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30"/>
        <w:gridCol w:w="4451"/>
      </w:tblGrid>
      <w:tr w:rsidR="00A7325E" w:rsidRPr="004A6208" w:rsidTr="00E3301A">
        <w:trPr>
          <w:jc w:val="center"/>
        </w:trPr>
        <w:tc>
          <w:tcPr>
            <w:tcW w:w="5330" w:type="dxa"/>
          </w:tcPr>
          <w:p w:rsidR="00A7325E" w:rsidRPr="00A7325E" w:rsidRDefault="00A7325E" w:rsidP="00A7325E">
            <w:pPr>
              <w:jc w:val="both"/>
              <w:rPr>
                <w:sz w:val="24"/>
                <w:szCs w:val="24"/>
              </w:rPr>
            </w:pPr>
            <w:proofErr w:type="gramStart"/>
            <w:r w:rsidRPr="00A7325E">
              <w:rPr>
                <w:sz w:val="24"/>
                <w:szCs w:val="24"/>
              </w:rPr>
              <w:t>ПРИНЯТА</w:t>
            </w:r>
            <w:proofErr w:type="gramEnd"/>
          </w:p>
          <w:p w:rsidR="00A7325E" w:rsidRPr="00A7325E" w:rsidRDefault="00A7325E" w:rsidP="00A7325E">
            <w:pPr>
              <w:jc w:val="both"/>
              <w:rPr>
                <w:sz w:val="24"/>
                <w:szCs w:val="24"/>
              </w:rPr>
            </w:pPr>
            <w:r w:rsidRPr="00A7325E">
              <w:rPr>
                <w:sz w:val="24"/>
                <w:szCs w:val="24"/>
              </w:rPr>
              <w:t>Педагогическим советом</w:t>
            </w:r>
          </w:p>
          <w:p w:rsidR="00A7325E" w:rsidRPr="00A7325E" w:rsidRDefault="00A7325E" w:rsidP="00A7325E">
            <w:pPr>
              <w:jc w:val="both"/>
              <w:rPr>
                <w:sz w:val="24"/>
                <w:szCs w:val="24"/>
              </w:rPr>
            </w:pPr>
            <w:r w:rsidRPr="00A7325E">
              <w:rPr>
                <w:sz w:val="24"/>
                <w:szCs w:val="24"/>
              </w:rPr>
              <w:t xml:space="preserve">МБДОУ Г.ГОРЛОВКИ </w:t>
            </w:r>
          </w:p>
          <w:p w:rsidR="00A7325E" w:rsidRPr="00A7325E" w:rsidRDefault="00A7325E" w:rsidP="00A7325E">
            <w:pPr>
              <w:jc w:val="both"/>
              <w:rPr>
                <w:sz w:val="24"/>
                <w:szCs w:val="24"/>
              </w:rPr>
            </w:pPr>
            <w:r w:rsidRPr="00A7325E">
              <w:rPr>
                <w:sz w:val="24"/>
                <w:szCs w:val="24"/>
              </w:rPr>
              <w:t>№ 52 «ЗВЕЗДОЧКА»</w:t>
            </w:r>
          </w:p>
          <w:p w:rsidR="00A7325E" w:rsidRPr="004A6208" w:rsidRDefault="00A7325E" w:rsidP="00A7325E">
            <w:pPr>
              <w:jc w:val="both"/>
              <w:rPr>
                <w:sz w:val="24"/>
                <w:szCs w:val="24"/>
              </w:rPr>
            </w:pPr>
            <w:r w:rsidRPr="00A7325E">
              <w:t>Протокол от «__» августа 2023 г. № ___</w:t>
            </w:r>
          </w:p>
        </w:tc>
        <w:tc>
          <w:tcPr>
            <w:tcW w:w="4451" w:type="dxa"/>
          </w:tcPr>
          <w:p w:rsidR="00A7325E" w:rsidRPr="00F048E1" w:rsidRDefault="00A7325E" w:rsidP="00A7325E">
            <w:pPr>
              <w:pStyle w:val="a3"/>
              <w:ind w:left="0" w:firstLine="0"/>
              <w:jc w:val="left"/>
            </w:pPr>
            <w:r w:rsidRPr="00F048E1">
              <w:t>УТВЕРЖДЕНА</w:t>
            </w:r>
          </w:p>
          <w:p w:rsidR="00A7325E" w:rsidRPr="00F048E1" w:rsidRDefault="00A7325E" w:rsidP="00A7325E">
            <w:pPr>
              <w:pStyle w:val="a3"/>
              <w:ind w:left="0" w:firstLine="0"/>
              <w:jc w:val="left"/>
            </w:pPr>
            <w:r w:rsidRPr="00F048E1">
              <w:t xml:space="preserve">Заведующим МБДОУ Г.ГОРЛОВКИ </w:t>
            </w:r>
          </w:p>
          <w:p w:rsidR="00A7325E" w:rsidRPr="00F048E1" w:rsidRDefault="00A7325E" w:rsidP="00A7325E">
            <w:pPr>
              <w:pStyle w:val="a3"/>
              <w:ind w:left="0" w:firstLine="0"/>
              <w:jc w:val="left"/>
            </w:pPr>
            <w:r>
              <w:t>№ 52 «ЗВЕЗД</w:t>
            </w:r>
            <w:r w:rsidRPr="00F048E1">
              <w:t>ОЧКА»</w:t>
            </w:r>
          </w:p>
          <w:p w:rsidR="00A7325E" w:rsidRPr="00F048E1" w:rsidRDefault="00A7325E" w:rsidP="00A7325E">
            <w:pPr>
              <w:pStyle w:val="a3"/>
              <w:ind w:left="0" w:firstLine="0"/>
              <w:jc w:val="left"/>
            </w:pPr>
            <w:r w:rsidRPr="00F048E1">
              <w:t>______________________</w:t>
            </w:r>
            <w:r>
              <w:t xml:space="preserve">_ </w:t>
            </w:r>
            <w:proofErr w:type="spellStart"/>
            <w:r>
              <w:t>А.В.Мухина</w:t>
            </w:r>
            <w:proofErr w:type="spellEnd"/>
            <w:r>
              <w:t xml:space="preserve"> </w:t>
            </w:r>
          </w:p>
          <w:p w:rsidR="00A7325E" w:rsidRPr="00F048E1" w:rsidRDefault="00A7325E" w:rsidP="00A7325E">
            <w:pPr>
              <w:pStyle w:val="a3"/>
              <w:ind w:left="0" w:firstLine="0"/>
              <w:jc w:val="left"/>
            </w:pPr>
            <w:r w:rsidRPr="00F048E1">
              <w:t>Приказ от «___» августа № ______</w:t>
            </w:r>
          </w:p>
        </w:tc>
      </w:tr>
      <w:tr w:rsidR="0052189A" w:rsidRPr="004A6208" w:rsidTr="00E3301A">
        <w:trPr>
          <w:jc w:val="center"/>
        </w:trPr>
        <w:tc>
          <w:tcPr>
            <w:tcW w:w="5330" w:type="dxa"/>
          </w:tcPr>
          <w:p w:rsidR="0052189A" w:rsidRPr="004A6208" w:rsidRDefault="0052189A" w:rsidP="00E3301A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52189A" w:rsidRPr="004A6208" w:rsidRDefault="0052189A" w:rsidP="00E3301A">
            <w:pPr>
              <w:rPr>
                <w:sz w:val="24"/>
                <w:szCs w:val="24"/>
              </w:rPr>
            </w:pPr>
          </w:p>
        </w:tc>
      </w:tr>
      <w:tr w:rsidR="0052189A" w:rsidRPr="004A6208" w:rsidTr="00E3301A">
        <w:trPr>
          <w:jc w:val="center"/>
        </w:trPr>
        <w:tc>
          <w:tcPr>
            <w:tcW w:w="5330" w:type="dxa"/>
          </w:tcPr>
          <w:p w:rsidR="0052189A" w:rsidRPr="004A6208" w:rsidRDefault="0052189A" w:rsidP="00E3301A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52189A" w:rsidRPr="004A6208" w:rsidRDefault="0052189A" w:rsidP="00E3301A">
            <w:pPr>
              <w:rPr>
                <w:sz w:val="24"/>
                <w:szCs w:val="24"/>
              </w:rPr>
            </w:pPr>
          </w:p>
        </w:tc>
      </w:tr>
    </w:tbl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A7325E" w:rsidRPr="00A7325E" w:rsidTr="00A7325E">
        <w:trPr>
          <w:jc w:val="center"/>
        </w:trPr>
        <w:tc>
          <w:tcPr>
            <w:tcW w:w="5330" w:type="dxa"/>
          </w:tcPr>
          <w:p w:rsidR="00A7325E" w:rsidRPr="004C7FBC" w:rsidRDefault="00A7325E" w:rsidP="00A7325E">
            <w:pPr>
              <w:rPr>
                <w:sz w:val="24"/>
                <w:szCs w:val="24"/>
                <w:lang w:val="ru-RU"/>
              </w:rPr>
            </w:pPr>
            <w:r w:rsidRPr="004C7FBC">
              <w:rPr>
                <w:sz w:val="24"/>
                <w:szCs w:val="24"/>
                <w:lang w:val="ru-RU"/>
              </w:rPr>
              <w:t>СОГЛАСОВАНА</w:t>
            </w:r>
          </w:p>
          <w:p w:rsidR="00A7325E" w:rsidRPr="004C7FBC" w:rsidRDefault="00A7325E" w:rsidP="00A7325E">
            <w:pPr>
              <w:rPr>
                <w:sz w:val="24"/>
                <w:szCs w:val="24"/>
                <w:lang w:val="ru-RU"/>
              </w:rPr>
            </w:pPr>
            <w:r w:rsidRPr="004C7FBC">
              <w:rPr>
                <w:sz w:val="24"/>
                <w:szCs w:val="24"/>
                <w:lang w:val="ru-RU"/>
              </w:rPr>
              <w:t>Заседанием Совета родителей</w:t>
            </w:r>
          </w:p>
          <w:p w:rsidR="00A7325E" w:rsidRPr="004C7FBC" w:rsidRDefault="00A7325E" w:rsidP="00A7325E">
            <w:pPr>
              <w:rPr>
                <w:sz w:val="24"/>
                <w:szCs w:val="24"/>
                <w:lang w:val="ru-RU"/>
              </w:rPr>
            </w:pPr>
            <w:r w:rsidRPr="004C7FBC">
              <w:rPr>
                <w:sz w:val="24"/>
                <w:szCs w:val="24"/>
                <w:lang w:val="ru-RU"/>
              </w:rPr>
              <w:t>Протокол от «___» августа 2023 г. № ___</w:t>
            </w:r>
          </w:p>
        </w:tc>
        <w:tc>
          <w:tcPr>
            <w:tcW w:w="4451" w:type="dxa"/>
          </w:tcPr>
          <w:p w:rsidR="00A7325E" w:rsidRPr="004C7FBC" w:rsidRDefault="00A7325E" w:rsidP="00A7325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7325E" w:rsidRPr="00A7325E" w:rsidRDefault="00A7325E" w:rsidP="00A7325E">
      <w:pPr>
        <w:spacing w:before="246"/>
        <w:ind w:left="2880" w:right="1201" w:hanging="1412"/>
        <w:rPr>
          <w:b/>
          <w:bCs/>
          <w:spacing w:val="-5"/>
          <w:sz w:val="24"/>
          <w:szCs w:val="24"/>
        </w:rPr>
      </w:pPr>
    </w:p>
    <w:p w:rsidR="0052189A" w:rsidRPr="008D269A" w:rsidRDefault="0052189A">
      <w:pPr>
        <w:pStyle w:val="a5"/>
        <w:spacing w:line="276" w:lineRule="auto"/>
        <w:rPr>
          <w:spacing w:val="-5"/>
          <w:sz w:val="24"/>
          <w:szCs w:val="24"/>
        </w:rPr>
      </w:pPr>
    </w:p>
    <w:p w:rsidR="000F4219" w:rsidRPr="000F4219" w:rsidRDefault="000F4219" w:rsidP="000F4219">
      <w:pPr>
        <w:ind w:right="249" w:hanging="4"/>
        <w:jc w:val="center"/>
        <w:rPr>
          <w:b/>
          <w:spacing w:val="-11"/>
          <w:sz w:val="24"/>
          <w:szCs w:val="24"/>
        </w:rPr>
      </w:pPr>
      <w:r w:rsidRPr="000F4219">
        <w:rPr>
          <w:b/>
          <w:sz w:val="24"/>
          <w:szCs w:val="24"/>
        </w:rPr>
        <w:t xml:space="preserve">Образовательная </w:t>
      </w:r>
      <w:r w:rsidRPr="000F4219">
        <w:rPr>
          <w:b/>
          <w:spacing w:val="3"/>
          <w:sz w:val="24"/>
          <w:szCs w:val="24"/>
        </w:rPr>
        <w:t xml:space="preserve"> </w:t>
      </w:r>
      <w:r w:rsidRPr="000F4219">
        <w:rPr>
          <w:b/>
          <w:sz w:val="24"/>
          <w:szCs w:val="24"/>
        </w:rPr>
        <w:t>программа</w:t>
      </w:r>
      <w:r w:rsidRPr="000F4219">
        <w:rPr>
          <w:b/>
          <w:spacing w:val="-10"/>
          <w:sz w:val="24"/>
          <w:szCs w:val="24"/>
        </w:rPr>
        <w:t xml:space="preserve"> </w:t>
      </w:r>
      <w:r w:rsidRPr="000F4219">
        <w:rPr>
          <w:b/>
          <w:sz w:val="24"/>
          <w:szCs w:val="24"/>
        </w:rPr>
        <w:t>дошкольного</w:t>
      </w:r>
      <w:r w:rsidRPr="000F4219">
        <w:rPr>
          <w:b/>
          <w:spacing w:val="-9"/>
          <w:sz w:val="24"/>
          <w:szCs w:val="24"/>
        </w:rPr>
        <w:t xml:space="preserve"> </w:t>
      </w:r>
      <w:r w:rsidRPr="000F4219">
        <w:rPr>
          <w:b/>
          <w:sz w:val="24"/>
          <w:szCs w:val="24"/>
        </w:rPr>
        <w:t>образования</w:t>
      </w:r>
      <w:r w:rsidRPr="000F4219">
        <w:rPr>
          <w:b/>
          <w:spacing w:val="-11"/>
          <w:sz w:val="24"/>
          <w:szCs w:val="24"/>
        </w:rPr>
        <w:t xml:space="preserve"> </w:t>
      </w:r>
    </w:p>
    <w:p w:rsidR="000F4219" w:rsidRPr="000F4219" w:rsidRDefault="000F4219" w:rsidP="000F4219">
      <w:pPr>
        <w:ind w:right="249" w:hanging="4"/>
        <w:jc w:val="center"/>
        <w:rPr>
          <w:sz w:val="24"/>
          <w:szCs w:val="24"/>
        </w:rPr>
      </w:pPr>
      <w:r w:rsidRPr="000F4219">
        <w:rPr>
          <w:sz w:val="24"/>
          <w:szCs w:val="24"/>
        </w:rPr>
        <w:t xml:space="preserve">МУНИЦИПАЛЬНОГО БЮДЖЕТНОГО ДОШКОЛЬНОГО ОБРАЗОВАТЕЛЬНОГО УЧРЕЖДЕНИЯ ГОРОДА ГОРЛОВКИ «ЯСЛИ – САД № 52 «ЗВЕЗДОЧКА» КОМБИНИРОВАННОГО ТИПА» </w:t>
      </w:r>
    </w:p>
    <w:p w:rsidR="0052189A" w:rsidRPr="004A6208" w:rsidRDefault="000F4219" w:rsidP="0052189A">
      <w:pPr>
        <w:spacing w:after="13" w:line="269" w:lineRule="auto"/>
        <w:ind w:left="8" w:right="249" w:hanging="4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52189A" w:rsidRPr="004A6208" w:rsidRDefault="0052189A" w:rsidP="0052189A">
      <w:pPr>
        <w:spacing w:after="13" w:line="269" w:lineRule="auto"/>
        <w:ind w:left="8" w:right="249" w:hanging="4"/>
        <w:jc w:val="center"/>
        <w:rPr>
          <w:color w:val="000000"/>
          <w:sz w:val="28"/>
          <w:szCs w:val="28"/>
          <w:lang w:eastAsia="ru-RU"/>
        </w:rPr>
      </w:pPr>
      <w:proofErr w:type="gramStart"/>
      <w:r w:rsidRPr="004A6208">
        <w:rPr>
          <w:b/>
          <w:bCs/>
          <w:color w:val="000000"/>
          <w:sz w:val="28"/>
          <w:szCs w:val="28"/>
          <w:lang w:eastAsia="ru-RU"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4A6208">
        <w:rPr>
          <w:color w:val="000000"/>
          <w:sz w:val="28"/>
          <w:szCs w:val="28"/>
          <w:lang w:eastAsia="ru-RU"/>
        </w:rPr>
        <w:t xml:space="preserve"> (утвержден приказом </w:t>
      </w:r>
      <w:proofErr w:type="spellStart"/>
      <w:r w:rsidRPr="004A6208">
        <w:rPr>
          <w:color w:val="000000"/>
          <w:sz w:val="28"/>
          <w:szCs w:val="28"/>
          <w:lang w:eastAsia="ru-RU"/>
        </w:rPr>
        <w:t>Минобрнауки</w:t>
      </w:r>
      <w:proofErr w:type="spellEnd"/>
      <w:r w:rsidRPr="004A6208">
        <w:rPr>
          <w:color w:val="000000"/>
          <w:sz w:val="28"/>
          <w:szCs w:val="28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в редакции приказа Мин</w:t>
      </w:r>
      <w:r>
        <w:rPr>
          <w:color w:val="000000"/>
          <w:sz w:val="28"/>
          <w:szCs w:val="28"/>
          <w:lang w:eastAsia="ru-RU"/>
        </w:rPr>
        <w:t xml:space="preserve">истерства </w:t>
      </w:r>
      <w:r w:rsidRPr="004A6208">
        <w:rPr>
          <w:color w:val="000000"/>
          <w:sz w:val="28"/>
          <w:szCs w:val="28"/>
          <w:lang w:eastAsia="ru-RU"/>
        </w:rPr>
        <w:t xml:space="preserve">просвещения России от 8 ноября 2022 г. № 955, зарегистрировано в Минюсте России 6 февраля 2023 г., регистрационный № 72264) </w:t>
      </w:r>
      <w:proofErr w:type="gramEnd"/>
    </w:p>
    <w:p w:rsidR="0052189A" w:rsidRPr="004A6208" w:rsidRDefault="0052189A" w:rsidP="0052189A">
      <w:pPr>
        <w:spacing w:after="13" w:line="269" w:lineRule="auto"/>
        <w:ind w:left="8" w:right="249" w:hanging="4"/>
        <w:jc w:val="center"/>
        <w:rPr>
          <w:color w:val="000000"/>
          <w:sz w:val="28"/>
          <w:szCs w:val="28"/>
          <w:lang w:eastAsia="ru-RU"/>
        </w:rPr>
      </w:pPr>
      <w:r w:rsidRPr="004A6208">
        <w:rPr>
          <w:color w:val="000000"/>
          <w:sz w:val="28"/>
          <w:szCs w:val="28"/>
          <w:lang w:eastAsia="ru-RU"/>
        </w:rPr>
        <w:t xml:space="preserve">и </w:t>
      </w:r>
      <w:r w:rsidRPr="004A6208">
        <w:rPr>
          <w:b/>
          <w:bCs/>
          <w:color w:val="000000"/>
          <w:sz w:val="28"/>
          <w:szCs w:val="28"/>
          <w:lang w:eastAsia="ru-RU"/>
        </w:rPr>
        <w:t>федеральной образовательной программой дошкольного образования</w:t>
      </w:r>
      <w:r w:rsidRPr="004A6208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4A6208">
        <w:rPr>
          <w:color w:val="000000"/>
          <w:sz w:val="28"/>
          <w:szCs w:val="28"/>
          <w:lang w:eastAsia="ru-RU"/>
        </w:rPr>
        <w:t>утверждена</w:t>
      </w:r>
      <w:proofErr w:type="gramEnd"/>
      <w:r w:rsidRPr="004A6208">
        <w:rPr>
          <w:color w:val="000000"/>
          <w:sz w:val="28"/>
          <w:szCs w:val="28"/>
          <w:lang w:eastAsia="ru-RU"/>
        </w:rPr>
        <w:t xml:space="preserve"> приказом Мин</w:t>
      </w:r>
      <w:r>
        <w:rPr>
          <w:color w:val="000000"/>
          <w:sz w:val="28"/>
          <w:szCs w:val="28"/>
          <w:lang w:eastAsia="ru-RU"/>
        </w:rPr>
        <w:t xml:space="preserve">истерства </w:t>
      </w:r>
      <w:r w:rsidRPr="004A6208">
        <w:rPr>
          <w:color w:val="000000"/>
          <w:sz w:val="28"/>
          <w:szCs w:val="28"/>
          <w:lang w:eastAsia="ru-RU"/>
        </w:rPr>
        <w:t xml:space="preserve">просвещения России от 25 ноября 2022 г. № 1028, зарегистрировано в Минюсте России 28 декабря 2022 г., регистрационный № 71847)  </w:t>
      </w:r>
    </w:p>
    <w:p w:rsidR="0052189A" w:rsidRPr="004A6208" w:rsidRDefault="0052189A" w:rsidP="0052189A">
      <w:pPr>
        <w:spacing w:after="13" w:line="269" w:lineRule="auto"/>
        <w:ind w:left="8" w:hanging="8"/>
        <w:jc w:val="both"/>
        <w:rPr>
          <w:b/>
          <w:color w:val="000000"/>
          <w:sz w:val="28"/>
          <w:lang w:eastAsia="ru-RU"/>
        </w:rPr>
      </w:pPr>
    </w:p>
    <w:p w:rsidR="0052189A" w:rsidRPr="004A6208" w:rsidRDefault="0052189A" w:rsidP="0052189A">
      <w:pPr>
        <w:spacing w:after="13" w:line="269" w:lineRule="auto"/>
        <w:ind w:left="8" w:hanging="8"/>
        <w:jc w:val="both"/>
        <w:rPr>
          <w:b/>
          <w:color w:val="000000"/>
          <w:sz w:val="28"/>
          <w:lang w:eastAsia="ru-RU"/>
        </w:rPr>
      </w:pPr>
    </w:p>
    <w:p w:rsidR="0052189A" w:rsidRDefault="0052189A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  <w:r w:rsidRPr="004A6208">
        <w:rPr>
          <w:b/>
          <w:color w:val="000000"/>
          <w:sz w:val="28"/>
          <w:lang w:eastAsia="ru-RU"/>
        </w:rPr>
        <w:t>Срок реализации программы:</w:t>
      </w:r>
    </w:p>
    <w:p w:rsidR="00006916" w:rsidRDefault="00006916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006916" w:rsidRPr="004A6208" w:rsidRDefault="00006916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5 лет</w:t>
      </w:r>
    </w:p>
    <w:p w:rsidR="0052189A" w:rsidRPr="004A6208" w:rsidRDefault="0052189A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52189A" w:rsidRPr="004A6208" w:rsidRDefault="0052189A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  <w:r w:rsidRPr="004A6208">
        <w:rPr>
          <w:b/>
          <w:color w:val="000000"/>
          <w:sz w:val="28"/>
          <w:lang w:eastAsia="ru-RU"/>
        </w:rPr>
        <w:t>2023-2028</w:t>
      </w:r>
    </w:p>
    <w:p w:rsidR="0052189A" w:rsidRPr="004A6208" w:rsidRDefault="0052189A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52189A" w:rsidRPr="004A6208" w:rsidRDefault="0052189A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52189A" w:rsidRPr="004A6208" w:rsidRDefault="0052189A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006916" w:rsidRDefault="00006916" w:rsidP="00006916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  <w:r w:rsidRPr="00006916">
        <w:rPr>
          <w:b/>
          <w:color w:val="000000"/>
          <w:sz w:val="28"/>
          <w:lang w:eastAsia="ru-RU"/>
        </w:rPr>
        <w:t>Горловка, 2023 г.</w:t>
      </w:r>
    </w:p>
    <w:p w:rsidR="000F4219" w:rsidRDefault="000F4219" w:rsidP="00006916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0F4219" w:rsidRPr="00006916" w:rsidRDefault="000F4219" w:rsidP="00006916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7861"/>
        <w:gridCol w:w="1276"/>
      </w:tblGrid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142"/>
              </w:tabs>
              <w:spacing w:line="276" w:lineRule="auto"/>
              <w:ind w:left="0"/>
              <w:jc w:val="center"/>
              <w:rPr>
                <w:lang w:val="en-US"/>
              </w:rPr>
            </w:pPr>
            <w:r w:rsidRPr="00544A13">
              <w:rPr>
                <w:lang w:val="en-US"/>
              </w:rPr>
              <w:lastRenderedPageBreak/>
              <w:t>I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142"/>
              </w:tabs>
              <w:spacing w:line="276" w:lineRule="auto"/>
              <w:ind w:left="0"/>
              <w:jc w:val="center"/>
              <w:rPr>
                <w:b w:val="0"/>
                <w:bCs w:val="0"/>
                <w:lang w:val="en-US"/>
              </w:rPr>
            </w:pPr>
            <w:r w:rsidRPr="00544A13">
              <w:rPr>
                <w:lang w:val="en-US"/>
              </w:rPr>
              <w:t>ЦЕЛЕВОЙ РАЗДЕЛ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70" w:rsidRPr="00544A13" w:rsidRDefault="009C4970" w:rsidP="00544A13">
            <w:pPr>
              <w:pStyle w:val="1"/>
              <w:numPr>
                <w:ilvl w:val="1"/>
                <w:numId w:val="115"/>
              </w:numPr>
              <w:tabs>
                <w:tab w:val="left" w:pos="426"/>
              </w:tabs>
              <w:spacing w:before="8" w:line="276" w:lineRule="auto"/>
              <w:ind w:left="0" w:firstLine="0"/>
              <w:rPr>
                <w:b w:val="0"/>
                <w:bCs w:val="0"/>
                <w:spacing w:val="-5"/>
                <w:lang w:val="en-US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426"/>
              </w:tabs>
              <w:spacing w:before="8" w:line="276" w:lineRule="auto"/>
              <w:ind w:left="0"/>
              <w:rPr>
                <w:b w:val="0"/>
                <w:bCs w:val="0"/>
                <w:lang w:val="en-US"/>
              </w:rPr>
            </w:pPr>
            <w:proofErr w:type="spellStart"/>
            <w:r w:rsidRPr="00544A13">
              <w:rPr>
                <w:b w:val="0"/>
                <w:bCs w:val="0"/>
                <w:spacing w:val="-5"/>
                <w:lang w:val="en-US"/>
              </w:rPr>
              <w:t>Пояснительная</w:t>
            </w:r>
            <w:proofErr w:type="spellEnd"/>
            <w:r w:rsidRPr="00544A13">
              <w:rPr>
                <w:b w:val="0"/>
                <w:bCs w:val="0"/>
                <w:spacing w:val="-5"/>
                <w:lang w:val="en-US"/>
              </w:rPr>
              <w:t xml:space="preserve"> </w:t>
            </w:r>
            <w:proofErr w:type="spellStart"/>
            <w:r w:rsidRPr="00544A13">
              <w:rPr>
                <w:b w:val="0"/>
                <w:bCs w:val="0"/>
                <w:spacing w:val="-5"/>
                <w:lang w:val="en-US"/>
              </w:rPr>
              <w:t>записка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556D2B" w:rsidP="00544A13">
            <w:pPr>
              <w:pStyle w:val="1"/>
              <w:tabs>
                <w:tab w:val="left" w:pos="0"/>
                <w:tab w:val="left" w:pos="114"/>
              </w:tabs>
              <w:spacing w:before="8" w:line="276" w:lineRule="auto"/>
              <w:ind w:left="0" w:right="3348"/>
              <w:jc w:val="center"/>
              <w:rPr>
                <w:b w:val="0"/>
                <w:bCs w:val="0"/>
                <w:spacing w:val="-5"/>
              </w:rPr>
            </w:pPr>
            <w:r w:rsidRPr="00544A13">
              <w:rPr>
                <w:b w:val="0"/>
                <w:bCs w:val="0"/>
                <w:spacing w:val="-5"/>
              </w:rPr>
              <w:t>4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tabs>
                <w:tab w:val="left" w:pos="447"/>
              </w:tabs>
              <w:spacing w:line="276" w:lineRule="auto"/>
              <w:ind w:left="22" w:firstLine="0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447"/>
              </w:tabs>
              <w:spacing w:line="276" w:lineRule="auto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Цели и задачи реализации Программы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556D2B" w:rsidP="00544A13">
            <w:pPr>
              <w:pStyle w:val="a6"/>
              <w:spacing w:line="276" w:lineRule="auto"/>
              <w:ind w:left="30" w:firstLine="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6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1522"/>
              </w:tabs>
              <w:spacing w:line="276" w:lineRule="auto"/>
              <w:ind w:left="22"/>
              <w:rPr>
                <w:b w:val="0"/>
                <w:bCs w:val="0"/>
                <w:lang w:val="en-US"/>
              </w:rPr>
            </w:pPr>
            <w:r w:rsidRPr="00544A13">
              <w:rPr>
                <w:b w:val="0"/>
                <w:bCs w:val="0"/>
                <w:lang w:val="en-US"/>
              </w:rPr>
              <w:t>1.3.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1522"/>
              </w:tabs>
              <w:spacing w:line="276" w:lineRule="auto"/>
              <w:ind w:left="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</w:rPr>
              <w:t xml:space="preserve">Принципы и подходы к формированию Программы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556D2B" w:rsidP="00544A13">
            <w:pPr>
              <w:pStyle w:val="1"/>
              <w:tabs>
                <w:tab w:val="left" w:pos="1522"/>
              </w:tabs>
              <w:spacing w:line="276" w:lineRule="auto"/>
              <w:ind w:left="3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</w:rPr>
              <w:t>6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1522"/>
              </w:tabs>
              <w:spacing w:line="276" w:lineRule="auto"/>
              <w:ind w:left="22"/>
              <w:rPr>
                <w:b w:val="0"/>
                <w:bCs w:val="0"/>
                <w:lang w:val="en-US"/>
              </w:rPr>
            </w:pPr>
            <w:r w:rsidRPr="00544A13">
              <w:rPr>
                <w:b w:val="0"/>
                <w:bCs w:val="0"/>
                <w:lang w:val="en-US"/>
              </w:rPr>
              <w:t>1.4.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1522"/>
              </w:tabs>
              <w:spacing w:line="276" w:lineRule="auto"/>
              <w:ind w:left="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</w:rPr>
              <w:t>Характеристики</w:t>
            </w:r>
            <w:r w:rsidRPr="00544A13">
              <w:rPr>
                <w:b w:val="0"/>
                <w:bCs w:val="0"/>
                <w:spacing w:val="-2"/>
              </w:rPr>
              <w:t xml:space="preserve"> </w:t>
            </w:r>
            <w:r w:rsidRPr="00544A13">
              <w:rPr>
                <w:b w:val="0"/>
                <w:bCs w:val="0"/>
              </w:rPr>
              <w:t>особенностей</w:t>
            </w:r>
            <w:r w:rsidRPr="00544A13">
              <w:rPr>
                <w:b w:val="0"/>
                <w:bCs w:val="0"/>
                <w:spacing w:val="-1"/>
              </w:rPr>
              <w:t xml:space="preserve"> </w:t>
            </w:r>
            <w:r w:rsidRPr="00544A13">
              <w:rPr>
                <w:b w:val="0"/>
                <w:bCs w:val="0"/>
              </w:rPr>
              <w:t>развития</w:t>
            </w:r>
            <w:r w:rsidRPr="00544A13">
              <w:rPr>
                <w:b w:val="0"/>
                <w:bCs w:val="0"/>
                <w:spacing w:val="-2"/>
              </w:rPr>
              <w:t xml:space="preserve"> </w:t>
            </w:r>
            <w:r w:rsidRPr="00544A13">
              <w:rPr>
                <w:b w:val="0"/>
                <w:bCs w:val="0"/>
              </w:rPr>
              <w:t>детей</w:t>
            </w:r>
            <w:r w:rsidRPr="00544A13">
              <w:rPr>
                <w:b w:val="0"/>
                <w:bCs w:val="0"/>
                <w:spacing w:val="-1"/>
              </w:rPr>
              <w:t xml:space="preserve"> </w:t>
            </w:r>
            <w:r w:rsidRPr="00544A13">
              <w:rPr>
                <w:b w:val="0"/>
                <w:bCs w:val="0"/>
              </w:rPr>
              <w:t>дошкольного</w:t>
            </w:r>
            <w:r w:rsidRPr="00544A13">
              <w:rPr>
                <w:b w:val="0"/>
                <w:bCs w:val="0"/>
                <w:spacing w:val="-2"/>
              </w:rPr>
              <w:t xml:space="preserve"> </w:t>
            </w:r>
            <w:r w:rsidRPr="00544A13">
              <w:rPr>
                <w:b w:val="0"/>
                <w:bCs w:val="0"/>
              </w:rPr>
              <w:t>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556D2B" w:rsidP="00544A13">
            <w:pPr>
              <w:pStyle w:val="1"/>
              <w:tabs>
                <w:tab w:val="left" w:pos="1522"/>
              </w:tabs>
              <w:spacing w:line="276" w:lineRule="auto"/>
              <w:ind w:left="3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</w:rPr>
              <w:t>7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447"/>
                <w:tab w:val="left" w:pos="480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1.5.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306"/>
                <w:tab w:val="left" w:pos="447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Пл</w:t>
            </w:r>
            <w:r w:rsidR="000F4219">
              <w:rPr>
                <w:sz w:val="24"/>
                <w:szCs w:val="24"/>
              </w:rPr>
              <w:t>анируемые результаты освоения О</w:t>
            </w:r>
            <w:r w:rsidRPr="00544A13">
              <w:rPr>
                <w:sz w:val="24"/>
                <w:szCs w:val="24"/>
              </w:rPr>
              <w:t>П в каждой возрастной группе, конкретизирующие требования ФГОС к целевым ориентирам по ФОП</w:t>
            </w:r>
            <w:r w:rsidRPr="00544A13">
              <w:rPr>
                <w:rFonts w:eastAsia="Calibri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556D2B" w:rsidP="00544A13">
            <w:pPr>
              <w:pStyle w:val="a6"/>
              <w:spacing w:line="276" w:lineRule="auto"/>
              <w:ind w:left="30" w:firstLine="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20</w:t>
            </w:r>
          </w:p>
        </w:tc>
      </w:tr>
      <w:tr w:rsidR="009C4970" w:rsidTr="00544A13">
        <w:trPr>
          <w:trHeight w:val="35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480"/>
                <w:tab w:val="left" w:pos="1687"/>
                <w:tab w:val="left" w:pos="3444"/>
                <w:tab w:val="left" w:pos="4929"/>
                <w:tab w:val="left" w:pos="5414"/>
                <w:tab w:val="left" w:pos="6222"/>
                <w:tab w:val="left" w:pos="7747"/>
                <w:tab w:val="left" w:pos="8961"/>
              </w:tabs>
              <w:spacing w:line="276" w:lineRule="auto"/>
              <w:ind w:left="0"/>
              <w:rPr>
                <w:b w:val="0"/>
                <w:bCs w:val="0"/>
                <w:lang w:val="en-US"/>
              </w:rPr>
            </w:pPr>
            <w:r w:rsidRPr="00544A13">
              <w:rPr>
                <w:b w:val="0"/>
                <w:bCs w:val="0"/>
                <w:lang w:val="en-US"/>
              </w:rPr>
              <w:t>1.6.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1687"/>
                <w:tab w:val="left" w:pos="3444"/>
                <w:tab w:val="left" w:pos="4929"/>
                <w:tab w:val="left" w:pos="5414"/>
                <w:tab w:val="left" w:pos="6222"/>
                <w:tab w:val="left" w:pos="7747"/>
                <w:tab w:val="left" w:pos="8961"/>
              </w:tabs>
              <w:spacing w:line="276" w:lineRule="auto"/>
              <w:ind w:left="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</w:rPr>
              <w:t>Планируемые результаты на этапе завершения освоения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1687"/>
                <w:tab w:val="left" w:pos="3444"/>
                <w:tab w:val="left" w:pos="4929"/>
                <w:tab w:val="left" w:pos="5414"/>
                <w:tab w:val="left" w:pos="6222"/>
                <w:tab w:val="left" w:pos="7747"/>
                <w:tab w:val="left" w:pos="8961"/>
              </w:tabs>
              <w:spacing w:line="276" w:lineRule="auto"/>
              <w:ind w:left="3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  <w:lang w:val="en-US"/>
              </w:rPr>
              <w:t>2</w:t>
            </w:r>
            <w:r w:rsidR="00556D2B" w:rsidRPr="00544A13">
              <w:rPr>
                <w:b w:val="0"/>
                <w:bCs w:val="0"/>
              </w:rPr>
              <w:t>3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48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1.7.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line="276" w:lineRule="auto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Педагогическая диагностика достижения планируемых результатов в соответствии с ФГОС </w:t>
            </w:r>
            <w:proofErr w:type="gramStart"/>
            <w:r w:rsidRPr="00544A13">
              <w:rPr>
                <w:sz w:val="24"/>
                <w:szCs w:val="24"/>
              </w:rPr>
              <w:t>ДО</w:t>
            </w:r>
            <w:proofErr w:type="gramEnd"/>
            <w:r w:rsidRPr="00544A13">
              <w:rPr>
                <w:sz w:val="24"/>
                <w:szCs w:val="24"/>
              </w:rPr>
              <w:t xml:space="preserve"> и требованиями ФОП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spacing w:line="276" w:lineRule="auto"/>
              <w:ind w:left="30" w:firstLine="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2</w:t>
            </w:r>
            <w:r w:rsidR="00556D2B" w:rsidRPr="00544A13">
              <w:rPr>
                <w:sz w:val="24"/>
                <w:szCs w:val="24"/>
              </w:rPr>
              <w:t>5</w:t>
            </w:r>
          </w:p>
        </w:tc>
      </w:tr>
      <w:tr w:rsidR="009C4970" w:rsidTr="00544A13">
        <w:trPr>
          <w:trHeight w:val="5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widowControl/>
              <w:tabs>
                <w:tab w:val="left" w:pos="0"/>
                <w:tab w:val="left" w:pos="480"/>
              </w:tabs>
              <w:adjustRightInd w:val="0"/>
              <w:spacing w:line="276" w:lineRule="auto"/>
              <w:ind w:left="22" w:firstLine="0"/>
              <w:rPr>
                <w:rFonts w:ascii="Times New Roman,Bold" w:eastAsia="Calibri" w:hAnsi="Times New Roman,Bold" w:cs="Times New Roman,Bold"/>
                <w:sz w:val="24"/>
                <w:szCs w:val="24"/>
                <w:lang w:val="en-US"/>
              </w:rPr>
            </w:pPr>
            <w:r w:rsidRPr="00544A13">
              <w:rPr>
                <w:rFonts w:ascii="Times New Roman,Bold" w:eastAsia="Calibri" w:hAnsi="Times New Roman,Bold" w:cs="Times New Roman,Bold"/>
                <w:sz w:val="24"/>
                <w:szCs w:val="24"/>
                <w:lang w:val="en-US"/>
              </w:rPr>
              <w:t>1.8.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widowControl/>
              <w:tabs>
                <w:tab w:val="left" w:pos="0"/>
              </w:tabs>
              <w:adjustRightInd w:val="0"/>
              <w:spacing w:line="276" w:lineRule="auto"/>
              <w:rPr>
                <w:rFonts w:ascii="Times New Roman,Bold" w:eastAsia="Calibri" w:hAnsi="Times New Roman,Bold" w:cs="Times New Roman,Bold"/>
                <w:sz w:val="24"/>
                <w:szCs w:val="24"/>
              </w:rPr>
            </w:pPr>
            <w:r w:rsidRPr="00544A13">
              <w:rPr>
                <w:rFonts w:ascii="Times New Roman,Bold" w:eastAsia="Calibri" w:hAnsi="Times New Roman,Bold" w:cs="Times New Roman,Bold"/>
                <w:sz w:val="24"/>
                <w:szCs w:val="24"/>
              </w:rPr>
              <w:t>ЧАСТЬ ПРОГРАММЫ, ФОРМИРУЕМАЯ УЧАСТНИКАКМИ</w:t>
            </w:r>
          </w:p>
          <w:p w:rsidR="009C4970" w:rsidRPr="00544A13" w:rsidRDefault="009C4970" w:rsidP="00544A13">
            <w:pPr>
              <w:widowControl/>
              <w:tabs>
                <w:tab w:val="left" w:pos="0"/>
              </w:tabs>
              <w:adjustRightInd w:val="0"/>
              <w:spacing w:line="276" w:lineRule="auto"/>
              <w:rPr>
                <w:rFonts w:ascii="Times New Roman,Bold" w:eastAsia="Calibri" w:hAnsi="Times New Roman,Bold" w:cs="Times New Roman,Bold"/>
                <w:sz w:val="24"/>
                <w:szCs w:val="24"/>
              </w:rPr>
            </w:pPr>
            <w:r w:rsidRPr="00544A13">
              <w:rPr>
                <w:rFonts w:ascii="Times New Roman,Bold" w:eastAsia="Calibri" w:hAnsi="Times New Roman,Bold" w:cs="Times New Roman,Bold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widowControl/>
              <w:tabs>
                <w:tab w:val="left" w:pos="0"/>
              </w:tabs>
              <w:adjustRightInd w:val="0"/>
              <w:spacing w:line="276" w:lineRule="auto"/>
              <w:ind w:left="30" w:firstLine="0"/>
              <w:rPr>
                <w:rFonts w:ascii="Times New Roman,Bold" w:eastAsia="Calibri" w:hAnsi="Times New Roman,Bold" w:cs="Times New Roman,Bold"/>
                <w:sz w:val="24"/>
                <w:szCs w:val="24"/>
              </w:rPr>
            </w:pPr>
            <w:r w:rsidRPr="00544A13">
              <w:rPr>
                <w:rFonts w:ascii="Times New Roman,Bold" w:eastAsia="Calibri" w:hAnsi="Times New Roman,Bold" w:cs="Times New Roman,Bold"/>
                <w:sz w:val="24"/>
                <w:szCs w:val="24"/>
                <w:lang w:val="en-US"/>
              </w:rPr>
              <w:t>2</w:t>
            </w:r>
            <w:r w:rsidR="00556D2B" w:rsidRPr="00544A13">
              <w:rPr>
                <w:rFonts w:ascii="Times New Roman,Bold" w:eastAsia="Calibri" w:hAnsi="Times New Roman,Bold" w:cs="Times New Roman,Bold"/>
                <w:sz w:val="24"/>
                <w:szCs w:val="24"/>
              </w:rPr>
              <w:t>5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480"/>
                <w:tab w:val="left" w:pos="1663"/>
                <w:tab w:val="left" w:pos="3684"/>
                <w:tab w:val="left" w:pos="5324"/>
                <w:tab w:val="left" w:pos="6531"/>
                <w:tab w:val="left" w:pos="7324"/>
                <w:tab w:val="left" w:pos="9202"/>
                <w:tab w:val="left" w:pos="10269"/>
              </w:tabs>
              <w:spacing w:line="276" w:lineRule="auto"/>
              <w:ind w:left="0"/>
              <w:rPr>
                <w:b w:val="0"/>
                <w:bCs w:val="0"/>
                <w:lang w:val="en-US"/>
              </w:rPr>
            </w:pPr>
            <w:r w:rsidRPr="00544A13">
              <w:rPr>
                <w:b w:val="0"/>
                <w:bCs w:val="0"/>
                <w:lang w:val="en-US"/>
              </w:rPr>
              <w:t>1.8.1.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1663"/>
                <w:tab w:val="left" w:pos="3684"/>
                <w:tab w:val="left" w:pos="5324"/>
                <w:tab w:val="left" w:pos="6531"/>
                <w:tab w:val="left" w:pos="7324"/>
                <w:tab w:val="left" w:pos="9202"/>
                <w:tab w:val="left" w:pos="10269"/>
              </w:tabs>
              <w:spacing w:line="276" w:lineRule="auto"/>
              <w:ind w:left="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</w:rPr>
              <w:t>Значимые</w:t>
            </w:r>
            <w:r w:rsidRPr="00544A13">
              <w:rPr>
                <w:b w:val="0"/>
                <w:bCs w:val="0"/>
                <w:spacing w:val="-2"/>
              </w:rPr>
              <w:t xml:space="preserve"> </w:t>
            </w:r>
            <w:r w:rsidRPr="00544A13">
              <w:rPr>
                <w:b w:val="0"/>
                <w:bCs w:val="0"/>
              </w:rPr>
              <w:t>для</w:t>
            </w:r>
            <w:r w:rsidRPr="00544A13">
              <w:rPr>
                <w:b w:val="0"/>
                <w:bCs w:val="0"/>
                <w:spacing w:val="-1"/>
              </w:rPr>
              <w:t xml:space="preserve"> </w:t>
            </w:r>
            <w:r w:rsidRPr="00544A13">
              <w:rPr>
                <w:b w:val="0"/>
                <w:bCs w:val="0"/>
              </w:rPr>
              <w:t>разработки</w:t>
            </w:r>
            <w:r w:rsidRPr="00544A13">
              <w:rPr>
                <w:b w:val="0"/>
                <w:bCs w:val="0"/>
                <w:spacing w:val="-5"/>
              </w:rPr>
              <w:t xml:space="preserve"> </w:t>
            </w:r>
            <w:r w:rsidRPr="00544A13">
              <w:rPr>
                <w:b w:val="0"/>
                <w:bCs w:val="0"/>
              </w:rPr>
              <w:t>и</w:t>
            </w:r>
            <w:r w:rsidRPr="00544A13">
              <w:rPr>
                <w:b w:val="0"/>
                <w:bCs w:val="0"/>
                <w:spacing w:val="-5"/>
              </w:rPr>
              <w:t xml:space="preserve"> </w:t>
            </w:r>
            <w:r w:rsidRPr="00544A13">
              <w:rPr>
                <w:b w:val="0"/>
                <w:bCs w:val="0"/>
              </w:rPr>
              <w:t>реализации</w:t>
            </w:r>
            <w:r w:rsidRPr="00544A13">
              <w:rPr>
                <w:b w:val="0"/>
                <w:bCs w:val="0"/>
                <w:spacing w:val="-4"/>
              </w:rPr>
              <w:t xml:space="preserve"> </w:t>
            </w:r>
            <w:r w:rsidRPr="00544A13">
              <w:rPr>
                <w:b w:val="0"/>
                <w:bCs w:val="0"/>
              </w:rPr>
              <w:t>Программы</w:t>
            </w:r>
            <w:r w:rsidRPr="00544A13">
              <w:rPr>
                <w:b w:val="0"/>
                <w:bCs w:val="0"/>
                <w:spacing w:val="-1"/>
              </w:rPr>
              <w:t xml:space="preserve"> </w:t>
            </w:r>
            <w:r w:rsidRPr="00544A13">
              <w:rPr>
                <w:b w:val="0"/>
                <w:bCs w:val="0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1663"/>
                <w:tab w:val="left" w:pos="3684"/>
                <w:tab w:val="left" w:pos="5324"/>
                <w:tab w:val="left" w:pos="6531"/>
                <w:tab w:val="left" w:pos="7324"/>
                <w:tab w:val="left" w:pos="9202"/>
                <w:tab w:val="left" w:pos="10269"/>
              </w:tabs>
              <w:spacing w:line="276" w:lineRule="auto"/>
              <w:ind w:left="3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  <w:lang w:val="en-US"/>
              </w:rPr>
              <w:t>2</w:t>
            </w:r>
            <w:r w:rsidR="00556D2B" w:rsidRPr="00544A13">
              <w:rPr>
                <w:b w:val="0"/>
                <w:bCs w:val="0"/>
              </w:rPr>
              <w:t>5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"/>
              <w:tabs>
                <w:tab w:val="left" w:pos="480"/>
                <w:tab w:val="left" w:pos="993"/>
              </w:tabs>
              <w:spacing w:line="276" w:lineRule="auto"/>
              <w:ind w:left="0"/>
              <w:jc w:val="left"/>
              <w:rPr>
                <w:b w:val="0"/>
                <w:bCs w:val="0"/>
                <w:i w:val="0"/>
                <w:lang w:val="en-US"/>
              </w:rPr>
            </w:pPr>
            <w:r w:rsidRPr="00544A13">
              <w:rPr>
                <w:b w:val="0"/>
                <w:bCs w:val="0"/>
                <w:i w:val="0"/>
                <w:lang w:val="en-US"/>
              </w:rPr>
              <w:t>1.8.2.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"/>
              <w:tabs>
                <w:tab w:val="left" w:pos="993"/>
              </w:tabs>
              <w:spacing w:line="276" w:lineRule="auto"/>
              <w:ind w:left="0"/>
              <w:jc w:val="left"/>
              <w:rPr>
                <w:b w:val="0"/>
                <w:bCs w:val="0"/>
                <w:i w:val="0"/>
              </w:rPr>
            </w:pPr>
            <w:r w:rsidRPr="00544A13">
              <w:rPr>
                <w:b w:val="0"/>
                <w:bCs w:val="0"/>
                <w:i w:val="0"/>
              </w:rPr>
              <w:t xml:space="preserve">Специфика национальных, социокультурных и иных условий, в которых </w:t>
            </w:r>
            <w:r w:rsidRPr="00544A13">
              <w:rPr>
                <w:b w:val="0"/>
                <w:bCs w:val="0"/>
                <w:i w:val="0"/>
                <w:spacing w:val="-57"/>
              </w:rPr>
              <w:t xml:space="preserve">     о</w:t>
            </w:r>
            <w:r w:rsidRPr="00544A13">
              <w:rPr>
                <w:b w:val="0"/>
                <w:bCs w:val="0"/>
                <w:i w:val="0"/>
              </w:rPr>
              <w:t>существляется 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"/>
              <w:tabs>
                <w:tab w:val="left" w:pos="993"/>
              </w:tabs>
              <w:spacing w:line="276" w:lineRule="auto"/>
              <w:ind w:left="30"/>
              <w:jc w:val="left"/>
              <w:rPr>
                <w:b w:val="0"/>
                <w:bCs w:val="0"/>
                <w:i w:val="0"/>
              </w:rPr>
            </w:pPr>
            <w:r w:rsidRPr="00544A13">
              <w:rPr>
                <w:b w:val="0"/>
                <w:bCs w:val="0"/>
                <w:i w:val="0"/>
                <w:lang w:val="en-US"/>
              </w:rPr>
              <w:t>2</w:t>
            </w:r>
            <w:r w:rsidR="00556D2B" w:rsidRPr="00544A13">
              <w:rPr>
                <w:b w:val="0"/>
                <w:bCs w:val="0"/>
                <w:i w:val="0"/>
              </w:rPr>
              <w:t>6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keepNext/>
              <w:keepLines/>
              <w:tabs>
                <w:tab w:val="left" w:pos="480"/>
              </w:tabs>
              <w:spacing w:after="5" w:line="276" w:lineRule="auto"/>
              <w:outlineLvl w:val="1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1.8.3.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keepNext/>
              <w:keepLines/>
              <w:spacing w:after="5" w:line="276" w:lineRule="auto"/>
              <w:outlineLvl w:val="1"/>
              <w:rPr>
                <w:sz w:val="24"/>
                <w:szCs w:val="24"/>
                <w:lang w:val="en-US"/>
              </w:rPr>
            </w:pPr>
            <w:proofErr w:type="spellStart"/>
            <w:r w:rsidRPr="00544A13">
              <w:rPr>
                <w:sz w:val="24"/>
                <w:szCs w:val="24"/>
                <w:lang w:val="en-US"/>
              </w:rPr>
              <w:t>Принципы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формированию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keepNext/>
              <w:keepLines/>
              <w:spacing w:after="5" w:line="276" w:lineRule="auto"/>
              <w:ind w:left="30" w:firstLine="0"/>
              <w:outlineLvl w:val="1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3</w:t>
            </w:r>
            <w:r w:rsidR="00556D2B" w:rsidRPr="00544A13">
              <w:rPr>
                <w:sz w:val="24"/>
                <w:szCs w:val="24"/>
              </w:rPr>
              <w:t>2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keepNext/>
              <w:keepLines/>
              <w:tabs>
                <w:tab w:val="left" w:pos="480"/>
              </w:tabs>
              <w:spacing w:line="276" w:lineRule="auto"/>
              <w:outlineLvl w:val="1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1.8.4.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keepNext/>
              <w:keepLines/>
              <w:spacing w:line="276" w:lineRule="auto"/>
              <w:outlineLvl w:val="1"/>
              <w:rPr>
                <w:sz w:val="24"/>
                <w:szCs w:val="24"/>
                <w:lang w:val="en-US"/>
              </w:rPr>
            </w:pPr>
            <w:proofErr w:type="spellStart"/>
            <w:r w:rsidRPr="00544A13">
              <w:rPr>
                <w:sz w:val="24"/>
                <w:szCs w:val="24"/>
                <w:lang w:val="en-US"/>
              </w:rPr>
              <w:t>Подходы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формированию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keepNext/>
              <w:keepLines/>
              <w:spacing w:line="276" w:lineRule="auto"/>
              <w:ind w:left="30" w:firstLine="0"/>
              <w:outlineLvl w:val="1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3</w:t>
            </w:r>
            <w:r w:rsidR="00556D2B" w:rsidRPr="00544A13">
              <w:rPr>
                <w:sz w:val="24"/>
                <w:szCs w:val="24"/>
              </w:rPr>
              <w:t>2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48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1.8.5.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line="276" w:lineRule="auto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Педагогическая диагностика достижения планируемых результатов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spacing w:line="276" w:lineRule="auto"/>
              <w:ind w:left="30" w:firstLine="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3</w:t>
            </w:r>
            <w:r w:rsidR="00556D2B" w:rsidRPr="00544A13">
              <w:rPr>
                <w:sz w:val="24"/>
                <w:szCs w:val="24"/>
              </w:rPr>
              <w:t>4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426"/>
                <w:tab w:val="left" w:pos="480"/>
              </w:tabs>
              <w:spacing w:line="276" w:lineRule="auto"/>
              <w:ind w:left="0"/>
              <w:rPr>
                <w:lang w:val="en-US"/>
              </w:rPr>
            </w:pPr>
            <w:r w:rsidRPr="00544A13">
              <w:rPr>
                <w:lang w:val="en-US"/>
              </w:rPr>
              <w:t>II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426"/>
              </w:tabs>
              <w:spacing w:line="276" w:lineRule="auto"/>
              <w:ind w:left="0"/>
              <w:jc w:val="center"/>
              <w:rPr>
                <w:lang w:val="en-US"/>
              </w:rPr>
            </w:pPr>
            <w:r w:rsidRPr="00544A13">
              <w:rPr>
                <w:lang w:val="en-US"/>
              </w:rPr>
              <w:t>СОДЕРЖАТЕЛЬНЫЙ</w:t>
            </w:r>
            <w:r w:rsidRPr="00544A13">
              <w:rPr>
                <w:spacing w:val="-7"/>
                <w:lang w:val="en-US"/>
              </w:rPr>
              <w:t xml:space="preserve"> </w:t>
            </w:r>
            <w:r w:rsidRPr="00544A13">
              <w:rPr>
                <w:lang w:val="en-US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426"/>
              </w:tabs>
              <w:spacing w:line="276" w:lineRule="auto"/>
              <w:ind w:left="3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  <w:lang w:val="en-US"/>
              </w:rPr>
              <w:t>3</w:t>
            </w:r>
            <w:r w:rsidR="00556D2B" w:rsidRPr="00544A13">
              <w:rPr>
                <w:b w:val="0"/>
                <w:bCs w:val="0"/>
              </w:rPr>
              <w:t>6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480"/>
                <w:tab w:val="left" w:pos="634"/>
              </w:tabs>
              <w:spacing w:line="276" w:lineRule="auto"/>
              <w:ind w:left="22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634"/>
              </w:tabs>
              <w:spacing w:line="276" w:lineRule="auto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Задачи и содержание образования по образовательным областям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tabs>
                <w:tab w:val="left" w:pos="634"/>
              </w:tabs>
              <w:spacing w:line="276" w:lineRule="auto"/>
              <w:ind w:left="30" w:firstLine="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3</w:t>
            </w:r>
            <w:r w:rsidR="00556D2B" w:rsidRPr="00544A13">
              <w:rPr>
                <w:sz w:val="24"/>
                <w:szCs w:val="24"/>
              </w:rPr>
              <w:t>6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3"/>
              <w:tabs>
                <w:tab w:val="left" w:pos="480"/>
              </w:tabs>
              <w:spacing w:before="1" w:line="276" w:lineRule="auto"/>
              <w:ind w:left="0" w:firstLine="0"/>
              <w:jc w:val="left"/>
              <w:rPr>
                <w:lang w:val="en-US"/>
              </w:rPr>
            </w:pPr>
            <w:r w:rsidRPr="00544A13">
              <w:rPr>
                <w:lang w:val="en-US"/>
              </w:rPr>
              <w:t>2.1.1.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56D2B" w:rsidRDefault="009C4970" w:rsidP="00544A13">
            <w:pPr>
              <w:pStyle w:val="a3"/>
              <w:spacing w:before="1" w:line="276" w:lineRule="auto"/>
              <w:ind w:left="0" w:firstLine="0"/>
              <w:jc w:val="left"/>
            </w:pPr>
            <w:r w:rsidRPr="00556D2B">
              <w:t xml:space="preserve">Перечень необходимых для </w:t>
            </w:r>
            <w:proofErr w:type="spellStart"/>
            <w:r w:rsidRPr="00556D2B">
              <w:t>воспитательно</w:t>
            </w:r>
            <w:proofErr w:type="spellEnd"/>
            <w:r w:rsidRPr="00556D2B">
              <w:t xml:space="preserve">-образовательного процесса методических пособий в соответствии </w:t>
            </w:r>
            <w:proofErr w:type="gramStart"/>
            <w:r w:rsidRPr="00556D2B">
              <w:t>с</w:t>
            </w:r>
            <w:proofErr w:type="gramEnd"/>
            <w:r w:rsidRPr="00556D2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56D2B" w:rsidRDefault="009C4970" w:rsidP="00544A13">
            <w:pPr>
              <w:pStyle w:val="a3"/>
              <w:spacing w:before="1" w:line="276" w:lineRule="auto"/>
              <w:ind w:left="30" w:firstLine="0"/>
              <w:jc w:val="left"/>
            </w:pPr>
            <w:r w:rsidRPr="00544A13">
              <w:rPr>
                <w:lang w:val="en-US"/>
              </w:rPr>
              <w:t>3</w:t>
            </w:r>
            <w:r w:rsidR="00556D2B">
              <w:t>7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widowControl/>
              <w:tabs>
                <w:tab w:val="left" w:pos="480"/>
              </w:tabs>
              <w:autoSpaceDE/>
              <w:spacing w:after="36" w:line="276" w:lineRule="auto"/>
              <w:ind w:left="22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widowControl/>
              <w:autoSpaceDE/>
              <w:spacing w:after="36" w:line="276" w:lineRule="auto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widowControl/>
              <w:autoSpaceDE/>
              <w:spacing w:after="36" w:line="276" w:lineRule="auto"/>
              <w:ind w:left="30" w:firstLine="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4</w:t>
            </w:r>
            <w:r w:rsidR="00556D2B" w:rsidRPr="00544A13">
              <w:rPr>
                <w:sz w:val="24"/>
                <w:szCs w:val="24"/>
              </w:rPr>
              <w:t>6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480"/>
                <w:tab w:val="left" w:pos="709"/>
                <w:tab w:val="left" w:pos="1276"/>
              </w:tabs>
              <w:spacing w:line="276" w:lineRule="auto"/>
              <w:ind w:left="22"/>
              <w:rPr>
                <w:b w:val="0"/>
                <w:bCs w:val="0"/>
                <w:lang w:val="en-US"/>
              </w:rPr>
            </w:pPr>
            <w:r w:rsidRPr="00544A13">
              <w:rPr>
                <w:b w:val="0"/>
                <w:bCs w:val="0"/>
                <w:lang w:val="en-US"/>
              </w:rPr>
              <w:t>2.3.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709"/>
                <w:tab w:val="left" w:pos="1276"/>
              </w:tabs>
              <w:spacing w:line="276" w:lineRule="auto"/>
              <w:ind w:left="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709"/>
                <w:tab w:val="left" w:pos="1276"/>
              </w:tabs>
              <w:spacing w:line="276" w:lineRule="auto"/>
              <w:ind w:left="3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  <w:lang w:val="en-US"/>
              </w:rPr>
              <w:t>4</w:t>
            </w:r>
            <w:r w:rsidR="00556D2B" w:rsidRPr="00544A13">
              <w:rPr>
                <w:b w:val="0"/>
                <w:bCs w:val="0"/>
              </w:rPr>
              <w:t>8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480"/>
                <w:tab w:val="left" w:pos="1138"/>
              </w:tabs>
              <w:autoSpaceDE w:val="0"/>
              <w:autoSpaceDN w:val="0"/>
              <w:spacing w:before="0" w:after="0" w:line="276" w:lineRule="auto"/>
              <w:ind w:left="22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>2.4.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1138"/>
              </w:tabs>
              <w:autoSpaceDE w:val="0"/>
              <w:autoSpaceDN w:val="0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1138"/>
              </w:tabs>
              <w:autoSpaceDE w:val="0"/>
              <w:autoSpaceDN w:val="0"/>
              <w:spacing w:before="0" w:after="0" w:line="276" w:lineRule="auto"/>
              <w:ind w:left="30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>5</w:t>
            </w:r>
            <w:r w:rsidR="00556D2B" w:rsidRPr="00544A13">
              <w:rPr>
                <w:sz w:val="24"/>
                <w:szCs w:val="24"/>
                <w:lang w:val="ru-RU"/>
              </w:rPr>
              <w:t>5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480"/>
                <w:tab w:val="left" w:pos="1148"/>
              </w:tabs>
              <w:autoSpaceDE w:val="0"/>
              <w:autoSpaceDN w:val="0"/>
              <w:spacing w:before="0" w:after="0" w:line="276" w:lineRule="auto"/>
              <w:ind w:left="22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>2.5.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1148"/>
              </w:tabs>
              <w:autoSpaceDE w:val="0"/>
              <w:autoSpaceDN w:val="0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 xml:space="preserve">Особенности взаимодействия педагогического коллектива с семьями </w:t>
            </w:r>
            <w:proofErr w:type="gramStart"/>
            <w:r w:rsidRPr="00544A1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1148"/>
              </w:tabs>
              <w:autoSpaceDE w:val="0"/>
              <w:autoSpaceDN w:val="0"/>
              <w:spacing w:before="0" w:after="0" w:line="276" w:lineRule="auto"/>
              <w:ind w:left="30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>5</w:t>
            </w:r>
            <w:r w:rsidR="00556D2B" w:rsidRPr="00544A13">
              <w:rPr>
                <w:sz w:val="24"/>
                <w:szCs w:val="24"/>
                <w:lang w:val="ru-RU"/>
              </w:rPr>
              <w:t>5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480"/>
                <w:tab w:val="left" w:pos="1148"/>
              </w:tabs>
              <w:autoSpaceDE w:val="0"/>
              <w:autoSpaceDN w:val="0"/>
              <w:spacing w:before="0" w:after="0" w:line="276" w:lineRule="auto"/>
              <w:ind w:left="22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>2.6.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1148"/>
              </w:tabs>
              <w:autoSpaceDE w:val="0"/>
              <w:autoSpaceDN w:val="0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>Направления</w:t>
            </w:r>
            <w:r w:rsidRPr="00544A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4A13">
              <w:rPr>
                <w:sz w:val="24"/>
                <w:szCs w:val="24"/>
                <w:lang w:val="ru-RU"/>
              </w:rPr>
              <w:t>и</w:t>
            </w:r>
            <w:r w:rsidRPr="0054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4A13">
              <w:rPr>
                <w:sz w:val="24"/>
                <w:szCs w:val="24"/>
                <w:lang w:val="ru-RU"/>
              </w:rPr>
              <w:t>задачи</w:t>
            </w:r>
            <w:r w:rsidRPr="0054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4A13">
              <w:rPr>
                <w:sz w:val="24"/>
                <w:szCs w:val="24"/>
                <w:lang w:val="ru-RU"/>
              </w:rPr>
              <w:t>коррекционно-развивающей</w:t>
            </w:r>
            <w:r w:rsidRPr="0054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4A13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1148"/>
              </w:tabs>
              <w:autoSpaceDE w:val="0"/>
              <w:autoSpaceDN w:val="0"/>
              <w:spacing w:before="0" w:after="0" w:line="276" w:lineRule="auto"/>
              <w:ind w:left="30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>5</w:t>
            </w:r>
            <w:r w:rsidR="00556D2B" w:rsidRPr="00544A13">
              <w:rPr>
                <w:sz w:val="24"/>
                <w:szCs w:val="24"/>
                <w:lang w:val="ru-RU"/>
              </w:rPr>
              <w:t>5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3"/>
              <w:tabs>
                <w:tab w:val="left" w:pos="480"/>
              </w:tabs>
              <w:spacing w:before="40" w:line="276" w:lineRule="auto"/>
              <w:ind w:left="22" w:firstLine="0"/>
              <w:jc w:val="left"/>
              <w:rPr>
                <w:lang w:val="en-US"/>
              </w:rPr>
            </w:pPr>
            <w:r w:rsidRPr="00544A13">
              <w:rPr>
                <w:lang w:val="en-US"/>
              </w:rPr>
              <w:t>2.7.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3"/>
              <w:spacing w:before="40" w:line="276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544A13">
              <w:rPr>
                <w:lang w:val="en-US"/>
              </w:rPr>
              <w:t>Рабочая</w:t>
            </w:r>
            <w:proofErr w:type="spellEnd"/>
            <w:r w:rsidRPr="00544A13">
              <w:rPr>
                <w:lang w:val="en-US"/>
              </w:rPr>
              <w:t xml:space="preserve"> </w:t>
            </w:r>
            <w:proofErr w:type="spellStart"/>
            <w:r w:rsidRPr="00544A13">
              <w:rPr>
                <w:lang w:val="en-US"/>
              </w:rPr>
              <w:t>программа</w:t>
            </w:r>
            <w:proofErr w:type="spellEnd"/>
            <w:r w:rsidRPr="00544A13">
              <w:rPr>
                <w:lang w:val="en-US"/>
              </w:rPr>
              <w:t xml:space="preserve"> </w:t>
            </w:r>
            <w:proofErr w:type="spellStart"/>
            <w:r w:rsidRPr="00544A13">
              <w:rPr>
                <w:lang w:val="en-US"/>
              </w:rPr>
              <w:t>воспитания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56D2B" w:rsidRDefault="009C4970" w:rsidP="00544A13">
            <w:pPr>
              <w:pStyle w:val="a3"/>
              <w:spacing w:before="40" w:line="276" w:lineRule="auto"/>
              <w:ind w:left="30" w:firstLine="0"/>
              <w:jc w:val="left"/>
            </w:pPr>
            <w:r w:rsidRPr="00544A13">
              <w:rPr>
                <w:lang w:val="en-US"/>
              </w:rPr>
              <w:t>7</w:t>
            </w:r>
            <w:r w:rsidR="00556D2B">
              <w:t>2</w:t>
            </w:r>
          </w:p>
        </w:tc>
      </w:tr>
      <w:tr w:rsidR="009C4970" w:rsidTr="00544A13">
        <w:trPr>
          <w:trHeight w:val="6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480"/>
                <w:tab w:val="left" w:pos="1344"/>
              </w:tabs>
              <w:autoSpaceDE w:val="0"/>
              <w:autoSpaceDN w:val="0"/>
              <w:spacing w:before="0" w:after="0" w:line="276" w:lineRule="auto"/>
              <w:ind w:left="22"/>
              <w:rPr>
                <w:rStyle w:val="12"/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2.8.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1344"/>
              </w:tabs>
              <w:autoSpaceDE w:val="0"/>
              <w:autoSpaceDN w:val="0"/>
              <w:spacing w:before="0" w:after="0" w:line="276" w:lineRule="auto"/>
              <w:rPr>
                <w:rStyle w:val="12"/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 xml:space="preserve">ЧАСТЬ ПРОГРАММЫ, ФОРМИРУЕМАЯ УЧАСТНИКАМИ </w:t>
            </w:r>
          </w:p>
          <w:p w:rsidR="009C4970" w:rsidRPr="00544A13" w:rsidRDefault="009C4970" w:rsidP="00544A13">
            <w:pPr>
              <w:pStyle w:val="21"/>
              <w:tabs>
                <w:tab w:val="left" w:pos="1344"/>
              </w:tabs>
              <w:autoSpaceDE w:val="0"/>
              <w:autoSpaceDN w:val="0"/>
              <w:spacing w:before="0" w:after="0" w:line="276" w:lineRule="auto"/>
              <w:rPr>
                <w:rStyle w:val="12"/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 xml:space="preserve">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1344"/>
              </w:tabs>
              <w:autoSpaceDE w:val="0"/>
              <w:autoSpaceDN w:val="0"/>
              <w:spacing w:before="0" w:after="0" w:line="276" w:lineRule="auto"/>
              <w:ind w:left="30"/>
              <w:rPr>
                <w:rStyle w:val="12"/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10</w:t>
            </w:r>
            <w:r w:rsidR="00556D2B" w:rsidRPr="00544A13">
              <w:rPr>
                <w:rStyle w:val="12"/>
                <w:sz w:val="24"/>
                <w:szCs w:val="24"/>
              </w:rPr>
              <w:t>7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widowControl/>
              <w:tabs>
                <w:tab w:val="left" w:pos="480"/>
              </w:tabs>
              <w:adjustRightInd w:val="0"/>
              <w:spacing w:line="276" w:lineRule="auto"/>
              <w:ind w:left="22"/>
              <w:rPr>
                <w:rFonts w:eastAsia="Calibri"/>
                <w:lang w:val="en-US"/>
              </w:rPr>
            </w:pPr>
            <w:r w:rsidRPr="00544A13">
              <w:rPr>
                <w:rFonts w:eastAsia="Calibri"/>
                <w:color w:val="000000"/>
                <w:sz w:val="24"/>
                <w:szCs w:val="24"/>
                <w:lang w:val="en-US"/>
              </w:rPr>
              <w:t>2.8.1.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widowControl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4A13">
              <w:rPr>
                <w:rFonts w:eastAsia="Calibri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widowControl/>
              <w:adjustRightInd w:val="0"/>
              <w:spacing w:line="276" w:lineRule="auto"/>
              <w:ind w:left="30"/>
              <w:rPr>
                <w:rFonts w:eastAsia="Calibri"/>
                <w:color w:val="000000"/>
                <w:sz w:val="24"/>
                <w:szCs w:val="24"/>
              </w:rPr>
            </w:pPr>
            <w:r w:rsidRPr="00544A13">
              <w:rPr>
                <w:rFonts w:eastAsia="Calibri"/>
                <w:color w:val="000000"/>
                <w:sz w:val="24"/>
                <w:szCs w:val="24"/>
                <w:lang w:val="en-US"/>
              </w:rPr>
              <w:t>10</w:t>
            </w:r>
            <w:r w:rsidR="00556D2B" w:rsidRPr="00544A13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keepNext/>
              <w:keepLines/>
              <w:tabs>
                <w:tab w:val="left" w:pos="480"/>
              </w:tabs>
              <w:spacing w:line="276" w:lineRule="auto"/>
              <w:ind w:left="22"/>
              <w:outlineLvl w:val="2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2.8.2.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keepNext/>
              <w:keepLines/>
              <w:spacing w:line="276" w:lineRule="auto"/>
              <w:outlineLvl w:val="2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Способы и направления поддержки детской инициативы и индивидуальности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keepNext/>
              <w:keepLines/>
              <w:spacing w:line="276" w:lineRule="auto"/>
              <w:ind w:left="30"/>
              <w:outlineLvl w:val="2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11</w:t>
            </w:r>
            <w:r w:rsidR="00556D2B" w:rsidRPr="00544A13">
              <w:rPr>
                <w:sz w:val="24"/>
                <w:szCs w:val="24"/>
              </w:rPr>
              <w:t>4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480"/>
              </w:tabs>
              <w:spacing w:line="276" w:lineRule="auto"/>
              <w:ind w:left="22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2.8.3.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line="276" w:lineRule="auto"/>
              <w:rPr>
                <w:color w:val="FF0000"/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Дополнительное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line="276" w:lineRule="auto"/>
              <w:ind w:left="3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11</w:t>
            </w:r>
            <w:r w:rsidR="00556D2B" w:rsidRPr="00544A13">
              <w:rPr>
                <w:sz w:val="24"/>
                <w:szCs w:val="24"/>
              </w:rPr>
              <w:t>9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keepNext/>
              <w:keepLines/>
              <w:tabs>
                <w:tab w:val="left" w:pos="480"/>
              </w:tabs>
              <w:spacing w:line="276" w:lineRule="auto"/>
              <w:ind w:left="22"/>
              <w:outlineLvl w:val="2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2.8.4.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keepNext/>
              <w:keepLines/>
              <w:spacing w:line="276" w:lineRule="auto"/>
              <w:outlineLvl w:val="2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Основные направления и формы работы с семьей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keepNext/>
              <w:keepLines/>
              <w:spacing w:line="276" w:lineRule="auto"/>
              <w:ind w:left="30"/>
              <w:outlineLvl w:val="2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1</w:t>
            </w:r>
            <w:r w:rsidR="00556D2B" w:rsidRPr="00544A13">
              <w:rPr>
                <w:sz w:val="24"/>
                <w:szCs w:val="24"/>
              </w:rPr>
              <w:t>21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480"/>
              </w:tabs>
              <w:spacing w:line="276" w:lineRule="auto"/>
              <w:ind w:left="22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2.8.5.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4A13">
              <w:rPr>
                <w:sz w:val="24"/>
                <w:szCs w:val="24"/>
                <w:lang w:val="en-US"/>
              </w:rPr>
              <w:t>Комплексно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тематическое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планирование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line="276" w:lineRule="auto"/>
              <w:ind w:left="3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1</w:t>
            </w:r>
            <w:r w:rsidR="00556D2B" w:rsidRPr="00544A13">
              <w:rPr>
                <w:sz w:val="24"/>
                <w:szCs w:val="24"/>
              </w:rPr>
              <w:t>21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480"/>
                <w:tab w:val="left" w:pos="567"/>
                <w:tab w:val="left" w:pos="814"/>
              </w:tabs>
              <w:spacing w:line="276" w:lineRule="auto"/>
              <w:ind w:left="22"/>
              <w:rPr>
                <w:lang w:val="en-US"/>
              </w:rPr>
            </w:pPr>
            <w:r w:rsidRPr="00544A13">
              <w:rPr>
                <w:lang w:val="en-US"/>
              </w:rPr>
              <w:t>III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567"/>
                <w:tab w:val="left" w:pos="814"/>
              </w:tabs>
              <w:spacing w:line="276" w:lineRule="auto"/>
              <w:ind w:left="0"/>
              <w:jc w:val="center"/>
              <w:rPr>
                <w:lang w:val="en-US"/>
              </w:rPr>
            </w:pPr>
            <w:r w:rsidRPr="00544A13">
              <w:rPr>
                <w:lang w:val="en-US"/>
              </w:rPr>
              <w:t>ОРГАНИЗАЦИОННЫЙ</w:t>
            </w:r>
            <w:r w:rsidRPr="00544A13">
              <w:rPr>
                <w:spacing w:val="-2"/>
                <w:lang w:val="en-US"/>
              </w:rPr>
              <w:t xml:space="preserve"> </w:t>
            </w:r>
            <w:r w:rsidRPr="00544A13">
              <w:rPr>
                <w:lang w:val="en-US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567"/>
                <w:tab w:val="left" w:pos="814"/>
              </w:tabs>
              <w:spacing w:line="276" w:lineRule="auto"/>
              <w:ind w:left="3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  <w:lang w:val="en-US"/>
              </w:rPr>
              <w:t>1</w:t>
            </w:r>
            <w:r w:rsidR="00556D2B" w:rsidRPr="00544A13">
              <w:rPr>
                <w:b w:val="0"/>
                <w:bCs w:val="0"/>
              </w:rPr>
              <w:t>21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480"/>
                <w:tab w:val="left" w:pos="1148"/>
              </w:tabs>
              <w:autoSpaceDE w:val="0"/>
              <w:autoSpaceDN w:val="0"/>
              <w:spacing w:before="0" w:after="0" w:line="276" w:lineRule="auto"/>
              <w:ind w:left="22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21"/>
              <w:shd w:val="clear" w:color="auto" w:fill="auto"/>
              <w:tabs>
                <w:tab w:val="left" w:pos="1148"/>
              </w:tabs>
              <w:autoSpaceDE w:val="0"/>
              <w:autoSpaceDN w:val="0"/>
              <w:spacing w:before="0" w:after="0" w:line="276" w:lineRule="auto"/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44A13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Психолого-педагогические условия реализации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556D2B" w:rsidP="001728D5">
            <w:pPr>
              <w:pStyle w:val="21"/>
              <w:shd w:val="clear" w:color="auto" w:fill="auto"/>
              <w:tabs>
                <w:tab w:val="left" w:pos="1148"/>
              </w:tabs>
              <w:autoSpaceDE w:val="0"/>
              <w:autoSpaceDN w:val="0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>121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480"/>
              </w:tabs>
              <w:spacing w:after="2" w:line="276" w:lineRule="auto"/>
              <w:ind w:left="22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lastRenderedPageBreak/>
              <w:t>3.2.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after="2" w:line="276" w:lineRule="auto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after="2" w:line="276" w:lineRule="auto"/>
              <w:ind w:left="3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1</w:t>
            </w:r>
            <w:r w:rsidR="00556D2B" w:rsidRPr="00544A13">
              <w:rPr>
                <w:sz w:val="24"/>
                <w:szCs w:val="24"/>
              </w:rPr>
              <w:t>21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480"/>
              </w:tabs>
              <w:spacing w:after="2" w:line="276" w:lineRule="auto"/>
              <w:ind w:left="22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after="2"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4A13">
              <w:rPr>
                <w:sz w:val="24"/>
                <w:szCs w:val="24"/>
                <w:lang w:val="en-US"/>
              </w:rPr>
              <w:t>Материально-методическое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обеспечение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after="2" w:line="276" w:lineRule="auto"/>
              <w:ind w:left="3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1</w:t>
            </w:r>
            <w:r w:rsidR="00556D2B" w:rsidRPr="00544A13">
              <w:rPr>
                <w:sz w:val="24"/>
                <w:szCs w:val="24"/>
              </w:rPr>
              <w:t>21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480"/>
              </w:tabs>
              <w:spacing w:after="2" w:line="276" w:lineRule="auto"/>
              <w:ind w:left="22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3.4.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after="2" w:line="276" w:lineRule="auto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Перечень художественной литературы, музыкальных произведений, произведений изобразительного искусства для разных возрастных групп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spacing w:after="2" w:line="276" w:lineRule="auto"/>
              <w:ind w:left="3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1</w:t>
            </w:r>
            <w:r w:rsidR="00556D2B" w:rsidRPr="00544A13">
              <w:rPr>
                <w:sz w:val="24"/>
                <w:szCs w:val="24"/>
              </w:rPr>
              <w:t>21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tabs>
                <w:tab w:val="left" w:pos="58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3.5.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spacing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544A13">
              <w:rPr>
                <w:sz w:val="24"/>
                <w:szCs w:val="24"/>
                <w:lang w:val="en-US"/>
              </w:rPr>
              <w:t>Кадровые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условия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реализации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544A1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spacing w:line="276" w:lineRule="auto"/>
              <w:ind w:left="30" w:firstLine="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1</w:t>
            </w:r>
            <w:r w:rsidR="00556D2B" w:rsidRPr="00544A13">
              <w:rPr>
                <w:sz w:val="24"/>
                <w:szCs w:val="24"/>
              </w:rPr>
              <w:t>21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tabs>
                <w:tab w:val="left" w:pos="480"/>
              </w:tabs>
              <w:spacing w:after="2" w:line="276" w:lineRule="auto"/>
              <w:ind w:left="22" w:firstLine="0"/>
              <w:rPr>
                <w:sz w:val="24"/>
                <w:szCs w:val="24"/>
                <w:lang w:val="en-US"/>
              </w:rPr>
            </w:pPr>
            <w:r w:rsidRPr="00544A13">
              <w:rPr>
                <w:sz w:val="24"/>
                <w:szCs w:val="24"/>
                <w:lang w:val="en-US"/>
              </w:rPr>
              <w:t>3.6.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spacing w:after="2" w:line="276" w:lineRule="auto"/>
              <w:ind w:left="0" w:firstLine="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Перечень рекомендованных для семейного просмотра анимационных произведений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6"/>
              <w:spacing w:after="2" w:line="276" w:lineRule="auto"/>
              <w:ind w:left="30" w:firstLine="0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  <w:lang w:val="en-US"/>
              </w:rPr>
              <w:t>1</w:t>
            </w:r>
            <w:r w:rsidR="00556D2B" w:rsidRPr="00544A13">
              <w:rPr>
                <w:sz w:val="24"/>
                <w:szCs w:val="24"/>
              </w:rPr>
              <w:t>21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480"/>
                <w:tab w:val="left" w:pos="634"/>
              </w:tabs>
              <w:spacing w:line="276" w:lineRule="auto"/>
              <w:ind w:left="22"/>
              <w:rPr>
                <w:b w:val="0"/>
                <w:bCs w:val="0"/>
                <w:lang w:val="en-US"/>
              </w:rPr>
            </w:pPr>
            <w:r w:rsidRPr="00544A13">
              <w:rPr>
                <w:b w:val="0"/>
                <w:bCs w:val="0"/>
                <w:lang w:val="en-US"/>
              </w:rPr>
              <w:t>3.7.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634"/>
              </w:tabs>
              <w:spacing w:line="276" w:lineRule="auto"/>
              <w:ind w:left="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</w:rPr>
              <w:t>Режим</w:t>
            </w:r>
            <w:r w:rsidRPr="00544A13">
              <w:rPr>
                <w:b w:val="0"/>
                <w:bCs w:val="0"/>
                <w:spacing w:val="-3"/>
              </w:rPr>
              <w:t xml:space="preserve"> </w:t>
            </w:r>
            <w:r w:rsidRPr="00544A13">
              <w:rPr>
                <w:b w:val="0"/>
                <w:bCs w:val="0"/>
              </w:rPr>
              <w:t>и</w:t>
            </w:r>
            <w:r w:rsidRPr="00544A13">
              <w:rPr>
                <w:b w:val="0"/>
                <w:bCs w:val="0"/>
                <w:spacing w:val="-2"/>
              </w:rPr>
              <w:t xml:space="preserve"> </w:t>
            </w:r>
            <w:r w:rsidRPr="00544A13">
              <w:rPr>
                <w:b w:val="0"/>
                <w:bCs w:val="0"/>
              </w:rPr>
              <w:t>распорядок</w:t>
            </w:r>
            <w:r w:rsidRPr="00544A13">
              <w:rPr>
                <w:b w:val="0"/>
                <w:bCs w:val="0"/>
                <w:spacing w:val="-2"/>
              </w:rPr>
              <w:t xml:space="preserve"> </w:t>
            </w:r>
            <w:r w:rsidRPr="00544A13">
              <w:rPr>
                <w:b w:val="0"/>
                <w:bCs w:val="0"/>
              </w:rPr>
              <w:t>дня</w:t>
            </w:r>
            <w:r w:rsidRPr="00544A13">
              <w:rPr>
                <w:b w:val="0"/>
                <w:bCs w:val="0"/>
                <w:spacing w:val="-2"/>
              </w:rPr>
              <w:t xml:space="preserve"> </w:t>
            </w:r>
            <w:r w:rsidRPr="00544A13">
              <w:rPr>
                <w:b w:val="0"/>
                <w:bCs w:val="0"/>
              </w:rPr>
              <w:t>в</w:t>
            </w:r>
            <w:r w:rsidRPr="00544A13">
              <w:rPr>
                <w:b w:val="0"/>
                <w:bCs w:val="0"/>
                <w:spacing w:val="-5"/>
              </w:rPr>
              <w:t xml:space="preserve"> </w:t>
            </w:r>
            <w:r w:rsidRPr="00544A13">
              <w:rPr>
                <w:b w:val="0"/>
                <w:bCs w:val="0"/>
              </w:rPr>
              <w:t>дошкольных</w:t>
            </w:r>
            <w:r w:rsidRPr="00544A13">
              <w:rPr>
                <w:b w:val="0"/>
                <w:bCs w:val="0"/>
                <w:spacing w:val="-2"/>
              </w:rPr>
              <w:t xml:space="preserve"> </w:t>
            </w:r>
            <w:r w:rsidRPr="00544A13">
              <w:rPr>
                <w:b w:val="0"/>
                <w:bCs w:val="0"/>
              </w:rPr>
              <w:t xml:space="preserve">группах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634"/>
              </w:tabs>
              <w:spacing w:line="276" w:lineRule="auto"/>
              <w:ind w:left="3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  <w:lang w:val="en-US"/>
              </w:rPr>
              <w:t>1</w:t>
            </w:r>
            <w:r w:rsidR="00556D2B" w:rsidRPr="00544A13">
              <w:rPr>
                <w:b w:val="0"/>
                <w:bCs w:val="0"/>
              </w:rPr>
              <w:t>21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480"/>
                <w:tab w:val="left" w:pos="634"/>
              </w:tabs>
              <w:spacing w:after="2" w:line="276" w:lineRule="auto"/>
              <w:ind w:left="22"/>
              <w:rPr>
                <w:b w:val="0"/>
                <w:bCs w:val="0"/>
                <w:lang w:val="en-US"/>
              </w:rPr>
            </w:pPr>
            <w:r w:rsidRPr="00544A13">
              <w:rPr>
                <w:b w:val="0"/>
                <w:bCs w:val="0"/>
                <w:lang w:val="en-US"/>
              </w:rPr>
              <w:t>3.8.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634"/>
              </w:tabs>
              <w:spacing w:after="2" w:line="276" w:lineRule="auto"/>
              <w:ind w:left="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</w:rPr>
              <w:t xml:space="preserve">Календарный план воспитательной работы в </w:t>
            </w:r>
            <w:proofErr w:type="spellStart"/>
            <w:r w:rsidRPr="00544A13">
              <w:rPr>
                <w:b w:val="0"/>
                <w:bCs w:val="0"/>
              </w:rPr>
              <w:t>соответсвии</w:t>
            </w:r>
            <w:proofErr w:type="spellEnd"/>
            <w:r w:rsidRPr="00544A13">
              <w:rPr>
                <w:b w:val="0"/>
                <w:bCs w:val="0"/>
              </w:rPr>
              <w:t xml:space="preserve"> ФОП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634"/>
              </w:tabs>
              <w:spacing w:after="2" w:line="276" w:lineRule="auto"/>
              <w:ind w:left="3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  <w:lang w:val="en-US"/>
              </w:rPr>
              <w:t>1</w:t>
            </w:r>
            <w:r w:rsidR="00556D2B" w:rsidRPr="00544A13">
              <w:rPr>
                <w:b w:val="0"/>
                <w:bCs w:val="0"/>
              </w:rPr>
              <w:t>21</w:t>
            </w:r>
          </w:p>
        </w:tc>
      </w:tr>
      <w:tr w:rsidR="009C4970" w:rsidTr="00544A13">
        <w:trPr>
          <w:trHeight w:val="6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3"/>
              <w:tabs>
                <w:tab w:val="left" w:pos="480"/>
              </w:tabs>
              <w:spacing w:line="276" w:lineRule="auto"/>
              <w:ind w:left="22" w:firstLine="0"/>
              <w:jc w:val="left"/>
              <w:rPr>
                <w:lang w:val="en-US"/>
              </w:rPr>
            </w:pPr>
            <w:r w:rsidRPr="00544A13">
              <w:rPr>
                <w:lang w:val="en-US"/>
              </w:rPr>
              <w:t>3.9.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56D2B" w:rsidRDefault="009C4970" w:rsidP="00544A13">
            <w:pPr>
              <w:pStyle w:val="a3"/>
              <w:spacing w:line="276" w:lineRule="auto"/>
              <w:ind w:left="0" w:firstLine="0"/>
              <w:jc w:val="left"/>
            </w:pPr>
            <w:r w:rsidRPr="00556D2B">
              <w:t xml:space="preserve">ЧАСТЬ ПРОГРАММЫ, ФОРМИРУЕМАЯ УЧАСТНИКАМИ </w:t>
            </w:r>
          </w:p>
          <w:p w:rsidR="009C4970" w:rsidRPr="00556D2B" w:rsidRDefault="009C4970" w:rsidP="00544A13">
            <w:pPr>
              <w:pStyle w:val="a3"/>
              <w:spacing w:line="276" w:lineRule="auto"/>
              <w:ind w:left="0" w:firstLine="0"/>
              <w:jc w:val="left"/>
            </w:pPr>
            <w:r w:rsidRPr="00556D2B">
              <w:t>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56D2B" w:rsidRDefault="009C4970" w:rsidP="00544A13">
            <w:pPr>
              <w:pStyle w:val="a3"/>
              <w:spacing w:line="276" w:lineRule="auto"/>
              <w:ind w:left="30" w:firstLine="0"/>
              <w:jc w:val="left"/>
            </w:pPr>
            <w:r w:rsidRPr="00544A13">
              <w:rPr>
                <w:lang w:val="en-US"/>
              </w:rPr>
              <w:t>12</w:t>
            </w:r>
            <w:r w:rsidR="00556D2B">
              <w:t>2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3"/>
              <w:tabs>
                <w:tab w:val="left" w:pos="480"/>
              </w:tabs>
              <w:spacing w:line="276" w:lineRule="auto"/>
              <w:ind w:left="22" w:firstLine="0"/>
              <w:jc w:val="left"/>
              <w:rPr>
                <w:lang w:val="en-US"/>
              </w:rPr>
            </w:pPr>
            <w:r w:rsidRPr="00544A13">
              <w:rPr>
                <w:lang w:val="en-US"/>
              </w:rPr>
              <w:t>3.9.1.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56D2B" w:rsidRDefault="009C4970" w:rsidP="00544A13">
            <w:pPr>
              <w:pStyle w:val="a3"/>
              <w:spacing w:line="276" w:lineRule="auto"/>
              <w:ind w:left="0" w:firstLine="0"/>
              <w:jc w:val="left"/>
            </w:pPr>
            <w:r w:rsidRPr="00556D2B"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56D2B" w:rsidRDefault="009C4970" w:rsidP="00544A13">
            <w:pPr>
              <w:pStyle w:val="a3"/>
              <w:spacing w:line="276" w:lineRule="auto"/>
              <w:ind w:left="30" w:firstLine="0"/>
              <w:jc w:val="left"/>
            </w:pPr>
            <w:r w:rsidRPr="00544A13">
              <w:rPr>
                <w:lang w:val="en-US"/>
              </w:rPr>
              <w:t>12</w:t>
            </w:r>
            <w:r w:rsidR="00556D2B">
              <w:t>2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3"/>
              <w:tabs>
                <w:tab w:val="left" w:pos="480"/>
              </w:tabs>
              <w:spacing w:line="276" w:lineRule="auto"/>
              <w:ind w:left="22" w:firstLine="0"/>
              <w:jc w:val="left"/>
              <w:rPr>
                <w:lang w:val="en-US"/>
              </w:rPr>
            </w:pPr>
            <w:r w:rsidRPr="00544A13">
              <w:rPr>
                <w:lang w:val="en-US"/>
              </w:rPr>
              <w:t>3.9.2.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56D2B" w:rsidRDefault="009C4970" w:rsidP="00544A13">
            <w:pPr>
              <w:pStyle w:val="a3"/>
              <w:spacing w:line="276" w:lineRule="auto"/>
              <w:ind w:left="0" w:firstLine="0"/>
              <w:jc w:val="left"/>
            </w:pPr>
            <w:r w:rsidRPr="00556D2B">
              <w:t>Материально</w:t>
            </w:r>
            <w:r w:rsidRPr="00544A13">
              <w:rPr>
                <w:spacing w:val="1"/>
              </w:rPr>
              <w:t xml:space="preserve"> </w:t>
            </w:r>
            <w:r w:rsidRPr="00556D2B">
              <w:t>-</w:t>
            </w:r>
            <w:r w:rsidRPr="00544A13">
              <w:rPr>
                <w:spacing w:val="1"/>
              </w:rPr>
              <w:t xml:space="preserve"> </w:t>
            </w:r>
            <w:r w:rsidRPr="00556D2B">
              <w:t>техническое</w:t>
            </w:r>
            <w:r w:rsidRPr="00544A13">
              <w:rPr>
                <w:spacing w:val="1"/>
              </w:rPr>
              <w:t xml:space="preserve"> </w:t>
            </w:r>
            <w:r w:rsidRPr="00556D2B">
              <w:t>обеспечение</w:t>
            </w:r>
            <w:r w:rsidRPr="00544A13">
              <w:rPr>
                <w:spacing w:val="1"/>
              </w:rPr>
              <w:t xml:space="preserve"> </w:t>
            </w:r>
            <w:r w:rsidRPr="00556D2B">
              <w:t>Программы,</w:t>
            </w:r>
            <w:r w:rsidRPr="00544A13">
              <w:rPr>
                <w:spacing w:val="1"/>
              </w:rPr>
              <w:t xml:space="preserve"> </w:t>
            </w:r>
            <w:r w:rsidRPr="00556D2B">
              <w:t>обеспеченность</w:t>
            </w:r>
            <w:r w:rsidRPr="00544A13">
              <w:rPr>
                <w:spacing w:val="-57"/>
              </w:rPr>
              <w:t xml:space="preserve"> </w:t>
            </w:r>
            <w:r w:rsidRPr="00556D2B">
              <w:t>методическими</w:t>
            </w:r>
            <w:r w:rsidRPr="00544A13">
              <w:rPr>
                <w:spacing w:val="-1"/>
              </w:rPr>
              <w:t xml:space="preserve"> </w:t>
            </w:r>
            <w:r w:rsidRPr="00556D2B">
              <w:t>материалами и средствами</w:t>
            </w:r>
            <w:r w:rsidRPr="00544A13">
              <w:rPr>
                <w:spacing w:val="-2"/>
              </w:rPr>
              <w:t xml:space="preserve"> </w:t>
            </w:r>
            <w:r w:rsidRPr="00556D2B">
              <w:t>обучения</w:t>
            </w:r>
            <w:r w:rsidRPr="00544A13">
              <w:rPr>
                <w:spacing w:val="-1"/>
              </w:rPr>
              <w:t xml:space="preserve"> </w:t>
            </w:r>
            <w:r w:rsidRPr="00556D2B">
              <w:t xml:space="preserve">и воспитания, учебно-методическое сопровождение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56D2B" w:rsidRDefault="009C4970" w:rsidP="00544A13">
            <w:pPr>
              <w:pStyle w:val="a3"/>
              <w:spacing w:line="276" w:lineRule="auto"/>
              <w:ind w:left="30" w:firstLine="0"/>
              <w:jc w:val="left"/>
            </w:pPr>
            <w:r w:rsidRPr="00544A13">
              <w:rPr>
                <w:lang w:val="en-US"/>
              </w:rPr>
              <w:t>12</w:t>
            </w:r>
            <w:r w:rsidR="00556D2B">
              <w:t>7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3"/>
              <w:tabs>
                <w:tab w:val="left" w:pos="480"/>
              </w:tabs>
              <w:spacing w:line="276" w:lineRule="auto"/>
              <w:ind w:left="22" w:firstLine="0"/>
              <w:jc w:val="left"/>
              <w:rPr>
                <w:lang w:val="en-US"/>
              </w:rPr>
            </w:pPr>
            <w:r w:rsidRPr="00544A13">
              <w:rPr>
                <w:lang w:val="en-US"/>
              </w:rPr>
              <w:t>3.9.3.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9C4970" w:rsidRDefault="009C4970" w:rsidP="00544A13">
            <w:pPr>
              <w:pStyle w:val="a3"/>
              <w:spacing w:line="276" w:lineRule="auto"/>
              <w:ind w:left="0" w:firstLine="0"/>
              <w:jc w:val="left"/>
            </w:pPr>
            <w:r w:rsidRPr="009C4970">
              <w:t>Режим</w:t>
            </w:r>
            <w:r w:rsidRPr="00544A13">
              <w:rPr>
                <w:spacing w:val="-3"/>
              </w:rPr>
              <w:t xml:space="preserve"> </w:t>
            </w:r>
            <w:r w:rsidRPr="009C4970">
              <w:t>и</w:t>
            </w:r>
            <w:r w:rsidRPr="00544A13">
              <w:rPr>
                <w:spacing w:val="-2"/>
              </w:rPr>
              <w:t xml:space="preserve"> </w:t>
            </w:r>
            <w:r w:rsidRPr="009C4970">
              <w:t>распорядок</w:t>
            </w:r>
            <w:r w:rsidRPr="00544A13">
              <w:rPr>
                <w:spacing w:val="-2"/>
              </w:rPr>
              <w:t xml:space="preserve"> </w:t>
            </w:r>
            <w:r w:rsidRPr="009C4970">
              <w:t>дня</w:t>
            </w:r>
            <w:r w:rsidRPr="00544A13">
              <w:rPr>
                <w:spacing w:val="-2"/>
              </w:rPr>
              <w:t xml:space="preserve"> </w:t>
            </w:r>
            <w:r w:rsidRPr="009C4970">
              <w:t>в</w:t>
            </w:r>
            <w:r w:rsidRPr="00544A13">
              <w:rPr>
                <w:spacing w:val="-5"/>
              </w:rPr>
              <w:t xml:space="preserve"> </w:t>
            </w:r>
            <w:r w:rsidRPr="009C4970">
              <w:t>дошкольных</w:t>
            </w:r>
            <w:r w:rsidRPr="00544A13">
              <w:rPr>
                <w:spacing w:val="-2"/>
              </w:rPr>
              <w:t xml:space="preserve"> </w:t>
            </w:r>
            <w:r w:rsidRPr="009C4970">
              <w:t>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56D2B" w:rsidRDefault="009C4970" w:rsidP="00544A13">
            <w:pPr>
              <w:pStyle w:val="a3"/>
              <w:spacing w:line="276" w:lineRule="auto"/>
              <w:ind w:left="30" w:firstLine="0"/>
              <w:jc w:val="left"/>
            </w:pPr>
            <w:r w:rsidRPr="00544A13">
              <w:rPr>
                <w:lang w:val="en-US"/>
              </w:rPr>
              <w:t>13</w:t>
            </w:r>
            <w:r w:rsidR="00556D2B">
              <w:t>5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480"/>
                <w:tab w:val="left" w:pos="634"/>
              </w:tabs>
              <w:spacing w:line="276" w:lineRule="auto"/>
              <w:ind w:left="22"/>
              <w:rPr>
                <w:b w:val="0"/>
                <w:bCs w:val="0"/>
                <w:lang w:val="en-US"/>
              </w:rPr>
            </w:pPr>
            <w:r w:rsidRPr="00544A13">
              <w:rPr>
                <w:b w:val="0"/>
                <w:bCs w:val="0"/>
                <w:lang w:val="en-US"/>
              </w:rPr>
              <w:t>3.9.4.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634"/>
              </w:tabs>
              <w:spacing w:line="276" w:lineRule="auto"/>
              <w:ind w:left="0"/>
              <w:rPr>
                <w:b w:val="0"/>
                <w:bCs w:val="0"/>
                <w:lang w:val="en-US"/>
              </w:rPr>
            </w:pPr>
            <w:proofErr w:type="spellStart"/>
            <w:r w:rsidRPr="00544A13">
              <w:rPr>
                <w:b w:val="0"/>
                <w:bCs w:val="0"/>
                <w:lang w:val="en-US"/>
              </w:rPr>
              <w:t>Календарный</w:t>
            </w:r>
            <w:proofErr w:type="spellEnd"/>
            <w:r w:rsidRPr="00544A13">
              <w:rPr>
                <w:b w:val="0"/>
                <w:bCs w:val="0"/>
                <w:spacing w:val="-7"/>
                <w:lang w:val="en-US"/>
              </w:rPr>
              <w:t xml:space="preserve"> </w:t>
            </w:r>
            <w:proofErr w:type="spellStart"/>
            <w:r w:rsidRPr="00544A13">
              <w:rPr>
                <w:b w:val="0"/>
                <w:bCs w:val="0"/>
                <w:lang w:val="en-US"/>
              </w:rPr>
              <w:t>план</w:t>
            </w:r>
            <w:proofErr w:type="spellEnd"/>
            <w:r w:rsidRPr="00544A13">
              <w:rPr>
                <w:b w:val="0"/>
                <w:bCs w:val="0"/>
                <w:spacing w:val="-6"/>
                <w:lang w:val="en-US"/>
              </w:rPr>
              <w:t xml:space="preserve"> </w:t>
            </w:r>
            <w:proofErr w:type="spellStart"/>
            <w:r w:rsidRPr="00544A13">
              <w:rPr>
                <w:b w:val="0"/>
                <w:bCs w:val="0"/>
                <w:lang w:val="en-US"/>
              </w:rPr>
              <w:t>воспитательной</w:t>
            </w:r>
            <w:proofErr w:type="spellEnd"/>
            <w:r w:rsidRPr="00544A13">
              <w:rPr>
                <w:b w:val="0"/>
                <w:bCs w:val="0"/>
                <w:spacing w:val="-7"/>
                <w:lang w:val="en-US"/>
              </w:rPr>
              <w:t xml:space="preserve"> </w:t>
            </w:r>
            <w:proofErr w:type="spellStart"/>
            <w:r w:rsidRPr="00544A13">
              <w:rPr>
                <w:b w:val="0"/>
                <w:bCs w:val="0"/>
                <w:lang w:val="en-US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1"/>
              <w:tabs>
                <w:tab w:val="left" w:pos="634"/>
              </w:tabs>
              <w:spacing w:line="276" w:lineRule="auto"/>
              <w:ind w:left="30"/>
              <w:rPr>
                <w:b w:val="0"/>
                <w:bCs w:val="0"/>
              </w:rPr>
            </w:pPr>
            <w:r w:rsidRPr="00544A13">
              <w:rPr>
                <w:b w:val="0"/>
                <w:bCs w:val="0"/>
                <w:lang w:val="en-US"/>
              </w:rPr>
              <w:t>14</w:t>
            </w:r>
            <w:r w:rsidR="00556D2B" w:rsidRPr="00544A13">
              <w:rPr>
                <w:b w:val="0"/>
                <w:bCs w:val="0"/>
              </w:rPr>
              <w:t>3</w:t>
            </w:r>
          </w:p>
        </w:tc>
      </w:tr>
      <w:tr w:rsidR="009C4970" w:rsidTr="00544A1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44A13" w:rsidRDefault="009C4970" w:rsidP="00544A13">
            <w:pPr>
              <w:pStyle w:val="a3"/>
              <w:tabs>
                <w:tab w:val="left" w:pos="480"/>
              </w:tabs>
              <w:spacing w:line="276" w:lineRule="auto"/>
              <w:ind w:left="22" w:firstLine="0"/>
              <w:jc w:val="left"/>
              <w:rPr>
                <w:noProof/>
                <w:lang w:val="en-US" w:eastAsia="ru-RU"/>
              </w:rPr>
            </w:pPr>
            <w:r w:rsidRPr="00544A13">
              <w:rPr>
                <w:noProof/>
                <w:lang w:val="en-US" w:eastAsia="ru-RU"/>
              </w:rPr>
              <w:t>3.9.5.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9C4970" w:rsidRDefault="009C4970" w:rsidP="000F4219">
            <w:pPr>
              <w:pStyle w:val="a3"/>
              <w:spacing w:line="276" w:lineRule="auto"/>
              <w:ind w:left="0" w:firstLine="0"/>
              <w:jc w:val="left"/>
              <w:rPr>
                <w:noProof/>
                <w:lang w:eastAsia="ru-RU"/>
              </w:rPr>
            </w:pPr>
            <w:r w:rsidRPr="009C4970">
              <w:rPr>
                <w:noProof/>
                <w:lang w:eastAsia="ru-RU"/>
              </w:rPr>
              <w:t>Перспективы работы по совершенствованию и развитию содержания</w:t>
            </w:r>
            <w:r w:rsidR="000F4219">
              <w:rPr>
                <w:noProof/>
                <w:lang w:eastAsia="ru-RU"/>
              </w:rPr>
              <w:t xml:space="preserve"> Программы МБДОУ «ЯСЛИ-САД № 52</w:t>
            </w:r>
            <w:r w:rsidRPr="009C4970">
              <w:rPr>
                <w:noProof/>
                <w:lang w:eastAsia="ru-RU"/>
              </w:rPr>
              <w:t xml:space="preserve"> Г. </w:t>
            </w:r>
            <w:r w:rsidR="000F4219">
              <w:rPr>
                <w:noProof/>
                <w:lang w:eastAsia="ru-RU"/>
              </w:rPr>
              <w:t>ГОРЛОВКИ</w:t>
            </w:r>
            <w:r w:rsidRPr="009C4970">
              <w:rPr>
                <w:noProof/>
                <w:lang w:eastAsia="ru-RU"/>
              </w:rPr>
              <w:t>» (совершенствование образовательной среды)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70" w:rsidRPr="00556D2B" w:rsidRDefault="009C4970" w:rsidP="00544A13">
            <w:pPr>
              <w:pStyle w:val="a3"/>
              <w:spacing w:line="276" w:lineRule="auto"/>
              <w:ind w:left="30" w:firstLine="0"/>
              <w:jc w:val="left"/>
              <w:rPr>
                <w:noProof/>
                <w:lang w:eastAsia="ru-RU"/>
              </w:rPr>
            </w:pPr>
            <w:r w:rsidRPr="00544A13">
              <w:rPr>
                <w:noProof/>
                <w:lang w:val="en-US" w:eastAsia="ru-RU"/>
              </w:rPr>
              <w:t>14</w:t>
            </w:r>
            <w:r w:rsidR="00556D2B">
              <w:rPr>
                <w:noProof/>
                <w:lang w:eastAsia="ru-RU"/>
              </w:rPr>
              <w:t>4</w:t>
            </w:r>
          </w:p>
        </w:tc>
      </w:tr>
    </w:tbl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9C4970" w:rsidRPr="004A6208" w:rsidRDefault="009C4970" w:rsidP="0052189A">
      <w:pPr>
        <w:spacing w:after="13" w:line="276" w:lineRule="auto"/>
        <w:ind w:left="8" w:hanging="8"/>
        <w:jc w:val="center"/>
        <w:rPr>
          <w:b/>
          <w:color w:val="000000"/>
          <w:sz w:val="28"/>
          <w:lang w:eastAsia="ru-RU"/>
        </w:rPr>
      </w:pPr>
    </w:p>
    <w:p w:rsidR="002A29F5" w:rsidRDefault="0087388F" w:rsidP="00F926EE">
      <w:pPr>
        <w:pStyle w:val="1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EE2B96">
        <w:rPr>
          <w:sz w:val="26"/>
          <w:szCs w:val="26"/>
        </w:rPr>
        <w:lastRenderedPageBreak/>
        <w:t>ЦЕЛЕВОЙ РАЗДЕЛ</w:t>
      </w:r>
    </w:p>
    <w:p w:rsidR="0087388F" w:rsidRPr="00EE2B96" w:rsidRDefault="0087388F" w:rsidP="0087388F">
      <w:pPr>
        <w:pStyle w:val="1"/>
        <w:tabs>
          <w:tab w:val="left" w:pos="284"/>
        </w:tabs>
        <w:ind w:left="0"/>
        <w:rPr>
          <w:sz w:val="26"/>
          <w:szCs w:val="26"/>
        </w:rPr>
      </w:pPr>
    </w:p>
    <w:p w:rsidR="00BB340C" w:rsidRPr="0087388F" w:rsidRDefault="002A29F5" w:rsidP="00F926EE">
      <w:pPr>
        <w:pStyle w:val="1"/>
        <w:numPr>
          <w:ilvl w:val="1"/>
          <w:numId w:val="10"/>
        </w:numPr>
        <w:tabs>
          <w:tab w:val="left" w:pos="426"/>
        </w:tabs>
        <w:spacing w:before="8" w:line="276" w:lineRule="auto"/>
        <w:ind w:left="0" w:right="214" w:firstLine="0"/>
        <w:jc w:val="center"/>
        <w:rPr>
          <w:sz w:val="26"/>
          <w:szCs w:val="26"/>
        </w:rPr>
      </w:pPr>
      <w:r w:rsidRPr="0087388F">
        <w:rPr>
          <w:spacing w:val="-5"/>
          <w:sz w:val="26"/>
          <w:szCs w:val="26"/>
        </w:rPr>
        <w:t>Пояснительная записка</w:t>
      </w:r>
    </w:p>
    <w:p w:rsidR="00653319" w:rsidRPr="0087388F" w:rsidRDefault="00653319" w:rsidP="0087388F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Основная</w:t>
      </w:r>
      <w:r w:rsidRPr="0087388F">
        <w:rPr>
          <w:color w:val="000009"/>
          <w:spacing w:val="1"/>
          <w:sz w:val="24"/>
          <w:szCs w:val="24"/>
        </w:rPr>
        <w:t xml:space="preserve"> общеобразовательная программа </w:t>
      </w:r>
      <w:r w:rsidRPr="0087388F">
        <w:rPr>
          <w:sz w:val="24"/>
          <w:szCs w:val="24"/>
        </w:rPr>
        <w:t>–</w:t>
      </w:r>
      <w:r w:rsidRPr="0087388F">
        <w:rPr>
          <w:b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образовательная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программа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Pr="0087388F">
        <w:rPr>
          <w:color w:val="000009"/>
          <w:spacing w:val="-67"/>
          <w:sz w:val="24"/>
          <w:szCs w:val="24"/>
        </w:rPr>
        <w:t xml:space="preserve"> </w:t>
      </w:r>
      <w:r w:rsidR="0052189A" w:rsidRPr="0052189A">
        <w:rPr>
          <w:color w:val="000009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0F4219" w:rsidRPr="000F4219">
        <w:rPr>
          <w:color w:val="000009"/>
          <w:sz w:val="24"/>
          <w:szCs w:val="24"/>
        </w:rPr>
        <w:t>МБДОУ Г.ГОРЛОВКИ № 52 «ЗВЕЗДОЧКА»</w:t>
      </w:r>
      <w:r w:rsidR="0052189A" w:rsidRPr="0052189A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(далее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="003C0C93" w:rsidRPr="0087388F">
        <w:rPr>
          <w:sz w:val="24"/>
          <w:szCs w:val="24"/>
        </w:rPr>
        <w:t xml:space="preserve">– </w:t>
      </w:r>
      <w:r w:rsidRPr="0087388F">
        <w:rPr>
          <w:color w:val="000009"/>
          <w:sz w:val="24"/>
          <w:szCs w:val="24"/>
        </w:rPr>
        <w:t>Программа)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разработана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в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соответствии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федеральным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государственным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образовательным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стандартом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="003C0C93" w:rsidRPr="0087388F">
        <w:rPr>
          <w:sz w:val="24"/>
          <w:szCs w:val="24"/>
        </w:rPr>
        <w:t xml:space="preserve">(утвержден приказом </w:t>
      </w:r>
      <w:proofErr w:type="spellStart"/>
      <w:r w:rsidR="003C0C93" w:rsidRPr="0087388F">
        <w:rPr>
          <w:sz w:val="24"/>
          <w:szCs w:val="24"/>
        </w:rPr>
        <w:t>Минобрнауки</w:t>
      </w:r>
      <w:proofErr w:type="spellEnd"/>
      <w:r w:rsidR="003C0C93" w:rsidRPr="0087388F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="003C0C93" w:rsidRPr="0087388F">
        <w:rPr>
          <w:sz w:val="24"/>
          <w:szCs w:val="24"/>
        </w:rPr>
        <w:t xml:space="preserve">в редакции приказа </w:t>
      </w:r>
      <w:proofErr w:type="spellStart"/>
      <w:r w:rsidR="003C0C93" w:rsidRPr="0087388F">
        <w:rPr>
          <w:sz w:val="24"/>
          <w:szCs w:val="24"/>
        </w:rPr>
        <w:t>Минпросвещения</w:t>
      </w:r>
      <w:proofErr w:type="spellEnd"/>
      <w:r w:rsidR="003C0C93" w:rsidRPr="0087388F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87388F">
        <w:rPr>
          <w:color w:val="000009"/>
          <w:sz w:val="24"/>
          <w:szCs w:val="24"/>
        </w:rPr>
        <w:t xml:space="preserve"> (далее –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ФГОС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ДО)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и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3C0C93" w:rsidRPr="0087388F">
        <w:rPr>
          <w:sz w:val="24"/>
          <w:szCs w:val="24"/>
        </w:rPr>
        <w:t xml:space="preserve">утверждена приказом </w:t>
      </w:r>
      <w:proofErr w:type="spellStart"/>
      <w:r w:rsidR="003C0C93" w:rsidRPr="0087388F">
        <w:rPr>
          <w:sz w:val="24"/>
          <w:szCs w:val="24"/>
        </w:rPr>
        <w:t>Минпросвещения</w:t>
      </w:r>
      <w:proofErr w:type="spellEnd"/>
      <w:r w:rsidR="003C0C93" w:rsidRPr="0087388F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87388F">
        <w:rPr>
          <w:color w:val="000009"/>
          <w:sz w:val="24"/>
          <w:szCs w:val="24"/>
        </w:rPr>
        <w:t>) (далее – ФОП ДО)</w:t>
      </w:r>
      <w:r w:rsidR="00545C19">
        <w:rPr>
          <w:color w:val="000009"/>
          <w:sz w:val="24"/>
          <w:szCs w:val="24"/>
        </w:rPr>
        <w:t xml:space="preserve"> </w:t>
      </w:r>
      <w:hyperlink r:id="rId9" w:history="1">
        <w:r w:rsidR="00545C19" w:rsidRPr="000971B1">
          <w:rPr>
            <w:rStyle w:val="af4"/>
            <w:sz w:val="24"/>
            <w:szCs w:val="24"/>
          </w:rPr>
          <w:t>http://publication.pravo.gov.ru/Document/View</w:t>
        </w:r>
        <w:proofErr w:type="gramEnd"/>
        <w:r w:rsidR="00545C19" w:rsidRPr="000971B1">
          <w:rPr>
            <w:rStyle w:val="af4"/>
            <w:sz w:val="24"/>
            <w:szCs w:val="24"/>
          </w:rPr>
          <w:t>/0001202212280044</w:t>
        </w:r>
      </w:hyperlink>
      <w:r w:rsidR="00545C19">
        <w:rPr>
          <w:color w:val="000009"/>
          <w:sz w:val="24"/>
          <w:szCs w:val="24"/>
        </w:rPr>
        <w:t xml:space="preserve">. </w:t>
      </w:r>
    </w:p>
    <w:p w:rsidR="00653319" w:rsidRPr="0087388F" w:rsidRDefault="00653319" w:rsidP="0087388F">
      <w:pPr>
        <w:pStyle w:val="a3"/>
        <w:spacing w:line="276" w:lineRule="auto"/>
        <w:ind w:left="0" w:right="214" w:firstLine="706"/>
      </w:pPr>
      <w:r w:rsidRPr="0087388F">
        <w:rPr>
          <w:color w:val="000009"/>
        </w:rPr>
        <w:t>Нормативно-правовой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основой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для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разработки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Программы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являются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следующие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нормативно-правовые</w:t>
      </w:r>
      <w:r w:rsidRPr="0087388F">
        <w:rPr>
          <w:color w:val="000009"/>
          <w:spacing w:val="2"/>
        </w:rPr>
        <w:t xml:space="preserve"> </w:t>
      </w:r>
      <w:r w:rsidRPr="0087388F">
        <w:rPr>
          <w:color w:val="000009"/>
        </w:rPr>
        <w:t>документы:</w:t>
      </w:r>
    </w:p>
    <w:p w:rsidR="003C0C93" w:rsidRPr="0087388F" w:rsidRDefault="003C0C93" w:rsidP="00F926EE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3C0C93" w:rsidRPr="0087388F" w:rsidRDefault="003C0C93" w:rsidP="00F926EE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3C0C93" w:rsidRPr="0087388F" w:rsidRDefault="003C0C93" w:rsidP="00F926EE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653319" w:rsidRPr="0087388F" w:rsidRDefault="00653319" w:rsidP="00F926EE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Федеральный закон </w:t>
      </w:r>
      <w:r w:rsidR="008D269A" w:rsidRPr="0087388F">
        <w:rPr>
          <w:color w:val="000009"/>
          <w:sz w:val="24"/>
          <w:szCs w:val="24"/>
        </w:rPr>
        <w:t>от 29</w:t>
      </w:r>
      <w:r w:rsidR="008D269A" w:rsidRPr="0087388F">
        <w:rPr>
          <w:color w:val="000009"/>
          <w:spacing w:val="1"/>
          <w:sz w:val="24"/>
          <w:szCs w:val="24"/>
        </w:rPr>
        <w:t xml:space="preserve"> </w:t>
      </w:r>
      <w:r w:rsidR="008D269A" w:rsidRPr="0087388F">
        <w:rPr>
          <w:color w:val="000009"/>
          <w:sz w:val="24"/>
          <w:szCs w:val="24"/>
        </w:rPr>
        <w:t>декабря</w:t>
      </w:r>
      <w:r w:rsidR="008D269A" w:rsidRPr="0087388F">
        <w:rPr>
          <w:color w:val="000009"/>
          <w:spacing w:val="2"/>
          <w:sz w:val="24"/>
          <w:szCs w:val="24"/>
        </w:rPr>
        <w:t xml:space="preserve"> </w:t>
      </w:r>
      <w:r w:rsidR="008D269A" w:rsidRPr="0087388F">
        <w:rPr>
          <w:color w:val="000009"/>
          <w:sz w:val="24"/>
          <w:szCs w:val="24"/>
        </w:rPr>
        <w:t>2012</w:t>
      </w:r>
      <w:r w:rsidR="008D269A" w:rsidRPr="0087388F">
        <w:rPr>
          <w:color w:val="000009"/>
          <w:spacing w:val="4"/>
          <w:sz w:val="24"/>
          <w:szCs w:val="24"/>
        </w:rPr>
        <w:t xml:space="preserve"> </w:t>
      </w:r>
      <w:r w:rsidR="008D269A" w:rsidRPr="0087388F">
        <w:rPr>
          <w:color w:val="000009"/>
          <w:sz w:val="24"/>
          <w:szCs w:val="24"/>
        </w:rPr>
        <w:t>г.</w:t>
      </w:r>
      <w:r w:rsidR="008D269A" w:rsidRPr="0087388F">
        <w:rPr>
          <w:color w:val="000009"/>
          <w:spacing w:val="-15"/>
          <w:sz w:val="24"/>
          <w:szCs w:val="24"/>
        </w:rPr>
        <w:t xml:space="preserve"> </w:t>
      </w:r>
      <w:r w:rsidR="008D269A" w:rsidRPr="0087388F">
        <w:rPr>
          <w:color w:val="000009"/>
          <w:sz w:val="24"/>
          <w:szCs w:val="24"/>
        </w:rPr>
        <w:t>№</w:t>
      </w:r>
      <w:r w:rsidR="008D269A" w:rsidRPr="0087388F">
        <w:rPr>
          <w:color w:val="000009"/>
          <w:spacing w:val="-11"/>
          <w:sz w:val="24"/>
          <w:szCs w:val="24"/>
        </w:rPr>
        <w:t xml:space="preserve"> </w:t>
      </w:r>
      <w:r w:rsidR="008D269A" w:rsidRPr="0087388F">
        <w:rPr>
          <w:color w:val="000009"/>
          <w:sz w:val="24"/>
          <w:szCs w:val="24"/>
        </w:rPr>
        <w:t xml:space="preserve">273-ФЗ </w:t>
      </w:r>
      <w:r w:rsidRPr="0087388F">
        <w:rPr>
          <w:color w:val="000009"/>
          <w:sz w:val="24"/>
          <w:szCs w:val="24"/>
        </w:rPr>
        <w:t>«Об образовании в Российской Федерации»;</w:t>
      </w:r>
    </w:p>
    <w:p w:rsidR="00283549" w:rsidRPr="0087388F" w:rsidRDefault="00283549" w:rsidP="00F926EE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3C0C93" w:rsidRPr="0087388F" w:rsidRDefault="003C0C93" w:rsidP="00F926EE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283549" w:rsidRPr="0087388F" w:rsidRDefault="00283549" w:rsidP="00F926EE">
      <w:pPr>
        <w:pStyle w:val="a6"/>
        <w:numPr>
          <w:ilvl w:val="0"/>
          <w:numId w:val="5"/>
        </w:numPr>
        <w:tabs>
          <w:tab w:val="left" w:pos="993"/>
          <w:tab w:val="left" w:pos="1364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653319" w:rsidRPr="0087388F" w:rsidRDefault="003C0C93" w:rsidP="00F926EE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</w:t>
      </w:r>
      <w:r w:rsidR="00653319" w:rsidRPr="0087388F">
        <w:rPr>
          <w:color w:val="000009"/>
          <w:sz w:val="24"/>
          <w:szCs w:val="24"/>
        </w:rPr>
        <w:t>едеральный государственный образовательный стандарт дошкольного</w:t>
      </w:r>
      <w:r w:rsidR="00653319" w:rsidRPr="0087388F">
        <w:rPr>
          <w:color w:val="000009"/>
          <w:spacing w:val="1"/>
          <w:sz w:val="24"/>
          <w:szCs w:val="24"/>
        </w:rPr>
        <w:t xml:space="preserve"> </w:t>
      </w:r>
      <w:r w:rsidR="00653319" w:rsidRPr="0087388F">
        <w:rPr>
          <w:color w:val="000009"/>
          <w:sz w:val="24"/>
          <w:szCs w:val="24"/>
        </w:rPr>
        <w:t>образования</w:t>
      </w:r>
      <w:r w:rsidR="00653319" w:rsidRPr="0087388F">
        <w:rPr>
          <w:color w:val="000009"/>
          <w:spacing w:val="1"/>
          <w:sz w:val="24"/>
          <w:szCs w:val="24"/>
        </w:rPr>
        <w:t xml:space="preserve"> </w:t>
      </w:r>
      <w:r w:rsidR="00653319" w:rsidRPr="0087388F">
        <w:rPr>
          <w:color w:val="000009"/>
          <w:sz w:val="24"/>
          <w:szCs w:val="24"/>
        </w:rPr>
        <w:t>(</w:t>
      </w:r>
      <w:r w:rsidRPr="0087388F">
        <w:rPr>
          <w:sz w:val="24"/>
          <w:szCs w:val="24"/>
        </w:rPr>
        <w:t xml:space="preserve">утвержден приказом </w:t>
      </w:r>
      <w:proofErr w:type="spellStart"/>
      <w:r w:rsidRPr="0087388F">
        <w:rPr>
          <w:sz w:val="24"/>
          <w:szCs w:val="24"/>
        </w:rPr>
        <w:t>Минобрнауки</w:t>
      </w:r>
      <w:proofErr w:type="spellEnd"/>
      <w:r w:rsidRPr="0087388F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87388F">
        <w:rPr>
          <w:sz w:val="24"/>
          <w:szCs w:val="24"/>
        </w:rPr>
        <w:t>Минпросвещения</w:t>
      </w:r>
      <w:proofErr w:type="spellEnd"/>
      <w:r w:rsidRPr="0087388F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="005E793D" w:rsidRPr="0087388F">
        <w:rPr>
          <w:color w:val="000009"/>
          <w:w w:val="95"/>
          <w:sz w:val="24"/>
          <w:szCs w:val="24"/>
        </w:rPr>
        <w:t>);</w:t>
      </w:r>
    </w:p>
    <w:p w:rsidR="005E793D" w:rsidRPr="0087388F" w:rsidRDefault="003C0C93" w:rsidP="00F926EE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</w:t>
      </w:r>
      <w:r w:rsidR="005E793D" w:rsidRPr="0087388F">
        <w:rPr>
          <w:color w:val="000009"/>
          <w:sz w:val="24"/>
          <w:szCs w:val="24"/>
        </w:rPr>
        <w:t>едеральная образовательная программа дошкольного образования (</w:t>
      </w:r>
      <w:r w:rsidRPr="0087388F">
        <w:rPr>
          <w:sz w:val="24"/>
          <w:szCs w:val="24"/>
        </w:rPr>
        <w:t xml:space="preserve">утверждена приказом </w:t>
      </w:r>
      <w:proofErr w:type="spellStart"/>
      <w:r w:rsidRPr="0087388F">
        <w:rPr>
          <w:sz w:val="24"/>
          <w:szCs w:val="24"/>
        </w:rPr>
        <w:t>Минпросвещения</w:t>
      </w:r>
      <w:proofErr w:type="spellEnd"/>
      <w:r w:rsidRPr="0087388F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5E793D" w:rsidRPr="0087388F">
        <w:rPr>
          <w:color w:val="000009"/>
          <w:sz w:val="24"/>
          <w:szCs w:val="24"/>
        </w:rPr>
        <w:t>);</w:t>
      </w:r>
    </w:p>
    <w:p w:rsidR="00653319" w:rsidRPr="0087388F" w:rsidRDefault="00283549" w:rsidP="00F926EE">
      <w:pPr>
        <w:pStyle w:val="a6"/>
        <w:numPr>
          <w:ilvl w:val="0"/>
          <w:numId w:val="5"/>
        </w:numPr>
        <w:tabs>
          <w:tab w:val="left" w:pos="993"/>
          <w:tab w:val="left" w:pos="143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87388F">
        <w:rPr>
          <w:color w:val="000009"/>
          <w:sz w:val="24"/>
          <w:szCs w:val="24"/>
        </w:rPr>
        <w:t>утверждена</w:t>
      </w:r>
      <w:proofErr w:type="gramEnd"/>
      <w:r w:rsidRPr="0087388F">
        <w:rPr>
          <w:color w:val="000009"/>
          <w:sz w:val="24"/>
          <w:szCs w:val="24"/>
        </w:rPr>
        <w:t xml:space="preserve"> </w:t>
      </w:r>
      <w:r w:rsidR="003C0C93" w:rsidRPr="0087388F">
        <w:rPr>
          <w:color w:val="000009"/>
          <w:sz w:val="24"/>
          <w:szCs w:val="24"/>
        </w:rPr>
        <w:t>п</w:t>
      </w:r>
      <w:r w:rsidR="00F84B7A" w:rsidRPr="0087388F">
        <w:rPr>
          <w:color w:val="000009"/>
          <w:sz w:val="24"/>
          <w:szCs w:val="24"/>
        </w:rPr>
        <w:t>риказ</w:t>
      </w:r>
      <w:r w:rsidRPr="0087388F">
        <w:rPr>
          <w:color w:val="000009"/>
          <w:sz w:val="24"/>
          <w:szCs w:val="24"/>
        </w:rPr>
        <w:t>ом</w:t>
      </w:r>
      <w:r w:rsidR="00F84B7A" w:rsidRPr="0087388F">
        <w:rPr>
          <w:color w:val="000009"/>
          <w:sz w:val="24"/>
          <w:szCs w:val="24"/>
        </w:rPr>
        <w:t xml:space="preserve"> </w:t>
      </w:r>
      <w:proofErr w:type="spellStart"/>
      <w:r w:rsidR="00F84B7A" w:rsidRPr="0087388F">
        <w:rPr>
          <w:color w:val="000009"/>
          <w:sz w:val="24"/>
          <w:szCs w:val="24"/>
        </w:rPr>
        <w:t>Минпросвещения</w:t>
      </w:r>
      <w:proofErr w:type="spellEnd"/>
      <w:r w:rsidR="00F84B7A" w:rsidRPr="0087388F">
        <w:rPr>
          <w:color w:val="000009"/>
          <w:sz w:val="24"/>
          <w:szCs w:val="24"/>
        </w:rPr>
        <w:t xml:space="preserve"> России от 31 июля 2020 года № 373</w:t>
      </w:r>
      <w:r w:rsidRPr="0087388F">
        <w:rPr>
          <w:color w:val="000009"/>
          <w:sz w:val="24"/>
          <w:szCs w:val="24"/>
        </w:rPr>
        <w:t xml:space="preserve">, </w:t>
      </w:r>
      <w:r w:rsidRPr="0087388F">
        <w:rPr>
          <w:color w:val="000009"/>
          <w:sz w:val="24"/>
          <w:szCs w:val="24"/>
        </w:rPr>
        <w:lastRenderedPageBreak/>
        <w:t>зарегистрировано в Минюсте России 31 августа 2020 г., регистрационный № 59599);</w:t>
      </w:r>
    </w:p>
    <w:p w:rsidR="00653319" w:rsidRPr="00F40D5B" w:rsidRDefault="00F705F6" w:rsidP="00F926EE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F40D5B"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</w:t>
      </w:r>
      <w:r w:rsidR="00F40D5B" w:rsidRPr="00F40D5B">
        <w:rPr>
          <w:color w:val="000009"/>
          <w:sz w:val="24"/>
          <w:szCs w:val="24"/>
        </w:rPr>
        <w:t xml:space="preserve">утверждены </w:t>
      </w:r>
      <w:r w:rsidR="003C0C93" w:rsidRPr="00F40D5B">
        <w:rPr>
          <w:color w:val="000009"/>
          <w:sz w:val="24"/>
          <w:szCs w:val="24"/>
        </w:rPr>
        <w:t>п</w:t>
      </w:r>
      <w:r w:rsidR="00653319" w:rsidRPr="00F40D5B">
        <w:rPr>
          <w:color w:val="000009"/>
          <w:sz w:val="24"/>
          <w:szCs w:val="24"/>
        </w:rPr>
        <w:t>остановление</w:t>
      </w:r>
      <w:r w:rsidR="00F40D5B" w:rsidRPr="00F40D5B">
        <w:rPr>
          <w:color w:val="000009"/>
          <w:sz w:val="24"/>
          <w:szCs w:val="24"/>
        </w:rPr>
        <w:t>м</w:t>
      </w:r>
      <w:r w:rsidR="00653319" w:rsidRPr="00F40D5B">
        <w:rPr>
          <w:color w:val="000009"/>
          <w:sz w:val="24"/>
          <w:szCs w:val="24"/>
        </w:rPr>
        <w:t xml:space="preserve"> Главного государственного санитарного врача Р</w:t>
      </w:r>
      <w:r w:rsidR="00F40D5B" w:rsidRPr="00F40D5B">
        <w:rPr>
          <w:color w:val="000009"/>
          <w:sz w:val="24"/>
          <w:szCs w:val="24"/>
        </w:rPr>
        <w:t xml:space="preserve">оссийской </w:t>
      </w:r>
      <w:r w:rsidR="00653319" w:rsidRPr="00F40D5B">
        <w:rPr>
          <w:color w:val="000009"/>
          <w:sz w:val="24"/>
          <w:szCs w:val="24"/>
        </w:rPr>
        <w:t>Ф</w:t>
      </w:r>
      <w:r w:rsidR="00F40D5B" w:rsidRPr="00F40D5B">
        <w:rPr>
          <w:color w:val="000009"/>
          <w:sz w:val="24"/>
          <w:szCs w:val="24"/>
        </w:rPr>
        <w:t>едерации</w:t>
      </w:r>
      <w:r w:rsidR="00653319" w:rsidRPr="00F40D5B">
        <w:rPr>
          <w:color w:val="000009"/>
          <w:sz w:val="24"/>
          <w:szCs w:val="24"/>
        </w:rPr>
        <w:t xml:space="preserve"> от 2</w:t>
      </w:r>
      <w:r w:rsidR="00F40D5B" w:rsidRPr="00F40D5B">
        <w:rPr>
          <w:color w:val="000009"/>
          <w:sz w:val="24"/>
          <w:szCs w:val="24"/>
        </w:rPr>
        <w:t>8</w:t>
      </w:r>
      <w:r w:rsidR="00653319" w:rsidRPr="00F40D5B">
        <w:rPr>
          <w:color w:val="000009"/>
          <w:sz w:val="24"/>
          <w:szCs w:val="24"/>
        </w:rPr>
        <w:t xml:space="preserve"> </w:t>
      </w:r>
      <w:r w:rsidR="00F40D5B" w:rsidRPr="00F40D5B">
        <w:rPr>
          <w:color w:val="000009"/>
          <w:sz w:val="24"/>
          <w:szCs w:val="24"/>
        </w:rPr>
        <w:t>сен</w:t>
      </w:r>
      <w:r w:rsidR="00653319" w:rsidRPr="00F40D5B">
        <w:rPr>
          <w:color w:val="000009"/>
          <w:sz w:val="24"/>
          <w:szCs w:val="24"/>
        </w:rPr>
        <w:t xml:space="preserve">тября 2020 г. № </w:t>
      </w:r>
      <w:r w:rsidR="00F40D5B" w:rsidRPr="00F40D5B">
        <w:rPr>
          <w:color w:val="000009"/>
          <w:sz w:val="24"/>
          <w:szCs w:val="24"/>
        </w:rPr>
        <w:t>28, зарегистрировано в Минюсте России 18 декабря 2020 г., регистрационный № 61573)</w:t>
      </w:r>
      <w:r w:rsidR="00653319" w:rsidRPr="00F40D5B">
        <w:rPr>
          <w:color w:val="000009"/>
          <w:sz w:val="24"/>
          <w:szCs w:val="24"/>
        </w:rPr>
        <w:t>;</w:t>
      </w:r>
    </w:p>
    <w:p w:rsidR="0052189A" w:rsidRPr="0052189A" w:rsidRDefault="0052189A" w:rsidP="0052189A">
      <w:pPr>
        <w:pStyle w:val="a3"/>
        <w:spacing w:line="276" w:lineRule="auto"/>
        <w:ind w:right="214" w:firstLine="705"/>
        <w:rPr>
          <w:color w:val="000009"/>
        </w:rPr>
      </w:pPr>
      <w:r w:rsidRPr="0052189A">
        <w:rPr>
          <w:color w:val="000009"/>
        </w:rPr>
        <w:t>Региональные документы:</w:t>
      </w:r>
    </w:p>
    <w:p w:rsidR="0052189A" w:rsidRPr="0052189A" w:rsidRDefault="0052189A" w:rsidP="0052189A">
      <w:pPr>
        <w:pStyle w:val="a3"/>
        <w:spacing w:line="276" w:lineRule="auto"/>
        <w:ind w:right="214" w:firstLine="705"/>
        <w:rPr>
          <w:color w:val="000009"/>
        </w:rPr>
      </w:pPr>
      <w:r w:rsidRPr="0052189A">
        <w:rPr>
          <w:color w:val="000009"/>
        </w:rPr>
        <w:t>Концепция формирования здорового образа жизни детей и молодёжи Донецкой Народной Республики;</w:t>
      </w:r>
    </w:p>
    <w:p w:rsidR="0052189A" w:rsidRPr="0052189A" w:rsidRDefault="0052189A" w:rsidP="0052189A">
      <w:pPr>
        <w:pStyle w:val="a3"/>
        <w:spacing w:line="276" w:lineRule="auto"/>
        <w:ind w:right="214" w:firstLine="705"/>
        <w:rPr>
          <w:color w:val="000009"/>
        </w:rPr>
      </w:pPr>
      <w:r w:rsidRPr="0052189A">
        <w:rPr>
          <w:color w:val="000009"/>
        </w:rPr>
        <w:t>Концепция развития непрерывного воспитания детей и учащейся молодежи Донецкой Народной Республики;</w:t>
      </w:r>
    </w:p>
    <w:p w:rsidR="0052189A" w:rsidRPr="0052189A" w:rsidRDefault="0052189A" w:rsidP="0052189A">
      <w:pPr>
        <w:pStyle w:val="a3"/>
        <w:spacing w:line="276" w:lineRule="auto"/>
        <w:ind w:right="214" w:firstLine="705"/>
        <w:rPr>
          <w:color w:val="000009"/>
        </w:rPr>
      </w:pPr>
      <w:r w:rsidRPr="0052189A">
        <w:rPr>
          <w:color w:val="000009"/>
        </w:rPr>
        <w:t>Концепция патриотического воспитания детей и учащейся молодёжи Донецкой Народной Республики.</w:t>
      </w:r>
    </w:p>
    <w:p w:rsidR="000F4219" w:rsidRDefault="0052189A" w:rsidP="0052189A">
      <w:pPr>
        <w:pStyle w:val="a3"/>
        <w:spacing w:line="276" w:lineRule="auto"/>
        <w:ind w:right="214" w:firstLine="705"/>
        <w:rPr>
          <w:color w:val="000009"/>
        </w:rPr>
      </w:pPr>
      <w:r w:rsidRPr="0052189A">
        <w:rPr>
          <w:color w:val="000009"/>
        </w:rPr>
        <w:t xml:space="preserve">Устав МУНИЦИПАЛЬНОГО БЮДЖЕТНОГО ДОШКОЛЬНОГО ОБРАЗОВАТЕЛЬНОГО УЧРЕЖДЕНИЯ </w:t>
      </w:r>
      <w:r w:rsidR="000F4219" w:rsidRPr="000F4219">
        <w:rPr>
          <w:color w:val="000009"/>
        </w:rPr>
        <w:t>МБДОУ Г.ГОРЛОВКИ № 52 «ЗВЕЗДОЧКА»</w:t>
      </w:r>
      <w:r w:rsidR="000F4219">
        <w:rPr>
          <w:color w:val="000009"/>
        </w:rPr>
        <w:t xml:space="preserve"> КОМБИНИРОВАННОГО </w:t>
      </w:r>
      <w:proofErr w:type="spellStart"/>
      <w:r w:rsidR="000F4219">
        <w:rPr>
          <w:color w:val="000009"/>
        </w:rPr>
        <w:t>ТИПА»</w:t>
      </w:r>
      <w:proofErr w:type="gramStart"/>
      <w:r w:rsidR="000F4219">
        <w:rPr>
          <w:color w:val="000009"/>
        </w:rPr>
        <w:t>.</w:t>
      </w:r>
      <w:r w:rsidRPr="0052189A">
        <w:rPr>
          <w:color w:val="000009"/>
        </w:rPr>
        <w:t>П</w:t>
      </w:r>
      <w:proofErr w:type="gramEnd"/>
      <w:r w:rsidRPr="0052189A">
        <w:rPr>
          <w:color w:val="000009"/>
        </w:rPr>
        <w:t>рограмма</w:t>
      </w:r>
      <w:proofErr w:type="spellEnd"/>
      <w:r w:rsidRPr="0052189A">
        <w:rPr>
          <w:color w:val="000009"/>
        </w:rPr>
        <w:t xml:space="preserve"> развития </w:t>
      </w:r>
      <w:r w:rsidR="000F4219" w:rsidRPr="000F4219">
        <w:rPr>
          <w:color w:val="000009"/>
        </w:rPr>
        <w:t>МУНИЦИПАЛЬНОГО БЮДЖЕТНОГО ДОШКОЛЬНОГО ОБРАЗОВАТЕЛЬНОГО УЧРЕЖДЕНИЯ МБДОУ Г.ГОРЛОВКИ № 52 «ЗВЕЗДОЧКА» КОМБИНИРОВАННОГО ТИПА».</w:t>
      </w:r>
      <w:r w:rsidRPr="0052189A">
        <w:rPr>
          <w:color w:val="000009"/>
        </w:rPr>
        <w:t>-</w:t>
      </w:r>
    </w:p>
    <w:p w:rsidR="0052189A" w:rsidRPr="0052189A" w:rsidRDefault="0052189A" w:rsidP="0052189A">
      <w:pPr>
        <w:pStyle w:val="a3"/>
        <w:spacing w:line="276" w:lineRule="auto"/>
        <w:ind w:right="214" w:firstLine="705"/>
        <w:rPr>
          <w:color w:val="000009"/>
        </w:rPr>
      </w:pPr>
      <w:r w:rsidRPr="0052189A">
        <w:rPr>
          <w:color w:val="000009"/>
        </w:rPr>
        <w:t xml:space="preserve">  Иные муниципальные и локальные документы: приказы управления образования города Донецка.</w:t>
      </w:r>
    </w:p>
    <w:p w:rsidR="00570B34" w:rsidRPr="0087388F" w:rsidRDefault="00570B34" w:rsidP="0087388F">
      <w:pPr>
        <w:pStyle w:val="a3"/>
        <w:spacing w:line="276" w:lineRule="auto"/>
        <w:ind w:left="0" w:right="214" w:firstLine="705"/>
        <w:rPr>
          <w:color w:val="000009"/>
        </w:rPr>
      </w:pPr>
      <w:proofErr w:type="gramStart"/>
      <w:r w:rsidRPr="0087388F">
        <w:rPr>
          <w:color w:val="000009"/>
        </w:rPr>
        <w:t xml:space="preserve">Программа отвечает образовательному запросу социума, обеспечивает развитие личности </w:t>
      </w:r>
      <w:r w:rsidR="00BD6C41" w:rsidRPr="0087388F">
        <w:rPr>
          <w:color w:val="000009"/>
        </w:rPr>
        <w:t xml:space="preserve">  </w:t>
      </w:r>
      <w:r w:rsidRPr="0087388F">
        <w:rPr>
          <w:color w:val="000009"/>
        </w:rPr>
        <w:t>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87388F">
        <w:rPr>
          <w:color w:val="000009"/>
        </w:rPr>
        <w:t xml:space="preserve"> возраста видов деятельности.</w:t>
      </w:r>
    </w:p>
    <w:p w:rsidR="00570B34" w:rsidRPr="0087388F" w:rsidRDefault="00570B34" w:rsidP="0087388F">
      <w:pPr>
        <w:pStyle w:val="a3"/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87388F">
        <w:rPr>
          <w:color w:val="000009"/>
        </w:rPr>
        <w:t>ДО</w:t>
      </w:r>
      <w:proofErr w:type="gramEnd"/>
      <w:r w:rsidRPr="0087388F">
        <w:rPr>
          <w:color w:val="000009"/>
        </w:rPr>
        <w:t xml:space="preserve">. </w:t>
      </w:r>
    </w:p>
    <w:p w:rsidR="00BD6C41" w:rsidRPr="0087388F" w:rsidRDefault="00570B34" w:rsidP="0087388F">
      <w:pPr>
        <w:pStyle w:val="a6"/>
        <w:tabs>
          <w:tab w:val="left" w:pos="1630"/>
        </w:tabs>
        <w:spacing w:line="276" w:lineRule="auto"/>
        <w:ind w:left="0" w:right="214" w:firstLine="709"/>
        <w:jc w:val="both"/>
        <w:rPr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Обязательная часть Программы </w:t>
      </w:r>
      <w:r w:rsidR="00BD6C41" w:rsidRPr="0087388F">
        <w:rPr>
          <w:color w:val="000009"/>
          <w:sz w:val="24"/>
          <w:szCs w:val="24"/>
        </w:rPr>
        <w:t xml:space="preserve">соответствует ФОП </w:t>
      </w:r>
      <w:proofErr w:type="gramStart"/>
      <w:r w:rsidR="00BD6C41" w:rsidRPr="0087388F">
        <w:rPr>
          <w:color w:val="000009"/>
          <w:sz w:val="24"/>
          <w:szCs w:val="24"/>
        </w:rPr>
        <w:t>ДО</w:t>
      </w:r>
      <w:proofErr w:type="gramEnd"/>
      <w:r w:rsidR="00BD6C41" w:rsidRPr="0087388F">
        <w:rPr>
          <w:color w:val="000009"/>
          <w:sz w:val="24"/>
          <w:szCs w:val="24"/>
        </w:rPr>
        <w:t xml:space="preserve"> и обеспечивает: </w:t>
      </w:r>
    </w:p>
    <w:p w:rsidR="00BD6C41" w:rsidRPr="0087388F" w:rsidRDefault="00BD6C41" w:rsidP="00F926EE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воспитание и развитие ребенка дошкольного возраста как </w:t>
      </w:r>
      <w:r w:rsidR="003C0C93" w:rsidRPr="0087388F">
        <w:rPr>
          <w:sz w:val="24"/>
          <w:szCs w:val="24"/>
        </w:rPr>
        <w:t>г</w:t>
      </w:r>
      <w:r w:rsidRPr="0087388F">
        <w:rPr>
          <w:sz w:val="24"/>
          <w:szCs w:val="24"/>
        </w:rPr>
        <w:t>ражданина Российской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возрасту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содержании доступными средствами; </w:t>
      </w:r>
    </w:p>
    <w:p w:rsidR="00BD6C41" w:rsidRPr="0087388F" w:rsidRDefault="00BD6C41" w:rsidP="00F926EE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87388F">
        <w:rPr>
          <w:sz w:val="24"/>
          <w:szCs w:val="24"/>
        </w:rPr>
        <w:t>создание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ядра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содержания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дошкольного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образования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(далее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–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ДО),</w:t>
      </w:r>
      <w:r w:rsidRPr="0087388F">
        <w:rPr>
          <w:spacing w:val="-57"/>
          <w:sz w:val="24"/>
          <w:szCs w:val="24"/>
        </w:rPr>
        <w:t xml:space="preserve"> </w:t>
      </w:r>
      <w:r w:rsidRPr="0087388F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культуру</w:t>
      </w:r>
      <w:r w:rsidRPr="0087388F">
        <w:rPr>
          <w:spacing w:val="-3"/>
          <w:sz w:val="24"/>
          <w:szCs w:val="24"/>
        </w:rPr>
        <w:t xml:space="preserve"> </w:t>
      </w:r>
      <w:r w:rsidRPr="0087388F">
        <w:rPr>
          <w:sz w:val="24"/>
          <w:szCs w:val="24"/>
        </w:rPr>
        <w:t>своей семьи, большой</w:t>
      </w:r>
      <w:r w:rsidRPr="0087388F">
        <w:rPr>
          <w:spacing w:val="-2"/>
          <w:sz w:val="24"/>
          <w:szCs w:val="24"/>
        </w:rPr>
        <w:t xml:space="preserve"> </w:t>
      </w:r>
      <w:r w:rsidRPr="0087388F">
        <w:rPr>
          <w:sz w:val="24"/>
          <w:szCs w:val="24"/>
        </w:rPr>
        <w:t>и малой Родины;</w:t>
      </w:r>
      <w:proofErr w:type="gramEnd"/>
    </w:p>
    <w:p w:rsidR="00BD6C41" w:rsidRPr="0087388F" w:rsidRDefault="00BD6C41" w:rsidP="00F926EE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федерального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образовательного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пространства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воспитания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 w:rsidRPr="0087388F">
        <w:rPr>
          <w:spacing w:val="-57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места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и региона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проживания.</w:t>
      </w:r>
    </w:p>
    <w:p w:rsidR="00570B34" w:rsidRPr="0087388F" w:rsidRDefault="00570B34" w:rsidP="0087388F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</w:t>
      </w:r>
      <w:r w:rsidRPr="0087388F">
        <w:rPr>
          <w:color w:val="000009"/>
        </w:rPr>
        <w:lastRenderedPageBreak/>
        <w:t>климатических особенностей, а также для обеспечения коррекции нарушений</w:t>
      </w:r>
      <w:r w:rsidR="0087388F">
        <w:rPr>
          <w:color w:val="000009"/>
        </w:rPr>
        <w:t xml:space="preserve"> </w:t>
      </w:r>
      <w:r w:rsidRPr="0087388F">
        <w:rPr>
          <w:color w:val="000009"/>
        </w:rPr>
        <w:t>развития и ориентированные на потребность детей и их родителей:</w:t>
      </w:r>
    </w:p>
    <w:p w:rsidR="00570B34" w:rsidRPr="0087388F" w:rsidRDefault="002A29F5" w:rsidP="0087388F">
      <w:pPr>
        <w:pStyle w:val="a6"/>
        <w:tabs>
          <w:tab w:val="left" w:pos="1630"/>
        </w:tabs>
        <w:spacing w:line="276" w:lineRule="auto"/>
        <w:ind w:left="0" w:right="252" w:firstLine="0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           </w:t>
      </w:r>
      <w:r w:rsidR="00570B34" w:rsidRPr="0087388F">
        <w:rPr>
          <w:sz w:val="24"/>
          <w:szCs w:val="24"/>
        </w:rPr>
        <w:t>Объем обязательной части Программы составляет не</w:t>
      </w:r>
      <w:r w:rsidR="00F95F74" w:rsidRPr="0087388F">
        <w:rPr>
          <w:sz w:val="24"/>
          <w:szCs w:val="24"/>
        </w:rPr>
        <w:t xml:space="preserve"> менее 60% от ее общего объема; </w:t>
      </w:r>
      <w:r w:rsidR="00570B34" w:rsidRPr="0087388F">
        <w:rPr>
          <w:sz w:val="24"/>
          <w:szCs w:val="24"/>
        </w:rPr>
        <w:t>части, формируемой участниками образовательных отношений, не более 40%.</w:t>
      </w:r>
    </w:p>
    <w:p w:rsidR="002A29F5" w:rsidRPr="0087388F" w:rsidRDefault="006749B7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</w:t>
      </w:r>
      <w:r w:rsidR="0021290F" w:rsidRPr="0087388F">
        <w:rPr>
          <w:sz w:val="24"/>
          <w:szCs w:val="24"/>
        </w:rPr>
        <w:t>рограмма представляет собой учебно-методическую документацию, в составе которой</w:t>
      </w:r>
      <w:r w:rsidR="002A29F5" w:rsidRPr="0087388F">
        <w:rPr>
          <w:sz w:val="24"/>
          <w:szCs w:val="24"/>
        </w:rPr>
        <w:t>:</w:t>
      </w:r>
    </w:p>
    <w:p w:rsidR="002A29F5" w:rsidRPr="0087388F" w:rsidRDefault="0021290F" w:rsidP="00F926EE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рабочая программа воспитания, </w:t>
      </w:r>
    </w:p>
    <w:p w:rsidR="00283549" w:rsidRPr="0087388F" w:rsidRDefault="00E448F1" w:rsidP="00F926EE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р</w:t>
      </w:r>
      <w:r w:rsidR="00283549" w:rsidRPr="0087388F">
        <w:rPr>
          <w:sz w:val="24"/>
          <w:szCs w:val="24"/>
        </w:rPr>
        <w:t xml:space="preserve">ежим </w:t>
      </w:r>
      <w:r w:rsidRPr="0087388F">
        <w:rPr>
          <w:sz w:val="24"/>
          <w:szCs w:val="24"/>
        </w:rPr>
        <w:t>и распорядок дня для всех возрастных групп ДОО,</w:t>
      </w:r>
      <w:r w:rsidR="00283549" w:rsidRPr="0087388F">
        <w:rPr>
          <w:sz w:val="24"/>
          <w:szCs w:val="24"/>
        </w:rPr>
        <w:t xml:space="preserve"> </w:t>
      </w:r>
    </w:p>
    <w:p w:rsidR="00BB340C" w:rsidRPr="0087388F" w:rsidRDefault="0021290F" w:rsidP="00F926EE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календарный план воспитательной</w:t>
      </w:r>
      <w:r w:rsidR="006749B7" w:rsidRPr="0087388F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работы.</w:t>
      </w:r>
    </w:p>
    <w:p w:rsidR="00BB340C" w:rsidRPr="0087388F" w:rsidRDefault="0021290F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 соответствии с требованиями ФГОС ДО в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 xml:space="preserve">рограмме содержится целевой, </w:t>
      </w:r>
      <w:proofErr w:type="gramStart"/>
      <w:r w:rsidRPr="0087388F">
        <w:rPr>
          <w:sz w:val="24"/>
          <w:szCs w:val="24"/>
        </w:rPr>
        <w:t>содержательный</w:t>
      </w:r>
      <w:proofErr w:type="gramEnd"/>
      <w:r w:rsidRPr="0087388F">
        <w:rPr>
          <w:sz w:val="24"/>
          <w:szCs w:val="24"/>
        </w:rPr>
        <w:t xml:space="preserve"> и организационный разделы.</w:t>
      </w:r>
    </w:p>
    <w:p w:rsidR="00BB340C" w:rsidRPr="0087388F" w:rsidRDefault="0021290F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proofErr w:type="gramStart"/>
      <w:r w:rsidRPr="0087388F">
        <w:rPr>
          <w:sz w:val="24"/>
          <w:szCs w:val="24"/>
        </w:rPr>
        <w:t xml:space="preserve">В целевом разделе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 xml:space="preserve">рограммы представлены цели, задачи, принципы </w:t>
      </w:r>
      <w:r w:rsidR="002A29F5" w:rsidRPr="0087388F">
        <w:rPr>
          <w:sz w:val="24"/>
          <w:szCs w:val="24"/>
        </w:rPr>
        <w:t>и подходы</w:t>
      </w:r>
      <w:r w:rsidRPr="0087388F">
        <w:rPr>
          <w:sz w:val="24"/>
          <w:szCs w:val="24"/>
        </w:rPr>
        <w:t xml:space="preserve"> к ее формированию; планируемые результаты освоения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</w:t>
      </w:r>
      <w:r w:rsidR="00BD6C41" w:rsidRPr="0087388F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младенческом, раннем, дошкольном </w:t>
      </w:r>
      <w:r w:rsidR="002A29F5" w:rsidRPr="0087388F">
        <w:rPr>
          <w:sz w:val="24"/>
          <w:szCs w:val="24"/>
        </w:rPr>
        <w:t>воз</w:t>
      </w:r>
      <w:r w:rsidRPr="0087388F">
        <w:rPr>
          <w:sz w:val="24"/>
          <w:szCs w:val="24"/>
        </w:rPr>
        <w:t xml:space="preserve">растах, а также на этапе завершения освоения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  <w:proofErr w:type="gramEnd"/>
    </w:p>
    <w:p w:rsidR="00BB340C" w:rsidRPr="0087388F" w:rsidRDefault="0021290F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Содержательный раздел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включает</w:t>
      </w:r>
      <w:r w:rsidR="00E448F1" w:rsidRPr="0087388F">
        <w:rPr>
          <w:sz w:val="24"/>
          <w:szCs w:val="24"/>
        </w:rPr>
        <w:t xml:space="preserve"> описание</w:t>
      </w:r>
      <w:r w:rsidRPr="0087388F">
        <w:rPr>
          <w:sz w:val="24"/>
          <w:szCs w:val="24"/>
        </w:rPr>
        <w:t>:</w:t>
      </w:r>
    </w:p>
    <w:p w:rsidR="00E448F1" w:rsidRPr="0087388F" w:rsidRDefault="00E448F1" w:rsidP="00F926EE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E448F1" w:rsidRPr="0087388F" w:rsidRDefault="00E448F1" w:rsidP="00F926EE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E448F1" w:rsidRPr="0087388F" w:rsidRDefault="00E448F1" w:rsidP="00F926EE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E448F1" w:rsidRPr="0087388F" w:rsidRDefault="00E448F1" w:rsidP="00F926EE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способов поддержки детской инициативы; </w:t>
      </w:r>
    </w:p>
    <w:p w:rsidR="00E448F1" w:rsidRPr="0087388F" w:rsidRDefault="00E448F1" w:rsidP="00F926EE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BB340C" w:rsidRPr="0087388F" w:rsidRDefault="00EE2B96" w:rsidP="00F926EE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образовательной деятельности по профессиональной коррекции нарушений развития детей</w:t>
      </w:r>
      <w:r w:rsidR="0021290F" w:rsidRPr="0087388F">
        <w:rPr>
          <w:sz w:val="24"/>
          <w:szCs w:val="24"/>
        </w:rPr>
        <w:t>.</w:t>
      </w:r>
    </w:p>
    <w:p w:rsidR="00BB340C" w:rsidRPr="0087388F" w:rsidRDefault="00EE2B96" w:rsidP="0087388F">
      <w:pPr>
        <w:pStyle w:val="a3"/>
        <w:tabs>
          <w:tab w:val="left" w:pos="993"/>
        </w:tabs>
        <w:spacing w:line="276" w:lineRule="auto"/>
        <w:ind w:left="0" w:right="243" w:firstLine="709"/>
      </w:pPr>
      <w:r w:rsidRPr="0087388F">
        <w:t xml:space="preserve">Содержательный раздел включает </w:t>
      </w:r>
      <w:r w:rsidR="0021290F" w:rsidRPr="0087388F">
        <w:t>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E2B96" w:rsidRPr="0087388F" w:rsidRDefault="0021290F" w:rsidP="0087388F">
      <w:pPr>
        <w:spacing w:line="276" w:lineRule="auto"/>
        <w:ind w:right="244" w:firstLine="708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Организационный раздел </w:t>
      </w:r>
      <w:r w:rsidR="002A29F5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включает описание</w:t>
      </w:r>
      <w:r w:rsidR="00EE2B96" w:rsidRPr="0087388F">
        <w:rPr>
          <w:sz w:val="24"/>
          <w:szCs w:val="24"/>
        </w:rPr>
        <w:t>:</w:t>
      </w:r>
      <w:r w:rsidRPr="0087388F">
        <w:rPr>
          <w:sz w:val="24"/>
          <w:szCs w:val="24"/>
        </w:rPr>
        <w:t xml:space="preserve"> </w:t>
      </w:r>
    </w:p>
    <w:p w:rsidR="00EE2B96" w:rsidRPr="0087388F" w:rsidRDefault="0021290F" w:rsidP="00F926EE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психолого-педагогических и кадровых условий реализации </w:t>
      </w:r>
      <w:r w:rsidR="002A29F5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</w:t>
      </w:r>
      <w:r w:rsidR="00EE2B96" w:rsidRPr="0087388F">
        <w:rPr>
          <w:sz w:val="24"/>
          <w:szCs w:val="24"/>
        </w:rPr>
        <w:t xml:space="preserve">; </w:t>
      </w:r>
    </w:p>
    <w:p w:rsidR="00EE2B96" w:rsidRPr="0087388F" w:rsidRDefault="00EE2B96" w:rsidP="00F926EE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EE2B96" w:rsidRPr="0087388F" w:rsidRDefault="00EE2B96" w:rsidP="00F926EE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материально-техническое обеспечение Программы;</w:t>
      </w:r>
    </w:p>
    <w:p w:rsidR="00EE2B96" w:rsidRPr="0087388F" w:rsidRDefault="00EE2B96" w:rsidP="00F926EE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BB340C" w:rsidRPr="0087388F" w:rsidRDefault="0021290F" w:rsidP="0087388F">
      <w:pPr>
        <w:spacing w:line="276" w:lineRule="auto"/>
        <w:ind w:right="244" w:firstLine="708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 разделе представлены режим и распорядок дня в</w:t>
      </w:r>
      <w:r w:rsidR="00EE2B96" w:rsidRPr="0087388F">
        <w:rPr>
          <w:sz w:val="24"/>
          <w:szCs w:val="24"/>
        </w:rPr>
        <w:t>о всех возрастных группах</w:t>
      </w:r>
      <w:r w:rsidRPr="0087388F">
        <w:rPr>
          <w:sz w:val="24"/>
          <w:szCs w:val="24"/>
        </w:rPr>
        <w:t>, календарный план воспитательной работы.</w:t>
      </w:r>
    </w:p>
    <w:p w:rsidR="00BB340C" w:rsidRPr="0087388F" w:rsidRDefault="00BB340C" w:rsidP="0087388F">
      <w:pPr>
        <w:pStyle w:val="a3"/>
        <w:spacing w:line="276" w:lineRule="auto"/>
        <w:ind w:left="0" w:firstLine="0"/>
        <w:jc w:val="left"/>
        <w:rPr>
          <w:i/>
        </w:rPr>
      </w:pPr>
    </w:p>
    <w:p w:rsidR="00772465" w:rsidRPr="00A1283F" w:rsidRDefault="00EE2B96" w:rsidP="005C25AA">
      <w:pPr>
        <w:pStyle w:val="a6"/>
        <w:numPr>
          <w:ilvl w:val="1"/>
          <w:numId w:val="109"/>
        </w:numPr>
        <w:ind w:left="567"/>
        <w:rPr>
          <w:b/>
          <w:bCs/>
          <w:sz w:val="24"/>
          <w:szCs w:val="24"/>
        </w:rPr>
      </w:pPr>
      <w:r w:rsidRPr="0087388F">
        <w:t xml:space="preserve"> </w:t>
      </w:r>
      <w:proofErr w:type="gramStart"/>
      <w:r w:rsidR="00772465" w:rsidRPr="00A1283F">
        <w:rPr>
          <w:b/>
          <w:bCs/>
          <w:sz w:val="24"/>
          <w:szCs w:val="24"/>
        </w:rPr>
        <w:t xml:space="preserve">Цели и задачи реализации Программы  (соответствуют </w:t>
      </w:r>
      <w:proofErr w:type="spellStart"/>
      <w:r w:rsidR="00772465" w:rsidRPr="00A1283F">
        <w:rPr>
          <w:b/>
          <w:bCs/>
          <w:sz w:val="24"/>
          <w:szCs w:val="24"/>
        </w:rPr>
        <w:t>п.п</w:t>
      </w:r>
      <w:proofErr w:type="spellEnd"/>
      <w:r w:rsidR="00772465" w:rsidRPr="00A1283F">
        <w:rPr>
          <w:b/>
          <w:bCs/>
          <w:sz w:val="24"/>
          <w:szCs w:val="24"/>
        </w:rPr>
        <w:t>. 1.5, 1.6.</w:t>
      </w:r>
      <w:proofErr w:type="gramEnd"/>
      <w:r w:rsidR="00772465" w:rsidRPr="00A1283F">
        <w:rPr>
          <w:b/>
          <w:bCs/>
          <w:sz w:val="24"/>
          <w:szCs w:val="24"/>
        </w:rPr>
        <w:t xml:space="preserve"> </w:t>
      </w:r>
      <w:proofErr w:type="gramStart"/>
      <w:r w:rsidR="00772465" w:rsidRPr="00A1283F">
        <w:rPr>
          <w:b/>
          <w:bCs/>
          <w:sz w:val="24"/>
          <w:szCs w:val="24"/>
        </w:rPr>
        <w:t xml:space="preserve">ФГОС ДО и ФОП стр.4-5 п.14.1, 14.2) </w:t>
      </w:r>
      <w:hyperlink r:id="rId10" w:history="1">
        <w:r w:rsidR="00545C19" w:rsidRPr="00A1283F">
          <w:rPr>
            <w:rStyle w:val="af4"/>
            <w:b/>
            <w:bCs/>
            <w:sz w:val="24"/>
            <w:szCs w:val="24"/>
          </w:rPr>
          <w:t>http://publication.pravo.gov.ru/Document/View/0001202212280044?index=4&amp;rangeSize=1</w:t>
        </w:r>
      </w:hyperlink>
      <w:r w:rsidR="00545C19" w:rsidRPr="00A1283F">
        <w:rPr>
          <w:b/>
          <w:bCs/>
          <w:sz w:val="24"/>
          <w:szCs w:val="24"/>
        </w:rPr>
        <w:t xml:space="preserve"> </w:t>
      </w:r>
      <w:proofErr w:type="gramEnd"/>
    </w:p>
    <w:p w:rsidR="00BB340C" w:rsidRPr="0087388F" w:rsidRDefault="00BB340C" w:rsidP="0087388F">
      <w:pPr>
        <w:pStyle w:val="a3"/>
        <w:spacing w:line="276" w:lineRule="auto"/>
        <w:ind w:left="0" w:firstLine="0"/>
        <w:jc w:val="left"/>
      </w:pPr>
    </w:p>
    <w:p w:rsidR="00BB340C" w:rsidRPr="0087388F" w:rsidRDefault="00AA5517" w:rsidP="005C25AA">
      <w:pPr>
        <w:pStyle w:val="1"/>
        <w:numPr>
          <w:ilvl w:val="1"/>
          <w:numId w:val="109"/>
        </w:numPr>
        <w:tabs>
          <w:tab w:val="left" w:pos="1522"/>
        </w:tabs>
        <w:spacing w:line="276" w:lineRule="auto"/>
        <w:ind w:left="426"/>
      </w:pPr>
      <w:r>
        <w:lastRenderedPageBreak/>
        <w:t xml:space="preserve"> </w:t>
      </w:r>
      <w:r w:rsidR="00772465">
        <w:t xml:space="preserve">Принципы и подходы к формированию Программы  (опора на п.1.4 ФГОС </w:t>
      </w:r>
      <w:proofErr w:type="gramStart"/>
      <w:r w:rsidR="00772465">
        <w:t>ДО</w:t>
      </w:r>
      <w:proofErr w:type="gramEnd"/>
      <w:r w:rsidR="00772465">
        <w:t xml:space="preserve"> с дополнениями, ФОП стр.5 п.14.3)</w:t>
      </w:r>
      <w:r w:rsidR="00545C19">
        <w:t xml:space="preserve"> </w:t>
      </w:r>
      <w:hyperlink r:id="rId11" w:history="1">
        <w:r w:rsidR="00545C19" w:rsidRPr="000971B1">
          <w:rPr>
            <w:rStyle w:val="af4"/>
          </w:rPr>
          <w:t>http://publication.pravo.gov.ru/Document/View/0001202212280044?index=5&amp;rangeSize=1</w:t>
        </w:r>
      </w:hyperlink>
      <w:r w:rsidR="00545C19">
        <w:t xml:space="preserve"> </w:t>
      </w:r>
    </w:p>
    <w:p w:rsidR="003B4D95" w:rsidRPr="0087388F" w:rsidRDefault="00A51413" w:rsidP="0087388F">
      <w:pPr>
        <w:pStyle w:val="2"/>
        <w:tabs>
          <w:tab w:val="left" w:pos="709"/>
        </w:tabs>
        <w:spacing w:line="276" w:lineRule="auto"/>
        <w:ind w:left="284" w:right="38" w:firstLine="436"/>
        <w:jc w:val="left"/>
        <w:rPr>
          <w:b w:val="0"/>
          <w:bCs w:val="0"/>
          <w:i w:val="0"/>
          <w:iCs w:val="0"/>
        </w:rPr>
      </w:pPr>
      <w:r w:rsidRPr="0087388F">
        <w:rPr>
          <w:b w:val="0"/>
          <w:bCs w:val="0"/>
          <w:i w:val="0"/>
          <w:iCs w:val="0"/>
        </w:rPr>
        <w:t xml:space="preserve">    </w:t>
      </w:r>
      <w:r w:rsidR="003B4D95" w:rsidRPr="00164834">
        <w:rPr>
          <w:i w:val="0"/>
          <w:iCs w:val="0"/>
        </w:rPr>
        <w:t>Основные подходы к формированию Программы</w:t>
      </w:r>
      <w:r w:rsidR="003B4D95" w:rsidRPr="0087388F">
        <w:rPr>
          <w:b w:val="0"/>
          <w:bCs w:val="0"/>
          <w:i w:val="0"/>
          <w:iCs w:val="0"/>
        </w:rPr>
        <w:t>.</w:t>
      </w:r>
    </w:p>
    <w:p w:rsidR="003B4D95" w:rsidRPr="0087388F" w:rsidRDefault="003B4D95" w:rsidP="0087388F">
      <w:pPr>
        <w:pStyle w:val="a3"/>
        <w:spacing w:line="276" w:lineRule="auto"/>
        <w:ind w:left="284" w:right="38"/>
        <w:jc w:val="left"/>
      </w:pPr>
      <w:r w:rsidRPr="0087388F">
        <w:t>Программа:</w:t>
      </w:r>
    </w:p>
    <w:p w:rsidR="003B4D95" w:rsidRPr="0087388F" w:rsidRDefault="003B4D95" w:rsidP="00F926EE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proofErr w:type="gramStart"/>
      <w:r w:rsidRPr="0087388F">
        <w:rPr>
          <w:sz w:val="24"/>
          <w:szCs w:val="24"/>
        </w:rPr>
        <w:t>сформирована</w:t>
      </w:r>
      <w:proofErr w:type="gramEnd"/>
      <w:r w:rsidRPr="0087388F">
        <w:rPr>
          <w:sz w:val="24"/>
          <w:szCs w:val="24"/>
        </w:rPr>
        <w:t xml:space="preserve"> на основе требований ФГОС ДО и ФОП ДО, предъявляемых к структуре образовательной программы дошкольного образования;</w:t>
      </w:r>
    </w:p>
    <w:p w:rsidR="003B4D95" w:rsidRPr="0087388F" w:rsidRDefault="003B4D95" w:rsidP="00F926EE">
      <w:pPr>
        <w:pStyle w:val="a6"/>
        <w:numPr>
          <w:ilvl w:val="0"/>
          <w:numId w:val="11"/>
        </w:numPr>
        <w:tabs>
          <w:tab w:val="left" w:pos="993"/>
          <w:tab w:val="left" w:pos="171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3B4D95" w:rsidRPr="0087388F" w:rsidRDefault="003B4D95" w:rsidP="00F926EE">
      <w:pPr>
        <w:pStyle w:val="a6"/>
        <w:numPr>
          <w:ilvl w:val="0"/>
          <w:numId w:val="11"/>
        </w:numPr>
        <w:tabs>
          <w:tab w:val="left" w:pos="993"/>
          <w:tab w:val="left" w:pos="1684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030234" w:rsidRPr="00AA5517" w:rsidRDefault="003B4D95" w:rsidP="00F926EE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AA5517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</w:t>
      </w:r>
      <w:r w:rsidR="00030234" w:rsidRPr="00AA5517">
        <w:rPr>
          <w:sz w:val="24"/>
          <w:szCs w:val="24"/>
        </w:rPr>
        <w:t xml:space="preserve">азовые </w:t>
      </w:r>
      <w:r w:rsidRPr="00AA5517">
        <w:rPr>
          <w:sz w:val="24"/>
          <w:szCs w:val="24"/>
        </w:rPr>
        <w:t xml:space="preserve">объем, содержание и планируемые результаты </w:t>
      </w:r>
      <w:r w:rsidR="00030234" w:rsidRPr="00AA5517">
        <w:rPr>
          <w:sz w:val="24"/>
          <w:szCs w:val="24"/>
        </w:rPr>
        <w:t>освоения Программы</w:t>
      </w:r>
      <w:r w:rsidRPr="00AA5517">
        <w:rPr>
          <w:sz w:val="24"/>
          <w:szCs w:val="24"/>
        </w:rPr>
        <w:t>).</w:t>
      </w:r>
    </w:p>
    <w:p w:rsidR="00482C6F" w:rsidRPr="0087388F" w:rsidRDefault="00482C6F" w:rsidP="0087388F">
      <w:pPr>
        <w:tabs>
          <w:tab w:val="left" w:pos="567"/>
        </w:tabs>
        <w:spacing w:line="276" w:lineRule="auto"/>
        <w:ind w:left="284" w:right="38"/>
        <w:jc w:val="both"/>
        <w:rPr>
          <w:sz w:val="24"/>
          <w:szCs w:val="24"/>
        </w:rPr>
      </w:pPr>
    </w:p>
    <w:p w:rsidR="00E666D3" w:rsidRDefault="00482C6F" w:rsidP="005D6A35">
      <w:pPr>
        <w:pStyle w:val="1"/>
        <w:spacing w:line="276" w:lineRule="auto"/>
        <w:ind w:left="0" w:firstLine="709"/>
        <w:jc w:val="both"/>
      </w:pPr>
      <w:r w:rsidRPr="0087388F">
        <w:t>1.</w:t>
      </w:r>
      <w:r w:rsidR="00E74417">
        <w:t>4</w:t>
      </w:r>
      <w:r w:rsidRPr="0087388F">
        <w:t xml:space="preserve">. </w:t>
      </w:r>
      <w:r w:rsidR="00030234" w:rsidRPr="0087388F">
        <w:t>Характеристики</w:t>
      </w:r>
      <w:r w:rsidR="00030234" w:rsidRPr="0087388F">
        <w:rPr>
          <w:spacing w:val="-2"/>
        </w:rPr>
        <w:t xml:space="preserve"> </w:t>
      </w:r>
      <w:r w:rsidR="00030234" w:rsidRPr="0087388F">
        <w:t>особенностей</w:t>
      </w:r>
      <w:r w:rsidR="00030234" w:rsidRPr="0087388F">
        <w:rPr>
          <w:spacing w:val="-1"/>
        </w:rPr>
        <w:t xml:space="preserve"> </w:t>
      </w:r>
      <w:r w:rsidR="00030234" w:rsidRPr="0087388F">
        <w:t>развития</w:t>
      </w:r>
      <w:r w:rsidR="00030234" w:rsidRPr="0087388F">
        <w:rPr>
          <w:spacing w:val="-2"/>
        </w:rPr>
        <w:t xml:space="preserve"> </w:t>
      </w:r>
      <w:r w:rsidR="00030234" w:rsidRPr="0087388F">
        <w:t>детей</w:t>
      </w:r>
      <w:r w:rsidR="00030234" w:rsidRPr="0087388F">
        <w:rPr>
          <w:spacing w:val="-1"/>
        </w:rPr>
        <w:t xml:space="preserve"> </w:t>
      </w:r>
      <w:r w:rsidR="00030234" w:rsidRPr="0087388F">
        <w:t>дошкольного</w:t>
      </w:r>
      <w:r w:rsidR="00030234" w:rsidRPr="0087388F">
        <w:rPr>
          <w:spacing w:val="-2"/>
        </w:rPr>
        <w:t xml:space="preserve"> </w:t>
      </w:r>
      <w:r w:rsidR="00030234" w:rsidRPr="0087388F">
        <w:t>возраста</w:t>
      </w:r>
    </w:p>
    <w:p w:rsidR="00DD3219" w:rsidRPr="00B34936" w:rsidRDefault="00482C6F" w:rsidP="005D6A35">
      <w:pPr>
        <w:pStyle w:val="1"/>
        <w:spacing w:line="276" w:lineRule="auto"/>
        <w:ind w:left="0" w:firstLine="709"/>
        <w:jc w:val="both"/>
        <w:rPr>
          <w:spacing w:val="-57"/>
        </w:rPr>
      </w:pPr>
      <w:r w:rsidRPr="00B34936">
        <w:t>1.</w:t>
      </w:r>
      <w:r w:rsidR="00E74417">
        <w:t>4</w:t>
      </w:r>
      <w:r w:rsidRPr="00B34936">
        <w:t>.1</w:t>
      </w:r>
      <w:r w:rsidR="00E666D3" w:rsidRPr="00B34936">
        <w:t xml:space="preserve">. </w:t>
      </w:r>
      <w:r w:rsidR="0021290F" w:rsidRPr="00B34936">
        <w:t>Младенчество (от двух месяцев до одного года)</w:t>
      </w:r>
      <w:r w:rsidR="0021290F" w:rsidRPr="00B34936">
        <w:rPr>
          <w:spacing w:val="-57"/>
        </w:rPr>
        <w:t xml:space="preserve"> </w:t>
      </w:r>
    </w:p>
    <w:p w:rsidR="00DD3219" w:rsidRPr="0087388F" w:rsidRDefault="0021290F" w:rsidP="005D6A35">
      <w:pPr>
        <w:pStyle w:val="1"/>
        <w:spacing w:line="276" w:lineRule="auto"/>
        <w:ind w:left="0" w:firstLine="709"/>
        <w:jc w:val="both"/>
        <w:rPr>
          <w:b w:val="0"/>
        </w:rPr>
      </w:pPr>
      <w:r w:rsidRPr="0087388F">
        <w:rPr>
          <w:b w:val="0"/>
        </w:rPr>
        <w:t>Первая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группа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детей</w:t>
      </w:r>
      <w:r w:rsidRPr="0087388F">
        <w:rPr>
          <w:b w:val="0"/>
          <w:spacing w:val="-3"/>
        </w:rPr>
        <w:t xml:space="preserve"> </w:t>
      </w:r>
      <w:r w:rsidRPr="0087388F">
        <w:rPr>
          <w:b w:val="0"/>
        </w:rPr>
        <w:t>раннего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возраста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(первый</w:t>
      </w:r>
      <w:r w:rsidRPr="0087388F">
        <w:rPr>
          <w:b w:val="0"/>
          <w:spacing w:val="-2"/>
        </w:rPr>
        <w:t xml:space="preserve"> </w:t>
      </w:r>
      <w:r w:rsidRPr="0087388F">
        <w:rPr>
          <w:b w:val="0"/>
        </w:rPr>
        <w:t>год</w:t>
      </w:r>
      <w:r w:rsidRPr="0087388F">
        <w:rPr>
          <w:b w:val="0"/>
          <w:spacing w:val="-2"/>
        </w:rPr>
        <w:t xml:space="preserve"> </w:t>
      </w:r>
      <w:r w:rsidRPr="0087388F">
        <w:rPr>
          <w:b w:val="0"/>
        </w:rPr>
        <w:t>жизни)</w:t>
      </w:r>
    </w:p>
    <w:p w:rsidR="00DD3219" w:rsidRPr="0087388F" w:rsidRDefault="00DD3219" w:rsidP="005D6A35">
      <w:pPr>
        <w:pStyle w:val="a3"/>
        <w:spacing w:line="276" w:lineRule="auto"/>
        <w:ind w:left="0" w:firstLine="709"/>
      </w:pPr>
      <w:proofErr w:type="spellStart"/>
      <w:r w:rsidRPr="0087388F">
        <w:rPr>
          <w:b/>
          <w:bCs/>
          <w:i/>
          <w:iCs/>
        </w:rPr>
        <w:t>Росто</w:t>
      </w:r>
      <w:proofErr w:type="spellEnd"/>
      <w:r w:rsidRPr="0087388F">
        <w:rPr>
          <w:b/>
          <w:bCs/>
          <w:i/>
          <w:iCs/>
        </w:rPr>
        <w:t>-весовые характеристики.</w:t>
      </w:r>
      <w:r w:rsidRPr="0087388F">
        <w:t xml:space="preserve"> </w:t>
      </w:r>
      <w:r w:rsidR="0021290F" w:rsidRPr="0087388F">
        <w:t>Средний вес при рождении у мальчиков – 3,5 кг, у девочек – 3,3 кг. К пяти-шести месяцам</w:t>
      </w:r>
      <w:r w:rsidR="0021290F" w:rsidRPr="0087388F">
        <w:rPr>
          <w:spacing w:val="1"/>
        </w:rPr>
        <w:t xml:space="preserve"> </w:t>
      </w:r>
      <w:r w:rsidR="0021290F" w:rsidRPr="0087388F">
        <w:t>вес удваивается, а к году утраивается. Средняя длина тела при рождении у мальчиков – 50,4 см, у</w:t>
      </w:r>
      <w:r w:rsidR="0021290F" w:rsidRPr="0087388F">
        <w:rPr>
          <w:spacing w:val="1"/>
        </w:rPr>
        <w:t xml:space="preserve"> </w:t>
      </w:r>
      <w:r w:rsidR="0021290F" w:rsidRPr="0087388F">
        <w:t>девочек –</w:t>
      </w:r>
      <w:r w:rsidR="0021290F" w:rsidRPr="0087388F">
        <w:rPr>
          <w:spacing w:val="-1"/>
        </w:rPr>
        <w:t xml:space="preserve"> </w:t>
      </w:r>
      <w:r w:rsidR="0021290F" w:rsidRPr="0087388F">
        <w:t>49,5 см, к году</w:t>
      </w:r>
      <w:r w:rsidR="0021290F" w:rsidRPr="0087388F">
        <w:rPr>
          <w:spacing w:val="-3"/>
        </w:rPr>
        <w:t xml:space="preserve"> </w:t>
      </w:r>
      <w:r w:rsidR="0021290F" w:rsidRPr="0087388F">
        <w:t>малыши подрастают на</w:t>
      </w:r>
      <w:r w:rsidR="0021290F" w:rsidRPr="0087388F">
        <w:rPr>
          <w:spacing w:val="-2"/>
        </w:rPr>
        <w:t xml:space="preserve"> </w:t>
      </w:r>
      <w:r w:rsidR="0021290F" w:rsidRPr="0087388F">
        <w:t>20-25 см.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bCs/>
          <w:i/>
          <w:iCs/>
        </w:rPr>
        <w:t>Функциональное созревание</w:t>
      </w:r>
      <w:r w:rsidR="00DD3219" w:rsidRPr="0087388F">
        <w:rPr>
          <w:b/>
          <w:bCs/>
          <w:i/>
          <w:iCs/>
        </w:rPr>
        <w:t xml:space="preserve">. </w:t>
      </w:r>
      <w:r w:rsidRPr="0087388F">
        <w:t>Первый вдох определяет запуск комплекса витальных рефлексов, обеспечивающих функции дыхания, питания, терморегуляции, большое значение начинает играть ориентировочный рефлекс. Суточные циклы активности включают в себя сон - от 12 до 17 часов в сутки. Первой стадии медленного сна (дремоты) у детей в этом возрасте нет – дремать, как взрослые они не могут. С трех-четырех месяцев отмечается чередование фаз сна, наблюдается цикличность, похожая на цикличность сна взрослого человека. Дневная активность младенцев представлена фазными проявлениями: сонливости (0,5-3 часа); бдительного бездействия (2-3 часа); бдительной активности (1-3 часа); плача как аффективного ответа (1-3 часа). Соотношение разных состояний активности индивидуально и является одним из показателей темперамента ребенка. По мере развития меняется пропорция быстрый/медленный сон в сторону увеличения медленного сна. К семи месяцам формируется ночной сон. Отсутствие ритмичности в активности младенца является показателем незрелости или нарушений развития.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 этом периоде интенсивно начинают формироваться органы чувств. К</w:t>
      </w:r>
      <w:r w:rsidRPr="0087388F">
        <w:rPr>
          <w:spacing w:val="60"/>
        </w:rPr>
        <w:t xml:space="preserve"> </w:t>
      </w:r>
      <w:r w:rsidRPr="0087388F">
        <w:t>шести месяцам</w:t>
      </w:r>
      <w:r w:rsidRPr="0087388F">
        <w:rPr>
          <w:spacing w:val="1"/>
        </w:rPr>
        <w:t xml:space="preserve"> </w:t>
      </w:r>
      <w:r w:rsidRPr="0087388F">
        <w:t>слух,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-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двенадцати</w:t>
      </w:r>
      <w:r w:rsidRPr="0087388F">
        <w:rPr>
          <w:spacing w:val="2"/>
        </w:rPr>
        <w:t xml:space="preserve"> </w:t>
      </w:r>
      <w:r w:rsidRPr="0087388F">
        <w:t>месяцам</w:t>
      </w:r>
      <w:r w:rsidRPr="0087388F">
        <w:rPr>
          <w:spacing w:val="-2"/>
        </w:rPr>
        <w:t xml:space="preserve"> </w:t>
      </w:r>
      <w:r w:rsidRPr="0087388F">
        <w:t>зрение</w:t>
      </w:r>
      <w:r w:rsidRPr="0087388F">
        <w:rPr>
          <w:spacing w:val="-1"/>
        </w:rPr>
        <w:t xml:space="preserve"> </w:t>
      </w:r>
      <w:r w:rsidRPr="0087388F">
        <w:t>достигают физиологической</w:t>
      </w:r>
      <w:r w:rsidRPr="0087388F">
        <w:rPr>
          <w:spacing w:val="-3"/>
        </w:rPr>
        <w:t xml:space="preserve"> </w:t>
      </w:r>
      <w:r w:rsidRPr="0087388F">
        <w:t>зрелости.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Развитие моторики.</w:t>
      </w:r>
      <w:r w:rsidRPr="0087388F">
        <w:rPr>
          <w:b/>
          <w:i/>
          <w:spacing w:val="1"/>
        </w:rPr>
        <w:t xml:space="preserve"> </w:t>
      </w:r>
      <w:r w:rsidRPr="0087388F">
        <w:t>Относительная</w:t>
      </w:r>
      <w:r w:rsidRPr="0087388F">
        <w:rPr>
          <w:spacing w:val="1"/>
        </w:rPr>
        <w:t xml:space="preserve"> </w:t>
      </w:r>
      <w:r w:rsidRPr="0087388F">
        <w:t>беспомощность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неподвижность</w:t>
      </w:r>
      <w:r w:rsidRPr="0087388F">
        <w:rPr>
          <w:spacing w:val="1"/>
        </w:rPr>
        <w:t xml:space="preserve"> </w:t>
      </w:r>
      <w:r w:rsidRPr="0087388F">
        <w:t>новорожденного</w:t>
      </w:r>
      <w:r w:rsidRPr="0087388F">
        <w:rPr>
          <w:spacing w:val="1"/>
        </w:rPr>
        <w:t xml:space="preserve"> </w:t>
      </w:r>
      <w:r w:rsidRPr="0087388F">
        <w:t>быстро</w:t>
      </w:r>
      <w:r w:rsidRPr="0087388F">
        <w:rPr>
          <w:spacing w:val="1"/>
        </w:rPr>
        <w:t xml:space="preserve"> </w:t>
      </w:r>
      <w:r w:rsidRPr="0087388F">
        <w:t>сменяется</w:t>
      </w:r>
      <w:r w:rsidRPr="0087388F">
        <w:rPr>
          <w:spacing w:val="1"/>
        </w:rPr>
        <w:t xml:space="preserve"> </w:t>
      </w:r>
      <w:r w:rsidRPr="0087388F">
        <w:t>четкой</w:t>
      </w:r>
      <w:r w:rsidRPr="0087388F">
        <w:rPr>
          <w:spacing w:val="1"/>
        </w:rPr>
        <w:t xml:space="preserve"> </w:t>
      </w:r>
      <w:r w:rsidRPr="0087388F">
        <w:t>последовательностью</w:t>
      </w:r>
      <w:r w:rsidRPr="0087388F">
        <w:rPr>
          <w:spacing w:val="1"/>
        </w:rPr>
        <w:t xml:space="preserve"> </w:t>
      </w:r>
      <w:r w:rsidRPr="0087388F">
        <w:t>формирования</w:t>
      </w:r>
      <w:r w:rsidRPr="0087388F">
        <w:rPr>
          <w:spacing w:val="1"/>
        </w:rPr>
        <w:t xml:space="preserve"> </w:t>
      </w:r>
      <w:r w:rsidRPr="0087388F">
        <w:t>моторных</w:t>
      </w:r>
      <w:r w:rsidRPr="0087388F">
        <w:rPr>
          <w:spacing w:val="1"/>
        </w:rPr>
        <w:t xml:space="preserve"> </w:t>
      </w:r>
      <w:r w:rsidRPr="0087388F">
        <w:t>навыков.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90%</w:t>
      </w:r>
      <w:r w:rsidRPr="0087388F">
        <w:rPr>
          <w:spacing w:val="1"/>
        </w:rPr>
        <w:t xml:space="preserve"> </w:t>
      </w:r>
      <w:r w:rsidRPr="0087388F">
        <w:t>младенцев выделяются следующие нормы: приподнимает голову на 90</w:t>
      </w:r>
      <w:r w:rsidRPr="0087388F">
        <w:t> лежа на животе (3,2 мес.);</w:t>
      </w:r>
      <w:r w:rsidRPr="0087388F">
        <w:rPr>
          <w:spacing w:val="1"/>
        </w:rPr>
        <w:t xml:space="preserve"> </w:t>
      </w:r>
      <w:r w:rsidRPr="0087388F">
        <w:t>переворачивается (4,7 мес.); сидит с поддержкой (4,2 мес.); сидит без поддержки (10 мес.); ползает</w:t>
      </w:r>
      <w:r w:rsidRPr="0087388F">
        <w:rPr>
          <w:spacing w:val="-57"/>
        </w:rPr>
        <w:t xml:space="preserve"> </w:t>
      </w:r>
      <w:r w:rsidRPr="0087388F">
        <w:t>(9</w:t>
      </w:r>
      <w:r w:rsidRPr="0087388F">
        <w:rPr>
          <w:spacing w:val="1"/>
        </w:rPr>
        <w:t xml:space="preserve"> </w:t>
      </w:r>
      <w:r w:rsidRPr="0087388F">
        <w:t>мес.);</w:t>
      </w:r>
      <w:r w:rsidRPr="0087388F">
        <w:rPr>
          <w:spacing w:val="1"/>
        </w:rPr>
        <w:t xml:space="preserve"> </w:t>
      </w:r>
      <w:r w:rsidRPr="0087388F">
        <w:t>ходит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поддержкой</w:t>
      </w:r>
      <w:r w:rsidRPr="0087388F">
        <w:rPr>
          <w:spacing w:val="1"/>
        </w:rPr>
        <w:t xml:space="preserve"> </w:t>
      </w:r>
      <w:r w:rsidRPr="0087388F">
        <w:t>(12,7</w:t>
      </w:r>
      <w:r w:rsidRPr="0087388F">
        <w:rPr>
          <w:spacing w:val="1"/>
        </w:rPr>
        <w:t xml:space="preserve"> </w:t>
      </w:r>
      <w:r w:rsidRPr="0087388F">
        <w:t>мес.).</w:t>
      </w:r>
      <w:r w:rsidRPr="0087388F">
        <w:rPr>
          <w:spacing w:val="1"/>
        </w:rPr>
        <w:t xml:space="preserve"> </w:t>
      </w:r>
      <w:r w:rsidRPr="0087388F">
        <w:t>Навыки,</w:t>
      </w:r>
      <w:r w:rsidRPr="0087388F">
        <w:rPr>
          <w:spacing w:val="1"/>
        </w:rPr>
        <w:t xml:space="preserve"> </w:t>
      </w:r>
      <w:r w:rsidRPr="0087388F">
        <w:t>затрагивающие</w:t>
      </w:r>
      <w:r w:rsidRPr="0087388F">
        <w:rPr>
          <w:spacing w:val="1"/>
        </w:rPr>
        <w:t xml:space="preserve"> </w:t>
      </w:r>
      <w:r w:rsidRPr="0087388F">
        <w:t>голову,</w:t>
      </w:r>
      <w:r w:rsidRPr="0087388F">
        <w:rPr>
          <w:spacing w:val="1"/>
        </w:rPr>
        <w:t xml:space="preserve"> </w:t>
      </w:r>
      <w:r w:rsidRPr="0087388F">
        <w:t>шею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верхние</w:t>
      </w:r>
      <w:r w:rsidRPr="0087388F">
        <w:rPr>
          <w:spacing w:val="1"/>
        </w:rPr>
        <w:t xml:space="preserve"> </w:t>
      </w:r>
      <w:r w:rsidRPr="0087388F">
        <w:t>конечности, появляются раньше, чем те, в которых задействована нижняя половина туловища.</w:t>
      </w:r>
      <w:r w:rsidRPr="0087388F">
        <w:rPr>
          <w:spacing w:val="1"/>
        </w:rPr>
        <w:t xml:space="preserve"> </w:t>
      </w:r>
      <w:r w:rsidRPr="0087388F">
        <w:t>Первоначально</w:t>
      </w:r>
      <w:r w:rsidRPr="0087388F">
        <w:rPr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движения,</w:t>
      </w:r>
      <w:r w:rsidRPr="0087388F">
        <w:rPr>
          <w:spacing w:val="1"/>
        </w:rPr>
        <w:t xml:space="preserve"> </w:t>
      </w:r>
      <w:r w:rsidRPr="0087388F">
        <w:t>требующие</w:t>
      </w:r>
      <w:r w:rsidRPr="0087388F">
        <w:rPr>
          <w:spacing w:val="1"/>
        </w:rPr>
        <w:t xml:space="preserve"> </w:t>
      </w:r>
      <w:r w:rsidRPr="0087388F">
        <w:t>участия</w:t>
      </w:r>
      <w:r w:rsidRPr="0087388F">
        <w:rPr>
          <w:spacing w:val="1"/>
        </w:rPr>
        <w:t xml:space="preserve"> </w:t>
      </w:r>
      <w:r w:rsidRPr="0087388F">
        <w:t>туловища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плеч,</w:t>
      </w:r>
      <w:r w:rsidRPr="0087388F">
        <w:rPr>
          <w:spacing w:val="1"/>
        </w:rPr>
        <w:t xml:space="preserve"> </w:t>
      </w:r>
      <w:r w:rsidRPr="0087388F">
        <w:t>затем</w:t>
      </w:r>
      <w:r w:rsidRPr="0087388F">
        <w:rPr>
          <w:spacing w:val="1"/>
        </w:rPr>
        <w:t xml:space="preserve"> </w:t>
      </w:r>
      <w:r w:rsidRPr="0087388F">
        <w:t>те,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выполнения</w:t>
      </w:r>
      <w:r w:rsidRPr="0087388F">
        <w:rPr>
          <w:spacing w:val="1"/>
        </w:rPr>
        <w:t xml:space="preserve"> </w:t>
      </w:r>
      <w:r w:rsidRPr="0087388F">
        <w:t>которых</w:t>
      </w:r>
      <w:r w:rsidRPr="0087388F">
        <w:rPr>
          <w:spacing w:val="1"/>
        </w:rPr>
        <w:t xml:space="preserve"> </w:t>
      </w:r>
      <w:r w:rsidRPr="0087388F">
        <w:t>необходимы</w:t>
      </w:r>
      <w:r w:rsidRPr="0087388F">
        <w:rPr>
          <w:spacing w:val="1"/>
        </w:rPr>
        <w:t xml:space="preserve"> </w:t>
      </w:r>
      <w:r w:rsidRPr="0087388F">
        <w:t>кисти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пальцы.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тонкой</w:t>
      </w:r>
      <w:r w:rsidRPr="0087388F">
        <w:rPr>
          <w:spacing w:val="1"/>
        </w:rPr>
        <w:t xml:space="preserve"> </w:t>
      </w:r>
      <w:r w:rsidRPr="0087388F">
        <w:t>моторике</w:t>
      </w:r>
      <w:r w:rsidRPr="0087388F">
        <w:rPr>
          <w:spacing w:val="1"/>
        </w:rPr>
        <w:t xml:space="preserve"> </w:t>
      </w:r>
      <w:r w:rsidRPr="0087388F">
        <w:t>принципиальными</w:t>
      </w:r>
      <w:r w:rsidRPr="0087388F">
        <w:rPr>
          <w:spacing w:val="1"/>
        </w:rPr>
        <w:t xml:space="preserve"> </w:t>
      </w:r>
      <w:r w:rsidRPr="0087388F">
        <w:lastRenderedPageBreak/>
        <w:t>навыками в младенчестве являются: произвольное достижение объекта и манипуляторные навыки.</w:t>
      </w:r>
      <w:r w:rsidRPr="0087388F">
        <w:rPr>
          <w:spacing w:val="-57"/>
        </w:rPr>
        <w:t xml:space="preserve"> </w:t>
      </w:r>
      <w:r w:rsidRPr="0087388F">
        <w:t>В три</w:t>
      </w:r>
      <w:r w:rsidRPr="0087388F">
        <w:rPr>
          <w:spacing w:val="1"/>
        </w:rPr>
        <w:t xml:space="preserve"> </w:t>
      </w:r>
      <w:r w:rsidRPr="0087388F">
        <w:t>месяца дети</w:t>
      </w:r>
      <w:r w:rsidRPr="0087388F">
        <w:rPr>
          <w:spacing w:val="1"/>
        </w:rPr>
        <w:t xml:space="preserve"> </w:t>
      </w:r>
      <w:r w:rsidRPr="0087388F">
        <w:t>одинаково</w:t>
      </w:r>
      <w:r w:rsidRPr="0087388F">
        <w:rPr>
          <w:spacing w:val="1"/>
        </w:rPr>
        <w:t xml:space="preserve"> </w:t>
      </w:r>
      <w:r w:rsidRPr="0087388F">
        <w:t>успешно достают</w:t>
      </w:r>
      <w:r w:rsidRPr="0087388F">
        <w:rPr>
          <w:spacing w:val="60"/>
        </w:rPr>
        <w:t xml:space="preserve"> </w:t>
      </w:r>
      <w:r w:rsidRPr="0087388F">
        <w:t>и хватают как предметы, которые они могут</w:t>
      </w:r>
      <w:r w:rsidRPr="0087388F">
        <w:rPr>
          <w:spacing w:val="1"/>
        </w:rPr>
        <w:t xml:space="preserve"> </w:t>
      </w:r>
      <w:r w:rsidRPr="0087388F">
        <w:t>видеть,</w:t>
      </w:r>
      <w:r w:rsidRPr="0087388F">
        <w:rPr>
          <w:spacing w:val="-2"/>
        </w:rPr>
        <w:t xml:space="preserve"> </w:t>
      </w:r>
      <w:r w:rsidRPr="0087388F">
        <w:t>так</w:t>
      </w:r>
      <w:r w:rsidRPr="0087388F">
        <w:rPr>
          <w:spacing w:val="-1"/>
        </w:rPr>
        <w:t xml:space="preserve"> </w:t>
      </w:r>
      <w:r w:rsidRPr="0087388F">
        <w:t>и объекты,</w:t>
      </w:r>
      <w:r w:rsidRPr="0087388F">
        <w:rPr>
          <w:spacing w:val="-5"/>
        </w:rPr>
        <w:t xml:space="preserve"> </w:t>
      </w:r>
      <w:r w:rsidRPr="0087388F">
        <w:t>которые</w:t>
      </w:r>
      <w:r w:rsidRPr="0087388F">
        <w:rPr>
          <w:spacing w:val="-2"/>
        </w:rPr>
        <w:t xml:space="preserve"> </w:t>
      </w:r>
      <w:r w:rsidRPr="0087388F">
        <w:t>они</w:t>
      </w:r>
      <w:r w:rsidRPr="0087388F">
        <w:rPr>
          <w:spacing w:val="-1"/>
        </w:rPr>
        <w:t xml:space="preserve"> </w:t>
      </w:r>
      <w:r w:rsidRPr="0087388F">
        <w:t>слышат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темноте</w:t>
      </w:r>
      <w:r w:rsidRPr="0087388F">
        <w:rPr>
          <w:spacing w:val="-1"/>
        </w:rPr>
        <w:t xml:space="preserve"> </w:t>
      </w:r>
      <w:r w:rsidRPr="0087388F">
        <w:t>(визуальный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1"/>
        </w:rPr>
        <w:t xml:space="preserve"> </w:t>
      </w:r>
      <w:r w:rsidRPr="0087388F">
        <w:t>аудиальный</w:t>
      </w:r>
      <w:r w:rsidRPr="0087388F">
        <w:rPr>
          <w:spacing w:val="-1"/>
        </w:rPr>
        <w:t xml:space="preserve"> </w:t>
      </w:r>
      <w:r w:rsidRPr="0087388F">
        <w:t>контроль).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Психические</w:t>
      </w:r>
      <w:r w:rsidRPr="0087388F">
        <w:rPr>
          <w:spacing w:val="1"/>
        </w:rPr>
        <w:t xml:space="preserve"> </w:t>
      </w:r>
      <w:r w:rsidRPr="0087388F">
        <w:t>функции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дифференцированы,</w:t>
      </w:r>
      <w:r w:rsidRPr="0087388F">
        <w:rPr>
          <w:spacing w:val="1"/>
        </w:rPr>
        <w:t xml:space="preserve"> </w:t>
      </w:r>
      <w:r w:rsidRPr="0087388F">
        <w:t>складываются</w:t>
      </w:r>
      <w:r w:rsidRPr="0087388F">
        <w:rPr>
          <w:spacing w:val="1"/>
        </w:rPr>
        <w:t xml:space="preserve"> </w:t>
      </w:r>
      <w:r w:rsidRPr="0087388F">
        <w:t>предпосылки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восприятия.</w:t>
      </w:r>
      <w:r w:rsidRPr="0087388F">
        <w:rPr>
          <w:spacing w:val="1"/>
        </w:rPr>
        <w:t xml:space="preserve"> </w:t>
      </w:r>
      <w:r w:rsidRPr="0087388F">
        <w:t>Уже</w:t>
      </w:r>
      <w:r w:rsidRPr="0087388F">
        <w:rPr>
          <w:spacing w:val="1"/>
        </w:rPr>
        <w:t xml:space="preserve"> </w:t>
      </w:r>
      <w:r w:rsidRPr="0087388F">
        <w:t>новорожденные</w:t>
      </w:r>
      <w:r w:rsidRPr="0087388F">
        <w:rPr>
          <w:spacing w:val="1"/>
        </w:rPr>
        <w:t xml:space="preserve"> </w:t>
      </w:r>
      <w:r w:rsidRPr="0087388F">
        <w:t>хорошо</w:t>
      </w:r>
      <w:r w:rsidRPr="0087388F">
        <w:rPr>
          <w:spacing w:val="1"/>
        </w:rPr>
        <w:t xml:space="preserve"> </w:t>
      </w:r>
      <w:r w:rsidRPr="0087388F">
        <w:t>дифференцируют</w:t>
      </w:r>
      <w:r w:rsidRPr="0087388F">
        <w:rPr>
          <w:spacing w:val="1"/>
        </w:rPr>
        <w:t xml:space="preserve"> </w:t>
      </w:r>
      <w:r w:rsidRPr="0087388F">
        <w:t>зрительные</w:t>
      </w:r>
      <w:r w:rsidRPr="0087388F">
        <w:rPr>
          <w:spacing w:val="-57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предпочитают</w:t>
      </w:r>
      <w:r w:rsidRPr="0087388F">
        <w:rPr>
          <w:spacing w:val="1"/>
        </w:rPr>
        <w:t xml:space="preserve"> </w:t>
      </w:r>
      <w:r w:rsidRPr="0087388F">
        <w:t>смотреть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proofErr w:type="spellStart"/>
      <w:r w:rsidRPr="0087388F">
        <w:t>когнитивно</w:t>
      </w:r>
      <w:proofErr w:type="spellEnd"/>
      <w:r w:rsidRPr="0087388F">
        <w:rPr>
          <w:spacing w:val="1"/>
        </w:rPr>
        <w:t xml:space="preserve"> </w:t>
      </w:r>
      <w:r w:rsidRPr="0087388F">
        <w:t>сложные</w:t>
      </w:r>
      <w:r w:rsidRPr="0087388F">
        <w:rPr>
          <w:spacing w:val="1"/>
        </w:rPr>
        <w:t xml:space="preserve"> </w:t>
      </w:r>
      <w:r w:rsidRPr="0087388F">
        <w:t>объекты.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зрительных</w:t>
      </w:r>
      <w:r w:rsidRPr="0087388F">
        <w:rPr>
          <w:spacing w:val="1"/>
        </w:rPr>
        <w:t xml:space="preserve"> </w:t>
      </w:r>
      <w:r w:rsidRPr="0087388F">
        <w:t>стимулов</w:t>
      </w:r>
      <w:r w:rsidRPr="0087388F">
        <w:rPr>
          <w:spacing w:val="1"/>
        </w:rPr>
        <w:t xml:space="preserve"> </w:t>
      </w:r>
      <w:r w:rsidRPr="0087388F">
        <w:t xml:space="preserve">новорожденные предпочитают лицо, </w:t>
      </w:r>
      <w:proofErr w:type="gramStart"/>
      <w:r w:rsidRPr="0087388F">
        <w:t>из</w:t>
      </w:r>
      <w:proofErr w:type="gramEnd"/>
      <w:r w:rsidRPr="0087388F">
        <w:t xml:space="preserve"> </w:t>
      </w:r>
      <w:proofErr w:type="gramStart"/>
      <w:r w:rsidRPr="0087388F">
        <w:t>акустических</w:t>
      </w:r>
      <w:proofErr w:type="gramEnd"/>
      <w:r w:rsidRPr="0087388F">
        <w:t xml:space="preserve"> - человеческий голос, в один-два месяца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следить</w:t>
      </w:r>
      <w:r w:rsidRPr="0087388F">
        <w:rPr>
          <w:spacing w:val="1"/>
        </w:rPr>
        <w:t xml:space="preserve"> </w:t>
      </w:r>
      <w:r w:rsidRPr="0087388F">
        <w:t>за</w:t>
      </w:r>
      <w:r w:rsidRPr="0087388F">
        <w:rPr>
          <w:spacing w:val="1"/>
        </w:rPr>
        <w:t xml:space="preserve"> </w:t>
      </w:r>
      <w:r w:rsidRPr="0087388F">
        <w:t>движущимися</w:t>
      </w:r>
      <w:r w:rsidRPr="0087388F">
        <w:rPr>
          <w:spacing w:val="1"/>
        </w:rPr>
        <w:t xml:space="preserve"> </w:t>
      </w:r>
      <w:r w:rsidRPr="0087388F">
        <w:t>объектами.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1"/>
        </w:rPr>
        <w:t xml:space="preserve"> </w:t>
      </w:r>
      <w:r w:rsidRPr="0087388F">
        <w:t>предпочитают</w:t>
      </w:r>
      <w:r w:rsidRPr="0087388F">
        <w:rPr>
          <w:spacing w:val="1"/>
        </w:rPr>
        <w:t xml:space="preserve"> </w:t>
      </w:r>
      <w:r w:rsidRPr="0087388F">
        <w:t>смотреть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высококонтрастные</w:t>
      </w:r>
      <w:r w:rsidRPr="0087388F">
        <w:rPr>
          <w:spacing w:val="1"/>
        </w:rPr>
        <w:t xml:space="preserve"> </w:t>
      </w:r>
      <w:r w:rsidRPr="0087388F">
        <w:t>паттерны,</w:t>
      </w:r>
      <w:r w:rsidRPr="0087388F">
        <w:rPr>
          <w:spacing w:val="1"/>
        </w:rPr>
        <w:t xml:space="preserve"> </w:t>
      </w:r>
      <w:proofErr w:type="gramStart"/>
      <w:r w:rsidRPr="0087388F">
        <w:t>со</w:t>
      </w:r>
      <w:proofErr w:type="gramEnd"/>
      <w:r w:rsidRPr="0087388F">
        <w:rPr>
          <w:spacing w:val="1"/>
        </w:rPr>
        <w:t xml:space="preserve"> </w:t>
      </w:r>
      <w:r w:rsidRPr="0087388F">
        <w:t>множеством</w:t>
      </w:r>
      <w:r w:rsidRPr="0087388F">
        <w:rPr>
          <w:spacing w:val="1"/>
        </w:rPr>
        <w:t xml:space="preserve"> </w:t>
      </w:r>
      <w:r w:rsidRPr="0087388F">
        <w:t>резких</w:t>
      </w:r>
      <w:r w:rsidRPr="0087388F">
        <w:rPr>
          <w:spacing w:val="1"/>
        </w:rPr>
        <w:t xml:space="preserve"> </w:t>
      </w:r>
      <w:r w:rsidRPr="0087388F">
        <w:t>границ</w:t>
      </w:r>
      <w:r w:rsidRPr="0087388F">
        <w:rPr>
          <w:spacing w:val="1"/>
        </w:rPr>
        <w:t xml:space="preserve"> </w:t>
      </w:r>
      <w:r w:rsidRPr="0087388F">
        <w:t>между</w:t>
      </w:r>
      <w:r w:rsidRPr="0087388F">
        <w:rPr>
          <w:spacing w:val="1"/>
        </w:rPr>
        <w:t xml:space="preserve"> </w:t>
      </w:r>
      <w:r w:rsidRPr="0087388F">
        <w:t>светлыми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темными</w:t>
      </w:r>
      <w:r w:rsidRPr="0087388F">
        <w:rPr>
          <w:spacing w:val="1"/>
        </w:rPr>
        <w:t xml:space="preserve"> </w:t>
      </w:r>
      <w:r w:rsidRPr="0087388F">
        <w:t>областями, и на умеренно сложные образы, которые имеют криволинейные детали. Так же как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1"/>
        </w:rPr>
        <w:t xml:space="preserve"> </w:t>
      </w:r>
      <w:r w:rsidRPr="0087388F">
        <w:t>делят</w:t>
      </w:r>
      <w:r w:rsidRPr="0087388F">
        <w:rPr>
          <w:spacing w:val="1"/>
        </w:rPr>
        <w:t xml:space="preserve"> </w:t>
      </w:r>
      <w:r w:rsidRPr="0087388F">
        <w:t>световой</w:t>
      </w:r>
      <w:r w:rsidRPr="0087388F">
        <w:rPr>
          <w:spacing w:val="1"/>
        </w:rPr>
        <w:t xml:space="preserve"> </w:t>
      </w:r>
      <w:r w:rsidRPr="0087388F">
        <w:t>спектр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основные</w:t>
      </w:r>
      <w:r w:rsidRPr="0087388F">
        <w:rPr>
          <w:spacing w:val="1"/>
        </w:rPr>
        <w:t xml:space="preserve"> </w:t>
      </w:r>
      <w:r w:rsidRPr="0087388F">
        <w:t>цвета,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делят</w:t>
      </w:r>
      <w:r w:rsidRPr="0087388F">
        <w:rPr>
          <w:spacing w:val="1"/>
        </w:rPr>
        <w:t xml:space="preserve"> </w:t>
      </w:r>
      <w:r w:rsidRPr="0087388F">
        <w:t>звуки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категории,</w:t>
      </w:r>
      <w:r w:rsidRPr="0087388F">
        <w:rPr>
          <w:spacing w:val="1"/>
        </w:rPr>
        <w:t xml:space="preserve"> </w:t>
      </w:r>
      <w:r w:rsidRPr="0087388F">
        <w:t>соответствующие основным звуковым единицам языка. Интенсивно развивается пассивная речь,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33"/>
        </w:rPr>
        <w:t xml:space="preserve"> </w:t>
      </w:r>
      <w:r w:rsidRPr="0087388F">
        <w:t>учатся</w:t>
      </w:r>
      <w:r w:rsidRPr="0087388F">
        <w:rPr>
          <w:spacing w:val="35"/>
        </w:rPr>
        <w:t xml:space="preserve"> </w:t>
      </w:r>
      <w:r w:rsidRPr="0087388F">
        <w:t>узнавать</w:t>
      </w:r>
      <w:r w:rsidRPr="0087388F">
        <w:rPr>
          <w:spacing w:val="31"/>
        </w:rPr>
        <w:t xml:space="preserve"> </w:t>
      </w:r>
      <w:r w:rsidRPr="0087388F">
        <w:t>слова,</w:t>
      </w:r>
      <w:r w:rsidRPr="0087388F">
        <w:rPr>
          <w:spacing w:val="31"/>
        </w:rPr>
        <w:t xml:space="preserve"> </w:t>
      </w:r>
      <w:r w:rsidRPr="0087388F">
        <w:t>которые</w:t>
      </w:r>
      <w:r w:rsidRPr="0087388F">
        <w:rPr>
          <w:spacing w:val="29"/>
        </w:rPr>
        <w:t xml:space="preserve"> </w:t>
      </w:r>
      <w:r w:rsidRPr="0087388F">
        <w:t>часто</w:t>
      </w:r>
      <w:r w:rsidRPr="0087388F">
        <w:rPr>
          <w:spacing w:val="32"/>
        </w:rPr>
        <w:t xml:space="preserve"> </w:t>
      </w:r>
      <w:r w:rsidRPr="0087388F">
        <w:t>слышат.</w:t>
      </w:r>
      <w:r w:rsidRPr="0087388F">
        <w:rPr>
          <w:spacing w:val="32"/>
        </w:rPr>
        <w:t xml:space="preserve"> </w:t>
      </w:r>
      <w:r w:rsidRPr="0087388F">
        <w:t>В</w:t>
      </w:r>
      <w:r w:rsidRPr="0087388F">
        <w:rPr>
          <w:spacing w:val="31"/>
        </w:rPr>
        <w:t xml:space="preserve"> </w:t>
      </w:r>
      <w:r w:rsidRPr="0087388F">
        <w:t>четыре</w:t>
      </w:r>
      <w:r w:rsidRPr="0087388F">
        <w:rPr>
          <w:spacing w:val="33"/>
        </w:rPr>
        <w:t xml:space="preserve"> </w:t>
      </w:r>
      <w:r w:rsidRPr="0087388F">
        <w:t>с</w:t>
      </w:r>
      <w:r w:rsidRPr="0087388F">
        <w:rPr>
          <w:spacing w:val="31"/>
        </w:rPr>
        <w:t xml:space="preserve"> </w:t>
      </w:r>
      <w:r w:rsidRPr="0087388F">
        <w:t>половиной</w:t>
      </w:r>
      <w:r w:rsidRPr="0087388F">
        <w:rPr>
          <w:spacing w:val="32"/>
        </w:rPr>
        <w:t xml:space="preserve"> </w:t>
      </w:r>
      <w:r w:rsidRPr="0087388F">
        <w:t>месяца</w:t>
      </w:r>
      <w:r w:rsidRPr="0087388F">
        <w:rPr>
          <w:spacing w:val="29"/>
        </w:rPr>
        <w:t xml:space="preserve"> </w:t>
      </w:r>
      <w:r w:rsidRPr="0087388F">
        <w:t>ребенок</w:t>
      </w:r>
      <w:r w:rsidRPr="0087388F">
        <w:rPr>
          <w:spacing w:val="-57"/>
        </w:rPr>
        <w:t xml:space="preserve"> </w:t>
      </w:r>
      <w:r w:rsidRPr="0087388F">
        <w:t>уже реагирует на собственное имя, причем не путает его с другими именами, где ударение падает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тот</w:t>
      </w:r>
      <w:r w:rsidRPr="0087388F">
        <w:rPr>
          <w:spacing w:val="1"/>
        </w:rPr>
        <w:t xml:space="preserve"> </w:t>
      </w:r>
      <w:r w:rsidRPr="0087388F">
        <w:t>же</w:t>
      </w:r>
      <w:r w:rsidRPr="0087388F">
        <w:rPr>
          <w:spacing w:val="1"/>
        </w:rPr>
        <w:t xml:space="preserve"> </w:t>
      </w:r>
      <w:r w:rsidRPr="0087388F">
        <w:t>слог.</w:t>
      </w:r>
      <w:r w:rsidRPr="0087388F">
        <w:rPr>
          <w:spacing w:val="1"/>
        </w:rPr>
        <w:t xml:space="preserve"> </w:t>
      </w:r>
      <w:r w:rsidRPr="0087388F">
        <w:t>Рецепторы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коже</w:t>
      </w:r>
      <w:r w:rsidRPr="0087388F">
        <w:rPr>
          <w:spacing w:val="1"/>
        </w:rPr>
        <w:t xml:space="preserve"> </w:t>
      </w:r>
      <w:r w:rsidRPr="0087388F">
        <w:t>чувствительны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прикосновению,</w:t>
      </w:r>
      <w:r w:rsidRPr="0087388F">
        <w:rPr>
          <w:spacing w:val="1"/>
        </w:rPr>
        <w:t xml:space="preserve"> </w:t>
      </w:r>
      <w:r w:rsidRPr="0087388F">
        <w:t>температуре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боли.</w:t>
      </w:r>
      <w:r w:rsidRPr="0087388F">
        <w:rPr>
          <w:spacing w:val="1"/>
        </w:rPr>
        <w:t xml:space="preserve"> </w:t>
      </w:r>
      <w:r w:rsidRPr="0087388F">
        <w:t>Новорожденные с большей вероятностью обнаруживают разнообразные рефлексы, если к ним</w:t>
      </w:r>
      <w:r w:rsidRPr="0087388F">
        <w:rPr>
          <w:spacing w:val="1"/>
        </w:rPr>
        <w:t xml:space="preserve"> </w:t>
      </w:r>
      <w:r w:rsidRPr="0087388F">
        <w:t>прикасаются в соответствующих областях. Осязание используется, чтобы исследовать объекты</w:t>
      </w:r>
      <w:r w:rsidRPr="0087388F">
        <w:rPr>
          <w:spacing w:val="1"/>
        </w:rPr>
        <w:t xml:space="preserve"> </w:t>
      </w:r>
      <w:r w:rsidRPr="0087388F">
        <w:t>сначала</w:t>
      </w:r>
      <w:r w:rsidRPr="0087388F">
        <w:rPr>
          <w:spacing w:val="1"/>
        </w:rPr>
        <w:t xml:space="preserve"> </w:t>
      </w:r>
      <w:r w:rsidRPr="0087388F">
        <w:t>губами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ртом,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позже</w:t>
      </w:r>
      <w:r w:rsidRPr="0087388F">
        <w:rPr>
          <w:spacing w:val="1"/>
        </w:rPr>
        <w:t xml:space="preserve"> </w:t>
      </w:r>
      <w:r w:rsidRPr="0087388F">
        <w:t>руками.</w:t>
      </w:r>
      <w:r w:rsidRPr="0087388F">
        <w:rPr>
          <w:spacing w:val="1"/>
        </w:rPr>
        <w:t xml:space="preserve"> </w:t>
      </w:r>
      <w:r w:rsidRPr="0087388F">
        <w:t>Прикосновение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первичное</w:t>
      </w:r>
      <w:r w:rsidRPr="0087388F">
        <w:rPr>
          <w:spacing w:val="1"/>
        </w:rPr>
        <w:t xml:space="preserve"> </w:t>
      </w:r>
      <w:r w:rsidRPr="0087388F">
        <w:t>средство,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60"/>
        </w:rPr>
        <w:t xml:space="preserve"> </w:t>
      </w:r>
      <w:r w:rsidRPr="0087388F">
        <w:t>помощью</w:t>
      </w:r>
      <w:r w:rsidRPr="0087388F">
        <w:rPr>
          <w:spacing w:val="1"/>
        </w:rPr>
        <w:t xml:space="preserve"> </w:t>
      </w:r>
      <w:r w:rsidRPr="0087388F">
        <w:t>которого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1"/>
        </w:rPr>
        <w:t xml:space="preserve"> </w:t>
      </w:r>
      <w:r w:rsidRPr="0087388F">
        <w:t>получают</w:t>
      </w:r>
      <w:r w:rsidRPr="0087388F">
        <w:rPr>
          <w:spacing w:val="1"/>
        </w:rPr>
        <w:t xml:space="preserve"> </w:t>
      </w:r>
      <w:r w:rsidRPr="0087388F">
        <w:t>знания</w:t>
      </w:r>
      <w:r w:rsidRPr="0087388F">
        <w:rPr>
          <w:spacing w:val="1"/>
        </w:rPr>
        <w:t xml:space="preserve"> </w:t>
      </w:r>
      <w:r w:rsidRPr="0087388F">
        <w:t>об</w:t>
      </w:r>
      <w:r w:rsidRPr="0087388F">
        <w:rPr>
          <w:spacing w:val="1"/>
        </w:rPr>
        <w:t xml:space="preserve"> </w:t>
      </w:r>
      <w:r w:rsidRPr="0087388F">
        <w:t>окружении,</w:t>
      </w:r>
      <w:r w:rsidRPr="0087388F">
        <w:rPr>
          <w:spacing w:val="1"/>
        </w:rPr>
        <w:t xml:space="preserve"> </w:t>
      </w:r>
      <w:r w:rsidRPr="0087388F">
        <w:t>осязание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раннего</w:t>
      </w:r>
      <w:r w:rsidRPr="0087388F">
        <w:rPr>
          <w:spacing w:val="1"/>
        </w:rPr>
        <w:t xml:space="preserve"> </w:t>
      </w:r>
      <w:r w:rsidRPr="0087388F">
        <w:t>когнитивного</w:t>
      </w:r>
      <w:r w:rsidRPr="0087388F">
        <w:rPr>
          <w:spacing w:val="1"/>
        </w:rPr>
        <w:t xml:space="preserve"> </w:t>
      </w:r>
      <w:r w:rsidRPr="0087388F">
        <w:t>развития.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восприятия</w:t>
      </w:r>
      <w:r w:rsidRPr="0087388F">
        <w:rPr>
          <w:spacing w:val="1"/>
        </w:rPr>
        <w:t xml:space="preserve"> </w:t>
      </w:r>
      <w:r w:rsidRPr="0087388F">
        <w:t>принципиально</w:t>
      </w:r>
      <w:r w:rsidRPr="0087388F">
        <w:rPr>
          <w:spacing w:val="1"/>
        </w:rPr>
        <w:t xml:space="preserve"> </w:t>
      </w:r>
      <w:r w:rsidRPr="0087388F">
        <w:t>важна</w:t>
      </w:r>
      <w:r w:rsidRPr="0087388F">
        <w:rPr>
          <w:spacing w:val="1"/>
        </w:rPr>
        <w:t xml:space="preserve"> </w:t>
      </w:r>
      <w:r w:rsidRPr="0087388F">
        <w:t>кинестетическая</w:t>
      </w:r>
      <w:r w:rsidRPr="0087388F">
        <w:rPr>
          <w:spacing w:val="1"/>
        </w:rPr>
        <w:t xml:space="preserve"> </w:t>
      </w:r>
      <w:r w:rsidRPr="0087388F">
        <w:t>информация</w:t>
      </w:r>
      <w:r w:rsidRPr="0087388F">
        <w:rPr>
          <w:spacing w:val="1"/>
        </w:rPr>
        <w:t xml:space="preserve"> </w:t>
      </w:r>
      <w:r w:rsidRPr="0087388F">
        <w:t>(использование</w:t>
      </w:r>
      <w:r w:rsidRPr="0087388F">
        <w:rPr>
          <w:spacing w:val="1"/>
        </w:rPr>
        <w:t xml:space="preserve"> </w:t>
      </w:r>
      <w:r w:rsidRPr="0087388F">
        <w:t>информации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движении</w:t>
      </w:r>
      <w:r w:rsidRPr="0087388F">
        <w:rPr>
          <w:spacing w:val="1"/>
        </w:rPr>
        <w:t xml:space="preserve"> </w:t>
      </w:r>
      <w:r w:rsidRPr="0087388F">
        <w:t>объектов).</w:t>
      </w:r>
      <w:r w:rsidRPr="0087388F">
        <w:rPr>
          <w:spacing w:val="1"/>
        </w:rPr>
        <w:t xml:space="preserve"> </w:t>
      </w:r>
      <w:r w:rsidRPr="0087388F">
        <w:t>Константность</w:t>
      </w:r>
      <w:r w:rsidRPr="0087388F">
        <w:rPr>
          <w:spacing w:val="1"/>
        </w:rPr>
        <w:t xml:space="preserve"> </w:t>
      </w:r>
      <w:r w:rsidRPr="0087388F">
        <w:t>размера</w:t>
      </w:r>
      <w:r w:rsidRPr="0087388F">
        <w:rPr>
          <w:spacing w:val="1"/>
        </w:rPr>
        <w:t xml:space="preserve"> </w:t>
      </w:r>
      <w:r w:rsidRPr="0087388F">
        <w:t>появляется в возрасте от трех до пяти месяцев, когда развивается хорошее бинокулярное зрение. К</w:t>
      </w:r>
      <w:r w:rsidRPr="0087388F">
        <w:rPr>
          <w:spacing w:val="-57"/>
        </w:rPr>
        <w:t xml:space="preserve"> </w:t>
      </w:r>
      <w:r w:rsidRPr="0087388F">
        <w:t>трем</w:t>
      </w:r>
      <w:r w:rsidRPr="0087388F">
        <w:rPr>
          <w:spacing w:val="1"/>
        </w:rPr>
        <w:t xml:space="preserve"> </w:t>
      </w:r>
      <w:r w:rsidRPr="0087388F">
        <w:t>месяцам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восприятие</w:t>
      </w:r>
      <w:r w:rsidRPr="0087388F">
        <w:rPr>
          <w:spacing w:val="1"/>
        </w:rPr>
        <w:t xml:space="preserve"> </w:t>
      </w:r>
      <w:r w:rsidRPr="0087388F">
        <w:t>глубины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proofErr w:type="spellStart"/>
      <w:r w:rsidRPr="0087388F">
        <w:t>интермодальность</w:t>
      </w:r>
      <w:proofErr w:type="spellEnd"/>
      <w:r w:rsidRPr="0087388F">
        <w:rPr>
          <w:spacing w:val="1"/>
        </w:rPr>
        <w:t xml:space="preserve"> </w:t>
      </w:r>
      <w:r w:rsidRPr="0087388F">
        <w:t>восприятия.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способность</w:t>
      </w:r>
      <w:r w:rsidRPr="0087388F">
        <w:rPr>
          <w:spacing w:val="1"/>
        </w:rPr>
        <w:t xml:space="preserve"> </w:t>
      </w:r>
      <w:r w:rsidRPr="0087388F">
        <w:t>проводить</w:t>
      </w:r>
      <w:r w:rsidRPr="0087388F">
        <w:rPr>
          <w:spacing w:val="1"/>
        </w:rPr>
        <w:t xml:space="preserve"> </w:t>
      </w:r>
      <w:r w:rsidRPr="0087388F">
        <w:t>перцептивное</w:t>
      </w:r>
      <w:r w:rsidRPr="0087388F">
        <w:rPr>
          <w:spacing w:val="1"/>
        </w:rPr>
        <w:t xml:space="preserve"> </w:t>
      </w:r>
      <w:r w:rsidRPr="0087388F">
        <w:t>различение</w:t>
      </w:r>
      <w:r w:rsidRPr="0087388F">
        <w:rPr>
          <w:spacing w:val="1"/>
        </w:rPr>
        <w:t xml:space="preserve"> </w:t>
      </w:r>
      <w:r w:rsidRPr="0087388F">
        <w:t>множеств;</w:t>
      </w:r>
      <w:r w:rsidRPr="0087388F">
        <w:rPr>
          <w:spacing w:val="1"/>
        </w:rPr>
        <w:t xml:space="preserve"> </w:t>
      </w:r>
      <w:r w:rsidRPr="0087388F">
        <w:t>элементарные</w:t>
      </w:r>
      <w:r w:rsidRPr="0087388F">
        <w:rPr>
          <w:spacing w:val="1"/>
        </w:rPr>
        <w:t xml:space="preserve"> </w:t>
      </w:r>
      <w:r w:rsidRPr="0087388F">
        <w:t>представления о константности объектов. Дети эмоционально отзывчивы на интонацию и музыку</w:t>
      </w:r>
      <w:r w:rsidRPr="0087388F">
        <w:rPr>
          <w:spacing w:val="1"/>
        </w:rPr>
        <w:t xml:space="preserve"> </w:t>
      </w:r>
      <w:r w:rsidRPr="0087388F">
        <w:t>разного характера. В первые месяцы жизни ребенок произносит короткие отрывистые звуки («</w:t>
      </w:r>
      <w:proofErr w:type="spellStart"/>
      <w:r w:rsidRPr="0087388F">
        <w:t>гы</w:t>
      </w:r>
      <w:proofErr w:type="spellEnd"/>
      <w:r w:rsidRPr="0087388F">
        <w:t>,</w:t>
      </w:r>
      <w:r w:rsidRPr="0087388F">
        <w:rPr>
          <w:spacing w:val="1"/>
        </w:rPr>
        <w:t xml:space="preserve"> </w:t>
      </w:r>
      <w:proofErr w:type="spellStart"/>
      <w:r w:rsidRPr="0087388F">
        <w:t>кхы</w:t>
      </w:r>
      <w:proofErr w:type="spellEnd"/>
      <w:r w:rsidRPr="0087388F">
        <w:t xml:space="preserve">»), в четыре-пять месяцев он певуче </w:t>
      </w:r>
      <w:proofErr w:type="spellStart"/>
      <w:r w:rsidRPr="0087388F">
        <w:t>гулит</w:t>
      </w:r>
      <w:proofErr w:type="spellEnd"/>
      <w:r w:rsidRPr="0087388F">
        <w:t xml:space="preserve"> («а-а-а»), что очень важно для развития речевого</w:t>
      </w:r>
      <w:r w:rsidRPr="0087388F">
        <w:rPr>
          <w:spacing w:val="1"/>
        </w:rPr>
        <w:t xml:space="preserve"> </w:t>
      </w:r>
      <w:r w:rsidRPr="0087388F">
        <w:t>дыхания. Потом начинает лепетать, то есть произносить слоги, из которых позже образуются</w:t>
      </w:r>
      <w:r w:rsidRPr="0087388F">
        <w:rPr>
          <w:spacing w:val="1"/>
        </w:rPr>
        <w:t xml:space="preserve"> </w:t>
      </w:r>
      <w:r w:rsidRPr="0087388F">
        <w:t>первые</w:t>
      </w:r>
      <w:r w:rsidRPr="0087388F">
        <w:rPr>
          <w:spacing w:val="-2"/>
        </w:rPr>
        <w:t xml:space="preserve"> </w:t>
      </w:r>
      <w:r w:rsidRPr="0087388F">
        <w:t>слова.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Навыки.</w:t>
      </w:r>
      <w:r w:rsidRPr="0087388F">
        <w:rPr>
          <w:b/>
          <w:i/>
          <w:spacing w:val="1"/>
        </w:rPr>
        <w:t xml:space="preserve"> </w:t>
      </w:r>
      <w:r w:rsidRPr="0087388F">
        <w:t>Акт</w:t>
      </w:r>
      <w:r w:rsidRPr="0087388F">
        <w:rPr>
          <w:spacing w:val="1"/>
        </w:rPr>
        <w:t xml:space="preserve"> </w:t>
      </w:r>
      <w:r w:rsidRPr="0087388F">
        <w:t>хватания,</w:t>
      </w:r>
      <w:r w:rsidRPr="0087388F">
        <w:rPr>
          <w:spacing w:val="1"/>
        </w:rPr>
        <w:t xml:space="preserve"> </w:t>
      </w:r>
      <w:r w:rsidRPr="0087388F">
        <w:t>усложняющийся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протяжении</w:t>
      </w:r>
      <w:r w:rsidRPr="0087388F">
        <w:rPr>
          <w:spacing w:val="1"/>
        </w:rPr>
        <w:t xml:space="preserve"> </w:t>
      </w:r>
      <w:r w:rsidRPr="0087388F">
        <w:t>всего</w:t>
      </w:r>
      <w:r w:rsidRPr="0087388F">
        <w:rPr>
          <w:spacing w:val="1"/>
        </w:rPr>
        <w:t xml:space="preserve"> </w:t>
      </w:r>
      <w:r w:rsidRPr="0087388F">
        <w:t>года.</w:t>
      </w:r>
      <w:r w:rsidRPr="0087388F">
        <w:rPr>
          <w:spacing w:val="60"/>
        </w:rPr>
        <w:t xml:space="preserve"> </w:t>
      </w:r>
      <w:r w:rsidRPr="0087388F">
        <w:t>Самостоятельная</w:t>
      </w:r>
      <w:r w:rsidRPr="0087388F">
        <w:rPr>
          <w:spacing w:val="1"/>
        </w:rPr>
        <w:t xml:space="preserve"> </w:t>
      </w:r>
      <w:r w:rsidRPr="0087388F">
        <w:t xml:space="preserve">ходьба к концу периода. </w:t>
      </w:r>
      <w:proofErr w:type="spellStart"/>
      <w:r w:rsidRPr="0087388F">
        <w:t>Манипулятивные</w:t>
      </w:r>
      <w:proofErr w:type="spellEnd"/>
      <w:r w:rsidRPr="0087388F">
        <w:t xml:space="preserve"> действия. Понимание речи, первые слова. Появляются</w:t>
      </w:r>
      <w:r w:rsidRPr="0087388F">
        <w:rPr>
          <w:spacing w:val="1"/>
        </w:rPr>
        <w:t xml:space="preserve"> </w:t>
      </w:r>
      <w:r w:rsidRPr="0087388F">
        <w:t>предметные действия: кубики малыш кладет в коробку, мяч бросает, куклу качает. Появляются</w:t>
      </w:r>
      <w:r w:rsidRPr="0087388F">
        <w:rPr>
          <w:spacing w:val="1"/>
        </w:rPr>
        <w:t xml:space="preserve"> </w:t>
      </w:r>
      <w:r w:rsidRPr="0087388F">
        <w:t>простейшие элементы самообслуживания: в пять-шесть месяцев удерживает бутылочку, к концу</w:t>
      </w:r>
      <w:r w:rsidRPr="0087388F">
        <w:rPr>
          <w:spacing w:val="1"/>
        </w:rPr>
        <w:t xml:space="preserve"> </w:t>
      </w:r>
      <w:r w:rsidRPr="0087388F">
        <w:t>года держит чашечку, когда пьет, стягивает шапку, носки, подает по просьбе взрослого предметы</w:t>
      </w:r>
      <w:r w:rsidRPr="0087388F">
        <w:rPr>
          <w:spacing w:val="1"/>
        </w:rPr>
        <w:t xml:space="preserve"> </w:t>
      </w:r>
      <w:r w:rsidRPr="0087388F">
        <w:t>одежды.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Коммуникация и социализация. </w:t>
      </w:r>
      <w:r w:rsidRPr="0087388F">
        <w:t>На младенчество приходится появление потребности в</w:t>
      </w:r>
      <w:r w:rsidRPr="0087388F">
        <w:rPr>
          <w:spacing w:val="1"/>
        </w:rPr>
        <w:t xml:space="preserve"> </w:t>
      </w:r>
      <w:r w:rsidRPr="0087388F">
        <w:t>общении.</w:t>
      </w:r>
      <w:r w:rsidRPr="0087388F">
        <w:rPr>
          <w:spacing w:val="1"/>
        </w:rPr>
        <w:t xml:space="preserve"> </w:t>
      </w:r>
      <w:r w:rsidRPr="0087388F">
        <w:t>Общение</w:t>
      </w:r>
      <w:r w:rsidRPr="0087388F">
        <w:rPr>
          <w:spacing w:val="1"/>
        </w:rPr>
        <w:t xml:space="preserve"> </w:t>
      </w:r>
      <w:r w:rsidRPr="0087388F">
        <w:t>направлено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взрослого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строится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удовлетворении</w:t>
      </w:r>
      <w:r w:rsidRPr="0087388F">
        <w:rPr>
          <w:spacing w:val="1"/>
        </w:rPr>
        <w:t xml:space="preserve"> </w:t>
      </w:r>
      <w:r w:rsidRPr="0087388F">
        <w:t>базовых</w:t>
      </w:r>
      <w:r w:rsidRPr="0087388F">
        <w:rPr>
          <w:spacing w:val="1"/>
        </w:rPr>
        <w:t xml:space="preserve"> </w:t>
      </w:r>
      <w:r w:rsidRPr="0087388F">
        <w:t>потребностей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потребности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притоке</w:t>
      </w:r>
      <w:r w:rsidRPr="0087388F">
        <w:rPr>
          <w:spacing w:val="1"/>
        </w:rPr>
        <w:t xml:space="preserve"> </w:t>
      </w:r>
      <w:r w:rsidRPr="0087388F">
        <w:t>впечатлений.</w:t>
      </w:r>
      <w:r w:rsidRPr="0087388F">
        <w:rPr>
          <w:spacing w:val="1"/>
        </w:rPr>
        <w:t xml:space="preserve"> </w:t>
      </w:r>
      <w:r w:rsidRPr="0087388F">
        <w:t>Удовлетворение</w:t>
      </w:r>
      <w:r w:rsidRPr="0087388F">
        <w:rPr>
          <w:spacing w:val="1"/>
        </w:rPr>
        <w:t xml:space="preserve"> </w:t>
      </w:r>
      <w:r w:rsidRPr="0087388F">
        <w:t>потребности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влияет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общее</w:t>
      </w:r>
      <w:r w:rsidRPr="0087388F">
        <w:rPr>
          <w:spacing w:val="1"/>
        </w:rPr>
        <w:t xml:space="preserve"> </w:t>
      </w:r>
      <w:r w:rsidRPr="0087388F">
        <w:t>психическое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физическое</w:t>
      </w:r>
      <w:r w:rsidRPr="0087388F">
        <w:rPr>
          <w:spacing w:val="1"/>
        </w:rPr>
        <w:t xml:space="preserve"> </w:t>
      </w:r>
      <w:r w:rsidRPr="0087388F">
        <w:t>развитие;</w:t>
      </w:r>
      <w:r w:rsidRPr="0087388F">
        <w:rPr>
          <w:spacing w:val="1"/>
        </w:rPr>
        <w:t xml:space="preserve"> </w:t>
      </w:r>
      <w:r w:rsidRPr="0087388F">
        <w:t>определяет</w:t>
      </w:r>
      <w:r w:rsidRPr="0087388F">
        <w:rPr>
          <w:spacing w:val="1"/>
        </w:rPr>
        <w:t xml:space="preserve"> </w:t>
      </w:r>
      <w:r w:rsidRPr="0087388F">
        <w:t>эмоциональное</w:t>
      </w:r>
      <w:r w:rsidRPr="0087388F">
        <w:rPr>
          <w:spacing w:val="1"/>
        </w:rPr>
        <w:t xml:space="preserve"> </w:t>
      </w:r>
      <w:r w:rsidRPr="0087388F">
        <w:t>состояние</w:t>
      </w:r>
      <w:r w:rsidRPr="0087388F">
        <w:rPr>
          <w:spacing w:val="1"/>
        </w:rPr>
        <w:t xml:space="preserve"> </w:t>
      </w:r>
      <w:r w:rsidRPr="0087388F">
        <w:t>ребенка.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интерпретирует</w:t>
      </w:r>
      <w:r w:rsidRPr="0087388F">
        <w:rPr>
          <w:spacing w:val="1"/>
        </w:rPr>
        <w:t xml:space="preserve"> </w:t>
      </w:r>
      <w:r w:rsidRPr="0087388F">
        <w:t>выражение</w:t>
      </w:r>
      <w:r w:rsidRPr="0087388F">
        <w:rPr>
          <w:spacing w:val="1"/>
        </w:rPr>
        <w:t xml:space="preserve"> </w:t>
      </w:r>
      <w:r w:rsidRPr="0087388F">
        <w:t>лица</w:t>
      </w:r>
      <w:r w:rsidRPr="0087388F">
        <w:rPr>
          <w:spacing w:val="1"/>
        </w:rPr>
        <w:t xml:space="preserve"> </w:t>
      </w:r>
      <w:r w:rsidRPr="0087388F">
        <w:t>других</w:t>
      </w:r>
      <w:r w:rsidRPr="0087388F">
        <w:rPr>
          <w:spacing w:val="1"/>
        </w:rPr>
        <w:t xml:space="preserve"> </w:t>
      </w:r>
      <w:r w:rsidRPr="0087388F">
        <w:t>людей.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эмоциональной</w:t>
      </w:r>
      <w:r w:rsidRPr="0087388F">
        <w:rPr>
          <w:spacing w:val="1"/>
        </w:rPr>
        <w:t xml:space="preserve"> </w:t>
      </w:r>
      <w:r w:rsidRPr="0087388F">
        <w:t>сфере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врожденным</w:t>
      </w:r>
      <w:r w:rsidRPr="0087388F">
        <w:rPr>
          <w:spacing w:val="1"/>
        </w:rPr>
        <w:t xml:space="preserve"> </w:t>
      </w:r>
      <w:r w:rsidRPr="0087388F">
        <w:t>аффективным</w:t>
      </w:r>
      <w:r w:rsidRPr="0087388F">
        <w:rPr>
          <w:spacing w:val="1"/>
        </w:rPr>
        <w:t xml:space="preserve"> </w:t>
      </w:r>
      <w:r w:rsidRPr="0087388F">
        <w:t>реакциям</w:t>
      </w:r>
      <w:r w:rsidRPr="0087388F">
        <w:rPr>
          <w:spacing w:val="1"/>
        </w:rPr>
        <w:t xml:space="preserve"> </w:t>
      </w:r>
      <w:r w:rsidRPr="0087388F">
        <w:t>удовольствия-неудовольствия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промежутке</w:t>
      </w:r>
      <w:r w:rsidRPr="0087388F">
        <w:rPr>
          <w:spacing w:val="13"/>
        </w:rPr>
        <w:t xml:space="preserve"> </w:t>
      </w:r>
      <w:r w:rsidRPr="0087388F">
        <w:t>между</w:t>
      </w:r>
      <w:r w:rsidRPr="0087388F">
        <w:rPr>
          <w:spacing w:val="9"/>
        </w:rPr>
        <w:t xml:space="preserve"> </w:t>
      </w:r>
      <w:r w:rsidRPr="0087388F">
        <w:t>двумя</w:t>
      </w:r>
      <w:r w:rsidRPr="0087388F">
        <w:rPr>
          <w:spacing w:val="14"/>
        </w:rPr>
        <w:t xml:space="preserve"> </w:t>
      </w:r>
      <w:r w:rsidRPr="0087388F">
        <w:t>и</w:t>
      </w:r>
      <w:r w:rsidRPr="0087388F">
        <w:rPr>
          <w:spacing w:val="15"/>
        </w:rPr>
        <w:t xml:space="preserve"> </w:t>
      </w:r>
      <w:r w:rsidRPr="0087388F">
        <w:t>семью</w:t>
      </w:r>
      <w:r w:rsidRPr="0087388F">
        <w:rPr>
          <w:spacing w:val="15"/>
        </w:rPr>
        <w:t xml:space="preserve"> </w:t>
      </w:r>
      <w:r w:rsidRPr="0087388F">
        <w:t>месяцами</w:t>
      </w:r>
      <w:r w:rsidRPr="0087388F">
        <w:rPr>
          <w:spacing w:val="17"/>
        </w:rPr>
        <w:t xml:space="preserve"> </w:t>
      </w:r>
      <w:r w:rsidRPr="0087388F">
        <w:t>появляются</w:t>
      </w:r>
      <w:r w:rsidRPr="0087388F">
        <w:rPr>
          <w:spacing w:val="14"/>
        </w:rPr>
        <w:t xml:space="preserve"> </w:t>
      </w:r>
      <w:r w:rsidRPr="0087388F">
        <w:t>гнев,</w:t>
      </w:r>
      <w:r w:rsidRPr="0087388F">
        <w:rPr>
          <w:spacing w:val="14"/>
        </w:rPr>
        <w:t xml:space="preserve"> </w:t>
      </w:r>
      <w:r w:rsidRPr="0087388F">
        <w:t>печаль,</w:t>
      </w:r>
      <w:r w:rsidRPr="0087388F">
        <w:rPr>
          <w:spacing w:val="14"/>
        </w:rPr>
        <w:t xml:space="preserve"> </w:t>
      </w:r>
      <w:r w:rsidRPr="0087388F">
        <w:t>радость,</w:t>
      </w:r>
      <w:r w:rsidRPr="0087388F">
        <w:rPr>
          <w:spacing w:val="16"/>
        </w:rPr>
        <w:t xml:space="preserve"> </w:t>
      </w:r>
      <w:r w:rsidRPr="0087388F">
        <w:t>удивление,</w:t>
      </w:r>
      <w:r w:rsidRPr="0087388F">
        <w:rPr>
          <w:spacing w:val="14"/>
        </w:rPr>
        <w:t xml:space="preserve"> </w:t>
      </w:r>
      <w:r w:rsidRPr="0087388F">
        <w:t>страх.</w:t>
      </w:r>
      <w:r w:rsidRPr="0087388F">
        <w:rPr>
          <w:spacing w:val="-58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девяти</w:t>
      </w:r>
      <w:r w:rsidRPr="0087388F">
        <w:rPr>
          <w:spacing w:val="1"/>
        </w:rPr>
        <w:t xml:space="preserve"> </w:t>
      </w:r>
      <w:r w:rsidRPr="0087388F">
        <w:t>месяцев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«считывать»</w:t>
      </w:r>
      <w:r w:rsidRPr="0087388F">
        <w:rPr>
          <w:spacing w:val="1"/>
        </w:rPr>
        <w:t xml:space="preserve"> </w:t>
      </w:r>
      <w:r w:rsidRPr="0087388F">
        <w:t>эмоциональные</w:t>
      </w:r>
      <w:r w:rsidRPr="0087388F">
        <w:rPr>
          <w:spacing w:val="1"/>
        </w:rPr>
        <w:t xml:space="preserve"> </w:t>
      </w:r>
      <w:r w:rsidRPr="0087388F">
        <w:t>реакции</w:t>
      </w:r>
      <w:r w:rsidRPr="0087388F">
        <w:rPr>
          <w:spacing w:val="1"/>
        </w:rPr>
        <w:t xml:space="preserve"> </w:t>
      </w:r>
      <w:r w:rsidRPr="0087388F">
        <w:t>родителей на незнакомые ситуации и использовать эту информацию для регуляции собственного</w:t>
      </w:r>
      <w:r w:rsidRPr="0087388F">
        <w:rPr>
          <w:spacing w:val="1"/>
        </w:rPr>
        <w:t xml:space="preserve"> </w:t>
      </w:r>
      <w:r w:rsidRPr="0087388F">
        <w:t>поведения;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считывает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мимику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вокализацию;</w:t>
      </w:r>
      <w:r w:rsidRPr="0087388F">
        <w:rPr>
          <w:spacing w:val="1"/>
        </w:rPr>
        <w:t xml:space="preserve"> </w:t>
      </w:r>
      <w:r w:rsidRPr="0087388F">
        <w:lastRenderedPageBreak/>
        <w:t>используют</w:t>
      </w:r>
      <w:r w:rsidRPr="0087388F">
        <w:rPr>
          <w:spacing w:val="1"/>
        </w:rPr>
        <w:t xml:space="preserve"> </w:t>
      </w:r>
      <w:r w:rsidRPr="0087388F">
        <w:t>эмоциональные</w:t>
      </w:r>
      <w:r w:rsidRPr="0087388F">
        <w:rPr>
          <w:spacing w:val="1"/>
        </w:rPr>
        <w:t xml:space="preserve"> </w:t>
      </w:r>
      <w:r w:rsidRPr="0087388F">
        <w:t>реакции</w:t>
      </w:r>
      <w:r w:rsidRPr="0087388F">
        <w:rPr>
          <w:spacing w:val="1"/>
        </w:rPr>
        <w:t xml:space="preserve"> </w:t>
      </w:r>
      <w:r w:rsidRPr="0087388F">
        <w:t>других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информацию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оценки</w:t>
      </w:r>
      <w:r w:rsidRPr="0087388F">
        <w:rPr>
          <w:spacing w:val="1"/>
        </w:rPr>
        <w:t xml:space="preserve"> </w:t>
      </w:r>
      <w:r w:rsidRPr="0087388F">
        <w:t>правильности</w:t>
      </w:r>
      <w:r w:rsidRPr="0087388F">
        <w:rPr>
          <w:spacing w:val="61"/>
        </w:rPr>
        <w:t xml:space="preserve"> </w:t>
      </w:r>
      <w:r w:rsidRPr="0087388F">
        <w:t>собственных</w:t>
      </w:r>
      <w:r w:rsidRPr="0087388F">
        <w:rPr>
          <w:spacing w:val="1"/>
        </w:rPr>
        <w:t xml:space="preserve"> </w:t>
      </w:r>
      <w:r w:rsidRPr="0087388F">
        <w:t>суждений. Начало формирования эмоциональной привязанности: синхронизация отношений (от</w:t>
      </w:r>
      <w:r w:rsidRPr="0087388F">
        <w:rPr>
          <w:spacing w:val="1"/>
        </w:rPr>
        <w:t xml:space="preserve"> </w:t>
      </w:r>
      <w:r w:rsidRPr="0087388F">
        <w:t>рождения</w:t>
      </w:r>
      <w:r w:rsidRPr="0087388F">
        <w:rPr>
          <w:spacing w:val="-2"/>
        </w:rPr>
        <w:t xml:space="preserve"> </w:t>
      </w:r>
      <w:r w:rsidRPr="0087388F">
        <w:t>до</w:t>
      </w:r>
      <w:r w:rsidRPr="0087388F">
        <w:rPr>
          <w:spacing w:val="-1"/>
        </w:rPr>
        <w:t xml:space="preserve"> </w:t>
      </w:r>
      <w:r w:rsidRPr="0087388F">
        <w:t>полугода);</w:t>
      </w:r>
      <w:r w:rsidRPr="0087388F">
        <w:rPr>
          <w:spacing w:val="-1"/>
        </w:rPr>
        <w:t xml:space="preserve"> </w:t>
      </w:r>
      <w:r w:rsidRPr="0087388F">
        <w:t>избирательность</w:t>
      </w:r>
      <w:r w:rsidRPr="0087388F">
        <w:rPr>
          <w:spacing w:val="-2"/>
        </w:rPr>
        <w:t xml:space="preserve"> </w:t>
      </w:r>
      <w:r w:rsidRPr="0087388F">
        <w:t>привязанности</w:t>
      </w:r>
      <w:r w:rsidRPr="0087388F">
        <w:rPr>
          <w:spacing w:val="-1"/>
        </w:rPr>
        <w:t xml:space="preserve"> </w:t>
      </w:r>
      <w:r w:rsidRPr="0087388F">
        <w:t>(от</w:t>
      </w:r>
      <w:r w:rsidRPr="0087388F">
        <w:rPr>
          <w:spacing w:val="-2"/>
        </w:rPr>
        <w:t xml:space="preserve"> </w:t>
      </w:r>
      <w:r w:rsidRPr="0087388F">
        <w:t>шести месяцев</w:t>
      </w:r>
      <w:r w:rsidRPr="0087388F">
        <w:rPr>
          <w:spacing w:val="-3"/>
        </w:rPr>
        <w:t xml:space="preserve"> </w:t>
      </w:r>
      <w:r w:rsidRPr="0087388F">
        <w:t>до</w:t>
      </w:r>
      <w:r w:rsidRPr="0087388F">
        <w:rPr>
          <w:spacing w:val="-1"/>
        </w:rPr>
        <w:t xml:space="preserve"> </w:t>
      </w:r>
      <w:r w:rsidRPr="0087388F">
        <w:t>полутора</w:t>
      </w:r>
      <w:r w:rsidRPr="0087388F">
        <w:rPr>
          <w:spacing w:val="-3"/>
        </w:rPr>
        <w:t xml:space="preserve"> </w:t>
      </w:r>
      <w:r w:rsidRPr="0087388F">
        <w:t>лет).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proofErr w:type="spellStart"/>
      <w:r w:rsidRPr="0087388F">
        <w:rPr>
          <w:b/>
          <w:i/>
        </w:rPr>
        <w:t>Саморегуляция</w:t>
      </w:r>
      <w:proofErr w:type="spellEnd"/>
      <w:r w:rsidRPr="0087388F">
        <w:rPr>
          <w:b/>
          <w:i/>
        </w:rPr>
        <w:t>.</w:t>
      </w:r>
      <w:r w:rsidRPr="0087388F">
        <w:rPr>
          <w:b/>
          <w:i/>
          <w:spacing w:val="1"/>
        </w:rPr>
        <w:t xml:space="preserve"> </w:t>
      </w:r>
      <w:r w:rsidRPr="0087388F">
        <w:t>Управление</w:t>
      </w:r>
      <w:r w:rsidRPr="0087388F">
        <w:rPr>
          <w:spacing w:val="1"/>
        </w:rPr>
        <w:t xml:space="preserve"> </w:t>
      </w:r>
      <w:r w:rsidRPr="0087388F">
        <w:t>собственным</w:t>
      </w:r>
      <w:r w:rsidRPr="0087388F">
        <w:rPr>
          <w:spacing w:val="1"/>
        </w:rPr>
        <w:t xml:space="preserve"> </w:t>
      </w:r>
      <w:r w:rsidRPr="0087388F">
        <w:t>телом,</w:t>
      </w:r>
      <w:r w:rsidRPr="0087388F">
        <w:rPr>
          <w:spacing w:val="1"/>
        </w:rPr>
        <w:t xml:space="preserve"> </w:t>
      </w:r>
      <w:r w:rsidRPr="0087388F">
        <w:t>ощущение</w:t>
      </w:r>
      <w:r w:rsidRPr="0087388F">
        <w:rPr>
          <w:spacing w:val="1"/>
        </w:rPr>
        <w:t xml:space="preserve"> </w:t>
      </w:r>
      <w:r w:rsidRPr="0087388F">
        <w:t>себя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61"/>
        </w:rPr>
        <w:t xml:space="preserve"> </w:t>
      </w:r>
      <w:r w:rsidRPr="0087388F">
        <w:t>пространстве,</w:t>
      </w:r>
      <w:r w:rsidRPr="0087388F">
        <w:rPr>
          <w:spacing w:val="1"/>
        </w:rPr>
        <w:t xml:space="preserve"> </w:t>
      </w:r>
      <w:r w:rsidRPr="0087388F">
        <w:t xml:space="preserve">ощущение границ тела. Ощущение </w:t>
      </w:r>
      <w:proofErr w:type="spellStart"/>
      <w:r w:rsidRPr="0087388F">
        <w:t>организмических</w:t>
      </w:r>
      <w:proofErr w:type="spellEnd"/>
      <w:r w:rsidRPr="0087388F">
        <w:t xml:space="preserve"> процессов. Появляются простейшие способы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своего</w:t>
      </w:r>
      <w:r w:rsidRPr="0087388F">
        <w:rPr>
          <w:spacing w:val="1"/>
        </w:rPr>
        <w:t xml:space="preserve"> </w:t>
      </w:r>
      <w:r w:rsidRPr="0087388F">
        <w:t>эмоционального</w:t>
      </w:r>
      <w:r w:rsidRPr="0087388F">
        <w:rPr>
          <w:spacing w:val="1"/>
        </w:rPr>
        <w:t xml:space="preserve"> </w:t>
      </w:r>
      <w:r w:rsidRPr="0087388F">
        <w:t>состояния:</w:t>
      </w:r>
      <w:r w:rsidRPr="0087388F">
        <w:rPr>
          <w:spacing w:val="1"/>
        </w:rPr>
        <w:t xml:space="preserve"> </w:t>
      </w:r>
      <w:r w:rsidRPr="0087388F">
        <w:t>раскачивание;</w:t>
      </w:r>
      <w:r w:rsidRPr="0087388F">
        <w:rPr>
          <w:spacing w:val="1"/>
        </w:rPr>
        <w:t xml:space="preserve"> </w:t>
      </w:r>
      <w:proofErr w:type="spellStart"/>
      <w:r w:rsidRPr="0087388F">
        <w:t>посасывание</w:t>
      </w:r>
      <w:proofErr w:type="spellEnd"/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жевание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восстановление положительного эмоционального фона; отворачивание от неприятных стимулов;</w:t>
      </w:r>
      <w:r w:rsidRPr="0087388F">
        <w:rPr>
          <w:spacing w:val="1"/>
        </w:rPr>
        <w:t xml:space="preserve"> </w:t>
      </w:r>
      <w:r w:rsidRPr="0087388F">
        <w:t>удаление от угнетающих событий или людей; поиск утешения у близкого взрослого. Формируется</w:t>
      </w:r>
      <w:r w:rsidRPr="0087388F">
        <w:rPr>
          <w:spacing w:val="-57"/>
        </w:rPr>
        <w:t xml:space="preserve"> </w:t>
      </w:r>
      <w:r w:rsidRPr="0087388F">
        <w:t>первичный</w:t>
      </w:r>
      <w:r w:rsidRPr="0087388F">
        <w:rPr>
          <w:spacing w:val="-1"/>
        </w:rPr>
        <w:t xml:space="preserve"> </w:t>
      </w:r>
      <w:r w:rsidRPr="0087388F">
        <w:t>регулятор поведения</w:t>
      </w:r>
      <w:r w:rsidRPr="0087388F">
        <w:rPr>
          <w:spacing w:val="4"/>
        </w:rPr>
        <w:t xml:space="preserve"> </w:t>
      </w:r>
      <w:r w:rsidRPr="0087388F">
        <w:t>«нельзя»</w:t>
      </w:r>
      <w:r w:rsidRPr="0087388F">
        <w:rPr>
          <w:spacing w:val="-9"/>
        </w:rPr>
        <w:t xml:space="preserve"> </w:t>
      </w:r>
      <w:r w:rsidRPr="0087388F">
        <w:t>(ограничение</w:t>
      </w:r>
      <w:r w:rsidRPr="0087388F">
        <w:rPr>
          <w:spacing w:val="-1"/>
        </w:rPr>
        <w:t xml:space="preserve"> </w:t>
      </w:r>
      <w:r w:rsidRPr="0087388F">
        <w:t>активности).</w:t>
      </w:r>
    </w:p>
    <w:p w:rsidR="00BB340C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Pr="0087388F">
        <w:rPr>
          <w:b/>
          <w:i/>
          <w:spacing w:val="1"/>
        </w:rPr>
        <w:t xml:space="preserve"> </w:t>
      </w:r>
      <w:r w:rsidRPr="0087388F">
        <w:t>Складываются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личности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проявления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адаптацию</w:t>
      </w:r>
      <w:r w:rsidRPr="0087388F">
        <w:rPr>
          <w:spacing w:val="1"/>
        </w:rPr>
        <w:t xml:space="preserve"> </w:t>
      </w:r>
      <w:r w:rsidRPr="0087388F">
        <w:t>темперамента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внешнему</w:t>
      </w:r>
      <w:r w:rsidRPr="0087388F">
        <w:rPr>
          <w:spacing w:val="1"/>
        </w:rPr>
        <w:t xml:space="preserve"> </w:t>
      </w:r>
      <w:r w:rsidRPr="0087388F">
        <w:t>воздействию.</w:t>
      </w:r>
      <w:r w:rsidRPr="0087388F">
        <w:rPr>
          <w:spacing w:val="1"/>
        </w:rPr>
        <w:t xml:space="preserve"> </w:t>
      </w:r>
      <w:proofErr w:type="gramStart"/>
      <w:r w:rsidRPr="0087388F">
        <w:t>Выделяют</w:t>
      </w:r>
      <w:r w:rsidRPr="0087388F">
        <w:rPr>
          <w:spacing w:val="1"/>
        </w:rPr>
        <w:t xml:space="preserve"> </w:t>
      </w:r>
      <w:r w:rsidRPr="0087388F">
        <w:t>следующие</w:t>
      </w:r>
      <w:r w:rsidRPr="0087388F">
        <w:rPr>
          <w:spacing w:val="1"/>
        </w:rPr>
        <w:t xml:space="preserve"> </w:t>
      </w:r>
      <w:r w:rsidRPr="0087388F">
        <w:t>основные</w:t>
      </w:r>
      <w:r w:rsidRPr="0087388F">
        <w:rPr>
          <w:spacing w:val="61"/>
        </w:rPr>
        <w:t xml:space="preserve"> </w:t>
      </w:r>
      <w:r w:rsidRPr="0087388F">
        <w:t>показатели</w:t>
      </w:r>
      <w:r w:rsidRPr="0087388F">
        <w:rPr>
          <w:spacing w:val="1"/>
        </w:rPr>
        <w:t xml:space="preserve"> </w:t>
      </w:r>
      <w:r w:rsidRPr="0087388F">
        <w:t>темперамента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детей:</w:t>
      </w:r>
      <w:r w:rsidRPr="0087388F">
        <w:rPr>
          <w:spacing w:val="1"/>
        </w:rPr>
        <w:t xml:space="preserve"> </w:t>
      </w: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активности</w:t>
      </w:r>
      <w:r w:rsidRPr="0087388F">
        <w:rPr>
          <w:spacing w:val="1"/>
        </w:rPr>
        <w:t xml:space="preserve"> </w:t>
      </w:r>
      <w:r w:rsidRPr="0087388F">
        <w:t>(специфические</w:t>
      </w:r>
      <w:r w:rsidRPr="0087388F">
        <w:rPr>
          <w:spacing w:val="1"/>
        </w:rPr>
        <w:t xml:space="preserve"> </w:t>
      </w:r>
      <w:r w:rsidRPr="0087388F">
        <w:t>темп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сила</w:t>
      </w:r>
      <w:r w:rsidRPr="0087388F">
        <w:rPr>
          <w:spacing w:val="1"/>
        </w:rPr>
        <w:t xml:space="preserve"> </w:t>
      </w:r>
      <w:r w:rsidRPr="0087388F">
        <w:t>активности);</w:t>
      </w:r>
      <w:r w:rsidRPr="0087388F">
        <w:rPr>
          <w:spacing w:val="1"/>
        </w:rPr>
        <w:t xml:space="preserve"> </w:t>
      </w:r>
      <w:r w:rsidRPr="0087388F">
        <w:t>раздражительность/негативная</w:t>
      </w:r>
      <w:r w:rsidRPr="0087388F">
        <w:rPr>
          <w:spacing w:val="1"/>
        </w:rPr>
        <w:t xml:space="preserve"> </w:t>
      </w:r>
      <w:r w:rsidRPr="0087388F">
        <w:t>эмоциональность</w:t>
      </w:r>
      <w:r w:rsidRPr="0087388F">
        <w:rPr>
          <w:spacing w:val="1"/>
        </w:rPr>
        <w:t xml:space="preserve"> </w:t>
      </w:r>
      <w:r w:rsidRPr="0087388F">
        <w:t>(степень,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которой</w:t>
      </w:r>
      <w:r w:rsidRPr="0087388F">
        <w:rPr>
          <w:spacing w:val="1"/>
        </w:rPr>
        <w:t xml:space="preserve"> </w:t>
      </w:r>
      <w:r w:rsidRPr="0087388F">
        <w:t>тот</w:t>
      </w:r>
      <w:r w:rsidRPr="0087388F">
        <w:rPr>
          <w:spacing w:val="1"/>
        </w:rPr>
        <w:t xml:space="preserve"> </w:t>
      </w:r>
      <w:r w:rsidRPr="0087388F">
        <w:t>или</w:t>
      </w:r>
      <w:r w:rsidRPr="0087388F">
        <w:rPr>
          <w:spacing w:val="1"/>
        </w:rPr>
        <w:t xml:space="preserve"> </w:t>
      </w:r>
      <w:r w:rsidRPr="0087388F">
        <w:t>иной</w:t>
      </w:r>
      <w:r w:rsidRPr="0087388F">
        <w:rPr>
          <w:spacing w:val="1"/>
        </w:rPr>
        <w:t xml:space="preserve"> </w:t>
      </w:r>
      <w:r w:rsidRPr="0087388F">
        <w:t>индивид</w:t>
      </w:r>
      <w:r w:rsidRPr="0087388F">
        <w:rPr>
          <w:spacing w:val="1"/>
        </w:rPr>
        <w:t xml:space="preserve"> </w:t>
      </w:r>
      <w:r w:rsidRPr="0087388F">
        <w:t>подвержен дестабилизирующему влиянию угнетающих событий); способность к восстановлению</w:t>
      </w:r>
      <w:r w:rsidRPr="0087388F">
        <w:rPr>
          <w:spacing w:val="1"/>
        </w:rPr>
        <w:t xml:space="preserve"> </w:t>
      </w:r>
      <w:r w:rsidRPr="0087388F">
        <w:t>внутренней</w:t>
      </w:r>
      <w:r w:rsidRPr="0087388F">
        <w:rPr>
          <w:spacing w:val="1"/>
        </w:rPr>
        <w:t xml:space="preserve"> </w:t>
      </w:r>
      <w:r w:rsidRPr="0087388F">
        <w:t>гармонии</w:t>
      </w:r>
      <w:r w:rsidRPr="0087388F">
        <w:rPr>
          <w:spacing w:val="1"/>
        </w:rPr>
        <w:t xml:space="preserve"> </w:t>
      </w:r>
      <w:r w:rsidRPr="0087388F">
        <w:t>(легкость,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которой</w:t>
      </w:r>
      <w:r w:rsidRPr="0087388F">
        <w:rPr>
          <w:spacing w:val="1"/>
        </w:rPr>
        <w:t xml:space="preserve"> </w:t>
      </w:r>
      <w:r w:rsidRPr="0087388F">
        <w:t>индивид</w:t>
      </w:r>
      <w:r w:rsidRPr="0087388F">
        <w:rPr>
          <w:spacing w:val="1"/>
        </w:rPr>
        <w:t xml:space="preserve"> </w:t>
      </w:r>
      <w:r w:rsidRPr="0087388F">
        <w:t>успокаивается</w:t>
      </w:r>
      <w:r w:rsidRPr="0087388F">
        <w:rPr>
          <w:spacing w:val="1"/>
        </w:rPr>
        <w:t xml:space="preserve"> </w:t>
      </w:r>
      <w:r w:rsidRPr="0087388F">
        <w:t>после</w:t>
      </w:r>
      <w:r w:rsidRPr="0087388F">
        <w:rPr>
          <w:spacing w:val="61"/>
        </w:rPr>
        <w:t xml:space="preserve"> </w:t>
      </w:r>
      <w:r w:rsidRPr="0087388F">
        <w:t>переживания</w:t>
      </w:r>
      <w:r w:rsidRPr="0087388F">
        <w:rPr>
          <w:spacing w:val="1"/>
        </w:rPr>
        <w:t xml:space="preserve"> </w:t>
      </w:r>
      <w:r w:rsidRPr="0087388F">
        <w:t>угнетающих эмоций); боязливость (настороженность по отношению к интенсивным или очень</w:t>
      </w:r>
      <w:r w:rsidRPr="0087388F">
        <w:rPr>
          <w:spacing w:val="1"/>
        </w:rPr>
        <w:t xml:space="preserve"> </w:t>
      </w:r>
      <w:r w:rsidRPr="0087388F">
        <w:t>необычным стимулам);</w:t>
      </w:r>
      <w:proofErr w:type="gramEnd"/>
      <w:r w:rsidRPr="0087388F">
        <w:t xml:space="preserve"> коммуникабельность (восприимчивость к социальной стимуляции). К году</w:t>
      </w:r>
      <w:r w:rsidR="00B34936">
        <w:t xml:space="preserve"> </w:t>
      </w:r>
      <w:r w:rsidRPr="0087388F">
        <w:t>ребенок узнает</w:t>
      </w:r>
      <w:r w:rsidRPr="0087388F">
        <w:rPr>
          <w:spacing w:val="-2"/>
        </w:rPr>
        <w:t xml:space="preserve"> </w:t>
      </w:r>
      <w:r w:rsidRPr="0087388F">
        <w:t>себя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зеркале</w:t>
      </w:r>
      <w:r w:rsidRPr="0087388F">
        <w:rPr>
          <w:spacing w:val="-3"/>
        </w:rPr>
        <w:t xml:space="preserve"> </w:t>
      </w:r>
      <w:r w:rsidRPr="0087388F">
        <w:t>и</w:t>
      </w:r>
      <w:r w:rsidRPr="0087388F">
        <w:rPr>
          <w:spacing w:val="-2"/>
        </w:rPr>
        <w:t xml:space="preserve"> </w:t>
      </w:r>
      <w:r w:rsidRPr="0087388F">
        <w:t>использует</w:t>
      </w:r>
      <w:r w:rsidRPr="0087388F">
        <w:rPr>
          <w:spacing w:val="-2"/>
        </w:rPr>
        <w:t xml:space="preserve"> </w:t>
      </w:r>
      <w:r w:rsidRPr="0087388F">
        <w:t>информацию</w:t>
      </w:r>
      <w:r w:rsidRPr="0087388F">
        <w:rPr>
          <w:spacing w:val="-1"/>
        </w:rPr>
        <w:t xml:space="preserve"> </w:t>
      </w:r>
      <w:r w:rsidRPr="0087388F">
        <w:t>из</w:t>
      </w:r>
      <w:r w:rsidRPr="0087388F">
        <w:rPr>
          <w:spacing w:val="-2"/>
        </w:rPr>
        <w:t xml:space="preserve"> </w:t>
      </w:r>
      <w:r w:rsidRPr="0087388F">
        <w:t>зеркала</w:t>
      </w:r>
      <w:r w:rsidRPr="0087388F">
        <w:rPr>
          <w:spacing w:val="-3"/>
        </w:rPr>
        <w:t xml:space="preserve"> </w:t>
      </w:r>
      <w:r w:rsidRPr="0087388F">
        <w:t>для</w:t>
      </w:r>
      <w:r w:rsidRPr="0087388F">
        <w:rPr>
          <w:spacing w:val="-2"/>
        </w:rPr>
        <w:t xml:space="preserve"> </w:t>
      </w:r>
      <w:r w:rsidRPr="0087388F">
        <w:t>реализации</w:t>
      </w:r>
      <w:r w:rsidRPr="0087388F">
        <w:rPr>
          <w:spacing w:val="-4"/>
        </w:rPr>
        <w:t xml:space="preserve"> </w:t>
      </w:r>
      <w:r w:rsidRPr="0087388F">
        <w:t>поведения.</w:t>
      </w:r>
    </w:p>
    <w:p w:rsidR="001C56B5" w:rsidRPr="0087388F" w:rsidRDefault="001C56B5" w:rsidP="005D6A35">
      <w:pPr>
        <w:pStyle w:val="a3"/>
        <w:spacing w:line="276" w:lineRule="auto"/>
        <w:ind w:left="0" w:firstLine="709"/>
      </w:pPr>
    </w:p>
    <w:p w:rsidR="00482C6F" w:rsidRPr="0087388F" w:rsidRDefault="00482C6F" w:rsidP="005D6A35">
      <w:pPr>
        <w:pStyle w:val="1"/>
        <w:spacing w:line="276" w:lineRule="auto"/>
        <w:ind w:left="0" w:firstLine="709"/>
        <w:jc w:val="both"/>
        <w:rPr>
          <w:spacing w:val="-57"/>
        </w:rPr>
      </w:pPr>
      <w:r w:rsidRPr="0087388F">
        <w:t>1.</w:t>
      </w:r>
      <w:r w:rsidR="00E74417">
        <w:t>4</w:t>
      </w:r>
      <w:r w:rsidRPr="0087388F">
        <w:t>.2.</w:t>
      </w:r>
      <w:r w:rsidR="00E666D3" w:rsidRPr="0087388F">
        <w:t xml:space="preserve"> </w:t>
      </w:r>
      <w:r w:rsidR="0021290F" w:rsidRPr="0087388F">
        <w:t>Ранний возраст (от одног</w:t>
      </w:r>
      <w:r w:rsidR="00E666D3" w:rsidRPr="0087388F">
        <w:t xml:space="preserve">о года до трёх </w:t>
      </w:r>
      <w:r w:rsidR="0021290F" w:rsidRPr="0087388F">
        <w:t>лет)</w:t>
      </w:r>
      <w:r w:rsidR="0021290F" w:rsidRPr="0087388F">
        <w:rPr>
          <w:spacing w:val="-57"/>
        </w:rPr>
        <w:t xml:space="preserve"> </w:t>
      </w:r>
    </w:p>
    <w:p w:rsidR="00BB340C" w:rsidRPr="0087388F" w:rsidRDefault="00482C6F" w:rsidP="005D6A35">
      <w:pPr>
        <w:pStyle w:val="1"/>
        <w:spacing w:line="276" w:lineRule="auto"/>
        <w:ind w:left="0" w:firstLine="709"/>
        <w:jc w:val="both"/>
      </w:pPr>
      <w:r w:rsidRPr="0087388F">
        <w:t>1.</w:t>
      </w:r>
      <w:r w:rsidR="00E74417">
        <w:t>4</w:t>
      </w:r>
      <w:r w:rsidRPr="0087388F">
        <w:t xml:space="preserve">.2.1. </w:t>
      </w:r>
      <w:r w:rsidR="0021290F" w:rsidRPr="0087388F">
        <w:t>Вторая</w:t>
      </w:r>
      <w:r w:rsidR="0021290F" w:rsidRPr="0087388F">
        <w:rPr>
          <w:spacing w:val="-2"/>
        </w:rPr>
        <w:t xml:space="preserve"> </w:t>
      </w:r>
      <w:r w:rsidR="0021290F" w:rsidRPr="0087388F">
        <w:t>группа</w:t>
      </w:r>
      <w:r w:rsidR="0021290F" w:rsidRPr="0087388F">
        <w:rPr>
          <w:spacing w:val="-4"/>
        </w:rPr>
        <w:t xml:space="preserve"> </w:t>
      </w:r>
      <w:r w:rsidR="0021290F" w:rsidRPr="0087388F">
        <w:t>детей</w:t>
      </w:r>
      <w:r w:rsidR="0021290F" w:rsidRPr="0087388F">
        <w:rPr>
          <w:spacing w:val="-1"/>
        </w:rPr>
        <w:t xml:space="preserve"> </w:t>
      </w:r>
      <w:proofErr w:type="gramStart"/>
      <w:r w:rsidR="0021290F" w:rsidRPr="0087388F">
        <w:t>раннего</w:t>
      </w:r>
      <w:proofErr w:type="gramEnd"/>
      <w:r w:rsidR="0021290F" w:rsidRPr="0087388F">
        <w:rPr>
          <w:spacing w:val="-1"/>
        </w:rPr>
        <w:t xml:space="preserve"> </w:t>
      </w:r>
      <w:r w:rsidRPr="0087388F">
        <w:t xml:space="preserve">возраст </w:t>
      </w:r>
      <w:r w:rsidR="0021290F" w:rsidRPr="0087388F">
        <w:t>(второй</w:t>
      </w:r>
      <w:r w:rsidR="0021290F" w:rsidRPr="0087388F">
        <w:rPr>
          <w:spacing w:val="-1"/>
        </w:rPr>
        <w:t xml:space="preserve"> </w:t>
      </w:r>
      <w:r w:rsidR="0021290F" w:rsidRPr="0087388F">
        <w:t>год</w:t>
      </w:r>
      <w:r w:rsidR="0021290F" w:rsidRPr="0087388F">
        <w:rPr>
          <w:spacing w:val="-1"/>
        </w:rPr>
        <w:t xml:space="preserve"> </w:t>
      </w:r>
      <w:r w:rsidR="0021290F"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proofErr w:type="spellStart"/>
      <w:r w:rsidRPr="0087388F">
        <w:t>Росто</w:t>
      </w:r>
      <w:proofErr w:type="spellEnd"/>
      <w:r w:rsidRPr="0087388F">
        <w:t>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Вес двухлетнего ребенка составляет одну пятую веса взрослого человека. К двум годам</w:t>
      </w:r>
      <w:r w:rsidRPr="0087388F">
        <w:rPr>
          <w:spacing w:val="1"/>
        </w:rPr>
        <w:t xml:space="preserve"> </w:t>
      </w:r>
      <w:r w:rsidRPr="0087388F">
        <w:t>мальчики набирают вес до 13,04 кг, девочки - 12,6 кг.</w:t>
      </w:r>
      <w:r w:rsidRPr="0087388F">
        <w:rPr>
          <w:spacing w:val="1"/>
        </w:rPr>
        <w:t xml:space="preserve"> </w:t>
      </w:r>
      <w:r w:rsidRPr="0087388F">
        <w:t>Ежемесячная прибавка в весе составляет</w:t>
      </w:r>
      <w:r w:rsidRPr="0087388F">
        <w:rPr>
          <w:spacing w:val="1"/>
        </w:rPr>
        <w:t xml:space="preserve"> </w:t>
      </w:r>
      <w:r w:rsidRPr="0087388F">
        <w:t>200-250 граммов, а в росте 1 см. К двум годам длина тела мальчиков достигает 88,3 см, а девочек -</w:t>
      </w:r>
      <w:r w:rsidRPr="0087388F">
        <w:rPr>
          <w:spacing w:val="1"/>
        </w:rPr>
        <w:t xml:space="preserve"> </w:t>
      </w:r>
      <w:r w:rsidRPr="0087388F">
        <w:t>86,1</w:t>
      </w:r>
      <w:r w:rsidRPr="0087388F">
        <w:rPr>
          <w:spacing w:val="-1"/>
        </w:rPr>
        <w:t xml:space="preserve"> </w:t>
      </w:r>
      <w:r w:rsidRPr="0087388F">
        <w:t>см.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Продолжаются рост и функциональное развитие внутренних органов, костной, мышечной и</w:t>
      </w:r>
      <w:r w:rsidRPr="0087388F">
        <w:rPr>
          <w:spacing w:val="-57"/>
        </w:rPr>
        <w:t xml:space="preserve"> </w:t>
      </w:r>
      <w:r w:rsidRPr="0087388F">
        <w:t>центральной нервной системы. Повышается работоспособность нервных центров. Общее время</w:t>
      </w:r>
      <w:r w:rsidRPr="0087388F">
        <w:rPr>
          <w:spacing w:val="1"/>
        </w:rPr>
        <w:t xml:space="preserve"> </w:t>
      </w:r>
      <w:r w:rsidRPr="0087388F">
        <w:t>сна,</w:t>
      </w:r>
      <w:r w:rsidRPr="0087388F">
        <w:rPr>
          <w:spacing w:val="-1"/>
        </w:rPr>
        <w:t xml:space="preserve"> </w:t>
      </w:r>
      <w:r w:rsidRPr="0087388F">
        <w:t>практически</w:t>
      </w:r>
      <w:r w:rsidRPr="0087388F">
        <w:rPr>
          <w:spacing w:val="-1"/>
        </w:rPr>
        <w:t xml:space="preserve"> </w:t>
      </w:r>
      <w:r w:rsidRPr="0087388F">
        <w:t>полностью</w:t>
      </w:r>
      <w:r w:rsidRPr="0087388F">
        <w:rPr>
          <w:spacing w:val="-1"/>
        </w:rPr>
        <w:t xml:space="preserve"> </w:t>
      </w:r>
      <w:r w:rsidRPr="0087388F">
        <w:t>подчиненного</w:t>
      </w:r>
      <w:r w:rsidRPr="0087388F">
        <w:rPr>
          <w:spacing w:val="-1"/>
        </w:rPr>
        <w:t xml:space="preserve"> </w:t>
      </w:r>
      <w:r w:rsidRPr="0087388F">
        <w:t>суточной</w:t>
      </w:r>
      <w:r w:rsidRPr="0087388F">
        <w:rPr>
          <w:spacing w:val="-1"/>
        </w:rPr>
        <w:t xml:space="preserve"> </w:t>
      </w:r>
      <w:r w:rsidRPr="0087388F">
        <w:t>ритмике, составляет</w:t>
      </w:r>
      <w:r w:rsidRPr="0087388F">
        <w:rPr>
          <w:spacing w:val="-1"/>
        </w:rPr>
        <w:t xml:space="preserve"> </w:t>
      </w:r>
      <w:r w:rsidRPr="0087388F">
        <w:t>11-12</w:t>
      </w:r>
      <w:r w:rsidRPr="0087388F">
        <w:rPr>
          <w:spacing w:val="-1"/>
        </w:rPr>
        <w:t xml:space="preserve"> </w:t>
      </w:r>
      <w:r w:rsidRPr="0087388F">
        <w:t>часов.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центральной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этом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замедлением</w:t>
      </w:r>
      <w:r w:rsidRPr="0087388F">
        <w:rPr>
          <w:spacing w:val="1"/>
        </w:rPr>
        <w:t xml:space="preserve"> </w:t>
      </w:r>
      <w:r w:rsidRPr="0087388F">
        <w:t>ростовых процессов, снижением скорости увеличения объема головного мозга и формированием</w:t>
      </w:r>
      <w:r w:rsidRPr="0087388F">
        <w:rPr>
          <w:spacing w:val="1"/>
        </w:rPr>
        <w:t xml:space="preserve"> </w:t>
      </w:r>
      <w:r w:rsidRPr="0087388F">
        <w:t>нервных связей.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proofErr w:type="gramStart"/>
      <w:r w:rsidRPr="0087388F">
        <w:t>Начиная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16-18-ти</w:t>
      </w:r>
      <w:r w:rsidRPr="0087388F">
        <w:rPr>
          <w:spacing w:val="1"/>
        </w:rPr>
        <w:t xml:space="preserve"> </w:t>
      </w:r>
      <w:r w:rsidRPr="0087388F">
        <w:t>месяцев</w:t>
      </w:r>
      <w:r w:rsidRPr="0087388F">
        <w:rPr>
          <w:spacing w:val="1"/>
        </w:rPr>
        <w:t xml:space="preserve"> </w:t>
      </w: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мускулатуры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1"/>
        </w:rPr>
        <w:t xml:space="preserve"> </w:t>
      </w:r>
      <w:r w:rsidRPr="0087388F">
        <w:t>обеспечивает рефлекторную деятельность</w:t>
      </w:r>
      <w:proofErr w:type="gramEnd"/>
      <w:r w:rsidRPr="0087388F">
        <w:t xml:space="preserve"> по контролю выделительной системы. К двум годам у</w:t>
      </w:r>
      <w:r w:rsidRPr="0087388F">
        <w:rPr>
          <w:spacing w:val="1"/>
        </w:rPr>
        <w:t xml:space="preserve"> </w:t>
      </w:r>
      <w:r w:rsidRPr="0087388F">
        <w:t>большинства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ночное</w:t>
      </w:r>
      <w:r w:rsidRPr="0087388F">
        <w:rPr>
          <w:spacing w:val="1"/>
        </w:rPr>
        <w:t xml:space="preserve"> </w:t>
      </w:r>
      <w:r w:rsidRPr="0087388F">
        <w:t>мочеиспускание</w:t>
      </w:r>
      <w:r w:rsidRPr="0087388F">
        <w:rPr>
          <w:spacing w:val="1"/>
        </w:rPr>
        <w:t xml:space="preserve"> </w:t>
      </w:r>
      <w:r w:rsidRPr="0087388F">
        <w:t>прекращается,</w:t>
      </w:r>
      <w:r w:rsidRPr="0087388F">
        <w:rPr>
          <w:spacing w:val="1"/>
        </w:rPr>
        <w:t xml:space="preserve"> </w:t>
      </w:r>
      <w:r w:rsidRPr="0087388F">
        <w:t>хотя</w:t>
      </w:r>
      <w:r w:rsidRPr="0087388F">
        <w:rPr>
          <w:spacing w:val="1"/>
        </w:rPr>
        <w:t xml:space="preserve"> </w:t>
      </w:r>
      <w:r w:rsidRPr="0087388F">
        <w:t>время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времени</w:t>
      </w:r>
      <w:r w:rsidRPr="0087388F">
        <w:rPr>
          <w:spacing w:val="1"/>
        </w:rPr>
        <w:t xml:space="preserve"> </w:t>
      </w:r>
      <w:r w:rsidRPr="0087388F">
        <w:t>оно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повторяться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многих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них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гораздо</w:t>
      </w:r>
      <w:r w:rsidRPr="0087388F">
        <w:rPr>
          <w:spacing w:val="1"/>
        </w:rPr>
        <w:t xml:space="preserve"> </w:t>
      </w:r>
      <w:r w:rsidRPr="0087388F">
        <w:t>позднее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результате</w:t>
      </w:r>
      <w:r w:rsidRPr="0087388F">
        <w:rPr>
          <w:spacing w:val="1"/>
        </w:rPr>
        <w:t xml:space="preserve"> </w:t>
      </w:r>
      <w:r w:rsidRPr="0087388F">
        <w:t>нарушения</w:t>
      </w:r>
      <w:r w:rsidRPr="0087388F">
        <w:rPr>
          <w:spacing w:val="1"/>
        </w:rPr>
        <w:t xml:space="preserve"> </w:t>
      </w:r>
      <w:r w:rsidRPr="0087388F">
        <w:t>привычных</w:t>
      </w:r>
      <w:r w:rsidRPr="0087388F">
        <w:rPr>
          <w:spacing w:val="1"/>
        </w:rPr>
        <w:t xml:space="preserve"> </w:t>
      </w:r>
      <w:r w:rsidRPr="0087388F">
        <w:t>видов</w:t>
      </w:r>
      <w:r w:rsidRPr="0087388F">
        <w:rPr>
          <w:spacing w:val="1"/>
        </w:rPr>
        <w:t xml:space="preserve"> </w:t>
      </w:r>
      <w:r w:rsidRPr="0087388F">
        <w:t>повседневной</w:t>
      </w:r>
      <w:r w:rsidRPr="0087388F">
        <w:rPr>
          <w:spacing w:val="-2"/>
        </w:rPr>
        <w:t xml:space="preserve"> </w:t>
      </w:r>
      <w:r w:rsidRPr="0087388F">
        <w:t>активности,</w:t>
      </w:r>
      <w:r w:rsidRPr="0087388F">
        <w:rPr>
          <w:spacing w:val="-2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фоне</w:t>
      </w:r>
      <w:r w:rsidRPr="0087388F">
        <w:rPr>
          <w:spacing w:val="-3"/>
        </w:rPr>
        <w:t xml:space="preserve"> </w:t>
      </w:r>
      <w:r w:rsidRPr="0087388F">
        <w:t>болезни,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3"/>
        </w:rPr>
        <w:t xml:space="preserve"> </w:t>
      </w:r>
      <w:r w:rsidRPr="0087388F">
        <w:t>случаях</w:t>
      </w:r>
      <w:r w:rsidRPr="0087388F">
        <w:rPr>
          <w:spacing w:val="1"/>
        </w:rPr>
        <w:t xml:space="preserve"> </w:t>
      </w:r>
      <w:r w:rsidRPr="0087388F">
        <w:t>перевозбуждения</w:t>
      </w:r>
      <w:r w:rsidRPr="0087388F">
        <w:rPr>
          <w:spacing w:val="-2"/>
        </w:rPr>
        <w:t xml:space="preserve"> </w:t>
      </w:r>
      <w:r w:rsidRPr="0087388F">
        <w:t>ребенка</w:t>
      </w:r>
      <w:r w:rsidRPr="0087388F">
        <w:rPr>
          <w:spacing w:val="-3"/>
        </w:rPr>
        <w:t xml:space="preserve"> </w:t>
      </w:r>
      <w:r w:rsidRPr="0087388F">
        <w:t>или испуга.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Развитие моторики. </w:t>
      </w:r>
      <w:r w:rsidRPr="0087388F">
        <w:t>Развитие моторики является определяющим для всего психического</w:t>
      </w:r>
      <w:r w:rsidRPr="0087388F">
        <w:rPr>
          <w:spacing w:val="1"/>
        </w:rPr>
        <w:t xml:space="preserve"> </w:t>
      </w:r>
      <w:r w:rsidRPr="0087388F">
        <w:t>развития.</w:t>
      </w:r>
      <w:r w:rsidRPr="0087388F">
        <w:rPr>
          <w:spacing w:val="1"/>
        </w:rPr>
        <w:t xml:space="preserve"> </w:t>
      </w:r>
      <w:r w:rsidRPr="0087388F">
        <w:t>Преимущественно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подкорковый</w:t>
      </w:r>
      <w:r w:rsidRPr="0087388F">
        <w:rPr>
          <w:spacing w:val="1"/>
        </w:rPr>
        <w:t xml:space="preserve"> </w:t>
      </w: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организации</w:t>
      </w:r>
      <w:r w:rsidRPr="0087388F">
        <w:rPr>
          <w:spacing w:val="1"/>
        </w:rPr>
        <w:t xml:space="preserve"> </w:t>
      </w:r>
      <w:r w:rsidRPr="0087388F">
        <w:t>движения,</w:t>
      </w:r>
      <w:r w:rsidRPr="0087388F">
        <w:rPr>
          <w:spacing w:val="-57"/>
        </w:rPr>
        <w:t xml:space="preserve"> </w:t>
      </w:r>
      <w:r w:rsidRPr="0087388F">
        <w:t>включающий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ритма,</w:t>
      </w:r>
      <w:r w:rsidRPr="0087388F">
        <w:rPr>
          <w:spacing w:val="1"/>
        </w:rPr>
        <w:t xml:space="preserve"> </w:t>
      </w:r>
      <w:r w:rsidRPr="0087388F">
        <w:t>темпа,</w:t>
      </w:r>
      <w:r w:rsidRPr="0087388F">
        <w:rPr>
          <w:spacing w:val="1"/>
        </w:rPr>
        <w:t xml:space="preserve"> </w:t>
      </w:r>
      <w:r w:rsidRPr="0087388F">
        <w:t>тонуса.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основании</w:t>
      </w:r>
      <w:r w:rsidRPr="0087388F">
        <w:rPr>
          <w:spacing w:val="1"/>
        </w:rPr>
        <w:t xml:space="preserve"> </w:t>
      </w:r>
      <w:r w:rsidRPr="0087388F">
        <w:t>ритмической картины, соответственно, чрезвычайно важно формировать ритмичность (движения</w:t>
      </w:r>
      <w:r w:rsidRPr="0087388F">
        <w:rPr>
          <w:spacing w:val="1"/>
        </w:rPr>
        <w:t xml:space="preserve"> </w:t>
      </w:r>
      <w:r w:rsidRPr="0087388F">
        <w:t>под ритм; режим дня; чередование активности и отдыха). Подавляющие большинство детей (90%)</w:t>
      </w:r>
      <w:r w:rsidRPr="0087388F">
        <w:rPr>
          <w:spacing w:val="1"/>
        </w:rPr>
        <w:t xml:space="preserve"> </w:t>
      </w:r>
      <w:r w:rsidRPr="0087388F">
        <w:t xml:space="preserve">может хорошо ходить (в год и два месяца); строить башню из двух </w:t>
      </w:r>
      <w:r w:rsidRPr="0087388F">
        <w:lastRenderedPageBreak/>
        <w:t>кубиков (в полтора года);</w:t>
      </w:r>
      <w:r w:rsidRPr="0087388F">
        <w:rPr>
          <w:spacing w:val="1"/>
        </w:rPr>
        <w:t xml:space="preserve"> </w:t>
      </w:r>
      <w:r w:rsidRPr="0087388F">
        <w:t xml:space="preserve">подниматься по ступенькам (в год и десять месяцев); </w:t>
      </w:r>
      <w:proofErr w:type="gramStart"/>
      <w:r w:rsidRPr="0087388F">
        <w:t>пинать</w:t>
      </w:r>
      <w:proofErr w:type="gramEnd"/>
      <w:r w:rsidRPr="0087388F">
        <w:t xml:space="preserve"> мяч (к двум годам). На развитие</w:t>
      </w:r>
      <w:r w:rsidRPr="0087388F">
        <w:rPr>
          <w:spacing w:val="1"/>
        </w:rPr>
        <w:t xml:space="preserve"> </w:t>
      </w:r>
      <w:r w:rsidRPr="0087388F">
        <w:t>основных</w:t>
      </w:r>
      <w:r w:rsidRPr="0087388F">
        <w:rPr>
          <w:spacing w:val="1"/>
        </w:rPr>
        <w:t xml:space="preserve"> </w:t>
      </w:r>
      <w:r w:rsidRPr="0087388F">
        <w:t>движений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частично</w:t>
      </w:r>
      <w:r w:rsidRPr="0087388F">
        <w:rPr>
          <w:spacing w:val="1"/>
        </w:rPr>
        <w:t xml:space="preserve"> </w:t>
      </w:r>
      <w:r w:rsidRPr="0087388F">
        <w:t>влияют</w:t>
      </w:r>
      <w:r w:rsidRPr="0087388F">
        <w:rPr>
          <w:spacing w:val="1"/>
        </w:rPr>
        <w:t xml:space="preserve"> </w:t>
      </w:r>
      <w:r w:rsidRPr="0087388F">
        <w:t>пропорции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тела:</w:t>
      </w:r>
      <w:r w:rsidRPr="0087388F">
        <w:rPr>
          <w:spacing w:val="1"/>
        </w:rPr>
        <w:t xml:space="preserve"> </w:t>
      </w:r>
      <w:r w:rsidRPr="0087388F">
        <w:t>короткие</w:t>
      </w:r>
      <w:r w:rsidRPr="0087388F">
        <w:rPr>
          <w:spacing w:val="1"/>
        </w:rPr>
        <w:t xml:space="preserve"> </w:t>
      </w:r>
      <w:r w:rsidRPr="0087388F">
        <w:t>ноги,</w:t>
      </w:r>
      <w:r w:rsidRPr="0087388F">
        <w:rPr>
          <w:spacing w:val="1"/>
        </w:rPr>
        <w:t xml:space="preserve"> </w:t>
      </w:r>
      <w:r w:rsidRPr="0087388F">
        <w:t>длинное</w:t>
      </w:r>
      <w:r w:rsidRPr="0087388F">
        <w:rPr>
          <w:spacing w:val="1"/>
        </w:rPr>
        <w:t xml:space="preserve"> </w:t>
      </w:r>
      <w:r w:rsidRPr="0087388F">
        <w:t>туловище, большая голова. Ребенок до полутора лет часто падает при ходьбе, не всегда может</w:t>
      </w:r>
      <w:r w:rsidRPr="0087388F">
        <w:rPr>
          <w:spacing w:val="1"/>
        </w:rPr>
        <w:t xml:space="preserve"> </w:t>
      </w:r>
      <w:r w:rsidRPr="0087388F">
        <w:t>вовремя остановиться, обойти препятствие. Несовершенна и осанка. Вследствие недостаточного</w:t>
      </w:r>
      <w:r w:rsidRPr="0087388F">
        <w:rPr>
          <w:spacing w:val="1"/>
        </w:rPr>
        <w:t xml:space="preserve"> </w:t>
      </w:r>
      <w:r w:rsidRPr="0087388F">
        <w:t>развития мышечной системы ребенку трудно долго выполнять однотипные движения, например,</w:t>
      </w:r>
      <w:r w:rsidRPr="0087388F">
        <w:rPr>
          <w:spacing w:val="1"/>
        </w:rPr>
        <w:t xml:space="preserve"> </w:t>
      </w:r>
      <w:r w:rsidRPr="0087388F">
        <w:t>ходить с мамой «только за ручку». Постепенно ходьба совершенствуется. Дети учатся свободно</w:t>
      </w:r>
      <w:r w:rsidRPr="0087388F">
        <w:rPr>
          <w:spacing w:val="1"/>
        </w:rPr>
        <w:t xml:space="preserve"> </w:t>
      </w:r>
      <w:r w:rsidRPr="0087388F">
        <w:t>передвигаться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прогулке: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взбираются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бугорки,</w:t>
      </w:r>
      <w:r w:rsidRPr="0087388F">
        <w:rPr>
          <w:spacing w:val="1"/>
        </w:rPr>
        <w:t xml:space="preserve"> </w:t>
      </w:r>
      <w:r w:rsidRPr="0087388F">
        <w:t>ходят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траве,</w:t>
      </w:r>
      <w:r w:rsidRPr="0087388F">
        <w:rPr>
          <w:spacing w:val="1"/>
        </w:rPr>
        <w:t xml:space="preserve"> </w:t>
      </w:r>
      <w:r w:rsidRPr="0087388F">
        <w:t>перешагивают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-57"/>
        </w:rPr>
        <w:t xml:space="preserve"> </w:t>
      </w:r>
      <w:r w:rsidRPr="0087388F">
        <w:t>небольшие препятствия, например, палку, лежащую на земле. Исчезает шаркающая походка. В</w:t>
      </w:r>
      <w:r w:rsidRPr="0087388F">
        <w:rPr>
          <w:spacing w:val="1"/>
        </w:rPr>
        <w:t xml:space="preserve"> </w:t>
      </w:r>
      <w:r w:rsidRPr="0087388F">
        <w:t>подвижных играх и на музыкальных занятиях дети делают боковые шаги, медленно кружатся на</w:t>
      </w:r>
      <w:r w:rsidRPr="0087388F">
        <w:rPr>
          <w:spacing w:val="1"/>
        </w:rPr>
        <w:t xml:space="preserve"> </w:t>
      </w:r>
      <w:r w:rsidRPr="0087388F">
        <w:t>месте. Даже в начале второго года дети много лазают: взбираются на горку, на диванчики, а позже</w:t>
      </w:r>
      <w:r w:rsidRPr="0087388F">
        <w:rPr>
          <w:spacing w:val="1"/>
        </w:rPr>
        <w:t xml:space="preserve"> </w:t>
      </w:r>
      <w:r w:rsidRPr="0087388F">
        <w:t>(приставным шагом) и на шведскую стенку. Они также перелезают через бревно, подлезают под</w:t>
      </w:r>
      <w:r w:rsidRPr="0087388F">
        <w:rPr>
          <w:spacing w:val="1"/>
        </w:rPr>
        <w:t xml:space="preserve"> </w:t>
      </w:r>
      <w:r w:rsidRPr="0087388F">
        <w:t xml:space="preserve">скамейку, пролезают через обруч. </w:t>
      </w:r>
      <w:proofErr w:type="gramStart"/>
      <w:r w:rsidRPr="0087388F">
        <w:t>После полутора лет у малышей кроме основных развиваются и</w:t>
      </w:r>
      <w:r w:rsidRPr="0087388F">
        <w:rPr>
          <w:spacing w:val="1"/>
        </w:rPr>
        <w:t xml:space="preserve"> </w:t>
      </w:r>
      <w:r w:rsidRPr="0087388F">
        <w:t>подражательные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(мишке,</w:t>
      </w:r>
      <w:r w:rsidRPr="0087388F">
        <w:rPr>
          <w:spacing w:val="1"/>
        </w:rPr>
        <w:t xml:space="preserve"> </w:t>
      </w:r>
      <w:r w:rsidRPr="0087388F">
        <w:t>зайчику).</w:t>
      </w:r>
      <w:proofErr w:type="gramEnd"/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простых</w:t>
      </w:r>
      <w:r w:rsidRPr="0087388F">
        <w:rPr>
          <w:spacing w:val="1"/>
        </w:rPr>
        <w:t xml:space="preserve"> </w:t>
      </w:r>
      <w:r w:rsidRPr="0087388F">
        <w:t>подвижных</w:t>
      </w:r>
      <w:r w:rsidRPr="0087388F">
        <w:rPr>
          <w:spacing w:val="1"/>
        </w:rPr>
        <w:t xml:space="preserve"> </w:t>
      </w:r>
      <w:r w:rsidRPr="0087388F">
        <w:t>играх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плясках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привыкают</w:t>
      </w:r>
      <w:r w:rsidRPr="0087388F">
        <w:rPr>
          <w:spacing w:val="1"/>
        </w:rPr>
        <w:t xml:space="preserve"> </w:t>
      </w:r>
      <w:r w:rsidRPr="0087388F">
        <w:t>координировать</w:t>
      </w:r>
      <w:r w:rsidRPr="0087388F">
        <w:rPr>
          <w:spacing w:val="1"/>
        </w:rPr>
        <w:t xml:space="preserve"> </w:t>
      </w:r>
      <w:r w:rsidRPr="0087388F">
        <w:t>свои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друг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другом.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полтора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 рисовать каракули, а к двум годам могут нарисовать прямую линию. Дети все лучше</w:t>
      </w:r>
      <w:r w:rsidRPr="0087388F">
        <w:rPr>
          <w:spacing w:val="1"/>
        </w:rPr>
        <w:t xml:space="preserve"> </w:t>
      </w:r>
      <w:r w:rsidRPr="0087388F">
        <w:t>контролируют простые движения, а затем объединяют их во все более сложные и согласованные</w:t>
      </w:r>
      <w:r w:rsidRPr="0087388F">
        <w:rPr>
          <w:spacing w:val="1"/>
        </w:rPr>
        <w:t xml:space="preserve"> </w:t>
      </w:r>
      <w:r w:rsidRPr="0087388F">
        <w:t>системы.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Восприятие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ведущей</w:t>
      </w:r>
      <w:r w:rsidRPr="0087388F">
        <w:rPr>
          <w:spacing w:val="1"/>
        </w:rPr>
        <w:t xml:space="preserve"> </w:t>
      </w:r>
      <w:r w:rsidRPr="0087388F">
        <w:t>психической</w:t>
      </w:r>
      <w:r w:rsidRPr="0087388F">
        <w:rPr>
          <w:spacing w:val="1"/>
        </w:rPr>
        <w:t xml:space="preserve"> </w:t>
      </w:r>
      <w:r w:rsidRPr="0087388F">
        <w:t>функцией.</w:t>
      </w:r>
      <w:r w:rsidRPr="0087388F">
        <w:rPr>
          <w:spacing w:val="1"/>
        </w:rPr>
        <w:t xml:space="preserve"> </w:t>
      </w:r>
      <w:r w:rsidRPr="0087388F">
        <w:t>Совершенствуется зрительное восприятие и становится ведущим. Вместе с тем, дети полутора –</w:t>
      </w:r>
      <w:r w:rsidRPr="0087388F">
        <w:rPr>
          <w:spacing w:val="1"/>
        </w:rPr>
        <w:t xml:space="preserve"> </w:t>
      </w:r>
      <w:r w:rsidRPr="0087388F">
        <w:t>двух лет не могут одновременно воспринимать объект в целом и отдельные его части. В области</w:t>
      </w:r>
      <w:r w:rsidRPr="0087388F">
        <w:rPr>
          <w:spacing w:val="1"/>
        </w:rPr>
        <w:t xml:space="preserve"> </w:t>
      </w:r>
      <w:r w:rsidRPr="0087388F">
        <w:t>восприятия происходит формирование перцептивных действий и предметных эталонов. Функция</w:t>
      </w:r>
      <w:r w:rsidRPr="0087388F">
        <w:rPr>
          <w:spacing w:val="1"/>
        </w:rPr>
        <w:t xml:space="preserve"> </w:t>
      </w:r>
      <w:r w:rsidRPr="0087388F">
        <w:t>перцептивных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ориентировочная,</w:t>
      </w:r>
      <w:r w:rsidRPr="0087388F">
        <w:rPr>
          <w:spacing w:val="1"/>
        </w:rPr>
        <w:t xml:space="preserve"> </w:t>
      </w:r>
      <w:r w:rsidRPr="0087388F">
        <w:t>обследование</w:t>
      </w:r>
      <w:r w:rsidRPr="0087388F">
        <w:rPr>
          <w:spacing w:val="1"/>
        </w:rPr>
        <w:t xml:space="preserve"> </w:t>
      </w:r>
      <w:r w:rsidRPr="0087388F">
        <w:t>перцептивных</w:t>
      </w:r>
      <w:r w:rsidRPr="0087388F">
        <w:rPr>
          <w:spacing w:val="1"/>
        </w:rPr>
        <w:t xml:space="preserve"> </w:t>
      </w:r>
      <w:r w:rsidRPr="0087388F">
        <w:t>свойств</w:t>
      </w:r>
      <w:r w:rsidRPr="0087388F">
        <w:rPr>
          <w:spacing w:val="1"/>
        </w:rPr>
        <w:t xml:space="preserve"> </w:t>
      </w:r>
      <w:r w:rsidRPr="0087388F">
        <w:t>объекта</w:t>
      </w:r>
      <w:r w:rsidRPr="0087388F">
        <w:rPr>
          <w:spacing w:val="60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основе</w:t>
      </w:r>
      <w:r w:rsidRPr="0087388F">
        <w:rPr>
          <w:spacing w:val="1"/>
        </w:rPr>
        <w:t xml:space="preserve"> </w:t>
      </w:r>
      <w:r w:rsidRPr="0087388F">
        <w:t>эталонов.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наглядно-действенного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отражения</w:t>
      </w:r>
      <w:r w:rsidRPr="0087388F">
        <w:rPr>
          <w:spacing w:val="1"/>
        </w:rPr>
        <w:t xml:space="preserve"> </w:t>
      </w:r>
      <w:r w:rsidRPr="0087388F">
        <w:t>скрытых</w:t>
      </w:r>
      <w:r w:rsidRPr="0087388F">
        <w:rPr>
          <w:spacing w:val="1"/>
        </w:rPr>
        <w:t xml:space="preserve"> </w:t>
      </w:r>
      <w:r w:rsidRPr="0087388F">
        <w:t>сущностных связей и отношений объектов происходит на основе развития восприятия и в ходе</w:t>
      </w:r>
      <w:r w:rsidRPr="0087388F">
        <w:rPr>
          <w:spacing w:val="1"/>
        </w:rPr>
        <w:t xml:space="preserve"> </w:t>
      </w:r>
      <w:r w:rsidRPr="0087388F">
        <w:t>овладения ребенком предметно-орудийными действиями. Первоначально перцептивные действия</w:t>
      </w:r>
      <w:r w:rsidRPr="0087388F">
        <w:rPr>
          <w:spacing w:val="1"/>
        </w:rPr>
        <w:t xml:space="preserve"> </w:t>
      </w:r>
      <w:r w:rsidRPr="0087388F">
        <w:t>представляют</w:t>
      </w:r>
      <w:r w:rsidRPr="0087388F">
        <w:rPr>
          <w:spacing w:val="1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развернутые</w:t>
      </w:r>
      <w:r w:rsidRPr="0087388F">
        <w:rPr>
          <w:spacing w:val="1"/>
        </w:rPr>
        <w:t xml:space="preserve"> </w:t>
      </w:r>
      <w:r w:rsidRPr="0087388F">
        <w:t>внешние</w:t>
      </w:r>
      <w:r w:rsidRPr="0087388F">
        <w:rPr>
          <w:spacing w:val="1"/>
        </w:rPr>
        <w:t xml:space="preserve"> </w:t>
      </w:r>
      <w:r w:rsidRPr="0087388F">
        <w:t>действия.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мере</w:t>
      </w:r>
      <w:r w:rsidRPr="0087388F">
        <w:rPr>
          <w:spacing w:val="1"/>
        </w:rPr>
        <w:t xml:space="preserve"> </w:t>
      </w:r>
      <w:r w:rsidRPr="0087388F">
        <w:t>овладения</w:t>
      </w:r>
      <w:r w:rsidRPr="0087388F">
        <w:rPr>
          <w:spacing w:val="1"/>
        </w:rPr>
        <w:t xml:space="preserve"> </w:t>
      </w:r>
      <w:r w:rsidRPr="0087388F">
        <w:t>речью</w:t>
      </w:r>
      <w:r w:rsidRPr="0087388F">
        <w:rPr>
          <w:spacing w:val="1"/>
        </w:rPr>
        <w:t xml:space="preserve"> </w:t>
      </w:r>
      <w:r w:rsidRPr="0087388F">
        <w:t>восприятие</w:t>
      </w:r>
      <w:r w:rsidRPr="0087388F">
        <w:rPr>
          <w:spacing w:val="1"/>
        </w:rPr>
        <w:t xml:space="preserve"> </w:t>
      </w:r>
      <w:r w:rsidRPr="0087388F">
        <w:t>начинает приобретать черты произвольности. Слово начинает регулировать восприятие ребенка.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мере</w:t>
      </w:r>
      <w:r w:rsidRPr="0087388F">
        <w:rPr>
          <w:spacing w:val="1"/>
        </w:rPr>
        <w:t xml:space="preserve"> </w:t>
      </w:r>
      <w:r w:rsidRPr="0087388F">
        <w:t>взросления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накопления</w:t>
      </w:r>
      <w:r w:rsidRPr="0087388F">
        <w:rPr>
          <w:spacing w:val="1"/>
        </w:rPr>
        <w:t xml:space="preserve"> </w:t>
      </w:r>
      <w:r w:rsidRPr="0087388F">
        <w:t>опыта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приобретают</w:t>
      </w:r>
      <w:r w:rsidRPr="0087388F">
        <w:rPr>
          <w:spacing w:val="1"/>
        </w:rPr>
        <w:t xml:space="preserve"> </w:t>
      </w:r>
      <w:r w:rsidRPr="0087388F">
        <w:t>способность</w:t>
      </w:r>
      <w:r w:rsidRPr="0087388F">
        <w:rPr>
          <w:spacing w:val="1"/>
        </w:rPr>
        <w:t xml:space="preserve"> </w:t>
      </w:r>
      <w:r w:rsidRPr="0087388F">
        <w:t>принимать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одновременно</w:t>
      </w:r>
      <w:r w:rsidRPr="0087388F">
        <w:rPr>
          <w:spacing w:val="1"/>
        </w:rPr>
        <w:t xml:space="preserve"> </w:t>
      </w:r>
      <w:r w:rsidRPr="0087388F">
        <w:t>перерабатывать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больше</w:t>
      </w:r>
      <w:r w:rsidRPr="0087388F">
        <w:rPr>
          <w:spacing w:val="1"/>
        </w:rPr>
        <w:t xml:space="preserve"> </w:t>
      </w:r>
      <w:r w:rsidRPr="0087388F">
        <w:t>информации,</w:t>
      </w:r>
      <w:r w:rsidRPr="0087388F">
        <w:rPr>
          <w:spacing w:val="1"/>
        </w:rPr>
        <w:t xml:space="preserve"> </w:t>
      </w:r>
      <w:r w:rsidRPr="0087388F">
        <w:t>сопоставляя</w:t>
      </w:r>
      <w:r w:rsidRPr="0087388F">
        <w:rPr>
          <w:spacing w:val="1"/>
        </w:rPr>
        <w:t xml:space="preserve"> </w:t>
      </w:r>
      <w:r w:rsidRPr="0087388F">
        <w:t>знание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части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целом.</w:t>
      </w:r>
      <w:r w:rsidRPr="0087388F">
        <w:rPr>
          <w:spacing w:val="-57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зачатки</w:t>
      </w:r>
      <w:r w:rsidRPr="0087388F">
        <w:rPr>
          <w:spacing w:val="1"/>
        </w:rPr>
        <w:t xml:space="preserve"> </w:t>
      </w:r>
      <w:r w:rsidRPr="0087388F">
        <w:t>экспериментирования.</w:t>
      </w:r>
      <w:r w:rsidRPr="0087388F">
        <w:rPr>
          <w:spacing w:val="1"/>
        </w:rPr>
        <w:t xml:space="preserve"> </w:t>
      </w:r>
      <w:r w:rsidRPr="0087388F">
        <w:t>Физический</w:t>
      </w:r>
      <w:r w:rsidRPr="0087388F">
        <w:rPr>
          <w:spacing w:val="1"/>
        </w:rPr>
        <w:t xml:space="preserve"> </w:t>
      </w:r>
      <w:r w:rsidRPr="0087388F">
        <w:t>опыт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обобщений.</w:t>
      </w:r>
      <w:r w:rsidRPr="0087388F">
        <w:rPr>
          <w:spacing w:val="1"/>
        </w:rPr>
        <w:t xml:space="preserve"> </w:t>
      </w:r>
      <w:r w:rsidRPr="0087388F">
        <w:t>Последовательность</w:t>
      </w:r>
      <w:r w:rsidRPr="0087388F">
        <w:rPr>
          <w:spacing w:val="1"/>
        </w:rPr>
        <w:t xml:space="preserve"> </w:t>
      </w:r>
      <w:r w:rsidRPr="0087388F">
        <w:t>овладения</w:t>
      </w:r>
      <w:r w:rsidRPr="0087388F">
        <w:rPr>
          <w:spacing w:val="1"/>
        </w:rPr>
        <w:t xml:space="preserve"> </w:t>
      </w:r>
      <w:r w:rsidRPr="0087388F">
        <w:t>обобщениями: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основании</w:t>
      </w:r>
      <w:r w:rsidRPr="0087388F">
        <w:rPr>
          <w:spacing w:val="1"/>
        </w:rPr>
        <w:t xml:space="preserve"> </w:t>
      </w:r>
      <w:r w:rsidRPr="0087388F">
        <w:t>цвета</w:t>
      </w:r>
      <w:r w:rsidRPr="0087388F">
        <w:rPr>
          <w:spacing w:val="1"/>
        </w:rPr>
        <w:t xml:space="preserve"> </w:t>
      </w:r>
      <w:r w:rsidRPr="0087388F">
        <w:t>(от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60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месяцев); на основании формы (от полутора до двух лет); функциональные обобщения (от двух до</w:t>
      </w:r>
      <w:r w:rsidRPr="0087388F">
        <w:rPr>
          <w:spacing w:val="1"/>
        </w:rPr>
        <w:t xml:space="preserve"> </w:t>
      </w:r>
      <w:r w:rsidRPr="0087388F">
        <w:t>трех</w:t>
      </w:r>
      <w:r w:rsidRPr="0087388F">
        <w:rPr>
          <w:spacing w:val="1"/>
        </w:rPr>
        <w:t xml:space="preserve"> </w:t>
      </w:r>
      <w:r w:rsidRPr="0087388F">
        <w:t>лет).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формирования</w:t>
      </w:r>
      <w:r w:rsidRPr="0087388F">
        <w:rPr>
          <w:spacing w:val="1"/>
        </w:rPr>
        <w:t xml:space="preserve"> </w:t>
      </w:r>
      <w:r w:rsidRPr="0087388F">
        <w:t>умения</w:t>
      </w:r>
      <w:r w:rsidRPr="0087388F">
        <w:rPr>
          <w:spacing w:val="1"/>
        </w:rPr>
        <w:t xml:space="preserve"> </w:t>
      </w:r>
      <w:r w:rsidRPr="0087388F">
        <w:t>использовать</w:t>
      </w:r>
      <w:r w:rsidRPr="0087388F">
        <w:rPr>
          <w:spacing w:val="1"/>
        </w:rPr>
        <w:t xml:space="preserve"> </w:t>
      </w:r>
      <w:r w:rsidRPr="0087388F">
        <w:t>орудия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проходит</w:t>
      </w:r>
      <w:r w:rsidRPr="0087388F">
        <w:rPr>
          <w:spacing w:val="1"/>
        </w:rPr>
        <w:t xml:space="preserve"> </w:t>
      </w:r>
      <w:r w:rsidRPr="0087388F">
        <w:t>четыре</w:t>
      </w:r>
      <w:r w:rsidRPr="0087388F">
        <w:rPr>
          <w:spacing w:val="1"/>
        </w:rPr>
        <w:t xml:space="preserve"> </w:t>
      </w:r>
      <w:r w:rsidRPr="0087388F">
        <w:t>стадии:</w:t>
      </w:r>
      <w:r w:rsidRPr="0087388F">
        <w:rPr>
          <w:spacing w:val="1"/>
        </w:rPr>
        <w:t xml:space="preserve"> </w:t>
      </w:r>
      <w:r w:rsidRPr="0087388F">
        <w:t>целенаправленных проб, «подстерегания», навязчивого вмешательства, объективной регуляции.</w:t>
      </w:r>
      <w:r w:rsidRPr="0087388F">
        <w:rPr>
          <w:spacing w:val="1"/>
        </w:rPr>
        <w:t xml:space="preserve"> </w:t>
      </w:r>
      <w:r w:rsidRPr="0087388F">
        <w:t>Особенности</w:t>
      </w:r>
      <w:r w:rsidRPr="0087388F">
        <w:rPr>
          <w:spacing w:val="1"/>
        </w:rPr>
        <w:t xml:space="preserve"> </w:t>
      </w:r>
      <w:r w:rsidRPr="0087388F">
        <w:t>предметной</w:t>
      </w:r>
      <w:r w:rsidRPr="0087388F">
        <w:rPr>
          <w:spacing w:val="1"/>
        </w:rPr>
        <w:t xml:space="preserve"> </w:t>
      </w:r>
      <w:r w:rsidRPr="0087388F">
        <w:t>деятельности:</w:t>
      </w:r>
      <w:r w:rsidRPr="0087388F">
        <w:rPr>
          <w:spacing w:val="1"/>
        </w:rPr>
        <w:t xml:space="preserve"> </w:t>
      </w:r>
      <w:r w:rsidRPr="0087388F">
        <w:t>педантизм,</w:t>
      </w:r>
      <w:r w:rsidRPr="0087388F">
        <w:rPr>
          <w:spacing w:val="1"/>
        </w:rPr>
        <w:t xml:space="preserve"> </w:t>
      </w:r>
      <w:r w:rsidRPr="0087388F">
        <w:t>рука</w:t>
      </w:r>
      <w:r w:rsidRPr="0087388F">
        <w:rPr>
          <w:spacing w:val="1"/>
        </w:rPr>
        <w:t xml:space="preserve"> </w:t>
      </w:r>
      <w:r w:rsidRPr="0087388F">
        <w:t>подстраивается</w:t>
      </w:r>
      <w:r w:rsidRPr="0087388F">
        <w:rPr>
          <w:spacing w:val="1"/>
        </w:rPr>
        <w:t xml:space="preserve"> </w:t>
      </w:r>
      <w:r w:rsidRPr="0087388F">
        <w:t>под</w:t>
      </w:r>
      <w:r w:rsidRPr="0087388F">
        <w:rPr>
          <w:spacing w:val="1"/>
        </w:rPr>
        <w:t xml:space="preserve"> </w:t>
      </w:r>
      <w:r w:rsidRPr="0087388F">
        <w:t>предмет,</w:t>
      </w:r>
      <w:r w:rsidRPr="0087388F">
        <w:rPr>
          <w:spacing w:val="1"/>
        </w:rPr>
        <w:t xml:space="preserve"> </w:t>
      </w:r>
      <w:r w:rsidRPr="0087388F">
        <w:t xml:space="preserve">функциональная сторона действия опережает </w:t>
      </w:r>
      <w:proofErr w:type="spellStart"/>
      <w:r w:rsidRPr="0087388F">
        <w:t>операциональную</w:t>
      </w:r>
      <w:proofErr w:type="spellEnd"/>
      <w:r w:rsidRPr="0087388F">
        <w:t xml:space="preserve"> (знание действия опережает его</w:t>
      </w:r>
      <w:r w:rsidRPr="0087388F">
        <w:rPr>
          <w:spacing w:val="1"/>
        </w:rPr>
        <w:t xml:space="preserve"> </w:t>
      </w:r>
      <w:r w:rsidRPr="0087388F">
        <w:t>реализацию). Логика развития действия: неспецифичные действия - функциональные действия -</w:t>
      </w:r>
      <w:r w:rsidRPr="0087388F">
        <w:rPr>
          <w:spacing w:val="1"/>
        </w:rPr>
        <w:t xml:space="preserve"> </w:t>
      </w:r>
      <w:r w:rsidRPr="0087388F">
        <w:t>выделение</w:t>
      </w:r>
      <w:r w:rsidRPr="0087388F">
        <w:rPr>
          <w:spacing w:val="7"/>
        </w:rPr>
        <w:t xml:space="preserve"> </w:t>
      </w:r>
      <w:r w:rsidRPr="0087388F">
        <w:t>способа</w:t>
      </w:r>
      <w:r w:rsidRPr="0087388F">
        <w:rPr>
          <w:spacing w:val="9"/>
        </w:rPr>
        <w:t xml:space="preserve"> </w:t>
      </w:r>
      <w:r w:rsidRPr="0087388F">
        <w:t>действия</w:t>
      </w:r>
      <w:r w:rsidRPr="0087388F">
        <w:rPr>
          <w:spacing w:val="11"/>
        </w:rPr>
        <w:t xml:space="preserve"> </w:t>
      </w:r>
      <w:r w:rsidRPr="0087388F">
        <w:t>-</w:t>
      </w:r>
      <w:r w:rsidRPr="0087388F">
        <w:rPr>
          <w:spacing w:val="9"/>
        </w:rPr>
        <w:t xml:space="preserve"> </w:t>
      </w:r>
      <w:r w:rsidRPr="0087388F">
        <w:t>перенос</w:t>
      </w:r>
      <w:r w:rsidRPr="0087388F">
        <w:rPr>
          <w:spacing w:val="7"/>
        </w:rPr>
        <w:t xml:space="preserve"> </w:t>
      </w:r>
      <w:r w:rsidRPr="0087388F">
        <w:t>действия</w:t>
      </w:r>
      <w:r w:rsidRPr="0087388F">
        <w:rPr>
          <w:spacing w:val="9"/>
        </w:rPr>
        <w:t xml:space="preserve"> </w:t>
      </w:r>
      <w:r w:rsidRPr="0087388F">
        <w:t>(с</w:t>
      </w:r>
      <w:r w:rsidRPr="0087388F">
        <w:rPr>
          <w:spacing w:val="8"/>
        </w:rPr>
        <w:t xml:space="preserve"> </w:t>
      </w:r>
      <w:r w:rsidRPr="0087388F">
        <w:t>одного</w:t>
      </w:r>
      <w:r w:rsidRPr="0087388F">
        <w:rPr>
          <w:spacing w:val="6"/>
        </w:rPr>
        <w:t xml:space="preserve"> </w:t>
      </w:r>
      <w:r w:rsidRPr="0087388F">
        <w:t>предмета</w:t>
      </w:r>
      <w:r w:rsidRPr="0087388F">
        <w:rPr>
          <w:spacing w:val="9"/>
        </w:rPr>
        <w:t xml:space="preserve"> </w:t>
      </w:r>
      <w:r w:rsidRPr="0087388F">
        <w:t>на</w:t>
      </w:r>
      <w:r w:rsidRPr="0087388F">
        <w:rPr>
          <w:spacing w:val="7"/>
        </w:rPr>
        <w:t xml:space="preserve"> </w:t>
      </w:r>
      <w:r w:rsidRPr="0087388F">
        <w:t>другой,</w:t>
      </w:r>
      <w:r w:rsidRPr="0087388F">
        <w:rPr>
          <w:spacing w:val="9"/>
        </w:rPr>
        <w:t xml:space="preserve"> </w:t>
      </w:r>
      <w:r w:rsidRPr="0087388F">
        <w:t>из</w:t>
      </w:r>
      <w:r w:rsidRPr="0087388F">
        <w:rPr>
          <w:spacing w:val="10"/>
        </w:rPr>
        <w:t xml:space="preserve"> </w:t>
      </w:r>
      <w:r w:rsidRPr="0087388F">
        <w:t>одной</w:t>
      </w:r>
      <w:r w:rsidRPr="0087388F">
        <w:rPr>
          <w:spacing w:val="9"/>
        </w:rPr>
        <w:t xml:space="preserve"> </w:t>
      </w:r>
      <w:r w:rsidRPr="0087388F">
        <w:t>ситуации</w:t>
      </w:r>
      <w:r w:rsidRPr="0087388F">
        <w:rPr>
          <w:spacing w:val="-57"/>
        </w:rPr>
        <w:t xml:space="preserve"> </w:t>
      </w:r>
      <w:r w:rsidRPr="0087388F">
        <w:t xml:space="preserve">в другую). Предметно-орудийные действия формируются только в сотрудничестве </w:t>
      </w:r>
      <w:proofErr w:type="gramStart"/>
      <w:r w:rsidRPr="0087388F">
        <w:t>со</w:t>
      </w:r>
      <w:proofErr w:type="gramEnd"/>
      <w:r w:rsidRPr="0087388F">
        <w:t xml:space="preserve"> взрослым.</w:t>
      </w:r>
      <w:r w:rsidRPr="0087388F">
        <w:rPr>
          <w:spacing w:val="1"/>
        </w:rPr>
        <w:t xml:space="preserve"> </w:t>
      </w:r>
      <w:r w:rsidRPr="0087388F">
        <w:t>Функции</w:t>
      </w:r>
      <w:r w:rsidRPr="0087388F">
        <w:rPr>
          <w:spacing w:val="1"/>
        </w:rPr>
        <w:t xml:space="preserve"> </w:t>
      </w:r>
      <w:r w:rsidRPr="0087388F">
        <w:t>взрослого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формировании</w:t>
      </w:r>
      <w:r w:rsidRPr="0087388F">
        <w:rPr>
          <w:spacing w:val="1"/>
        </w:rPr>
        <w:t xml:space="preserve"> </w:t>
      </w:r>
      <w:r w:rsidRPr="0087388F">
        <w:t>предметных</w:t>
      </w:r>
      <w:r w:rsidRPr="0087388F">
        <w:rPr>
          <w:spacing w:val="1"/>
        </w:rPr>
        <w:t xml:space="preserve"> </w:t>
      </w:r>
      <w:r w:rsidRPr="0087388F">
        <w:t>действий:</w:t>
      </w:r>
      <w:r w:rsidRPr="0087388F">
        <w:rPr>
          <w:spacing w:val="1"/>
        </w:rPr>
        <w:t xml:space="preserve"> </w:t>
      </w:r>
      <w:r w:rsidRPr="0087388F">
        <w:t>показ,</w:t>
      </w:r>
      <w:r w:rsidRPr="0087388F">
        <w:rPr>
          <w:spacing w:val="1"/>
        </w:rPr>
        <w:t xml:space="preserve"> </w:t>
      </w:r>
      <w:r w:rsidRPr="0087388F">
        <w:t>совместные</w:t>
      </w:r>
      <w:r w:rsidRPr="0087388F">
        <w:rPr>
          <w:spacing w:val="1"/>
        </w:rPr>
        <w:t xml:space="preserve"> </w:t>
      </w:r>
      <w:r w:rsidRPr="0087388F">
        <w:t>действия,</w:t>
      </w:r>
      <w:r w:rsidRPr="0087388F">
        <w:rPr>
          <w:spacing w:val="1"/>
        </w:rPr>
        <w:t xml:space="preserve"> </w:t>
      </w:r>
      <w:r w:rsidRPr="0087388F">
        <w:t>поощрение</w:t>
      </w:r>
      <w:r w:rsidRPr="0087388F">
        <w:rPr>
          <w:spacing w:val="1"/>
        </w:rPr>
        <w:t xml:space="preserve"> </w:t>
      </w:r>
      <w:r w:rsidRPr="0087388F">
        <w:t>активных</w:t>
      </w:r>
      <w:r w:rsidRPr="0087388F">
        <w:rPr>
          <w:spacing w:val="1"/>
        </w:rPr>
        <w:t xml:space="preserve"> </w:t>
      </w:r>
      <w:r w:rsidRPr="0087388F">
        <w:t>проб</w:t>
      </w:r>
      <w:r w:rsidRPr="0087388F">
        <w:rPr>
          <w:spacing w:val="1"/>
        </w:rPr>
        <w:t xml:space="preserve"> </w:t>
      </w:r>
      <w:r w:rsidRPr="0087388F">
        <w:t>ребенка,</w:t>
      </w:r>
      <w:r w:rsidRPr="0087388F">
        <w:rPr>
          <w:spacing w:val="1"/>
        </w:rPr>
        <w:t xml:space="preserve"> </w:t>
      </w:r>
      <w:r w:rsidRPr="0087388F">
        <w:t>словесные</w:t>
      </w:r>
      <w:r w:rsidRPr="0087388F">
        <w:rPr>
          <w:spacing w:val="1"/>
        </w:rPr>
        <w:t xml:space="preserve"> </w:t>
      </w:r>
      <w:r w:rsidRPr="0087388F">
        <w:t>указания.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деятельность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-57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наглядно-образного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представления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цели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ожидаемом результате, выделение соотношений и связей между предметами, условий реализации</w:t>
      </w:r>
      <w:r w:rsidRPr="0087388F">
        <w:rPr>
          <w:spacing w:val="1"/>
        </w:rPr>
        <w:t xml:space="preserve"> </w:t>
      </w:r>
      <w:r w:rsidRPr="0087388F">
        <w:t>действий.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lastRenderedPageBreak/>
        <w:t>Второй год жизни - период интенсивного формирования речи, где можно выделить два</w:t>
      </w:r>
      <w:r w:rsidRPr="0087388F">
        <w:rPr>
          <w:spacing w:val="1"/>
        </w:rPr>
        <w:t xml:space="preserve"> </w:t>
      </w:r>
      <w:r w:rsidRPr="0087388F">
        <w:t>основных этапа. Первый (от года до года и шести-восьми месяцев) - переходный, со следующими</w:t>
      </w:r>
      <w:r w:rsidRPr="0087388F">
        <w:rPr>
          <w:spacing w:val="1"/>
        </w:rPr>
        <w:t xml:space="preserve"> </w:t>
      </w:r>
      <w:r w:rsidRPr="0087388F">
        <w:t>особенностями:</w:t>
      </w:r>
      <w:r w:rsidRPr="0087388F">
        <w:rPr>
          <w:spacing w:val="1"/>
        </w:rPr>
        <w:t xml:space="preserve"> </w:t>
      </w:r>
      <w:r w:rsidRPr="0087388F">
        <w:t>интенсивное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понимания,</w:t>
      </w:r>
      <w:r w:rsidRPr="0087388F">
        <w:rPr>
          <w:spacing w:val="1"/>
        </w:rPr>
        <w:t xml:space="preserve"> </w:t>
      </w:r>
      <w:r w:rsidRPr="0087388F">
        <w:t>активной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почти</w:t>
      </w:r>
      <w:r w:rsidRPr="0087388F">
        <w:rPr>
          <w:spacing w:val="1"/>
        </w:rPr>
        <w:t xml:space="preserve"> </w:t>
      </w:r>
      <w:r w:rsidRPr="0087388F">
        <w:t>нет;</w:t>
      </w:r>
      <w:r w:rsidRPr="0087388F">
        <w:rPr>
          <w:spacing w:val="1"/>
        </w:rPr>
        <w:t xml:space="preserve"> </w:t>
      </w:r>
      <w:r w:rsidRPr="0087388F">
        <w:t>активная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своеобразна по лексике, семантике, фонетике, грамматике, синтаксису. Второй период (от года и</w:t>
      </w:r>
      <w:r w:rsidRPr="0087388F">
        <w:rPr>
          <w:spacing w:val="1"/>
        </w:rPr>
        <w:t xml:space="preserve"> </w:t>
      </w:r>
      <w:r w:rsidRPr="0087388F">
        <w:t>восьми месяцев до трех лет) - практическое овладение речью. Связи между предметом (действием)</w:t>
      </w:r>
      <w:r w:rsidRPr="0087388F">
        <w:rPr>
          <w:spacing w:val="-57"/>
        </w:rPr>
        <w:t xml:space="preserve"> </w:t>
      </w:r>
      <w:r w:rsidRPr="0087388F">
        <w:t>и словами, их обозначающими, формируются значительно быстрее, чем в конце первого года</w:t>
      </w:r>
      <w:r w:rsidRPr="0087388F">
        <w:rPr>
          <w:spacing w:val="1"/>
        </w:rPr>
        <w:t xml:space="preserve"> </w:t>
      </w:r>
      <w:r w:rsidRPr="0087388F">
        <w:t>(«взрыв наименований»). При этом понимание речи окружающих по-прежнему опережает умение</w:t>
      </w:r>
      <w:r w:rsidRPr="0087388F">
        <w:rPr>
          <w:spacing w:val="1"/>
        </w:rPr>
        <w:t xml:space="preserve"> </w:t>
      </w:r>
      <w:r w:rsidRPr="0087388F">
        <w:t>говорить. Установлена четкая зависимость между качеством языковой стимуляции в домашнем</w:t>
      </w:r>
      <w:r w:rsidRPr="0087388F">
        <w:rPr>
          <w:spacing w:val="1"/>
        </w:rPr>
        <w:t xml:space="preserve"> </w:t>
      </w:r>
      <w:r w:rsidRPr="0087388F">
        <w:t>окружении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развитием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речи.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усваивают</w:t>
      </w:r>
      <w:r w:rsidRPr="0087388F">
        <w:rPr>
          <w:spacing w:val="1"/>
        </w:rPr>
        <w:t xml:space="preserve"> </w:t>
      </w:r>
      <w:r w:rsidRPr="0087388F">
        <w:t>названия</w:t>
      </w:r>
      <w:r w:rsidRPr="0087388F">
        <w:rPr>
          <w:spacing w:val="1"/>
        </w:rPr>
        <w:t xml:space="preserve"> </w:t>
      </w:r>
      <w:r w:rsidRPr="0087388F">
        <w:t>предметов,</w:t>
      </w:r>
      <w:r w:rsidRPr="0087388F">
        <w:rPr>
          <w:spacing w:val="1"/>
        </w:rPr>
        <w:t xml:space="preserve"> </w:t>
      </w:r>
      <w:r w:rsidRPr="0087388F">
        <w:t>действий,</w:t>
      </w:r>
      <w:r w:rsidRPr="0087388F">
        <w:rPr>
          <w:spacing w:val="1"/>
        </w:rPr>
        <w:t xml:space="preserve"> </w:t>
      </w:r>
      <w:r w:rsidRPr="0087388F">
        <w:t>обозначения некоторых качеств и состояний. Благодаря этому можно организовать деятельность и</w:t>
      </w:r>
      <w:r w:rsidRPr="0087388F">
        <w:rPr>
          <w:spacing w:val="-57"/>
        </w:rPr>
        <w:t xml:space="preserve"> </w:t>
      </w:r>
      <w:r w:rsidRPr="0087388F">
        <w:t>поведение малышей, формировать и совершенствовать восприятие, в том числе составляющие</w:t>
      </w:r>
      <w:r w:rsidRPr="0087388F">
        <w:rPr>
          <w:spacing w:val="1"/>
        </w:rPr>
        <w:t xml:space="preserve"> </w:t>
      </w:r>
      <w:r w:rsidRPr="0087388F">
        <w:t>основу сенсорного воспитания. Самые первые слова обозначают те предметы, с которыми ребенок</w:t>
      </w:r>
      <w:r w:rsidRPr="0087388F">
        <w:rPr>
          <w:spacing w:val="-57"/>
        </w:rPr>
        <w:t xml:space="preserve"> </w:t>
      </w:r>
      <w:r w:rsidRPr="0087388F">
        <w:t>может играть (мяч, машинка и т. п.). Поскольку в окружении каждого ребенка набор предметов, с</w:t>
      </w:r>
      <w:r w:rsidRPr="0087388F">
        <w:rPr>
          <w:spacing w:val="1"/>
        </w:rPr>
        <w:t xml:space="preserve"> </w:t>
      </w:r>
      <w:r w:rsidRPr="0087388F">
        <w:t>которыми он может так или иначе взаимодействовать, различен, то и первоначальный словарный</w:t>
      </w:r>
      <w:r w:rsidRPr="0087388F">
        <w:rPr>
          <w:spacing w:val="1"/>
        </w:rPr>
        <w:t xml:space="preserve"> </w:t>
      </w:r>
      <w:r w:rsidRPr="0087388F">
        <w:t>запас каждого ребенка уникален. Научившись употреблять слова применительно к определенной</w:t>
      </w:r>
      <w:r w:rsidRPr="0087388F">
        <w:rPr>
          <w:spacing w:val="1"/>
        </w:rPr>
        <w:t xml:space="preserve"> </w:t>
      </w:r>
      <w:r w:rsidRPr="0087388F">
        <w:t>ситуации,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вскоре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использовать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описаниях</w:t>
      </w:r>
      <w:r w:rsidRPr="0087388F">
        <w:rPr>
          <w:spacing w:val="1"/>
        </w:rPr>
        <w:t xml:space="preserve"> </w:t>
      </w:r>
      <w:r w:rsidRPr="0087388F">
        <w:t>других</w:t>
      </w:r>
      <w:r w:rsidRPr="0087388F">
        <w:rPr>
          <w:spacing w:val="1"/>
        </w:rPr>
        <w:t xml:space="preserve"> </w:t>
      </w:r>
      <w:r w:rsidRPr="0087388F">
        <w:t>ситуаций,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замечая</w:t>
      </w:r>
      <w:r w:rsidRPr="0087388F">
        <w:rPr>
          <w:spacing w:val="1"/>
        </w:rPr>
        <w:t xml:space="preserve"> </w:t>
      </w:r>
      <w:r w:rsidRPr="0087388F">
        <w:t>производимой нередко подмены их истинного значения. В процессе разнообразной деятельности</w:t>
      </w:r>
      <w:r w:rsidRPr="0087388F">
        <w:rPr>
          <w:spacing w:val="1"/>
        </w:rPr>
        <w:t xml:space="preserve"> </w:t>
      </w:r>
      <w:proofErr w:type="gramStart"/>
      <w:r w:rsidRPr="0087388F">
        <w:t>со</w:t>
      </w:r>
      <w:proofErr w:type="gramEnd"/>
      <w:r w:rsidRPr="0087388F">
        <w:rPr>
          <w:spacing w:val="12"/>
        </w:rPr>
        <w:t xml:space="preserve"> </w:t>
      </w:r>
      <w:r w:rsidRPr="0087388F">
        <w:t>взрослыми</w:t>
      </w:r>
      <w:r w:rsidRPr="0087388F">
        <w:rPr>
          <w:spacing w:val="14"/>
        </w:rPr>
        <w:t xml:space="preserve"> </w:t>
      </w:r>
      <w:r w:rsidRPr="0087388F">
        <w:t>дети</w:t>
      </w:r>
      <w:r w:rsidRPr="0087388F">
        <w:rPr>
          <w:spacing w:val="18"/>
        </w:rPr>
        <w:t xml:space="preserve"> </w:t>
      </w:r>
      <w:r w:rsidRPr="0087388F">
        <w:t>усваивают,</w:t>
      </w:r>
      <w:r w:rsidRPr="0087388F">
        <w:rPr>
          <w:spacing w:val="13"/>
        </w:rPr>
        <w:t xml:space="preserve"> </w:t>
      </w:r>
      <w:r w:rsidRPr="0087388F">
        <w:t>что</w:t>
      </w:r>
      <w:r w:rsidRPr="0087388F">
        <w:rPr>
          <w:spacing w:val="12"/>
        </w:rPr>
        <w:t xml:space="preserve"> </w:t>
      </w:r>
      <w:r w:rsidRPr="0087388F">
        <w:t>одно</w:t>
      </w:r>
      <w:r w:rsidRPr="0087388F">
        <w:rPr>
          <w:spacing w:val="13"/>
        </w:rPr>
        <w:t xml:space="preserve"> </w:t>
      </w:r>
      <w:r w:rsidRPr="0087388F">
        <w:t>и</w:t>
      </w:r>
      <w:r w:rsidRPr="0087388F">
        <w:rPr>
          <w:spacing w:val="13"/>
        </w:rPr>
        <w:t xml:space="preserve"> </w:t>
      </w:r>
      <w:r w:rsidRPr="0087388F">
        <w:t>то</w:t>
      </w:r>
      <w:r w:rsidRPr="0087388F">
        <w:rPr>
          <w:spacing w:val="13"/>
        </w:rPr>
        <w:t xml:space="preserve"> </w:t>
      </w:r>
      <w:r w:rsidRPr="0087388F">
        <w:t>же</w:t>
      </w:r>
      <w:r w:rsidRPr="0087388F">
        <w:rPr>
          <w:spacing w:val="10"/>
        </w:rPr>
        <w:t xml:space="preserve"> </w:t>
      </w:r>
      <w:r w:rsidRPr="0087388F">
        <w:t>действие</w:t>
      </w:r>
      <w:r w:rsidRPr="0087388F">
        <w:rPr>
          <w:spacing w:val="12"/>
        </w:rPr>
        <w:t xml:space="preserve"> </w:t>
      </w:r>
      <w:r w:rsidRPr="0087388F">
        <w:t>может</w:t>
      </w:r>
      <w:r w:rsidRPr="0087388F">
        <w:rPr>
          <w:spacing w:val="13"/>
        </w:rPr>
        <w:t xml:space="preserve"> </w:t>
      </w:r>
      <w:r w:rsidRPr="0087388F">
        <w:t>относиться</w:t>
      </w:r>
      <w:r w:rsidRPr="0087388F">
        <w:rPr>
          <w:spacing w:val="12"/>
        </w:rPr>
        <w:t xml:space="preserve"> </w:t>
      </w:r>
      <w:r w:rsidRPr="0087388F">
        <w:t>к</w:t>
      </w:r>
      <w:r w:rsidRPr="0087388F">
        <w:rPr>
          <w:spacing w:val="13"/>
        </w:rPr>
        <w:t xml:space="preserve"> </w:t>
      </w:r>
      <w:r w:rsidRPr="0087388F">
        <w:t>разным</w:t>
      </w:r>
      <w:r w:rsidRPr="0087388F">
        <w:rPr>
          <w:spacing w:val="11"/>
        </w:rPr>
        <w:t xml:space="preserve"> </w:t>
      </w:r>
      <w:r w:rsidRPr="0087388F">
        <w:t>предметам:</w:t>
      </w:r>
      <w:r w:rsidR="00DB5983">
        <w:t xml:space="preserve"> </w:t>
      </w:r>
      <w:r w:rsidRPr="0087388F">
        <w:t>«надень шапку, надень колечки на пирамидку и т.д.». Важным приобретением речи и мышления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формирующаяся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втором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способность</w:t>
      </w:r>
      <w:r w:rsidRPr="0087388F">
        <w:rPr>
          <w:spacing w:val="1"/>
        </w:rPr>
        <w:t xml:space="preserve"> </w:t>
      </w:r>
      <w:r w:rsidRPr="0087388F">
        <w:t>обобщения.</w:t>
      </w:r>
      <w:r w:rsidRPr="0087388F">
        <w:rPr>
          <w:spacing w:val="1"/>
        </w:rPr>
        <w:t xml:space="preserve"> </w:t>
      </w:r>
      <w:r w:rsidRPr="0087388F">
        <w:t>Слово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сознании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ассоциироваться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одним</w:t>
      </w:r>
      <w:r w:rsidRPr="0087388F">
        <w:rPr>
          <w:spacing w:val="1"/>
        </w:rPr>
        <w:t xml:space="preserve"> </w:t>
      </w:r>
      <w:r w:rsidRPr="0087388F">
        <w:t>предметом,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обозначать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61"/>
        </w:rPr>
        <w:t xml:space="preserve"> </w:t>
      </w:r>
      <w:r w:rsidRPr="0087388F">
        <w:t>предметы,</w:t>
      </w:r>
      <w:r w:rsidRPr="0087388F">
        <w:rPr>
          <w:spacing w:val="1"/>
        </w:rPr>
        <w:t xml:space="preserve"> </w:t>
      </w:r>
      <w:r w:rsidRPr="0087388F">
        <w:t>относящиеся к этой группе, несмотря на различие по цвету, размеру и даже внешнему виду (кукла</w:t>
      </w:r>
      <w:r w:rsidRPr="0087388F">
        <w:rPr>
          <w:spacing w:val="1"/>
        </w:rPr>
        <w:t xml:space="preserve"> </w:t>
      </w:r>
      <w:r w:rsidRPr="0087388F">
        <w:t>большая и маленькая). Активный словарь на протяжении года увеличивается неравномерно. К</w:t>
      </w:r>
      <w:r w:rsidRPr="0087388F">
        <w:rPr>
          <w:spacing w:val="1"/>
        </w:rPr>
        <w:t xml:space="preserve"> </w:t>
      </w:r>
      <w:r w:rsidRPr="0087388F">
        <w:t>полутора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он</w:t>
      </w:r>
      <w:r w:rsidRPr="0087388F">
        <w:rPr>
          <w:spacing w:val="1"/>
        </w:rPr>
        <w:t xml:space="preserve"> </w:t>
      </w:r>
      <w:r w:rsidRPr="0087388F">
        <w:t>равен</w:t>
      </w:r>
      <w:r w:rsidRPr="0087388F">
        <w:rPr>
          <w:spacing w:val="1"/>
        </w:rPr>
        <w:t xml:space="preserve"> </w:t>
      </w:r>
      <w:r w:rsidRPr="0087388F">
        <w:t>примерно</w:t>
      </w:r>
      <w:r w:rsidRPr="0087388F">
        <w:rPr>
          <w:spacing w:val="1"/>
        </w:rPr>
        <w:t xml:space="preserve"> </w:t>
      </w:r>
      <w:r w:rsidRPr="0087388F">
        <w:t>20-30</w:t>
      </w:r>
      <w:r w:rsidRPr="0087388F">
        <w:rPr>
          <w:spacing w:val="1"/>
        </w:rPr>
        <w:t xml:space="preserve"> </w:t>
      </w:r>
      <w:r w:rsidRPr="0087388F">
        <w:t>словам.</w:t>
      </w:r>
      <w:r w:rsidRPr="0087388F">
        <w:rPr>
          <w:spacing w:val="1"/>
        </w:rPr>
        <w:t xml:space="preserve"> </w:t>
      </w:r>
      <w:r w:rsidRPr="0087388F">
        <w:t>После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восьми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десяти</w:t>
      </w:r>
      <w:r w:rsidRPr="0087388F">
        <w:rPr>
          <w:spacing w:val="60"/>
        </w:rPr>
        <w:t xml:space="preserve"> </w:t>
      </w:r>
      <w:r w:rsidRPr="0087388F">
        <w:t>месяцев</w:t>
      </w:r>
      <w:r w:rsidRPr="0087388F">
        <w:rPr>
          <w:spacing w:val="1"/>
        </w:rPr>
        <w:t xml:space="preserve"> </w:t>
      </w:r>
      <w:r w:rsidRPr="0087388F">
        <w:t>происходит скачок, и активно используемый словарь состоит теперь из 200-300 слов. В нем много</w:t>
      </w:r>
      <w:r w:rsidRPr="0087388F">
        <w:rPr>
          <w:spacing w:val="1"/>
        </w:rPr>
        <w:t xml:space="preserve"> </w:t>
      </w:r>
      <w:r w:rsidRPr="0087388F">
        <w:t>глаголов и существительных, встречаются простые прилагательные и наречия (тут, там, туда и т.</w:t>
      </w:r>
      <w:r w:rsidRPr="0087388F">
        <w:rPr>
          <w:spacing w:val="1"/>
        </w:rPr>
        <w:t xml:space="preserve"> </w:t>
      </w:r>
      <w:r w:rsidRPr="0087388F">
        <w:t>д.),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предлоги.</w:t>
      </w:r>
      <w:r w:rsidRPr="0087388F">
        <w:rPr>
          <w:spacing w:val="1"/>
        </w:rPr>
        <w:t xml:space="preserve"> </w:t>
      </w:r>
      <w:r w:rsidRPr="0087388F">
        <w:t>Упрощенные</w:t>
      </w:r>
      <w:r w:rsidRPr="0087388F">
        <w:rPr>
          <w:spacing w:val="1"/>
        </w:rPr>
        <w:t xml:space="preserve"> </w:t>
      </w:r>
      <w:r w:rsidRPr="0087388F">
        <w:t>слова</w:t>
      </w:r>
      <w:r w:rsidRPr="0087388F">
        <w:rPr>
          <w:spacing w:val="1"/>
        </w:rPr>
        <w:t xml:space="preserve"> </w:t>
      </w:r>
      <w:r w:rsidRPr="0087388F">
        <w:t>(«</w:t>
      </w:r>
      <w:proofErr w:type="gramStart"/>
      <w:r w:rsidRPr="0087388F">
        <w:t>ту-ту</w:t>
      </w:r>
      <w:proofErr w:type="gramEnd"/>
      <w:r w:rsidRPr="0087388F">
        <w:t>»,</w:t>
      </w:r>
      <w:r w:rsidRPr="0087388F">
        <w:rPr>
          <w:spacing w:val="1"/>
        </w:rPr>
        <w:t xml:space="preserve"> </w:t>
      </w:r>
      <w:r w:rsidRPr="0087388F">
        <w:t>«</w:t>
      </w:r>
      <w:proofErr w:type="spellStart"/>
      <w:r w:rsidRPr="0087388F">
        <w:t>ав-ав</w:t>
      </w:r>
      <w:proofErr w:type="spellEnd"/>
      <w:r w:rsidRPr="0087388F">
        <w:t>»)</w:t>
      </w:r>
      <w:r w:rsidRPr="0087388F">
        <w:rPr>
          <w:spacing w:val="1"/>
        </w:rPr>
        <w:t xml:space="preserve"> </w:t>
      </w:r>
      <w:r w:rsidRPr="0087388F">
        <w:t>заменяются</w:t>
      </w:r>
      <w:r w:rsidRPr="0087388F">
        <w:rPr>
          <w:spacing w:val="1"/>
        </w:rPr>
        <w:t xml:space="preserve"> </w:t>
      </w:r>
      <w:r w:rsidRPr="0087388F">
        <w:t>обычными,</w:t>
      </w:r>
      <w:r w:rsidRPr="0087388F">
        <w:rPr>
          <w:spacing w:val="1"/>
        </w:rPr>
        <w:t xml:space="preserve"> </w:t>
      </w:r>
      <w:r w:rsidRPr="0087388F">
        <w:t>пусть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несовершенными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фонетическом</w:t>
      </w:r>
      <w:r w:rsidRPr="0087388F">
        <w:rPr>
          <w:spacing w:val="1"/>
        </w:rPr>
        <w:t xml:space="preserve"> </w:t>
      </w:r>
      <w:r w:rsidRPr="0087388F">
        <w:t>отношении.</w:t>
      </w:r>
      <w:r w:rsidRPr="0087388F">
        <w:rPr>
          <w:spacing w:val="1"/>
        </w:rPr>
        <w:t xml:space="preserve"> </w:t>
      </w:r>
      <w:r w:rsidRPr="0087388F">
        <w:t>После</w:t>
      </w:r>
      <w:r w:rsidRPr="0087388F">
        <w:rPr>
          <w:spacing w:val="1"/>
        </w:rPr>
        <w:t xml:space="preserve"> </w:t>
      </w:r>
      <w:r w:rsidRPr="0087388F">
        <w:t>полутора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чаще</w:t>
      </w:r>
      <w:r w:rsidRPr="0087388F">
        <w:rPr>
          <w:spacing w:val="1"/>
        </w:rPr>
        <w:t xml:space="preserve"> </w:t>
      </w:r>
      <w:r w:rsidRPr="0087388F">
        <w:t>всего</w:t>
      </w:r>
      <w:r w:rsidRPr="0087388F">
        <w:rPr>
          <w:spacing w:val="1"/>
        </w:rPr>
        <w:t xml:space="preserve"> </w:t>
      </w:r>
      <w:r w:rsidRPr="0087388F">
        <w:t>воспроизводит</w:t>
      </w:r>
      <w:r w:rsidRPr="0087388F">
        <w:rPr>
          <w:spacing w:val="1"/>
        </w:rPr>
        <w:t xml:space="preserve"> </w:t>
      </w:r>
      <w:r w:rsidRPr="0087388F">
        <w:t>контур</w:t>
      </w:r>
      <w:r w:rsidRPr="0087388F">
        <w:rPr>
          <w:spacing w:val="1"/>
        </w:rPr>
        <w:t xml:space="preserve"> </w:t>
      </w:r>
      <w:r w:rsidRPr="0087388F">
        <w:t>слова</w:t>
      </w:r>
      <w:r w:rsidRPr="0087388F">
        <w:rPr>
          <w:spacing w:val="1"/>
        </w:rPr>
        <w:t xml:space="preserve"> </w:t>
      </w:r>
      <w:r w:rsidRPr="0087388F">
        <w:t>(число</w:t>
      </w:r>
      <w:r w:rsidRPr="0087388F">
        <w:rPr>
          <w:spacing w:val="1"/>
        </w:rPr>
        <w:t xml:space="preserve"> </w:t>
      </w:r>
      <w:r w:rsidRPr="0087388F">
        <w:t>слогов),</w:t>
      </w:r>
      <w:r w:rsidRPr="0087388F">
        <w:rPr>
          <w:spacing w:val="1"/>
        </w:rPr>
        <w:t xml:space="preserve"> </w:t>
      </w:r>
      <w:r w:rsidRPr="0087388F">
        <w:t>наполняя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звуками-заместителями,</w:t>
      </w:r>
      <w:r w:rsidRPr="0087388F">
        <w:rPr>
          <w:spacing w:val="60"/>
        </w:rPr>
        <w:t xml:space="preserve"> </w:t>
      </w:r>
      <w:r w:rsidRPr="0087388F">
        <w:t>более</w:t>
      </w:r>
      <w:r w:rsidRPr="0087388F">
        <w:rPr>
          <w:spacing w:val="60"/>
        </w:rPr>
        <w:t xml:space="preserve"> </w:t>
      </w:r>
      <w:r w:rsidRPr="0087388F">
        <w:t>или</w:t>
      </w:r>
      <w:r w:rsidRPr="0087388F">
        <w:rPr>
          <w:spacing w:val="1"/>
        </w:rPr>
        <w:t xml:space="preserve"> </w:t>
      </w:r>
      <w:r w:rsidRPr="0087388F">
        <w:t>менее</w:t>
      </w:r>
      <w:r w:rsidRPr="0087388F">
        <w:rPr>
          <w:spacing w:val="-2"/>
        </w:rPr>
        <w:t xml:space="preserve"> </w:t>
      </w:r>
      <w:r w:rsidRPr="0087388F">
        <w:t>близкими</w:t>
      </w:r>
      <w:r w:rsidRPr="0087388F">
        <w:rPr>
          <w:spacing w:val="-2"/>
        </w:rPr>
        <w:t xml:space="preserve"> </w:t>
      </w:r>
      <w:r w:rsidRPr="0087388F">
        <w:t>по звучанию слышимому</w:t>
      </w:r>
      <w:r w:rsidRPr="0087388F">
        <w:rPr>
          <w:spacing w:val="-5"/>
        </w:rPr>
        <w:t xml:space="preserve"> </w:t>
      </w:r>
      <w:r w:rsidRPr="0087388F">
        <w:t>образцу.</w:t>
      </w:r>
    </w:p>
    <w:p w:rsidR="00BB340C" w:rsidRPr="0087388F" w:rsidRDefault="0021290F" w:rsidP="00DB5983">
      <w:pPr>
        <w:pStyle w:val="a3"/>
        <w:spacing w:line="276" w:lineRule="auto"/>
        <w:ind w:left="0" w:firstLine="709"/>
      </w:pPr>
      <w:r w:rsidRPr="0087388F">
        <w:t>У</w:t>
      </w:r>
      <w:r w:rsidRPr="0087388F">
        <w:rPr>
          <w:spacing w:val="1"/>
        </w:rPr>
        <w:t xml:space="preserve"> </w:t>
      </w:r>
      <w:r w:rsidRPr="0087388F">
        <w:t>двухлетних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сложной,</w:t>
      </w:r>
      <w:r w:rsidRPr="0087388F">
        <w:rPr>
          <w:spacing w:val="1"/>
        </w:rPr>
        <w:t xml:space="preserve"> </w:t>
      </w:r>
      <w:r w:rsidRPr="0087388F">
        <w:t>содержательной.</w:t>
      </w:r>
      <w:r w:rsidRPr="0087388F">
        <w:rPr>
          <w:spacing w:val="60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полтора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узнают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предназначении</w:t>
      </w:r>
      <w:r w:rsidRPr="0087388F">
        <w:rPr>
          <w:spacing w:val="1"/>
        </w:rPr>
        <w:t xml:space="preserve"> </w:t>
      </w:r>
      <w:r w:rsidRPr="0087388F">
        <w:t>многих</w:t>
      </w:r>
      <w:r w:rsidRPr="0087388F">
        <w:rPr>
          <w:spacing w:val="1"/>
        </w:rPr>
        <w:t xml:space="preserve"> </w:t>
      </w:r>
      <w:r w:rsidRPr="0087388F">
        <w:t>вещей,</w:t>
      </w:r>
      <w:r w:rsidRPr="0087388F">
        <w:rPr>
          <w:spacing w:val="1"/>
        </w:rPr>
        <w:t xml:space="preserve"> </w:t>
      </w:r>
      <w:r w:rsidRPr="0087388F">
        <w:t>закрепленном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культуре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социального</w:t>
      </w:r>
      <w:r w:rsidRPr="0087388F">
        <w:rPr>
          <w:spacing w:val="10"/>
        </w:rPr>
        <w:t xml:space="preserve"> </w:t>
      </w:r>
      <w:r w:rsidRPr="0087388F">
        <w:t>окружения,</w:t>
      </w:r>
      <w:r w:rsidRPr="0087388F">
        <w:rPr>
          <w:spacing w:val="11"/>
        </w:rPr>
        <w:t xml:space="preserve"> </w:t>
      </w:r>
      <w:r w:rsidRPr="0087388F">
        <w:t>и</w:t>
      </w:r>
      <w:r w:rsidRPr="0087388F">
        <w:rPr>
          <w:spacing w:val="12"/>
        </w:rPr>
        <w:t xml:space="preserve"> </w:t>
      </w:r>
      <w:r w:rsidRPr="0087388F">
        <w:t>с</w:t>
      </w:r>
      <w:r w:rsidRPr="0087388F">
        <w:rPr>
          <w:spacing w:val="10"/>
        </w:rPr>
        <w:t xml:space="preserve"> </w:t>
      </w:r>
      <w:r w:rsidRPr="0087388F">
        <w:t>этих</w:t>
      </w:r>
      <w:r w:rsidRPr="0087388F">
        <w:rPr>
          <w:spacing w:val="10"/>
        </w:rPr>
        <w:t xml:space="preserve"> </w:t>
      </w:r>
      <w:r w:rsidRPr="0087388F">
        <w:t>пор</w:t>
      </w:r>
      <w:r w:rsidRPr="0087388F">
        <w:rPr>
          <w:spacing w:val="10"/>
        </w:rPr>
        <w:t xml:space="preserve"> </w:t>
      </w:r>
      <w:r w:rsidRPr="0087388F">
        <w:t>игра</w:t>
      </w:r>
      <w:r w:rsidRPr="0087388F">
        <w:rPr>
          <w:spacing w:val="10"/>
        </w:rPr>
        <w:t xml:space="preserve"> </w:t>
      </w:r>
      <w:r w:rsidRPr="0087388F">
        <w:t>становится</w:t>
      </w:r>
      <w:r w:rsidRPr="0087388F">
        <w:rPr>
          <w:spacing w:val="10"/>
        </w:rPr>
        <w:t xml:space="preserve"> </w:t>
      </w:r>
      <w:r w:rsidRPr="0087388F">
        <w:t>все</w:t>
      </w:r>
      <w:r w:rsidRPr="0087388F">
        <w:rPr>
          <w:spacing w:val="10"/>
        </w:rPr>
        <w:t xml:space="preserve"> </w:t>
      </w:r>
      <w:r w:rsidRPr="0087388F">
        <w:t>более</w:t>
      </w:r>
      <w:r w:rsidRPr="0087388F">
        <w:rPr>
          <w:spacing w:val="9"/>
        </w:rPr>
        <w:t xml:space="preserve"> </w:t>
      </w:r>
      <w:r w:rsidRPr="0087388F">
        <w:t>символической.</w:t>
      </w:r>
      <w:r w:rsidRPr="0087388F">
        <w:rPr>
          <w:spacing w:val="11"/>
        </w:rPr>
        <w:t xml:space="preserve"> </w:t>
      </w:r>
      <w:r w:rsidRPr="0087388F">
        <w:t>Образы,</w:t>
      </w:r>
      <w:r w:rsidRPr="0087388F">
        <w:rPr>
          <w:spacing w:val="10"/>
        </w:rPr>
        <w:t xml:space="preserve"> </w:t>
      </w:r>
      <w:r w:rsidRPr="0087388F">
        <w:t>которые</w:t>
      </w:r>
      <w:r w:rsidR="00DB5983">
        <w:t xml:space="preserve"> </w:t>
      </w:r>
      <w:r w:rsidRPr="0087388F">
        <w:t>используют дети в своих играх, похожи на реальные предметы. Этапы развития игры в раннем</w:t>
      </w:r>
      <w:r w:rsidRPr="0087388F">
        <w:rPr>
          <w:spacing w:val="1"/>
        </w:rPr>
        <w:t xml:space="preserve"> </w:t>
      </w:r>
      <w:r w:rsidRPr="0087388F">
        <w:t>детстве: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первом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(один</w:t>
      </w:r>
      <w:r w:rsidRPr="0087388F">
        <w:rPr>
          <w:spacing w:val="1"/>
        </w:rPr>
        <w:t xml:space="preserve"> </w:t>
      </w:r>
      <w:r w:rsidRPr="0087388F">
        <w:t>год)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носит</w:t>
      </w:r>
      <w:r w:rsidRPr="0087388F">
        <w:rPr>
          <w:spacing w:val="1"/>
        </w:rPr>
        <w:t xml:space="preserve"> </w:t>
      </w:r>
      <w:r w:rsidRPr="0087388F">
        <w:t>узко-подражательный</w:t>
      </w:r>
      <w:r w:rsidRPr="0087388F">
        <w:rPr>
          <w:spacing w:val="1"/>
        </w:rPr>
        <w:t xml:space="preserve"> </w:t>
      </w:r>
      <w:r w:rsidRPr="0087388F">
        <w:t>характер,</w:t>
      </w:r>
      <w:r w:rsidRPr="0087388F">
        <w:rPr>
          <w:spacing w:val="60"/>
        </w:rPr>
        <w:t xml:space="preserve"> </w:t>
      </w:r>
      <w:r w:rsidRPr="0087388F">
        <w:t>представляет</w:t>
      </w:r>
      <w:r w:rsidRPr="0087388F">
        <w:rPr>
          <w:spacing w:val="-57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специфическое</w:t>
      </w:r>
      <w:r w:rsidRPr="0087388F">
        <w:rPr>
          <w:spacing w:val="1"/>
        </w:rPr>
        <w:t xml:space="preserve"> </w:t>
      </w:r>
      <w:r w:rsidRPr="0087388F">
        <w:t>манипулирование</w:t>
      </w:r>
      <w:r w:rsidRPr="0087388F">
        <w:rPr>
          <w:spacing w:val="1"/>
        </w:rPr>
        <w:t xml:space="preserve"> </w:t>
      </w:r>
      <w:r w:rsidRPr="0087388F">
        <w:t>предметом,</w:t>
      </w:r>
      <w:r w:rsidRPr="0087388F">
        <w:rPr>
          <w:spacing w:val="1"/>
        </w:rPr>
        <w:t xml:space="preserve"> </w:t>
      </w:r>
      <w:r w:rsidRPr="0087388F">
        <w:t>сначала</w:t>
      </w:r>
      <w:r w:rsidRPr="0087388F">
        <w:rPr>
          <w:spacing w:val="1"/>
        </w:rPr>
        <w:t xml:space="preserve"> </w:t>
      </w:r>
      <w:r w:rsidRPr="0087388F">
        <w:t>строго</w:t>
      </w:r>
      <w:r w:rsidRPr="0087388F">
        <w:rPr>
          <w:spacing w:val="1"/>
        </w:rPr>
        <w:t xml:space="preserve"> </w:t>
      </w:r>
      <w:r w:rsidRPr="0087388F">
        <w:t>определенным,</w:t>
      </w:r>
      <w:r w:rsidRPr="0087388F">
        <w:rPr>
          <w:spacing w:val="1"/>
        </w:rPr>
        <w:t xml:space="preserve"> </w:t>
      </w:r>
      <w:r w:rsidRPr="0087388F">
        <w:t>который</w:t>
      </w:r>
      <w:r w:rsidRPr="0087388F">
        <w:rPr>
          <w:spacing w:val="1"/>
        </w:rPr>
        <w:t xml:space="preserve"> </w:t>
      </w:r>
      <w:r w:rsidRPr="0087388F">
        <w:t>показал</w:t>
      </w:r>
      <w:r w:rsidRPr="0087388F">
        <w:rPr>
          <w:spacing w:val="1"/>
        </w:rPr>
        <w:t xml:space="preserve"> </w:t>
      </w:r>
      <w:r w:rsidRPr="0087388F">
        <w:t>взрослый,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затем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другими.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втором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репертуар</w:t>
      </w:r>
      <w:r w:rsidRPr="0087388F">
        <w:rPr>
          <w:spacing w:val="1"/>
        </w:rPr>
        <w:t xml:space="preserve"> </w:t>
      </w:r>
      <w:r w:rsidRPr="0087388F">
        <w:t>предметных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расширяется,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уже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сам</w:t>
      </w:r>
      <w:r w:rsidRPr="0087388F">
        <w:rPr>
          <w:spacing w:val="1"/>
        </w:rPr>
        <w:t xml:space="preserve"> </w:t>
      </w:r>
      <w:r w:rsidRPr="0087388F">
        <w:t>предмет,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указание</w:t>
      </w:r>
      <w:r w:rsidRPr="0087388F">
        <w:rPr>
          <w:spacing w:val="1"/>
        </w:rPr>
        <w:t xml:space="preserve"> </w:t>
      </w:r>
      <w:r w:rsidRPr="0087388F">
        <w:t>взрослого</w:t>
      </w:r>
      <w:r w:rsidRPr="0087388F">
        <w:rPr>
          <w:spacing w:val="1"/>
        </w:rPr>
        <w:t xml:space="preserve"> </w:t>
      </w:r>
      <w:r w:rsidRPr="0087388F">
        <w:t>вызывают</w:t>
      </w:r>
      <w:r w:rsidRPr="0087388F">
        <w:rPr>
          <w:spacing w:val="60"/>
        </w:rPr>
        <w:t xml:space="preserve"> </w:t>
      </w:r>
      <w:r w:rsidRPr="0087388F">
        <w:t>действия</w:t>
      </w:r>
      <w:r w:rsidRPr="0087388F">
        <w:rPr>
          <w:spacing w:val="60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сложные цепочки действий. На третьем этапе (от полутора до трех лет) возникают элементы</w:t>
      </w:r>
      <w:r w:rsidRPr="0087388F">
        <w:rPr>
          <w:spacing w:val="1"/>
        </w:rPr>
        <w:t xml:space="preserve"> </w:t>
      </w:r>
      <w:r w:rsidRPr="0087388F">
        <w:t>воображаемой</w:t>
      </w:r>
      <w:r w:rsidRPr="0087388F">
        <w:rPr>
          <w:spacing w:val="1"/>
        </w:rPr>
        <w:t xml:space="preserve"> </w:t>
      </w:r>
      <w:r w:rsidRPr="0087388F">
        <w:t>ситуации,</w:t>
      </w:r>
      <w:r w:rsidRPr="0087388F">
        <w:rPr>
          <w:spacing w:val="1"/>
        </w:rPr>
        <w:t xml:space="preserve"> </w:t>
      </w:r>
      <w:r w:rsidRPr="0087388F">
        <w:t>составляющей</w:t>
      </w:r>
      <w:r w:rsidRPr="0087388F">
        <w:rPr>
          <w:spacing w:val="1"/>
        </w:rPr>
        <w:t xml:space="preserve"> </w:t>
      </w:r>
      <w:r w:rsidRPr="0087388F">
        <w:t>отличительную</w:t>
      </w:r>
      <w:r w:rsidRPr="0087388F">
        <w:rPr>
          <w:spacing w:val="1"/>
        </w:rPr>
        <w:t xml:space="preserve"> </w:t>
      </w:r>
      <w:r w:rsidRPr="0087388F">
        <w:t>особенность</w:t>
      </w:r>
      <w:r w:rsidRPr="0087388F">
        <w:rPr>
          <w:spacing w:val="1"/>
        </w:rPr>
        <w:t xml:space="preserve"> </w:t>
      </w:r>
      <w:r w:rsidRPr="0087388F">
        <w:t>игры:</w:t>
      </w:r>
      <w:r w:rsidRPr="0087388F">
        <w:rPr>
          <w:spacing w:val="1"/>
        </w:rPr>
        <w:t xml:space="preserve"> </w:t>
      </w:r>
      <w:r w:rsidRPr="0087388F">
        <w:t>замещение</w:t>
      </w:r>
      <w:r w:rsidRPr="0087388F">
        <w:rPr>
          <w:spacing w:val="1"/>
        </w:rPr>
        <w:t xml:space="preserve"> </w:t>
      </w:r>
      <w:r w:rsidRPr="0087388F">
        <w:t>одного</w:t>
      </w:r>
      <w:r w:rsidRPr="0087388F">
        <w:rPr>
          <w:spacing w:val="1"/>
        </w:rPr>
        <w:t xml:space="preserve"> </w:t>
      </w:r>
      <w:r w:rsidRPr="0087388F">
        <w:t>предмета</w:t>
      </w:r>
      <w:r w:rsidRPr="0087388F">
        <w:rPr>
          <w:spacing w:val="-1"/>
        </w:rPr>
        <w:t xml:space="preserve"> </w:t>
      </w:r>
      <w:r w:rsidRPr="0087388F">
        <w:t>другим.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Навыки. </w:t>
      </w:r>
      <w:r w:rsidRPr="0087388F">
        <w:t>Дети осваивают действия с разнообразными игрушками: разборными (пирамиды,</w:t>
      </w:r>
      <w:r w:rsidRPr="0087388F">
        <w:rPr>
          <w:spacing w:val="1"/>
        </w:rPr>
        <w:t xml:space="preserve"> </w:t>
      </w:r>
      <w:r w:rsidRPr="0087388F">
        <w:t>матрешки</w:t>
      </w:r>
      <w:r w:rsidRPr="0087388F">
        <w:rPr>
          <w:spacing w:val="12"/>
        </w:rPr>
        <w:t xml:space="preserve"> </w:t>
      </w:r>
      <w:r w:rsidRPr="0087388F">
        <w:t>и</w:t>
      </w:r>
      <w:r w:rsidRPr="0087388F">
        <w:rPr>
          <w:spacing w:val="9"/>
        </w:rPr>
        <w:t xml:space="preserve"> </w:t>
      </w:r>
      <w:r w:rsidRPr="0087388F">
        <w:t>др.),</w:t>
      </w:r>
      <w:r w:rsidRPr="0087388F">
        <w:rPr>
          <w:spacing w:val="10"/>
        </w:rPr>
        <w:t xml:space="preserve"> </w:t>
      </w:r>
      <w:r w:rsidRPr="0087388F">
        <w:t>строительным</w:t>
      </w:r>
      <w:r w:rsidRPr="0087388F">
        <w:rPr>
          <w:spacing w:val="10"/>
        </w:rPr>
        <w:t xml:space="preserve"> </w:t>
      </w:r>
      <w:r w:rsidRPr="0087388F">
        <w:t>материалом</w:t>
      </w:r>
      <w:r w:rsidRPr="0087388F">
        <w:rPr>
          <w:spacing w:val="11"/>
        </w:rPr>
        <w:t xml:space="preserve"> </w:t>
      </w:r>
      <w:r w:rsidRPr="0087388F">
        <w:t>и</w:t>
      </w:r>
      <w:r w:rsidRPr="0087388F">
        <w:rPr>
          <w:spacing w:val="9"/>
        </w:rPr>
        <w:t xml:space="preserve"> </w:t>
      </w:r>
      <w:r w:rsidRPr="0087388F">
        <w:t>сюжетными</w:t>
      </w:r>
      <w:r w:rsidRPr="0087388F">
        <w:rPr>
          <w:spacing w:val="12"/>
        </w:rPr>
        <w:t xml:space="preserve"> </w:t>
      </w:r>
      <w:r w:rsidRPr="0087388F">
        <w:t>игрушками</w:t>
      </w:r>
      <w:r w:rsidRPr="0087388F">
        <w:rPr>
          <w:spacing w:val="12"/>
        </w:rPr>
        <w:t xml:space="preserve"> </w:t>
      </w:r>
      <w:r w:rsidRPr="0087388F">
        <w:t>(куклы</w:t>
      </w:r>
      <w:r w:rsidRPr="0087388F">
        <w:rPr>
          <w:spacing w:val="10"/>
        </w:rPr>
        <w:t xml:space="preserve"> </w:t>
      </w:r>
      <w:r w:rsidRPr="0087388F">
        <w:t>с</w:t>
      </w:r>
      <w:r w:rsidRPr="0087388F">
        <w:rPr>
          <w:spacing w:val="11"/>
        </w:rPr>
        <w:t xml:space="preserve"> </w:t>
      </w:r>
      <w:r w:rsidRPr="0087388F">
        <w:t>атрибутами</w:t>
      </w:r>
      <w:r w:rsidRPr="0087388F">
        <w:rPr>
          <w:spacing w:val="12"/>
        </w:rPr>
        <w:t xml:space="preserve"> </w:t>
      </w:r>
      <w:r w:rsidRPr="0087388F">
        <w:t>к</w:t>
      </w:r>
      <w:r w:rsidRPr="0087388F">
        <w:rPr>
          <w:spacing w:val="11"/>
        </w:rPr>
        <w:t xml:space="preserve"> </w:t>
      </w:r>
      <w:r w:rsidRPr="0087388F">
        <w:t>ним</w:t>
      </w:r>
      <w:r w:rsidRPr="0087388F">
        <w:rPr>
          <w:spacing w:val="-58"/>
        </w:rPr>
        <w:t xml:space="preserve"> </w:t>
      </w:r>
      <w:r w:rsidRPr="0087388F">
        <w:t>и пр.). Эти действия ребенок воспроизводит и после показа</w:t>
      </w:r>
      <w:r w:rsidRPr="0087388F">
        <w:rPr>
          <w:spacing w:val="1"/>
        </w:rPr>
        <w:t xml:space="preserve"> </w:t>
      </w:r>
      <w:r w:rsidRPr="0087388F">
        <w:t>взрослого, и путем отсроченного</w:t>
      </w:r>
      <w:r w:rsidRPr="0087388F">
        <w:rPr>
          <w:spacing w:val="1"/>
        </w:rPr>
        <w:t xml:space="preserve"> </w:t>
      </w:r>
      <w:r w:rsidRPr="0087388F">
        <w:t>подражания.</w:t>
      </w:r>
      <w:r w:rsidRPr="0087388F">
        <w:rPr>
          <w:spacing w:val="1"/>
        </w:rPr>
        <w:t xml:space="preserve"> </w:t>
      </w:r>
      <w:r w:rsidRPr="0087388F">
        <w:t>Постепенно,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отдельных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складываются</w:t>
      </w:r>
      <w:r w:rsidRPr="0087388F">
        <w:rPr>
          <w:spacing w:val="1"/>
        </w:rPr>
        <w:t xml:space="preserve"> </w:t>
      </w:r>
      <w:r w:rsidRPr="0087388F">
        <w:t>«цепочки»,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lastRenderedPageBreak/>
        <w:t>малыш</w:t>
      </w:r>
      <w:r w:rsidRPr="0087388F">
        <w:rPr>
          <w:spacing w:val="1"/>
        </w:rPr>
        <w:t xml:space="preserve"> </w:t>
      </w:r>
      <w:r w:rsidRPr="0087388F">
        <w:t>учится</w:t>
      </w:r>
      <w:r w:rsidRPr="0087388F">
        <w:rPr>
          <w:spacing w:val="1"/>
        </w:rPr>
        <w:t xml:space="preserve"> </w:t>
      </w:r>
      <w:r w:rsidRPr="0087388F">
        <w:t>доводить предметные действия до результата: заполняет колечками всю пирамиду, подбирая их по</w:t>
      </w:r>
      <w:r w:rsidRPr="0087388F">
        <w:rPr>
          <w:spacing w:val="-57"/>
        </w:rPr>
        <w:t xml:space="preserve"> </w:t>
      </w:r>
      <w:r w:rsidRPr="0087388F">
        <w:t>цвету и размеру, из строительного материала возводит по образцу забор, паровозик, башенку и</w:t>
      </w:r>
      <w:r w:rsidRPr="0087388F">
        <w:rPr>
          <w:spacing w:val="1"/>
        </w:rPr>
        <w:t xml:space="preserve"> </w:t>
      </w:r>
      <w:r w:rsidRPr="0087388F">
        <w:t>другие</w:t>
      </w:r>
      <w:r w:rsidRPr="0087388F">
        <w:rPr>
          <w:spacing w:val="1"/>
        </w:rPr>
        <w:t xml:space="preserve"> </w:t>
      </w:r>
      <w:r w:rsidRPr="0087388F">
        <w:t>несложные</w:t>
      </w:r>
      <w:r w:rsidRPr="0087388F">
        <w:rPr>
          <w:spacing w:val="1"/>
        </w:rPr>
        <w:t xml:space="preserve"> </w:t>
      </w:r>
      <w:r w:rsidRPr="0087388F">
        <w:t>постройки.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активно</w:t>
      </w:r>
      <w:r w:rsidRPr="0087388F">
        <w:rPr>
          <w:spacing w:val="1"/>
        </w:rPr>
        <w:t xml:space="preserve"> </w:t>
      </w:r>
      <w:r w:rsidRPr="0087388F">
        <w:t>воспроизводят</w:t>
      </w:r>
      <w:r w:rsidRPr="0087388F">
        <w:rPr>
          <w:spacing w:val="1"/>
        </w:rPr>
        <w:t xml:space="preserve"> </w:t>
      </w:r>
      <w:r w:rsidRPr="0087388F">
        <w:t>бытовые</w:t>
      </w:r>
      <w:r w:rsidRPr="0087388F">
        <w:rPr>
          <w:spacing w:val="1"/>
        </w:rPr>
        <w:t xml:space="preserve"> </w:t>
      </w:r>
      <w:r w:rsidRPr="0087388F">
        <w:t>действия,</w:t>
      </w:r>
      <w:r w:rsidRPr="0087388F">
        <w:rPr>
          <w:spacing w:val="1"/>
        </w:rPr>
        <w:t xml:space="preserve"> </w:t>
      </w:r>
      <w:r w:rsidRPr="0087388F">
        <w:t>доминирует</w:t>
      </w:r>
      <w:r w:rsidRPr="0087388F">
        <w:rPr>
          <w:spacing w:val="1"/>
        </w:rPr>
        <w:t xml:space="preserve"> </w:t>
      </w:r>
      <w:r w:rsidRPr="0087388F">
        <w:t>подражание взрослому. Дети начинают переносить разученное действие с одной игрушкой (кукла)</w:t>
      </w:r>
      <w:r w:rsidRPr="0087388F">
        <w:rPr>
          <w:spacing w:val="-57"/>
        </w:rPr>
        <w:t xml:space="preserve"> </w:t>
      </w:r>
      <w:r w:rsidRPr="0087388F">
        <w:t>на другие (мишки, зайцы и другие мягкие игрушки); они активно ищут предмет, необходимый для</w:t>
      </w:r>
      <w:r w:rsidRPr="0087388F">
        <w:rPr>
          <w:spacing w:val="-57"/>
        </w:rPr>
        <w:t xml:space="preserve"> </w:t>
      </w:r>
      <w:r w:rsidRPr="0087388F">
        <w:t>завершения</w:t>
      </w:r>
      <w:r w:rsidRPr="0087388F">
        <w:rPr>
          <w:spacing w:val="-2"/>
        </w:rPr>
        <w:t xml:space="preserve"> </w:t>
      </w:r>
      <w:r w:rsidRPr="0087388F">
        <w:t>действия</w:t>
      </w:r>
      <w:r w:rsidRPr="0087388F">
        <w:rPr>
          <w:spacing w:val="-2"/>
        </w:rPr>
        <w:t xml:space="preserve"> </w:t>
      </w:r>
      <w:r w:rsidRPr="0087388F">
        <w:t>(одеяло,</w:t>
      </w:r>
      <w:r w:rsidRPr="0087388F">
        <w:rPr>
          <w:spacing w:val="-1"/>
        </w:rPr>
        <w:t xml:space="preserve"> </w:t>
      </w:r>
      <w:r w:rsidRPr="0087388F">
        <w:t>чтобы уложить</w:t>
      </w:r>
      <w:r w:rsidRPr="0087388F">
        <w:rPr>
          <w:spacing w:val="-1"/>
        </w:rPr>
        <w:t xml:space="preserve"> </w:t>
      </w:r>
      <w:r w:rsidRPr="0087388F">
        <w:t>куклу</w:t>
      </w:r>
      <w:r w:rsidRPr="0087388F">
        <w:rPr>
          <w:spacing w:val="-4"/>
        </w:rPr>
        <w:t xml:space="preserve"> </w:t>
      </w:r>
      <w:r w:rsidRPr="0087388F">
        <w:t>спать;</w:t>
      </w:r>
      <w:r w:rsidRPr="0087388F">
        <w:rPr>
          <w:spacing w:val="-2"/>
        </w:rPr>
        <w:t xml:space="preserve"> </w:t>
      </w:r>
      <w:r w:rsidRPr="0087388F">
        <w:t>мисочку,</w:t>
      </w:r>
      <w:r w:rsidRPr="0087388F">
        <w:rPr>
          <w:spacing w:val="-1"/>
        </w:rPr>
        <w:t xml:space="preserve"> </w:t>
      </w:r>
      <w:r w:rsidRPr="0087388F">
        <w:t>чтобы</w:t>
      </w:r>
      <w:r w:rsidRPr="0087388F">
        <w:rPr>
          <w:spacing w:val="-2"/>
        </w:rPr>
        <w:t xml:space="preserve"> </w:t>
      </w:r>
      <w:r w:rsidRPr="0087388F">
        <w:t>накормить мишку).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 и социализация</w:t>
      </w:r>
      <w:r w:rsidRPr="0087388F">
        <w:rPr>
          <w:b/>
        </w:rPr>
        <w:t xml:space="preserve">. </w:t>
      </w:r>
      <w:r w:rsidRPr="0087388F">
        <w:t xml:space="preserve">Формируется ситуативно-деловое общение </w:t>
      </w:r>
      <w:proofErr w:type="gramStart"/>
      <w:r w:rsidRPr="0087388F">
        <w:t>со</w:t>
      </w:r>
      <w:proofErr w:type="gramEnd"/>
      <w:r w:rsidRPr="0087388F">
        <w:t xml:space="preserve"> взрослым,</w:t>
      </w:r>
      <w:r w:rsidRPr="0087388F">
        <w:rPr>
          <w:spacing w:val="1"/>
        </w:rPr>
        <w:t xml:space="preserve"> </w:t>
      </w:r>
      <w:r w:rsidRPr="0087388F">
        <w:t>основными</w:t>
      </w:r>
      <w:r w:rsidRPr="0087388F">
        <w:rPr>
          <w:spacing w:val="1"/>
        </w:rPr>
        <w:t xml:space="preserve"> </w:t>
      </w:r>
      <w:r w:rsidRPr="0087388F">
        <w:t>характеристиками</w:t>
      </w:r>
      <w:r w:rsidRPr="0087388F">
        <w:rPr>
          <w:spacing w:val="1"/>
        </w:rPr>
        <w:t xml:space="preserve"> </w:t>
      </w:r>
      <w:r w:rsidRPr="0087388F">
        <w:t>которого</w:t>
      </w:r>
      <w:r w:rsidRPr="0087388F">
        <w:rPr>
          <w:spacing w:val="1"/>
        </w:rPr>
        <w:t xml:space="preserve"> </w:t>
      </w:r>
      <w:r w:rsidRPr="0087388F">
        <w:t>являются:</w:t>
      </w:r>
      <w:r w:rsidRPr="0087388F">
        <w:rPr>
          <w:spacing w:val="1"/>
        </w:rPr>
        <w:t xml:space="preserve"> </w:t>
      </w:r>
      <w:r w:rsidRPr="0087388F">
        <w:t>стремление</w:t>
      </w:r>
      <w:r w:rsidRPr="0087388F">
        <w:rPr>
          <w:spacing w:val="1"/>
        </w:rPr>
        <w:t xml:space="preserve"> </w:t>
      </w:r>
      <w:r w:rsidRPr="0087388F">
        <w:t>привлечь</w:t>
      </w:r>
      <w:r w:rsidRPr="0087388F">
        <w:rPr>
          <w:spacing w:val="1"/>
        </w:rPr>
        <w:t xml:space="preserve"> </w:t>
      </w:r>
      <w:r w:rsidRPr="0087388F">
        <w:t>внимание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своей</w:t>
      </w:r>
      <w:r w:rsidRPr="0087388F">
        <w:rPr>
          <w:spacing w:val="1"/>
        </w:rPr>
        <w:t xml:space="preserve"> </w:t>
      </w:r>
      <w:r w:rsidRPr="0087388F">
        <w:t>деятельности;</w:t>
      </w:r>
      <w:r w:rsidRPr="0087388F">
        <w:rPr>
          <w:spacing w:val="7"/>
        </w:rPr>
        <w:t xml:space="preserve"> </w:t>
      </w:r>
      <w:r w:rsidRPr="0087388F">
        <w:t>поиск</w:t>
      </w:r>
      <w:r w:rsidRPr="0087388F">
        <w:rPr>
          <w:spacing w:val="8"/>
        </w:rPr>
        <w:t xml:space="preserve"> </w:t>
      </w:r>
      <w:r w:rsidRPr="0087388F">
        <w:t>оценки</w:t>
      </w:r>
      <w:r w:rsidRPr="0087388F">
        <w:rPr>
          <w:spacing w:val="8"/>
        </w:rPr>
        <w:t xml:space="preserve"> </w:t>
      </w:r>
      <w:r w:rsidRPr="0087388F">
        <w:t>своих</w:t>
      </w:r>
      <w:r w:rsidRPr="0087388F">
        <w:rPr>
          <w:spacing w:val="11"/>
        </w:rPr>
        <w:t xml:space="preserve"> </w:t>
      </w:r>
      <w:r w:rsidRPr="0087388F">
        <w:t>успехов;</w:t>
      </w:r>
      <w:r w:rsidRPr="0087388F">
        <w:rPr>
          <w:spacing w:val="8"/>
        </w:rPr>
        <w:t xml:space="preserve"> </w:t>
      </w:r>
      <w:r w:rsidRPr="0087388F">
        <w:t>обращение</w:t>
      </w:r>
      <w:r w:rsidRPr="0087388F">
        <w:rPr>
          <w:spacing w:val="6"/>
        </w:rPr>
        <w:t xml:space="preserve"> </w:t>
      </w:r>
      <w:r w:rsidRPr="0087388F">
        <w:t>за</w:t>
      </w:r>
      <w:r w:rsidRPr="0087388F">
        <w:rPr>
          <w:spacing w:val="6"/>
        </w:rPr>
        <w:t xml:space="preserve"> </w:t>
      </w:r>
      <w:r w:rsidRPr="0087388F">
        <w:t>поддержкой</w:t>
      </w:r>
      <w:r w:rsidRPr="0087388F">
        <w:rPr>
          <w:spacing w:val="9"/>
        </w:rPr>
        <w:t xml:space="preserve"> </w:t>
      </w:r>
      <w:r w:rsidRPr="0087388F">
        <w:t>в</w:t>
      </w:r>
      <w:r w:rsidRPr="0087388F">
        <w:rPr>
          <w:spacing w:val="6"/>
        </w:rPr>
        <w:t xml:space="preserve"> </w:t>
      </w:r>
      <w:r w:rsidRPr="0087388F">
        <w:t>случае</w:t>
      </w:r>
      <w:r w:rsidRPr="0087388F">
        <w:rPr>
          <w:spacing w:val="6"/>
        </w:rPr>
        <w:t xml:space="preserve"> </w:t>
      </w:r>
      <w:r w:rsidRPr="0087388F">
        <w:t>неуспеха;</w:t>
      </w:r>
      <w:r w:rsidRPr="0087388F">
        <w:rPr>
          <w:spacing w:val="7"/>
        </w:rPr>
        <w:t xml:space="preserve"> </w:t>
      </w:r>
      <w:r w:rsidRPr="0087388F">
        <w:t>отказ</w:t>
      </w:r>
      <w:r w:rsidRPr="0087388F">
        <w:rPr>
          <w:spacing w:val="9"/>
        </w:rPr>
        <w:t xml:space="preserve"> </w:t>
      </w:r>
      <w:r w:rsidRPr="0087388F">
        <w:t>от</w:t>
      </w:r>
      <w:r w:rsidR="00DB5983">
        <w:t xml:space="preserve"> </w:t>
      </w:r>
      <w:r w:rsidRPr="0087388F">
        <w:t>«чистой»</w:t>
      </w:r>
      <w:r w:rsidRPr="0087388F">
        <w:rPr>
          <w:spacing w:val="1"/>
        </w:rPr>
        <w:t xml:space="preserve"> </w:t>
      </w:r>
      <w:r w:rsidRPr="0087388F">
        <w:t>ласки,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принятие</w:t>
      </w:r>
      <w:r w:rsidRPr="0087388F">
        <w:rPr>
          <w:spacing w:val="1"/>
        </w:rPr>
        <w:t xml:space="preserve"> </w:t>
      </w:r>
      <w:r w:rsidRPr="0087388F">
        <w:t>ее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поощрение</w:t>
      </w:r>
      <w:r w:rsidRPr="0087388F">
        <w:rPr>
          <w:spacing w:val="1"/>
        </w:rPr>
        <w:t xml:space="preserve"> </w:t>
      </w:r>
      <w:r w:rsidRPr="0087388F">
        <w:t>своих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Принципиально</w:t>
      </w:r>
      <w:r w:rsidRPr="0087388F">
        <w:rPr>
          <w:spacing w:val="1"/>
        </w:rPr>
        <w:t xml:space="preserve"> </w:t>
      </w:r>
      <w:r w:rsidRPr="0087388F">
        <w:t>важной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позиция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ориентации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образец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позиция</w:t>
      </w:r>
      <w:r w:rsidRPr="0087388F">
        <w:rPr>
          <w:spacing w:val="1"/>
        </w:rPr>
        <w:t xml:space="preserve"> </w:t>
      </w:r>
      <w:r w:rsidRPr="0087388F">
        <w:t>подражания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-57"/>
        </w:rPr>
        <w:t xml:space="preserve"> </w:t>
      </w:r>
      <w:r w:rsidRPr="0087388F">
        <w:t>сотрудничества,</w:t>
      </w:r>
      <w:r w:rsidRPr="0087388F">
        <w:rPr>
          <w:spacing w:val="1"/>
        </w:rPr>
        <w:t xml:space="preserve"> </w:t>
      </w:r>
      <w:r w:rsidRPr="0087388F">
        <w:t>признания</w:t>
      </w:r>
      <w:r w:rsidRPr="0087388F">
        <w:rPr>
          <w:spacing w:val="1"/>
        </w:rPr>
        <w:t xml:space="preserve"> </w:t>
      </w:r>
      <w:r w:rsidRPr="0087388F">
        <w:t>позитивного</w:t>
      </w:r>
      <w:r w:rsidRPr="0087388F">
        <w:rPr>
          <w:spacing w:val="1"/>
        </w:rPr>
        <w:t xml:space="preserve"> </w:t>
      </w:r>
      <w:r w:rsidRPr="0087388F">
        <w:t>авторитета</w:t>
      </w:r>
      <w:r w:rsidRPr="0087388F">
        <w:rPr>
          <w:spacing w:val="1"/>
        </w:rPr>
        <w:t xml:space="preserve"> </w:t>
      </w:r>
      <w:r w:rsidRPr="0087388F">
        <w:t>взрослого.</w:t>
      </w:r>
      <w:r w:rsidRPr="0087388F">
        <w:rPr>
          <w:spacing w:val="1"/>
        </w:rPr>
        <w:t xml:space="preserve"> </w:t>
      </w:r>
      <w:r w:rsidRPr="0087388F">
        <w:t>Формирования</w:t>
      </w:r>
      <w:r w:rsidRPr="0087388F">
        <w:rPr>
          <w:spacing w:val="1"/>
        </w:rPr>
        <w:t xml:space="preserve"> </w:t>
      </w:r>
      <w:r w:rsidRPr="0087388F">
        <w:t>эмоциональной</w:t>
      </w:r>
      <w:r w:rsidRPr="0087388F">
        <w:rPr>
          <w:spacing w:val="1"/>
        </w:rPr>
        <w:t xml:space="preserve"> </w:t>
      </w:r>
      <w:r w:rsidRPr="0087388F">
        <w:t>привязанности: индивидуализация привязанности; снижение сепарационной тревоги. Появляются</w:t>
      </w:r>
      <w:r w:rsidRPr="0087388F">
        <w:rPr>
          <w:spacing w:val="1"/>
        </w:rPr>
        <w:t xml:space="preserve"> </w:t>
      </w:r>
      <w:r w:rsidRPr="0087388F">
        <w:t>первые</w:t>
      </w:r>
      <w:r w:rsidRPr="0087388F">
        <w:rPr>
          <w:spacing w:val="1"/>
        </w:rPr>
        <w:t xml:space="preserve"> </w:t>
      </w:r>
      <w:r w:rsidRPr="0087388F">
        <w:t>социальные</w:t>
      </w:r>
      <w:r w:rsidRPr="0087388F">
        <w:rPr>
          <w:spacing w:val="1"/>
        </w:rPr>
        <w:t xml:space="preserve"> </w:t>
      </w:r>
      <w:r w:rsidRPr="0087388F">
        <w:t>эмоции,</w:t>
      </w:r>
      <w:r w:rsidRPr="0087388F">
        <w:rPr>
          <w:spacing w:val="1"/>
        </w:rPr>
        <w:t xml:space="preserve"> </w:t>
      </w:r>
      <w:r w:rsidRPr="0087388F">
        <w:t>возникающие</w:t>
      </w:r>
      <w:r w:rsidRPr="0087388F">
        <w:rPr>
          <w:spacing w:val="1"/>
        </w:rPr>
        <w:t xml:space="preserve"> </w:t>
      </w:r>
      <w:r w:rsidRPr="0087388F">
        <w:t>преимущественно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типу</w:t>
      </w:r>
      <w:r w:rsidRPr="0087388F">
        <w:rPr>
          <w:spacing w:val="1"/>
        </w:rPr>
        <w:t xml:space="preserve"> </w:t>
      </w:r>
      <w:r w:rsidRPr="0087388F">
        <w:t>заражения:</w:t>
      </w:r>
      <w:r w:rsidRPr="0087388F">
        <w:rPr>
          <w:spacing w:val="1"/>
        </w:rPr>
        <w:t xml:space="preserve"> </w:t>
      </w:r>
      <w:r w:rsidRPr="0087388F">
        <w:t>сочувствие,</w:t>
      </w:r>
      <w:r w:rsidRPr="0087388F">
        <w:rPr>
          <w:spacing w:val="1"/>
        </w:rPr>
        <w:t xml:space="preserve"> </w:t>
      </w:r>
      <w:proofErr w:type="spellStart"/>
      <w:r w:rsidRPr="0087388F">
        <w:t>сорадование</w:t>
      </w:r>
      <w:proofErr w:type="spellEnd"/>
      <w:r w:rsidRPr="0087388F">
        <w:t>. На втором году жизни у детей при направленной работе взрослого формируются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1"/>
        </w:rPr>
        <w:t xml:space="preserve"> </w:t>
      </w:r>
      <w:r w:rsidRPr="0087388F">
        <w:t>взаимодействия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сверстниками:</w:t>
      </w:r>
      <w:r w:rsidRPr="0087388F">
        <w:rPr>
          <w:spacing w:val="1"/>
        </w:rPr>
        <w:t xml:space="preserve"> </w:t>
      </w:r>
      <w:r w:rsidRPr="0087388F">
        <w:t>появляется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рядом;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самостоятельно</w:t>
      </w:r>
      <w:r w:rsidRPr="0087388F">
        <w:rPr>
          <w:spacing w:val="1"/>
        </w:rPr>
        <w:t xml:space="preserve"> </w:t>
      </w:r>
      <w:r w:rsidRPr="0087388F">
        <w:t>играть друг с другом в разученные ранее при помощи взрослого игры («Прятки», «Догонялки»).</w:t>
      </w:r>
      <w:r w:rsidRPr="0087388F">
        <w:rPr>
          <w:spacing w:val="1"/>
        </w:rPr>
        <w:t xml:space="preserve"> </w:t>
      </w:r>
      <w:r w:rsidRPr="0087388F">
        <w:t>Однако несовершенство коммуникативных навыков ведет к непониманию и трудностям общения.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расплакаться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даже</w:t>
      </w:r>
      <w:r w:rsidRPr="0087388F">
        <w:rPr>
          <w:spacing w:val="1"/>
        </w:rPr>
        <w:t xml:space="preserve"> </w:t>
      </w:r>
      <w:r w:rsidRPr="0087388F">
        <w:t>ударить</w:t>
      </w:r>
      <w:r w:rsidRPr="0087388F">
        <w:rPr>
          <w:spacing w:val="1"/>
        </w:rPr>
        <w:t xml:space="preserve"> </w:t>
      </w:r>
      <w:r w:rsidRPr="0087388F">
        <w:t>жалеющего</w:t>
      </w:r>
      <w:r w:rsidRPr="0087388F">
        <w:rPr>
          <w:spacing w:val="1"/>
        </w:rPr>
        <w:t xml:space="preserve"> </w:t>
      </w:r>
      <w:r w:rsidRPr="0087388F">
        <w:t>его.</w:t>
      </w:r>
      <w:r w:rsidRPr="0087388F">
        <w:rPr>
          <w:spacing w:val="1"/>
        </w:rPr>
        <w:t xml:space="preserve"> </w:t>
      </w:r>
      <w:r w:rsidRPr="0087388F">
        <w:t>Он</w:t>
      </w:r>
      <w:r w:rsidRPr="0087388F">
        <w:rPr>
          <w:spacing w:val="1"/>
        </w:rPr>
        <w:t xml:space="preserve"> </w:t>
      </w:r>
      <w:r w:rsidRPr="0087388F">
        <w:t>активно</w:t>
      </w:r>
      <w:r w:rsidRPr="0087388F">
        <w:rPr>
          <w:spacing w:val="1"/>
        </w:rPr>
        <w:t xml:space="preserve"> </w:t>
      </w:r>
      <w:r w:rsidRPr="0087388F">
        <w:t>протестует</w:t>
      </w:r>
      <w:r w:rsidRPr="0087388F">
        <w:rPr>
          <w:spacing w:val="1"/>
        </w:rPr>
        <w:t xml:space="preserve"> </w:t>
      </w:r>
      <w:r w:rsidRPr="0087388F">
        <w:t>против</w:t>
      </w:r>
      <w:r w:rsidRPr="0087388F">
        <w:rPr>
          <w:spacing w:val="1"/>
        </w:rPr>
        <w:t xml:space="preserve"> </w:t>
      </w:r>
      <w:r w:rsidRPr="0087388F">
        <w:t xml:space="preserve">вмешательства в свою игру. </w:t>
      </w:r>
      <w:proofErr w:type="gramStart"/>
      <w:r w:rsidRPr="0087388F">
        <w:t>Игрушка в руках другого гораздо интереснее для малыша, чем та, что</w:t>
      </w:r>
      <w:r w:rsidRPr="0087388F">
        <w:rPr>
          <w:spacing w:val="1"/>
        </w:rPr>
        <w:t xml:space="preserve"> </w:t>
      </w:r>
      <w:r w:rsidRPr="0087388F">
        <w:t>стоит рядом.</w:t>
      </w:r>
      <w:proofErr w:type="gramEnd"/>
      <w:r w:rsidRPr="0087388F">
        <w:t xml:space="preserve"> Отобрав ее</w:t>
      </w:r>
      <w:r w:rsidRPr="0087388F">
        <w:rPr>
          <w:spacing w:val="1"/>
        </w:rPr>
        <w:t xml:space="preserve"> </w:t>
      </w:r>
      <w:r w:rsidRPr="0087388F">
        <w:t xml:space="preserve">у соседа, </w:t>
      </w:r>
      <w:proofErr w:type="gramStart"/>
      <w:r w:rsidRPr="0087388F">
        <w:t>но</w:t>
      </w:r>
      <w:proofErr w:type="gramEnd"/>
      <w:r w:rsidRPr="0087388F">
        <w:t xml:space="preserve"> не зная, что делать дальше, малыш ее просто бросает.</w:t>
      </w:r>
      <w:r w:rsidRPr="0087388F">
        <w:rPr>
          <w:spacing w:val="1"/>
        </w:rPr>
        <w:t xml:space="preserve"> </w:t>
      </w:r>
      <w:r w:rsidRPr="0087388F">
        <w:t>Общение детей в течение дня возникает, как правило, в процессе предметно-игровой деятельности</w:t>
      </w:r>
      <w:r w:rsidRPr="0087388F">
        <w:rPr>
          <w:spacing w:val="-57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режимных</w:t>
      </w:r>
      <w:r w:rsidRPr="0087388F">
        <w:rPr>
          <w:spacing w:val="1"/>
        </w:rPr>
        <w:t xml:space="preserve"> </w:t>
      </w:r>
      <w:r w:rsidRPr="0087388F">
        <w:t>моментах,</w:t>
      </w:r>
      <w:r w:rsidRPr="0087388F">
        <w:rPr>
          <w:spacing w:val="1"/>
        </w:rPr>
        <w:t xml:space="preserve"> </w:t>
      </w:r>
      <w:r w:rsidRPr="0087388F">
        <w:t>а поскольку предметно-игровые действия и</w:t>
      </w:r>
      <w:r w:rsidRPr="0087388F">
        <w:rPr>
          <w:spacing w:val="1"/>
        </w:rPr>
        <w:t xml:space="preserve"> </w:t>
      </w:r>
      <w:r w:rsidRPr="0087388F">
        <w:t>самообслуживание только</w:t>
      </w:r>
      <w:r w:rsidRPr="0087388F">
        <w:rPr>
          <w:spacing w:val="1"/>
        </w:rPr>
        <w:t xml:space="preserve"> </w:t>
      </w:r>
      <w:r w:rsidRPr="0087388F">
        <w:t>формируются,</w:t>
      </w:r>
      <w:r w:rsidRPr="0087388F">
        <w:rPr>
          <w:spacing w:val="1"/>
        </w:rPr>
        <w:t xml:space="preserve"> </w:t>
      </w:r>
      <w:r w:rsidRPr="0087388F">
        <w:t>самостоятельность,</w:t>
      </w:r>
      <w:r w:rsidRPr="0087388F">
        <w:rPr>
          <w:spacing w:val="1"/>
        </w:rPr>
        <w:t xml:space="preserve"> </w:t>
      </w:r>
      <w:r w:rsidRPr="0087388F">
        <w:t>заинтересованность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выполнении</w:t>
      </w:r>
      <w:r w:rsidRPr="0087388F">
        <w:rPr>
          <w:spacing w:val="1"/>
        </w:rPr>
        <w:t xml:space="preserve"> </w:t>
      </w:r>
      <w:r w:rsidRPr="0087388F">
        <w:t>следует</w:t>
      </w:r>
      <w:r w:rsidRPr="0087388F">
        <w:rPr>
          <w:spacing w:val="1"/>
        </w:rPr>
        <w:t xml:space="preserve"> </w:t>
      </w:r>
      <w:r w:rsidRPr="0087388F">
        <w:t>всячески</w:t>
      </w:r>
      <w:r w:rsidRPr="0087388F">
        <w:rPr>
          <w:spacing w:val="1"/>
        </w:rPr>
        <w:t xml:space="preserve"> </w:t>
      </w:r>
      <w:r w:rsidRPr="0087388F">
        <w:t>оберегать.</w:t>
      </w:r>
      <w:r w:rsidRPr="0087388F">
        <w:rPr>
          <w:spacing w:val="13"/>
        </w:rPr>
        <w:t xml:space="preserve"> </w:t>
      </w:r>
      <w:r w:rsidRPr="0087388F">
        <w:t>Детей</w:t>
      </w:r>
      <w:r w:rsidRPr="0087388F">
        <w:rPr>
          <w:spacing w:val="15"/>
        </w:rPr>
        <w:t xml:space="preserve"> </w:t>
      </w:r>
      <w:r w:rsidRPr="0087388F">
        <w:t>приучают</w:t>
      </w:r>
      <w:r w:rsidRPr="0087388F">
        <w:rPr>
          <w:spacing w:val="14"/>
        </w:rPr>
        <w:t xml:space="preserve"> </w:t>
      </w:r>
      <w:r w:rsidRPr="0087388F">
        <w:t>соблюдать</w:t>
      </w:r>
      <w:r w:rsidRPr="0087388F">
        <w:rPr>
          <w:spacing w:val="17"/>
        </w:rPr>
        <w:t xml:space="preserve"> </w:t>
      </w:r>
      <w:r w:rsidRPr="0087388F">
        <w:t>«дисциплину</w:t>
      </w:r>
      <w:r w:rsidRPr="0087388F">
        <w:rPr>
          <w:spacing w:val="7"/>
        </w:rPr>
        <w:t xml:space="preserve"> </w:t>
      </w:r>
      <w:r w:rsidRPr="0087388F">
        <w:t>расстояния»,</w:t>
      </w:r>
      <w:r w:rsidRPr="0087388F">
        <w:rPr>
          <w:spacing w:val="14"/>
        </w:rPr>
        <w:t xml:space="preserve"> </w:t>
      </w:r>
      <w:r w:rsidRPr="0087388F">
        <w:t>и</w:t>
      </w:r>
      <w:r w:rsidRPr="0087388F">
        <w:rPr>
          <w:spacing w:val="14"/>
        </w:rPr>
        <w:t xml:space="preserve"> </w:t>
      </w:r>
      <w:r w:rsidRPr="0087388F">
        <w:t>они</w:t>
      </w:r>
      <w:r w:rsidRPr="0087388F">
        <w:rPr>
          <w:spacing w:val="15"/>
        </w:rPr>
        <w:t xml:space="preserve"> </w:t>
      </w:r>
      <w:r w:rsidRPr="0087388F">
        <w:t>осваивают</w:t>
      </w:r>
      <w:r w:rsidRPr="0087388F">
        <w:rPr>
          <w:spacing w:val="16"/>
        </w:rPr>
        <w:t xml:space="preserve"> </w:t>
      </w:r>
      <w:r w:rsidRPr="0087388F">
        <w:t>умение</w:t>
      </w:r>
      <w:r w:rsidRPr="0087388F">
        <w:rPr>
          <w:spacing w:val="13"/>
        </w:rPr>
        <w:t xml:space="preserve"> </w:t>
      </w:r>
      <w:r w:rsidRPr="0087388F">
        <w:t>играть</w:t>
      </w:r>
      <w:r w:rsidRPr="0087388F">
        <w:rPr>
          <w:spacing w:val="-58"/>
        </w:rPr>
        <w:t xml:space="preserve"> </w:t>
      </w:r>
      <w:r w:rsidRPr="0087388F">
        <w:t>и</w:t>
      </w:r>
      <w:r w:rsidRPr="0087388F">
        <w:rPr>
          <w:spacing w:val="41"/>
        </w:rPr>
        <w:t xml:space="preserve"> </w:t>
      </w:r>
      <w:r w:rsidRPr="0087388F">
        <w:t>действовать</w:t>
      </w:r>
      <w:r w:rsidRPr="0087388F">
        <w:rPr>
          <w:spacing w:val="42"/>
        </w:rPr>
        <w:t xml:space="preserve"> </w:t>
      </w:r>
      <w:r w:rsidRPr="0087388F">
        <w:t>рядом,</w:t>
      </w:r>
      <w:r w:rsidRPr="0087388F">
        <w:rPr>
          <w:spacing w:val="38"/>
        </w:rPr>
        <w:t xml:space="preserve"> </w:t>
      </w:r>
      <w:r w:rsidRPr="0087388F">
        <w:t>не</w:t>
      </w:r>
      <w:r w:rsidRPr="0087388F">
        <w:rPr>
          <w:spacing w:val="40"/>
        </w:rPr>
        <w:t xml:space="preserve"> </w:t>
      </w:r>
      <w:r w:rsidRPr="0087388F">
        <w:t>мешая</w:t>
      </w:r>
      <w:r w:rsidRPr="0087388F">
        <w:rPr>
          <w:spacing w:val="40"/>
        </w:rPr>
        <w:t xml:space="preserve"> </w:t>
      </w:r>
      <w:r w:rsidRPr="0087388F">
        <w:t>друг</w:t>
      </w:r>
      <w:r w:rsidRPr="0087388F">
        <w:rPr>
          <w:spacing w:val="40"/>
        </w:rPr>
        <w:t xml:space="preserve"> </w:t>
      </w:r>
      <w:r w:rsidRPr="0087388F">
        <w:t>другу,</w:t>
      </w:r>
      <w:r w:rsidRPr="0087388F">
        <w:rPr>
          <w:spacing w:val="43"/>
        </w:rPr>
        <w:t xml:space="preserve"> </w:t>
      </w:r>
      <w:r w:rsidRPr="0087388F">
        <w:t>вести</w:t>
      </w:r>
      <w:r w:rsidRPr="0087388F">
        <w:rPr>
          <w:spacing w:val="43"/>
        </w:rPr>
        <w:t xml:space="preserve"> </w:t>
      </w:r>
      <w:r w:rsidRPr="0087388F">
        <w:t>себя</w:t>
      </w:r>
      <w:r w:rsidRPr="0087388F">
        <w:rPr>
          <w:spacing w:val="41"/>
        </w:rPr>
        <w:t xml:space="preserve"> </w:t>
      </w:r>
      <w:r w:rsidRPr="0087388F">
        <w:t>в</w:t>
      </w:r>
      <w:r w:rsidRPr="0087388F">
        <w:rPr>
          <w:spacing w:val="40"/>
        </w:rPr>
        <w:t xml:space="preserve"> </w:t>
      </w:r>
      <w:r w:rsidRPr="0087388F">
        <w:t>группе</w:t>
      </w:r>
      <w:r w:rsidRPr="0087388F">
        <w:rPr>
          <w:spacing w:val="40"/>
        </w:rPr>
        <w:t xml:space="preserve"> </w:t>
      </w:r>
      <w:r w:rsidRPr="0087388F">
        <w:t>соответствующим</w:t>
      </w:r>
      <w:r w:rsidRPr="0087388F">
        <w:rPr>
          <w:spacing w:val="40"/>
        </w:rPr>
        <w:t xml:space="preserve"> </w:t>
      </w:r>
      <w:r w:rsidRPr="0087388F">
        <w:t>образом:</w:t>
      </w:r>
      <w:r w:rsidRPr="0087388F">
        <w:rPr>
          <w:spacing w:val="41"/>
        </w:rPr>
        <w:t xml:space="preserve"> </w:t>
      </w:r>
      <w:r w:rsidRPr="0087388F">
        <w:t>не</w:t>
      </w:r>
      <w:r w:rsidRPr="0087388F">
        <w:rPr>
          <w:spacing w:val="-57"/>
        </w:rPr>
        <w:t xml:space="preserve"> </w:t>
      </w:r>
      <w:r w:rsidRPr="0087388F">
        <w:t>лезть в тарелку соседа, подвинуться на диванчике, чтобы мог сесть еще один ребенок, не шуметь в</w:t>
      </w:r>
      <w:r w:rsidRPr="0087388F">
        <w:rPr>
          <w:spacing w:val="-57"/>
        </w:rPr>
        <w:t xml:space="preserve"> </w:t>
      </w:r>
      <w:r w:rsidRPr="0087388F">
        <w:t>спальне и т.д. При этом они пользуются простыми словами: «на» («возьми»), «дай», «пусти», «не</w:t>
      </w:r>
      <w:r w:rsidRPr="0087388F">
        <w:rPr>
          <w:spacing w:val="1"/>
        </w:rPr>
        <w:t xml:space="preserve"> </w:t>
      </w:r>
      <w:r w:rsidRPr="0087388F">
        <w:t>хочу»</w:t>
      </w:r>
      <w:r w:rsidRPr="0087388F">
        <w:rPr>
          <w:spacing w:val="-6"/>
        </w:rPr>
        <w:t xml:space="preserve"> </w:t>
      </w:r>
      <w:r w:rsidRPr="0087388F">
        <w:t>и др.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proofErr w:type="spellStart"/>
      <w:r w:rsidRPr="0087388F">
        <w:rPr>
          <w:b/>
          <w:i/>
        </w:rPr>
        <w:t>Саморегуляция</w:t>
      </w:r>
      <w:proofErr w:type="spellEnd"/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Овладение</w:t>
      </w:r>
      <w:r w:rsidRPr="0087388F">
        <w:rPr>
          <w:spacing w:val="1"/>
        </w:rPr>
        <w:t xml:space="preserve"> </w:t>
      </w:r>
      <w:r w:rsidRPr="0087388F">
        <w:t>туалетным</w:t>
      </w:r>
      <w:r w:rsidRPr="0087388F">
        <w:rPr>
          <w:spacing w:val="1"/>
        </w:rPr>
        <w:t xml:space="preserve"> </w:t>
      </w:r>
      <w:r w:rsidRPr="0087388F">
        <w:t>поведением.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основ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оценочные</w:t>
      </w:r>
      <w:r w:rsidRPr="0087388F">
        <w:rPr>
          <w:spacing w:val="1"/>
        </w:rPr>
        <w:t xml:space="preserve"> </w:t>
      </w:r>
      <w:r w:rsidRPr="0087388F">
        <w:t>суждения:</w:t>
      </w:r>
      <w:r w:rsidRPr="0087388F">
        <w:rPr>
          <w:spacing w:val="1"/>
        </w:rPr>
        <w:t xml:space="preserve"> </w:t>
      </w:r>
      <w:r w:rsidRPr="0087388F">
        <w:t>«плохой,</w:t>
      </w:r>
      <w:r w:rsidRPr="0087388F">
        <w:rPr>
          <w:spacing w:val="1"/>
        </w:rPr>
        <w:t xml:space="preserve"> </w:t>
      </w:r>
      <w:proofErr w:type="gramStart"/>
      <w:r w:rsidRPr="0087388F">
        <w:t>хороший</w:t>
      </w:r>
      <w:proofErr w:type="gramEnd"/>
      <w:r w:rsidRPr="0087388F">
        <w:t>,</w:t>
      </w:r>
      <w:r w:rsidRPr="0087388F">
        <w:rPr>
          <w:spacing w:val="1"/>
        </w:rPr>
        <w:t xml:space="preserve"> </w:t>
      </w:r>
      <w:r w:rsidRPr="0087388F">
        <w:t>красивый».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 xml:space="preserve">овладевает </w:t>
      </w:r>
      <w:proofErr w:type="gramStart"/>
      <w:r w:rsidRPr="0087388F">
        <w:t>умением</w:t>
      </w:r>
      <w:proofErr w:type="gramEnd"/>
      <w:r w:rsidRPr="0087388F">
        <w:t xml:space="preserve"> самостоятельно есть любые виды пищи, умыться и мыть руки, приобретает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39"/>
        </w:rPr>
        <w:t xml:space="preserve"> </w:t>
      </w:r>
      <w:r w:rsidRPr="0087388F">
        <w:t>опрятности.</w:t>
      </w:r>
      <w:r w:rsidRPr="0087388F">
        <w:rPr>
          <w:spacing w:val="36"/>
        </w:rPr>
        <w:t xml:space="preserve"> </w:t>
      </w:r>
      <w:r w:rsidRPr="0087388F">
        <w:t>Совершенствуется</w:t>
      </w:r>
      <w:r w:rsidRPr="0087388F">
        <w:rPr>
          <w:spacing w:val="40"/>
        </w:rPr>
        <w:t xml:space="preserve"> </w:t>
      </w:r>
      <w:r w:rsidRPr="0087388F">
        <w:t>самостоятельность</w:t>
      </w:r>
      <w:r w:rsidRPr="0087388F">
        <w:rPr>
          <w:spacing w:val="37"/>
        </w:rPr>
        <w:t xml:space="preserve"> </w:t>
      </w:r>
      <w:r w:rsidRPr="0087388F">
        <w:t>детей</w:t>
      </w:r>
      <w:r w:rsidRPr="0087388F">
        <w:rPr>
          <w:spacing w:val="39"/>
        </w:rPr>
        <w:t xml:space="preserve"> </w:t>
      </w:r>
      <w:r w:rsidRPr="0087388F">
        <w:t>в</w:t>
      </w:r>
      <w:r w:rsidRPr="0087388F">
        <w:rPr>
          <w:spacing w:val="38"/>
        </w:rPr>
        <w:t xml:space="preserve"> </w:t>
      </w:r>
      <w:r w:rsidRPr="0087388F">
        <w:t>предметно-игровой</w:t>
      </w:r>
      <w:r w:rsidR="00482C6F" w:rsidRPr="0087388F">
        <w:t xml:space="preserve"> </w:t>
      </w:r>
      <w:r w:rsidRPr="0087388F">
        <w:t>деятельности и самообслуживании. С одной стороны, возрастает самостоятельность ребенка во</w:t>
      </w:r>
      <w:r w:rsidRPr="0087388F">
        <w:rPr>
          <w:spacing w:val="1"/>
        </w:rPr>
        <w:t xml:space="preserve"> </w:t>
      </w:r>
      <w:r w:rsidRPr="0087388F">
        <w:t>всех сферах жизни, с другой — он осваивает правила поведения в группе (играть рядом, не мешая</w:t>
      </w:r>
      <w:r w:rsidRPr="0087388F">
        <w:rPr>
          <w:spacing w:val="1"/>
        </w:rPr>
        <w:t xml:space="preserve"> </w:t>
      </w:r>
      <w:r w:rsidRPr="0087388F">
        <w:t>другим,</w:t>
      </w:r>
      <w:r w:rsidRPr="0087388F">
        <w:rPr>
          <w:spacing w:val="1"/>
        </w:rPr>
        <w:t xml:space="preserve"> </w:t>
      </w:r>
      <w:r w:rsidRPr="0087388F">
        <w:t>помогать,</w:t>
      </w:r>
      <w:r w:rsidRPr="0087388F">
        <w:rPr>
          <w:spacing w:val="1"/>
        </w:rPr>
        <w:t xml:space="preserve"> </w:t>
      </w:r>
      <w:r w:rsidRPr="0087388F">
        <w:t>если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понятно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несложно).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60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будущем совместной игровой деятельности.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Pr="0087388F">
        <w:rPr>
          <w:b/>
          <w:i/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представления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себе,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том</w:t>
      </w:r>
      <w:r w:rsidRPr="0087388F">
        <w:rPr>
          <w:spacing w:val="1"/>
        </w:rPr>
        <w:t xml:space="preserve"> </w:t>
      </w:r>
      <w:r w:rsidRPr="0087388F">
        <w:t>числе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представителе</w:t>
      </w:r>
      <w:r w:rsidRPr="0087388F">
        <w:rPr>
          <w:spacing w:val="1"/>
        </w:rPr>
        <w:t xml:space="preserve"> </w:t>
      </w:r>
      <w:r w:rsidRPr="0087388F">
        <w:t>пола.</w:t>
      </w:r>
      <w:r w:rsidRPr="0087388F">
        <w:rPr>
          <w:spacing w:val="1"/>
        </w:rPr>
        <w:t xml:space="preserve"> </w:t>
      </w:r>
      <w:r w:rsidRPr="0087388F">
        <w:t>Разворачиваются</w:t>
      </w:r>
      <w:r w:rsidRPr="0087388F">
        <w:rPr>
          <w:spacing w:val="1"/>
        </w:rPr>
        <w:t xml:space="preserve"> </w:t>
      </w:r>
      <w:r w:rsidRPr="0087388F">
        <w:t>ярко</w:t>
      </w:r>
      <w:r w:rsidRPr="0087388F">
        <w:rPr>
          <w:spacing w:val="1"/>
        </w:rPr>
        <w:t xml:space="preserve"> </w:t>
      </w:r>
      <w:r w:rsidRPr="0087388F">
        <w:t>выраженные</w:t>
      </w:r>
      <w:r w:rsidRPr="0087388F">
        <w:rPr>
          <w:spacing w:val="1"/>
        </w:rPr>
        <w:t xml:space="preserve"> </w:t>
      </w:r>
      <w:r w:rsidRPr="0087388F">
        <w:t>процессы</w:t>
      </w:r>
      <w:r w:rsidRPr="0087388F">
        <w:rPr>
          <w:spacing w:val="1"/>
        </w:rPr>
        <w:t xml:space="preserve"> </w:t>
      </w:r>
      <w:r w:rsidRPr="0087388F">
        <w:t>идентификации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родителями.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предпосылки</w:t>
      </w:r>
      <w:r w:rsidRPr="0087388F">
        <w:rPr>
          <w:spacing w:val="-2"/>
        </w:rPr>
        <w:t xml:space="preserve"> </w:t>
      </w:r>
      <w:r w:rsidRPr="0087388F">
        <w:t>самосознания</w:t>
      </w:r>
      <w:r w:rsidRPr="0087388F">
        <w:rPr>
          <w:spacing w:val="-1"/>
        </w:rPr>
        <w:t xml:space="preserve"> </w:t>
      </w:r>
      <w:r w:rsidRPr="0087388F">
        <w:t>через</w:t>
      </w:r>
      <w:r w:rsidRPr="0087388F">
        <w:rPr>
          <w:spacing w:val="-1"/>
        </w:rPr>
        <w:t xml:space="preserve"> </w:t>
      </w:r>
      <w:r w:rsidRPr="0087388F">
        <w:t>осуществление</w:t>
      </w:r>
      <w:r w:rsidRPr="0087388F">
        <w:rPr>
          <w:spacing w:val="-2"/>
        </w:rPr>
        <w:t xml:space="preserve"> </w:t>
      </w:r>
      <w:r w:rsidRPr="0087388F">
        <w:t>эффективных</w:t>
      </w:r>
      <w:r w:rsidRPr="0087388F">
        <w:rPr>
          <w:spacing w:val="1"/>
        </w:rPr>
        <w:t xml:space="preserve"> </w:t>
      </w:r>
      <w:r w:rsidRPr="0087388F">
        <w:t>предметных действий.</w:t>
      </w:r>
    </w:p>
    <w:p w:rsidR="00BB340C" w:rsidRPr="0087388F" w:rsidRDefault="00BB340C" w:rsidP="005D6A35">
      <w:pPr>
        <w:pStyle w:val="a3"/>
        <w:spacing w:line="276" w:lineRule="auto"/>
        <w:ind w:left="0" w:firstLine="709"/>
        <w:jc w:val="left"/>
      </w:pPr>
    </w:p>
    <w:p w:rsidR="00BB340C" w:rsidRPr="0087388F" w:rsidRDefault="00482C6F" w:rsidP="005D6A35">
      <w:pPr>
        <w:pStyle w:val="1"/>
        <w:spacing w:line="276" w:lineRule="auto"/>
        <w:ind w:left="0" w:firstLine="709"/>
        <w:jc w:val="both"/>
      </w:pPr>
      <w:r w:rsidRPr="0087388F">
        <w:t>1.</w:t>
      </w:r>
      <w:r w:rsidR="00E74417">
        <w:t>4</w:t>
      </w:r>
      <w:r w:rsidRPr="0087388F">
        <w:t>.2.2</w:t>
      </w:r>
      <w:r w:rsidR="00E666D3" w:rsidRPr="0087388F">
        <w:t xml:space="preserve">. </w:t>
      </w:r>
      <w:r w:rsidR="0021290F" w:rsidRPr="0087388F">
        <w:t>Первая</w:t>
      </w:r>
      <w:r w:rsidR="0021290F" w:rsidRPr="0087388F">
        <w:rPr>
          <w:spacing w:val="-3"/>
        </w:rPr>
        <w:t xml:space="preserve"> </w:t>
      </w:r>
      <w:r w:rsidR="0021290F" w:rsidRPr="0087388F">
        <w:t>младшая</w:t>
      </w:r>
      <w:r w:rsidR="0021290F" w:rsidRPr="0087388F">
        <w:rPr>
          <w:spacing w:val="-2"/>
        </w:rPr>
        <w:t xml:space="preserve"> </w:t>
      </w:r>
      <w:r w:rsidR="0021290F" w:rsidRPr="0087388F">
        <w:t>группа</w:t>
      </w:r>
      <w:r w:rsidR="0021290F" w:rsidRPr="0087388F">
        <w:rPr>
          <w:spacing w:val="-2"/>
        </w:rPr>
        <w:t xml:space="preserve"> </w:t>
      </w:r>
      <w:r w:rsidR="0021290F" w:rsidRPr="0087388F">
        <w:t>(третий</w:t>
      </w:r>
      <w:r w:rsidR="0021290F" w:rsidRPr="0087388F">
        <w:rPr>
          <w:spacing w:val="-3"/>
        </w:rPr>
        <w:t xml:space="preserve"> </w:t>
      </w:r>
      <w:r w:rsidR="0021290F" w:rsidRPr="0087388F">
        <w:t>год</w:t>
      </w:r>
      <w:r w:rsidR="0021290F" w:rsidRPr="0087388F">
        <w:rPr>
          <w:spacing w:val="-2"/>
        </w:rPr>
        <w:t xml:space="preserve"> </w:t>
      </w:r>
      <w:r w:rsidR="0021290F"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proofErr w:type="spellStart"/>
      <w:r w:rsidRPr="0087388F">
        <w:t>Росто</w:t>
      </w:r>
      <w:proofErr w:type="spellEnd"/>
      <w:r w:rsidRPr="0087388F">
        <w:t>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Средний</w:t>
      </w:r>
      <w:r w:rsidRPr="0087388F">
        <w:rPr>
          <w:spacing w:val="1"/>
        </w:rPr>
        <w:t xml:space="preserve"> </w:t>
      </w:r>
      <w:r w:rsidRPr="0087388F">
        <w:t>вес</w:t>
      </w:r>
      <w:r w:rsidRPr="0087388F">
        <w:rPr>
          <w:spacing w:val="1"/>
        </w:rPr>
        <w:t xml:space="preserve"> </w:t>
      </w:r>
      <w:r w:rsidRPr="0087388F">
        <w:t>мальчиков</w:t>
      </w:r>
      <w:r w:rsidRPr="0087388F">
        <w:rPr>
          <w:spacing w:val="1"/>
        </w:rPr>
        <w:t xml:space="preserve"> </w:t>
      </w:r>
      <w:r w:rsidRPr="0087388F">
        <w:t>составляет</w:t>
      </w:r>
      <w:r w:rsidRPr="0087388F">
        <w:rPr>
          <w:spacing w:val="1"/>
        </w:rPr>
        <w:t xml:space="preserve"> </w:t>
      </w:r>
      <w:r w:rsidRPr="0087388F">
        <w:t>14,9</w:t>
      </w:r>
      <w:r w:rsidRPr="0087388F">
        <w:rPr>
          <w:spacing w:val="1"/>
        </w:rPr>
        <w:t xml:space="preserve"> </w:t>
      </w:r>
      <w:r w:rsidRPr="0087388F">
        <w:t>кг,</w:t>
      </w:r>
      <w:r w:rsidRPr="0087388F">
        <w:rPr>
          <w:spacing w:val="1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–</w:t>
      </w:r>
      <w:r w:rsidRPr="0087388F">
        <w:rPr>
          <w:spacing w:val="1"/>
        </w:rPr>
        <w:t xml:space="preserve"> </w:t>
      </w:r>
      <w:r w:rsidRPr="0087388F">
        <w:t>14,8</w:t>
      </w:r>
      <w:r w:rsidRPr="0087388F">
        <w:rPr>
          <w:spacing w:val="1"/>
        </w:rPr>
        <w:t xml:space="preserve"> </w:t>
      </w:r>
      <w:r w:rsidRPr="0087388F">
        <w:t>кг.</w:t>
      </w:r>
      <w:r w:rsidRPr="0087388F">
        <w:rPr>
          <w:spacing w:val="1"/>
        </w:rPr>
        <w:t xml:space="preserve"> </w:t>
      </w:r>
      <w:r w:rsidRPr="0087388F">
        <w:t>Средняя</w:t>
      </w:r>
      <w:r w:rsidRPr="0087388F">
        <w:rPr>
          <w:spacing w:val="1"/>
        </w:rPr>
        <w:t xml:space="preserve"> </w:t>
      </w:r>
      <w:r w:rsidRPr="0087388F">
        <w:t>длина</w:t>
      </w:r>
      <w:r w:rsidRPr="0087388F">
        <w:rPr>
          <w:spacing w:val="1"/>
        </w:rPr>
        <w:t xml:space="preserve"> </w:t>
      </w:r>
      <w:r w:rsidRPr="0087388F">
        <w:t>тела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мальчиков</w:t>
      </w:r>
      <w:r w:rsidRPr="0087388F">
        <w:rPr>
          <w:spacing w:val="-1"/>
        </w:rPr>
        <w:t xml:space="preserve"> </w:t>
      </w:r>
      <w:r w:rsidRPr="0087388F">
        <w:t>до 95,7 см,</w:t>
      </w:r>
      <w:r w:rsidRPr="0087388F">
        <w:rPr>
          <w:spacing w:val="2"/>
        </w:rPr>
        <w:t xml:space="preserve"> </w:t>
      </w:r>
      <w:r w:rsidRPr="0087388F">
        <w:t>у</w:t>
      </w:r>
      <w:r w:rsidRPr="0087388F">
        <w:rPr>
          <w:spacing w:val="-3"/>
        </w:rPr>
        <w:t xml:space="preserve"> </w:t>
      </w:r>
      <w:r w:rsidRPr="0087388F">
        <w:t>девочек</w:t>
      </w:r>
      <w:r w:rsidRPr="0087388F">
        <w:rPr>
          <w:spacing w:val="2"/>
        </w:rPr>
        <w:t xml:space="preserve"> </w:t>
      </w:r>
      <w:r w:rsidRPr="0087388F">
        <w:t>– 97,3</w:t>
      </w:r>
      <w:r w:rsidRPr="0087388F">
        <w:rPr>
          <w:spacing w:val="-1"/>
        </w:rPr>
        <w:t xml:space="preserve"> </w:t>
      </w:r>
      <w:r w:rsidRPr="0087388F">
        <w:t>см.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lastRenderedPageBreak/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Продолжаются рост и функциональное развитие внутренних органов, костной, мышечной и</w:t>
      </w:r>
      <w:r w:rsidRPr="0087388F">
        <w:rPr>
          <w:spacing w:val="-57"/>
        </w:rPr>
        <w:t xml:space="preserve"> </w:t>
      </w:r>
      <w:r w:rsidRPr="0087388F">
        <w:t>центральной</w:t>
      </w:r>
      <w:r w:rsidRPr="0087388F">
        <w:rPr>
          <w:spacing w:val="-1"/>
        </w:rPr>
        <w:t xml:space="preserve"> </w:t>
      </w:r>
      <w:r w:rsidRPr="0087388F">
        <w:t>нервной</w:t>
      </w:r>
      <w:r w:rsidRPr="0087388F">
        <w:rPr>
          <w:spacing w:val="-1"/>
        </w:rPr>
        <w:t xml:space="preserve"> </w:t>
      </w:r>
      <w:r w:rsidRPr="0087388F">
        <w:t>системы.</w:t>
      </w:r>
      <w:r w:rsidRPr="0087388F">
        <w:rPr>
          <w:spacing w:val="2"/>
        </w:rPr>
        <w:t xml:space="preserve"> </w:t>
      </w:r>
      <w:r w:rsidRPr="0087388F">
        <w:t>Совершенствуются</w:t>
      </w:r>
      <w:r w:rsidRPr="0087388F">
        <w:rPr>
          <w:spacing w:val="-1"/>
        </w:rPr>
        <w:t xml:space="preserve"> </w:t>
      </w:r>
      <w:r w:rsidRPr="0087388F">
        <w:t>формы</w:t>
      </w:r>
      <w:r w:rsidRPr="0087388F">
        <w:rPr>
          <w:spacing w:val="-2"/>
        </w:rPr>
        <w:t xml:space="preserve"> </w:t>
      </w:r>
      <w:r w:rsidRPr="0087388F">
        <w:t>двигательной активности.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Развитие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моторики.</w:t>
      </w:r>
      <w:r w:rsidRPr="0087388F">
        <w:rPr>
          <w:b/>
          <w:i/>
          <w:spacing w:val="1"/>
        </w:rPr>
        <w:t xml:space="preserve"> </w:t>
      </w:r>
      <w:r w:rsidRPr="0087388F">
        <w:t>Дифференциация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мальчиков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девочек.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мальчиков опережающее развитие крупной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(к трем годам</w:t>
      </w:r>
      <w:r w:rsidRPr="0087388F">
        <w:rPr>
          <w:spacing w:val="1"/>
        </w:rPr>
        <w:t xml:space="preserve"> </w:t>
      </w:r>
      <w:r w:rsidRPr="0087388F">
        <w:t>мальчики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60"/>
        </w:rPr>
        <w:t xml:space="preserve"> </w:t>
      </w:r>
      <w:r w:rsidRPr="0087388F">
        <w:t>осваивать</w:t>
      </w:r>
      <w:r w:rsidRPr="0087388F">
        <w:rPr>
          <w:spacing w:val="1"/>
        </w:rPr>
        <w:t xml:space="preserve"> </w:t>
      </w:r>
      <w:r w:rsidRPr="0087388F">
        <w:t>езду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велосипеде);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опережающее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мелкой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(координированные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мелкими предметами).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Продолжает</w:t>
      </w:r>
      <w:r w:rsidRPr="0087388F">
        <w:rPr>
          <w:spacing w:val="1"/>
        </w:rPr>
        <w:t xml:space="preserve"> </w:t>
      </w:r>
      <w:r w:rsidRPr="0087388F">
        <w:t>развиваться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деятельность,</w:t>
      </w:r>
      <w:r w:rsidRPr="0087388F">
        <w:rPr>
          <w:spacing w:val="1"/>
        </w:rPr>
        <w:t xml:space="preserve"> </w:t>
      </w:r>
      <w:r w:rsidRPr="0087388F">
        <w:t>ситуативн</w:t>
      </w:r>
      <w:proofErr w:type="gramStart"/>
      <w:r w:rsidRPr="0087388F">
        <w:t>о-</w:t>
      </w:r>
      <w:proofErr w:type="gramEnd"/>
      <w:r w:rsidRPr="0087388F">
        <w:rPr>
          <w:spacing w:val="1"/>
        </w:rPr>
        <w:t xml:space="preserve"> </w:t>
      </w:r>
      <w:r w:rsidRPr="0087388F">
        <w:t>деловое общение ребенка со взрослым; совершенствуются восприятие, речь, начальные формы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игры,</w:t>
      </w:r>
      <w:r w:rsidRPr="0087388F">
        <w:rPr>
          <w:spacing w:val="1"/>
        </w:rPr>
        <w:t xml:space="preserve"> </w:t>
      </w:r>
      <w:r w:rsidRPr="0087388F">
        <w:t>наглядно-действенное</w:t>
      </w:r>
      <w:r w:rsidRPr="0087388F">
        <w:rPr>
          <w:spacing w:val="1"/>
        </w:rPr>
        <w:t xml:space="preserve"> </w:t>
      </w:r>
      <w:r w:rsidRPr="0087388F">
        <w:t>мышление.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предметной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связано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усвоением</w:t>
      </w:r>
      <w:r w:rsidRPr="0087388F">
        <w:rPr>
          <w:spacing w:val="1"/>
        </w:rPr>
        <w:t xml:space="preserve"> </w:t>
      </w:r>
      <w:r w:rsidRPr="0087388F">
        <w:t>культурных</w:t>
      </w:r>
      <w:r w:rsidRPr="0087388F">
        <w:rPr>
          <w:spacing w:val="1"/>
        </w:rPr>
        <w:t xml:space="preserve"> </w:t>
      </w:r>
      <w:r w:rsidRPr="0087388F">
        <w:t>способов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различными</w:t>
      </w:r>
      <w:r w:rsidRPr="0087388F">
        <w:rPr>
          <w:spacing w:val="1"/>
        </w:rPr>
        <w:t xml:space="preserve"> </w:t>
      </w:r>
      <w:r w:rsidRPr="0087388F">
        <w:t>предметами.</w:t>
      </w:r>
      <w:r w:rsidRPr="0087388F">
        <w:rPr>
          <w:spacing w:val="1"/>
        </w:rPr>
        <w:t xml:space="preserve"> </w:t>
      </w:r>
      <w:r w:rsidRPr="0087388F">
        <w:t>Развиваются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соотносящие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орудийные.</w:t>
      </w:r>
      <w:r w:rsidRPr="0087388F">
        <w:rPr>
          <w:spacing w:val="1"/>
        </w:rPr>
        <w:t xml:space="preserve"> </w:t>
      </w:r>
      <w:r w:rsidRPr="0087388F">
        <w:t>Умение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орудийные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развивает произвольность, преобразуя натуральные формы активности в культурные на основе</w:t>
      </w:r>
      <w:r w:rsidRPr="0087388F">
        <w:rPr>
          <w:spacing w:val="1"/>
        </w:rPr>
        <w:t xml:space="preserve"> </w:t>
      </w:r>
      <w:r w:rsidRPr="0087388F">
        <w:t>предлагаемой взрослыми модели, которая выступает в качестве не только объекта подражания, но</w:t>
      </w:r>
      <w:r w:rsidRPr="0087388F">
        <w:rPr>
          <w:spacing w:val="1"/>
        </w:rPr>
        <w:t xml:space="preserve"> </w:t>
      </w:r>
      <w:r w:rsidRPr="0087388F">
        <w:t xml:space="preserve">и образца, регулирующего собственную активность ребенка. В ходе совместной </w:t>
      </w:r>
      <w:proofErr w:type="gramStart"/>
      <w:r w:rsidRPr="0087388F">
        <w:t>со</w:t>
      </w:r>
      <w:proofErr w:type="gramEnd"/>
      <w:r w:rsidRPr="0087388F">
        <w:t xml:space="preserve"> взрослыми</w:t>
      </w:r>
      <w:r w:rsidRPr="0087388F">
        <w:rPr>
          <w:spacing w:val="1"/>
        </w:rPr>
        <w:t xml:space="preserve"> </w:t>
      </w:r>
      <w:r w:rsidRPr="0087388F">
        <w:t>предметной деятельности продолжает развиваться понимание речи. Слово отделяется от ситуации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приобретает</w:t>
      </w:r>
      <w:r w:rsidRPr="0087388F">
        <w:rPr>
          <w:spacing w:val="1"/>
        </w:rPr>
        <w:t xml:space="preserve"> </w:t>
      </w:r>
      <w:r w:rsidRPr="0087388F">
        <w:t>самостоятельное</w:t>
      </w:r>
      <w:r w:rsidRPr="0087388F">
        <w:rPr>
          <w:spacing w:val="1"/>
        </w:rPr>
        <w:t xml:space="preserve"> </w:t>
      </w:r>
      <w:r w:rsidRPr="0087388F">
        <w:t>значение.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продолжают</w:t>
      </w:r>
      <w:r w:rsidRPr="0087388F">
        <w:rPr>
          <w:spacing w:val="1"/>
        </w:rPr>
        <w:t xml:space="preserve"> </w:t>
      </w:r>
      <w:r w:rsidRPr="0087388F">
        <w:t>осваивать</w:t>
      </w:r>
      <w:r w:rsidRPr="0087388F">
        <w:rPr>
          <w:spacing w:val="1"/>
        </w:rPr>
        <w:t xml:space="preserve"> </w:t>
      </w:r>
      <w:r w:rsidRPr="0087388F">
        <w:t>названия</w:t>
      </w:r>
      <w:r w:rsidRPr="0087388F">
        <w:rPr>
          <w:spacing w:val="1"/>
        </w:rPr>
        <w:t xml:space="preserve"> </w:t>
      </w:r>
      <w:r w:rsidRPr="0087388F">
        <w:t>окружающих</w:t>
      </w:r>
      <w:r w:rsidRPr="0087388F">
        <w:rPr>
          <w:spacing w:val="1"/>
        </w:rPr>
        <w:t xml:space="preserve"> </w:t>
      </w:r>
      <w:r w:rsidRPr="0087388F">
        <w:t>предметов,</w:t>
      </w:r>
      <w:r w:rsidRPr="0087388F">
        <w:rPr>
          <w:spacing w:val="1"/>
        </w:rPr>
        <w:t xml:space="preserve"> </w:t>
      </w:r>
      <w:r w:rsidRPr="0087388F">
        <w:t>учатся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простые</w:t>
      </w:r>
      <w:r w:rsidRPr="0087388F">
        <w:rPr>
          <w:spacing w:val="1"/>
        </w:rPr>
        <w:t xml:space="preserve"> </w:t>
      </w:r>
      <w:r w:rsidRPr="0087388F">
        <w:t>словесные</w:t>
      </w:r>
      <w:r w:rsidRPr="0087388F">
        <w:rPr>
          <w:spacing w:val="1"/>
        </w:rPr>
        <w:t xml:space="preserve"> </w:t>
      </w:r>
      <w:r w:rsidRPr="0087388F">
        <w:t>просьбы</w:t>
      </w:r>
      <w:r w:rsidRPr="0087388F">
        <w:rPr>
          <w:spacing w:val="1"/>
        </w:rPr>
        <w:t xml:space="preserve"> </w:t>
      </w:r>
      <w:r w:rsidRPr="0087388F">
        <w:t>взрослых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пределах</w:t>
      </w:r>
      <w:r w:rsidRPr="0087388F">
        <w:rPr>
          <w:spacing w:val="61"/>
        </w:rPr>
        <w:t xml:space="preserve"> </w:t>
      </w:r>
      <w:r w:rsidRPr="0087388F">
        <w:t>видимой</w:t>
      </w:r>
      <w:r w:rsidRPr="0087388F">
        <w:rPr>
          <w:spacing w:val="-57"/>
        </w:rPr>
        <w:t xml:space="preserve"> </w:t>
      </w:r>
      <w:r w:rsidRPr="0087388F">
        <w:t>наглядной ситуации. Количество понимаемых</w:t>
      </w:r>
      <w:r w:rsidRPr="0087388F">
        <w:rPr>
          <w:spacing w:val="1"/>
        </w:rPr>
        <w:t xml:space="preserve"> </w:t>
      </w:r>
      <w:r w:rsidRPr="0087388F">
        <w:t>слов значительно возрастает. Совершенствуется</w:t>
      </w:r>
      <w:r w:rsidRPr="0087388F">
        <w:rPr>
          <w:spacing w:val="1"/>
        </w:rPr>
        <w:t xml:space="preserve"> </w:t>
      </w:r>
      <w:r w:rsidRPr="0087388F">
        <w:t>регуляция поведения в результате обращения взрослых к ребенку, который начинает понимать 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-4"/>
        </w:rPr>
        <w:t xml:space="preserve"> </w:t>
      </w:r>
      <w:r w:rsidRPr="0087388F">
        <w:t>инструкцию, но</w:t>
      </w:r>
      <w:r w:rsidRPr="0087388F">
        <w:rPr>
          <w:spacing w:val="-3"/>
        </w:rPr>
        <w:t xml:space="preserve"> </w:t>
      </w:r>
      <w:r w:rsidRPr="0087388F">
        <w:t>и рассказ взрослых.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активная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детей.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трем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осваивают</w:t>
      </w:r>
      <w:r w:rsidRPr="0087388F">
        <w:rPr>
          <w:spacing w:val="1"/>
        </w:rPr>
        <w:t xml:space="preserve"> </w:t>
      </w:r>
      <w:r w:rsidRPr="0087388F">
        <w:t>основные</w:t>
      </w:r>
      <w:r w:rsidRPr="0087388F">
        <w:rPr>
          <w:spacing w:val="1"/>
        </w:rPr>
        <w:t xml:space="preserve"> </w:t>
      </w:r>
      <w:r w:rsidRPr="0087388F">
        <w:t xml:space="preserve">грамматические структуры, пытаются строить простые предложения, в разговоре </w:t>
      </w:r>
      <w:proofErr w:type="gramStart"/>
      <w:r w:rsidRPr="0087388F">
        <w:t>со</w:t>
      </w:r>
      <w:proofErr w:type="gramEnd"/>
      <w:r w:rsidRPr="0087388F">
        <w:t xml:space="preserve"> взрослым</w:t>
      </w:r>
      <w:r w:rsidRPr="0087388F">
        <w:rPr>
          <w:spacing w:val="1"/>
        </w:rPr>
        <w:t xml:space="preserve"> </w:t>
      </w:r>
      <w:r w:rsidRPr="0087388F">
        <w:t>используют практически все части речи. Активный словарь достигает примерно 1000-1500 слов. К</w:t>
      </w:r>
      <w:r w:rsidRPr="0087388F">
        <w:rPr>
          <w:spacing w:val="-57"/>
        </w:rPr>
        <w:t xml:space="preserve"> </w:t>
      </w:r>
      <w:r w:rsidRPr="0087388F">
        <w:t>концу</w:t>
      </w:r>
      <w:r w:rsidRPr="0087388F">
        <w:rPr>
          <w:spacing w:val="-9"/>
        </w:rPr>
        <w:t xml:space="preserve"> </w:t>
      </w:r>
      <w:r w:rsidRPr="0087388F">
        <w:t>третьего</w:t>
      </w:r>
      <w:r w:rsidRPr="0087388F">
        <w:rPr>
          <w:spacing w:val="-2"/>
        </w:rPr>
        <w:t xml:space="preserve"> </w:t>
      </w:r>
      <w:r w:rsidRPr="0087388F">
        <w:t>года</w:t>
      </w:r>
      <w:r w:rsidRPr="0087388F">
        <w:rPr>
          <w:spacing w:val="-1"/>
        </w:rPr>
        <w:t xml:space="preserve"> </w:t>
      </w:r>
      <w:r w:rsidRPr="0087388F">
        <w:t>жизни</w:t>
      </w:r>
      <w:r w:rsidRPr="0087388F">
        <w:rPr>
          <w:spacing w:val="-1"/>
        </w:rPr>
        <w:t xml:space="preserve"> </w:t>
      </w:r>
      <w:r w:rsidRPr="0087388F">
        <w:t>речь становится</w:t>
      </w:r>
      <w:r w:rsidRPr="0087388F">
        <w:rPr>
          <w:spacing w:val="-1"/>
        </w:rPr>
        <w:t xml:space="preserve"> </w:t>
      </w:r>
      <w:r w:rsidRPr="0087388F">
        <w:t>средством общения</w:t>
      </w:r>
      <w:r w:rsidRPr="0087388F">
        <w:rPr>
          <w:spacing w:val="-1"/>
        </w:rPr>
        <w:t xml:space="preserve"> </w:t>
      </w:r>
      <w:r w:rsidRPr="0087388F">
        <w:t>ребенка</w:t>
      </w:r>
      <w:r w:rsidRPr="0087388F">
        <w:rPr>
          <w:spacing w:val="-1"/>
        </w:rPr>
        <w:t xml:space="preserve"> </w:t>
      </w:r>
      <w:r w:rsidRPr="0087388F">
        <w:t>со</w:t>
      </w:r>
      <w:r w:rsidRPr="0087388F">
        <w:rPr>
          <w:spacing w:val="-1"/>
        </w:rPr>
        <w:t xml:space="preserve"> </w:t>
      </w:r>
      <w:r w:rsidRPr="0087388F">
        <w:t>сверстниками.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К</w:t>
      </w:r>
      <w:r w:rsidRPr="0087388F">
        <w:rPr>
          <w:spacing w:val="1"/>
        </w:rPr>
        <w:t xml:space="preserve"> </w:t>
      </w:r>
      <w:r w:rsidRPr="0087388F">
        <w:t>третьему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совершенствуются</w:t>
      </w:r>
      <w:r w:rsidRPr="0087388F">
        <w:rPr>
          <w:spacing w:val="1"/>
        </w:rPr>
        <w:t xml:space="preserve"> </w:t>
      </w:r>
      <w:r w:rsidRPr="0087388F">
        <w:t>зрительные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слуховые</w:t>
      </w:r>
      <w:r w:rsidRPr="0087388F">
        <w:rPr>
          <w:spacing w:val="1"/>
        </w:rPr>
        <w:t xml:space="preserve"> </w:t>
      </w:r>
      <w:r w:rsidRPr="0087388F">
        <w:t>ориентировки,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позволяет</w:t>
      </w:r>
      <w:r w:rsidRPr="0087388F">
        <w:rPr>
          <w:spacing w:val="1"/>
        </w:rPr>
        <w:t xml:space="preserve"> </w:t>
      </w:r>
      <w:r w:rsidRPr="0087388F">
        <w:t>детям</w:t>
      </w:r>
      <w:r w:rsidRPr="0087388F">
        <w:rPr>
          <w:spacing w:val="1"/>
        </w:rPr>
        <w:t xml:space="preserve"> </w:t>
      </w:r>
      <w:r w:rsidRPr="0087388F">
        <w:t>безошибочно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ряд</w:t>
      </w:r>
      <w:r w:rsidRPr="0087388F">
        <w:rPr>
          <w:spacing w:val="1"/>
        </w:rPr>
        <w:t xml:space="preserve"> </w:t>
      </w:r>
      <w:r w:rsidRPr="0087388F">
        <w:t>заданий:</w:t>
      </w:r>
      <w:r w:rsidRPr="0087388F">
        <w:rPr>
          <w:spacing w:val="1"/>
        </w:rPr>
        <w:t xml:space="preserve"> </w:t>
      </w:r>
      <w:r w:rsidRPr="0087388F">
        <w:t>осуществлять</w:t>
      </w:r>
      <w:r w:rsidRPr="0087388F">
        <w:rPr>
          <w:spacing w:val="1"/>
        </w:rPr>
        <w:t xml:space="preserve"> </w:t>
      </w:r>
      <w:r w:rsidRPr="0087388F">
        <w:t>выбор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61"/>
        </w:rPr>
        <w:t xml:space="preserve"> </w:t>
      </w:r>
      <w:r w:rsidRPr="0087388F">
        <w:t>двух-трех</w:t>
      </w:r>
      <w:r w:rsidRPr="0087388F">
        <w:rPr>
          <w:spacing w:val="1"/>
        </w:rPr>
        <w:t xml:space="preserve"> </w:t>
      </w:r>
      <w:r w:rsidRPr="0087388F">
        <w:t>предметов по форме, величине и цвету; различать мелодии; петь. Совершенствуется слуховое</w:t>
      </w:r>
      <w:r w:rsidRPr="0087388F">
        <w:rPr>
          <w:spacing w:val="1"/>
        </w:rPr>
        <w:t xml:space="preserve"> </w:t>
      </w:r>
      <w:r w:rsidRPr="0087388F">
        <w:t>восприятие,</w:t>
      </w:r>
      <w:r w:rsidRPr="0087388F">
        <w:rPr>
          <w:spacing w:val="1"/>
        </w:rPr>
        <w:t xml:space="preserve"> </w:t>
      </w:r>
      <w:r w:rsidRPr="0087388F">
        <w:t>прежде всего</w:t>
      </w:r>
      <w:r w:rsidRPr="0087388F">
        <w:rPr>
          <w:spacing w:val="1"/>
        </w:rPr>
        <w:t xml:space="preserve"> </w:t>
      </w:r>
      <w:r w:rsidRPr="0087388F">
        <w:t>фонематический</w:t>
      </w:r>
      <w:r w:rsidRPr="0087388F">
        <w:rPr>
          <w:spacing w:val="1"/>
        </w:rPr>
        <w:t xml:space="preserve"> </w:t>
      </w:r>
      <w:r w:rsidRPr="0087388F">
        <w:t>слух.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трем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воспринимают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звуки</w:t>
      </w:r>
      <w:r w:rsidRPr="0087388F">
        <w:rPr>
          <w:spacing w:val="1"/>
        </w:rPr>
        <w:t xml:space="preserve"> </w:t>
      </w:r>
      <w:r w:rsidRPr="0087388F">
        <w:t>родного</w:t>
      </w:r>
      <w:r w:rsidRPr="0087388F">
        <w:rPr>
          <w:spacing w:val="-1"/>
        </w:rPr>
        <w:t xml:space="preserve"> </w:t>
      </w:r>
      <w:r w:rsidRPr="0087388F">
        <w:t>языка, но</w:t>
      </w:r>
      <w:r w:rsidRPr="0087388F">
        <w:rPr>
          <w:spacing w:val="-2"/>
        </w:rPr>
        <w:t xml:space="preserve"> </w:t>
      </w:r>
      <w:r w:rsidRPr="0087388F">
        <w:t>произносят их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-2"/>
        </w:rPr>
        <w:t xml:space="preserve"> </w:t>
      </w:r>
      <w:r w:rsidRPr="0087388F">
        <w:t>большими</w:t>
      </w:r>
      <w:r w:rsidRPr="0087388F">
        <w:rPr>
          <w:spacing w:val="-2"/>
        </w:rPr>
        <w:t xml:space="preserve"> </w:t>
      </w:r>
      <w:r w:rsidRPr="0087388F">
        <w:t>искажениями.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Основной</w:t>
      </w:r>
      <w:r w:rsidRPr="0087388F">
        <w:rPr>
          <w:spacing w:val="1"/>
        </w:rPr>
        <w:t xml:space="preserve"> </w:t>
      </w:r>
      <w:r w:rsidRPr="0087388F">
        <w:t>формой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proofErr w:type="gramStart"/>
      <w:r w:rsidRPr="0087388F">
        <w:t>наглядно-действенная</w:t>
      </w:r>
      <w:proofErr w:type="gramEnd"/>
      <w:r w:rsidRPr="0087388F">
        <w:t>.</w:t>
      </w:r>
      <w:r w:rsidRPr="0087388F">
        <w:rPr>
          <w:spacing w:val="1"/>
        </w:rPr>
        <w:t xml:space="preserve"> </w:t>
      </w:r>
      <w:r w:rsidRPr="0087388F">
        <w:t>Ее</w:t>
      </w:r>
      <w:r w:rsidRPr="0087388F">
        <w:rPr>
          <w:spacing w:val="1"/>
        </w:rPr>
        <w:t xml:space="preserve"> </w:t>
      </w:r>
      <w:r w:rsidRPr="0087388F">
        <w:t>особенность</w:t>
      </w:r>
      <w:r w:rsidRPr="0087388F">
        <w:rPr>
          <w:spacing w:val="1"/>
        </w:rPr>
        <w:t xml:space="preserve"> </w:t>
      </w:r>
      <w:r w:rsidRPr="0087388F">
        <w:t>заключается в том, что возникающие в жизни ребенка проблемные ситуации разрешаются путем</w:t>
      </w:r>
      <w:r w:rsidRPr="0087388F">
        <w:rPr>
          <w:spacing w:val="1"/>
        </w:rPr>
        <w:t xml:space="preserve"> </w:t>
      </w:r>
      <w:r w:rsidRPr="0087388F">
        <w:t>реального</w:t>
      </w:r>
      <w:r w:rsidRPr="0087388F">
        <w:rPr>
          <w:spacing w:val="59"/>
        </w:rPr>
        <w:t xml:space="preserve"> </w:t>
      </w:r>
      <w:r w:rsidRPr="0087388F">
        <w:t>действия с</w:t>
      </w:r>
      <w:r w:rsidRPr="0087388F">
        <w:rPr>
          <w:spacing w:val="56"/>
        </w:rPr>
        <w:t xml:space="preserve"> </w:t>
      </w:r>
      <w:r w:rsidRPr="0087388F">
        <w:t>предметами.  Размышляя</w:t>
      </w:r>
      <w:r w:rsidRPr="0087388F">
        <w:rPr>
          <w:spacing w:val="58"/>
        </w:rPr>
        <w:t xml:space="preserve"> </w:t>
      </w:r>
      <w:r w:rsidRPr="0087388F">
        <w:t>об отсутствующих</w:t>
      </w:r>
      <w:r w:rsidRPr="0087388F">
        <w:rPr>
          <w:spacing w:val="59"/>
        </w:rPr>
        <w:t xml:space="preserve"> </w:t>
      </w:r>
      <w:r w:rsidRPr="0087388F">
        <w:t>людях или</w:t>
      </w:r>
      <w:r w:rsidRPr="0087388F">
        <w:rPr>
          <w:spacing w:val="57"/>
        </w:rPr>
        <w:t xml:space="preserve"> </w:t>
      </w:r>
      <w:r w:rsidRPr="0087388F">
        <w:t>предметах,</w:t>
      </w:r>
      <w:r w:rsidRPr="0087388F">
        <w:rPr>
          <w:spacing w:val="57"/>
        </w:rPr>
        <w:t xml:space="preserve"> </w:t>
      </w:r>
      <w:r w:rsidRPr="0087388F">
        <w:t>дети</w:t>
      </w:r>
      <w:r w:rsidR="00E666D3" w:rsidRPr="0087388F">
        <w:t xml:space="preserve"> </w:t>
      </w:r>
      <w:r w:rsidRPr="0087388F">
        <w:t>начинают использовать их образы. Третий год жизни знаменуется появлением символического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способности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запечатленным</w:t>
      </w:r>
      <w:r w:rsidRPr="0087388F">
        <w:rPr>
          <w:spacing w:val="1"/>
        </w:rPr>
        <w:t xml:space="preserve"> </w:t>
      </w:r>
      <w:r w:rsidRPr="0087388F">
        <w:t>психологическим</w:t>
      </w:r>
      <w:r w:rsidRPr="0087388F">
        <w:rPr>
          <w:spacing w:val="1"/>
        </w:rPr>
        <w:t xml:space="preserve"> </w:t>
      </w:r>
      <w:r w:rsidRPr="0087388F">
        <w:t>образам-символам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воспроизводить</w:t>
      </w:r>
      <w:r w:rsidRPr="0087388F">
        <w:rPr>
          <w:spacing w:val="4"/>
        </w:rPr>
        <w:t xml:space="preserve"> </w:t>
      </w:r>
      <w:r w:rsidRPr="0087388F">
        <w:t>их</w:t>
      </w:r>
      <w:r w:rsidRPr="0087388F">
        <w:rPr>
          <w:spacing w:val="8"/>
        </w:rPr>
        <w:t xml:space="preserve"> </w:t>
      </w:r>
      <w:r w:rsidRPr="0087388F">
        <w:t>в</w:t>
      </w:r>
      <w:r w:rsidRPr="0087388F">
        <w:rPr>
          <w:spacing w:val="3"/>
        </w:rPr>
        <w:t xml:space="preserve"> </w:t>
      </w:r>
      <w:r w:rsidRPr="0087388F">
        <w:t>тот</w:t>
      </w:r>
      <w:r w:rsidRPr="0087388F">
        <w:rPr>
          <w:spacing w:val="6"/>
        </w:rPr>
        <w:t xml:space="preserve"> </w:t>
      </w:r>
      <w:r w:rsidRPr="0087388F">
        <w:t>или</w:t>
      </w:r>
      <w:r w:rsidRPr="0087388F">
        <w:rPr>
          <w:spacing w:val="4"/>
        </w:rPr>
        <w:t xml:space="preserve"> </w:t>
      </w:r>
      <w:r w:rsidRPr="0087388F">
        <w:t>иной</w:t>
      </w:r>
      <w:r w:rsidRPr="0087388F">
        <w:rPr>
          <w:spacing w:val="7"/>
        </w:rPr>
        <w:t xml:space="preserve"> </w:t>
      </w:r>
      <w:r w:rsidRPr="0087388F">
        <w:t>момент.</w:t>
      </w:r>
      <w:r w:rsidRPr="0087388F">
        <w:rPr>
          <w:spacing w:val="7"/>
        </w:rPr>
        <w:t xml:space="preserve"> </w:t>
      </w:r>
      <w:r w:rsidRPr="0087388F">
        <w:t>Теперь</w:t>
      </w:r>
      <w:r w:rsidRPr="0087388F">
        <w:rPr>
          <w:spacing w:val="6"/>
        </w:rPr>
        <w:t xml:space="preserve"> </w:t>
      </w:r>
      <w:r w:rsidRPr="0087388F">
        <w:t>они</w:t>
      </w:r>
      <w:r w:rsidRPr="0087388F">
        <w:rPr>
          <w:spacing w:val="7"/>
        </w:rPr>
        <w:t xml:space="preserve"> </w:t>
      </w:r>
      <w:r w:rsidRPr="0087388F">
        <w:t>могут</w:t>
      </w:r>
      <w:r w:rsidRPr="0087388F">
        <w:rPr>
          <w:spacing w:val="7"/>
        </w:rPr>
        <w:t xml:space="preserve"> </w:t>
      </w:r>
      <w:r w:rsidRPr="0087388F">
        <w:t>проделывать</w:t>
      </w:r>
      <w:r w:rsidRPr="0087388F">
        <w:rPr>
          <w:spacing w:val="6"/>
        </w:rPr>
        <w:t xml:space="preserve"> </w:t>
      </w:r>
      <w:r w:rsidRPr="0087388F">
        <w:t>некоторые</w:t>
      </w:r>
      <w:r w:rsidRPr="0087388F">
        <w:rPr>
          <w:spacing w:val="5"/>
        </w:rPr>
        <w:t xml:space="preserve"> </w:t>
      </w:r>
      <w:r w:rsidRPr="0087388F">
        <w:t>операции</w:t>
      </w:r>
      <w:r w:rsidRPr="0087388F">
        <w:rPr>
          <w:spacing w:val="5"/>
        </w:rPr>
        <w:t xml:space="preserve"> </w:t>
      </w:r>
      <w:r w:rsidRPr="0087388F">
        <w:t>не</w:t>
      </w:r>
      <w:r w:rsidRPr="0087388F">
        <w:rPr>
          <w:spacing w:val="-58"/>
        </w:rPr>
        <w:t xml:space="preserve"> </w:t>
      </w:r>
      <w:r w:rsidRPr="0087388F">
        <w:t>с реальными предметами, а с их образами, и эти мысленные операции - свидетельство значительно</w:t>
      </w:r>
      <w:r w:rsidRPr="0087388F">
        <w:rPr>
          <w:spacing w:val="-57"/>
        </w:rPr>
        <w:t xml:space="preserve"> </w:t>
      </w:r>
      <w:r w:rsidRPr="0087388F">
        <w:t>более</w:t>
      </w:r>
      <w:r w:rsidRPr="0087388F">
        <w:rPr>
          <w:spacing w:val="58"/>
        </w:rPr>
        <w:t xml:space="preserve"> </w:t>
      </w:r>
      <w:r w:rsidRPr="0087388F">
        <w:t>сложной,</w:t>
      </w:r>
      <w:r w:rsidRPr="0087388F">
        <w:rPr>
          <w:spacing w:val="1"/>
        </w:rPr>
        <w:t xml:space="preserve"> </w:t>
      </w:r>
      <w:r w:rsidRPr="0087388F">
        <w:t>чем</w:t>
      </w:r>
      <w:r w:rsidRPr="0087388F">
        <w:rPr>
          <w:spacing w:val="59"/>
        </w:rPr>
        <w:t xml:space="preserve"> </w:t>
      </w:r>
      <w:r w:rsidRPr="0087388F">
        <w:t>прежде,</w:t>
      </w:r>
      <w:r w:rsidRPr="0087388F">
        <w:rPr>
          <w:spacing w:val="1"/>
        </w:rPr>
        <w:t xml:space="preserve"> </w:t>
      </w:r>
      <w:r w:rsidRPr="0087388F">
        <w:t>работы</w:t>
      </w:r>
      <w:r w:rsidRPr="0087388F">
        <w:rPr>
          <w:spacing w:val="59"/>
        </w:rPr>
        <w:t xml:space="preserve"> </w:t>
      </w:r>
      <w:r w:rsidRPr="0087388F">
        <w:t>детского</w:t>
      </w:r>
      <w:r w:rsidRPr="0087388F">
        <w:rPr>
          <w:spacing w:val="1"/>
        </w:rPr>
        <w:t xml:space="preserve"> </w:t>
      </w:r>
      <w:r w:rsidRPr="0087388F">
        <w:t>мышления.</w:t>
      </w:r>
      <w:r w:rsidRPr="0087388F">
        <w:rPr>
          <w:spacing w:val="1"/>
        </w:rPr>
        <w:t xml:space="preserve"> </w:t>
      </w:r>
      <w:r w:rsidRPr="0087388F">
        <w:t>Переход</w:t>
      </w:r>
      <w:r w:rsidRPr="0087388F">
        <w:rPr>
          <w:spacing w:val="59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proofErr w:type="gramStart"/>
      <w:r w:rsidRPr="0087388F">
        <w:t>конкретно-чувственного</w:t>
      </w:r>
      <w:proofErr w:type="gramEnd"/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«мышления»</w:t>
      </w:r>
      <w:r w:rsidRPr="0087388F">
        <w:rPr>
          <w:spacing w:val="-10"/>
        </w:rPr>
        <w:t xml:space="preserve"> </w:t>
      </w:r>
      <w:proofErr w:type="gramStart"/>
      <w:r w:rsidRPr="0087388F">
        <w:t>к</w:t>
      </w:r>
      <w:proofErr w:type="gramEnd"/>
      <w:r w:rsidRPr="0087388F">
        <w:rPr>
          <w:spacing w:val="-1"/>
        </w:rPr>
        <w:t xml:space="preserve"> </w:t>
      </w:r>
      <w:r w:rsidRPr="0087388F">
        <w:t>образному</w:t>
      </w:r>
      <w:r w:rsidRPr="0087388F">
        <w:rPr>
          <w:spacing w:val="-1"/>
        </w:rPr>
        <w:t xml:space="preserve"> </w:t>
      </w:r>
      <w:r w:rsidRPr="0087388F">
        <w:t>может</w:t>
      </w:r>
      <w:r w:rsidRPr="0087388F">
        <w:rPr>
          <w:spacing w:val="-2"/>
        </w:rPr>
        <w:t xml:space="preserve"> </w:t>
      </w:r>
      <w:r w:rsidRPr="0087388F">
        <w:t>осуществляться на</w:t>
      </w:r>
      <w:r w:rsidRPr="0087388F">
        <w:rPr>
          <w:spacing w:val="-2"/>
        </w:rPr>
        <w:t xml:space="preserve"> </w:t>
      </w:r>
      <w:r w:rsidRPr="0087388F">
        <w:t>протяжении</w:t>
      </w:r>
      <w:r w:rsidRPr="0087388F">
        <w:rPr>
          <w:spacing w:val="-2"/>
        </w:rPr>
        <w:t xml:space="preserve"> </w:t>
      </w:r>
      <w:r w:rsidRPr="0087388F">
        <w:t>двух</w:t>
      </w:r>
      <w:r w:rsidRPr="0087388F">
        <w:rPr>
          <w:spacing w:val="2"/>
        </w:rPr>
        <w:t xml:space="preserve"> </w:t>
      </w:r>
      <w:r w:rsidRPr="0087388F">
        <w:t>лет.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виды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деятельности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этом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новые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1"/>
        </w:rPr>
        <w:t xml:space="preserve"> </w:t>
      </w:r>
      <w:r w:rsidRPr="0087388F">
        <w:t>деятельности: игра, рисование, конструирование. Игра носит процессуальный характер, главное в</w:t>
      </w:r>
      <w:r w:rsidRPr="0087388F">
        <w:rPr>
          <w:spacing w:val="1"/>
        </w:rPr>
        <w:t xml:space="preserve"> </w:t>
      </w:r>
      <w:r w:rsidRPr="0087388F">
        <w:t>ней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действия.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совершаются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игровыми</w:t>
      </w:r>
      <w:r w:rsidRPr="0087388F">
        <w:rPr>
          <w:spacing w:val="1"/>
        </w:rPr>
        <w:t xml:space="preserve"> </w:t>
      </w:r>
      <w:r w:rsidRPr="0087388F">
        <w:t>предметами,</w:t>
      </w:r>
      <w:r w:rsidRPr="0087388F">
        <w:rPr>
          <w:spacing w:val="1"/>
        </w:rPr>
        <w:t xml:space="preserve"> </w:t>
      </w:r>
      <w:r w:rsidRPr="0087388F">
        <w:t>приближенными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реальности.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-57"/>
        </w:rPr>
        <w:t xml:space="preserve"> </w:t>
      </w:r>
      <w:r w:rsidRPr="0087388F">
        <w:t>середине</w:t>
      </w:r>
      <w:r w:rsidRPr="0087388F">
        <w:rPr>
          <w:spacing w:val="-2"/>
        </w:rPr>
        <w:t xml:space="preserve"> </w:t>
      </w:r>
      <w:r w:rsidRPr="0087388F">
        <w:t>третьего</w:t>
      </w:r>
      <w:r w:rsidRPr="0087388F">
        <w:rPr>
          <w:spacing w:val="-1"/>
        </w:rPr>
        <w:t xml:space="preserve"> </w:t>
      </w:r>
      <w:r w:rsidRPr="0087388F">
        <w:t>года жизни появляются действия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предметами-заместителями.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Появление собственно изобразительной деятельности обусловлено тем, что ребенок уже</w:t>
      </w:r>
      <w:r w:rsidRPr="0087388F">
        <w:rPr>
          <w:spacing w:val="1"/>
        </w:rPr>
        <w:t xml:space="preserve"> </w:t>
      </w:r>
      <w:r w:rsidRPr="0087388F">
        <w:t>способен</w:t>
      </w:r>
      <w:r w:rsidRPr="0087388F">
        <w:rPr>
          <w:spacing w:val="1"/>
        </w:rPr>
        <w:t xml:space="preserve"> </w:t>
      </w:r>
      <w:r w:rsidRPr="0087388F">
        <w:t>сформулировать</w:t>
      </w:r>
      <w:r w:rsidRPr="0087388F">
        <w:rPr>
          <w:spacing w:val="1"/>
        </w:rPr>
        <w:t xml:space="preserve"> </w:t>
      </w:r>
      <w:r w:rsidRPr="0087388F">
        <w:t>намерение</w:t>
      </w:r>
      <w:r w:rsidRPr="0087388F">
        <w:rPr>
          <w:spacing w:val="1"/>
        </w:rPr>
        <w:t xml:space="preserve"> </w:t>
      </w:r>
      <w:r w:rsidRPr="0087388F">
        <w:t>изобразить</w:t>
      </w:r>
      <w:r w:rsidRPr="0087388F">
        <w:rPr>
          <w:spacing w:val="1"/>
        </w:rPr>
        <w:t xml:space="preserve"> </w:t>
      </w:r>
      <w:r w:rsidRPr="0087388F">
        <w:t>какой-либо</w:t>
      </w:r>
      <w:r w:rsidRPr="0087388F">
        <w:rPr>
          <w:spacing w:val="1"/>
        </w:rPr>
        <w:t xml:space="preserve"> </w:t>
      </w:r>
      <w:r w:rsidRPr="0087388F">
        <w:t>предмет.</w:t>
      </w:r>
      <w:r w:rsidRPr="0087388F">
        <w:rPr>
          <w:spacing w:val="1"/>
        </w:rPr>
        <w:t xml:space="preserve"> </w:t>
      </w:r>
      <w:r w:rsidRPr="0087388F">
        <w:t>Типичным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lastRenderedPageBreak/>
        <w:t>изображение</w:t>
      </w:r>
      <w:r w:rsidRPr="0087388F">
        <w:rPr>
          <w:spacing w:val="-2"/>
        </w:rPr>
        <w:t xml:space="preserve"> </w:t>
      </w:r>
      <w:r w:rsidRPr="0087388F">
        <w:t>человека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виде</w:t>
      </w:r>
      <w:r w:rsidRPr="0087388F">
        <w:rPr>
          <w:spacing w:val="2"/>
        </w:rPr>
        <w:t xml:space="preserve"> </w:t>
      </w:r>
      <w:r w:rsidRPr="0087388F">
        <w:t>«</w:t>
      </w:r>
      <w:proofErr w:type="spellStart"/>
      <w:r w:rsidRPr="0087388F">
        <w:t>головонога</w:t>
      </w:r>
      <w:proofErr w:type="spellEnd"/>
      <w:r w:rsidRPr="0087388F">
        <w:t>»</w:t>
      </w:r>
      <w:r w:rsidRPr="0087388F">
        <w:rPr>
          <w:spacing w:val="-2"/>
        </w:rPr>
        <w:t xml:space="preserve"> </w:t>
      </w:r>
      <w:r w:rsidRPr="0087388F">
        <w:t>- окружности и</w:t>
      </w:r>
      <w:r w:rsidRPr="0087388F">
        <w:rPr>
          <w:spacing w:val="-1"/>
        </w:rPr>
        <w:t xml:space="preserve"> </w:t>
      </w:r>
      <w:r w:rsidRPr="0087388F">
        <w:t>отходящих</w:t>
      </w:r>
      <w:r w:rsidRPr="0087388F">
        <w:rPr>
          <w:spacing w:val="2"/>
        </w:rPr>
        <w:t xml:space="preserve"> </w:t>
      </w:r>
      <w:r w:rsidRPr="0087388F">
        <w:t>от</w:t>
      </w:r>
      <w:r w:rsidRPr="0087388F">
        <w:rPr>
          <w:spacing w:val="-3"/>
        </w:rPr>
        <w:t xml:space="preserve"> </w:t>
      </w:r>
      <w:r w:rsidRPr="0087388F">
        <w:t>нее</w:t>
      </w:r>
      <w:r w:rsidRPr="0087388F">
        <w:rPr>
          <w:spacing w:val="-2"/>
        </w:rPr>
        <w:t xml:space="preserve"> </w:t>
      </w:r>
      <w:r w:rsidRPr="0087388F">
        <w:t>линий.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третьем</w:t>
      </w:r>
      <w:r w:rsidRPr="0087388F">
        <w:rPr>
          <w:spacing w:val="1"/>
        </w:rPr>
        <w:t xml:space="preserve"> </w:t>
      </w:r>
      <w:r w:rsidRPr="0087388F">
        <w:t>году жизни</w:t>
      </w:r>
      <w:r w:rsidRPr="0087388F">
        <w:rPr>
          <w:spacing w:val="1"/>
        </w:rPr>
        <w:t xml:space="preserve"> </w:t>
      </w:r>
      <w:r w:rsidRPr="0087388F">
        <w:t>отмечается</w:t>
      </w:r>
      <w:r w:rsidRPr="0087388F">
        <w:rPr>
          <w:spacing w:val="1"/>
        </w:rPr>
        <w:t xml:space="preserve"> </w:t>
      </w:r>
      <w:r w:rsidRPr="0087388F">
        <w:t>рост</w:t>
      </w:r>
      <w:r w:rsidRPr="0087388F">
        <w:rPr>
          <w:spacing w:val="1"/>
        </w:rPr>
        <w:t xml:space="preserve"> </w:t>
      </w:r>
      <w:r w:rsidRPr="0087388F">
        <w:t>автономии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 xml:space="preserve">изменение отношений </w:t>
      </w:r>
      <w:proofErr w:type="gramStart"/>
      <w:r w:rsidRPr="0087388F">
        <w:t>со</w:t>
      </w:r>
      <w:proofErr w:type="gramEnd"/>
      <w:r w:rsidRPr="0087388F">
        <w:t xml:space="preserve"> взрослым, дети становятся самостоятельнее. Начинает формироваться</w:t>
      </w:r>
      <w:r w:rsidRPr="0087388F">
        <w:rPr>
          <w:spacing w:val="1"/>
        </w:rPr>
        <w:t xml:space="preserve"> </w:t>
      </w:r>
      <w:r w:rsidRPr="0087388F">
        <w:t>критичность</w:t>
      </w:r>
      <w:r w:rsidRPr="0087388F">
        <w:rPr>
          <w:spacing w:val="-2"/>
        </w:rPr>
        <w:t xml:space="preserve"> </w:t>
      </w:r>
      <w:r w:rsidRPr="0087388F">
        <w:t>к собственным</w:t>
      </w:r>
      <w:r w:rsidRPr="0087388F">
        <w:rPr>
          <w:spacing w:val="-2"/>
        </w:rPr>
        <w:t xml:space="preserve"> </w:t>
      </w:r>
      <w:r w:rsidRPr="0087388F">
        <w:t>действиям.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proofErr w:type="spellStart"/>
      <w:r w:rsidRPr="0087388F">
        <w:rPr>
          <w:b/>
          <w:i/>
        </w:rPr>
        <w:t>Саморегуляция</w:t>
      </w:r>
      <w:proofErr w:type="spellEnd"/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этого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характерна</w:t>
      </w:r>
      <w:r w:rsidRPr="0087388F">
        <w:rPr>
          <w:spacing w:val="1"/>
        </w:rPr>
        <w:t xml:space="preserve"> </w:t>
      </w:r>
      <w:r w:rsidRPr="0087388F">
        <w:t>неосознанность</w:t>
      </w:r>
      <w:r w:rsidRPr="0087388F">
        <w:rPr>
          <w:spacing w:val="1"/>
        </w:rPr>
        <w:t xml:space="preserve"> </w:t>
      </w:r>
      <w:r w:rsidRPr="0087388F">
        <w:t>мотивов,</w:t>
      </w:r>
      <w:r w:rsidRPr="0087388F">
        <w:rPr>
          <w:spacing w:val="1"/>
        </w:rPr>
        <w:t xml:space="preserve"> </w:t>
      </w:r>
      <w:r w:rsidRPr="0087388F">
        <w:t>импульсивность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зависимость</w:t>
      </w:r>
      <w:r w:rsidRPr="0087388F">
        <w:rPr>
          <w:spacing w:val="1"/>
        </w:rPr>
        <w:t xml:space="preserve"> </w:t>
      </w:r>
      <w:r w:rsidRPr="0087388F">
        <w:t>чувств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желаний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ситуации.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легко</w:t>
      </w:r>
      <w:r w:rsidRPr="0087388F">
        <w:rPr>
          <w:spacing w:val="1"/>
        </w:rPr>
        <w:t xml:space="preserve"> </w:t>
      </w:r>
      <w:r w:rsidRPr="0087388F">
        <w:t>заражаются</w:t>
      </w:r>
      <w:r w:rsidRPr="0087388F">
        <w:rPr>
          <w:spacing w:val="1"/>
        </w:rPr>
        <w:t xml:space="preserve"> </w:t>
      </w:r>
      <w:r w:rsidRPr="0087388F">
        <w:t>эмоциональным</w:t>
      </w:r>
      <w:r w:rsidRPr="0087388F">
        <w:rPr>
          <w:spacing w:val="1"/>
        </w:rPr>
        <w:t xml:space="preserve"> </w:t>
      </w:r>
      <w:r w:rsidRPr="0087388F">
        <w:t>состоянием</w:t>
      </w:r>
      <w:r w:rsidRPr="0087388F">
        <w:rPr>
          <w:spacing w:val="1"/>
        </w:rPr>
        <w:t xml:space="preserve"> </w:t>
      </w:r>
      <w:r w:rsidRPr="0087388F">
        <w:t>сверстников.</w:t>
      </w:r>
      <w:r w:rsidRPr="0087388F">
        <w:rPr>
          <w:spacing w:val="1"/>
        </w:rPr>
        <w:t xml:space="preserve"> </w:t>
      </w:r>
      <w:r w:rsidRPr="0087388F">
        <w:t>Однако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этот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складываться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произвольность</w:t>
      </w:r>
      <w:r w:rsidRPr="0087388F">
        <w:rPr>
          <w:spacing w:val="-2"/>
        </w:rPr>
        <w:t xml:space="preserve"> </w:t>
      </w:r>
      <w:r w:rsidRPr="0087388F">
        <w:t>поведения.</w:t>
      </w:r>
      <w:r w:rsidRPr="0087388F">
        <w:rPr>
          <w:spacing w:val="-1"/>
        </w:rPr>
        <w:t xml:space="preserve"> </w:t>
      </w:r>
      <w:r w:rsidRPr="0087388F">
        <w:t>Она</w:t>
      </w:r>
      <w:r w:rsidRPr="0087388F">
        <w:rPr>
          <w:spacing w:val="-1"/>
        </w:rPr>
        <w:t xml:space="preserve"> </w:t>
      </w:r>
      <w:r w:rsidRPr="0087388F">
        <w:t>обусловлена</w:t>
      </w:r>
      <w:r w:rsidRPr="0087388F">
        <w:rPr>
          <w:spacing w:val="-2"/>
        </w:rPr>
        <w:t xml:space="preserve"> </w:t>
      </w:r>
      <w:r w:rsidRPr="0087388F">
        <w:t>развитием</w:t>
      </w:r>
      <w:r w:rsidRPr="0087388F">
        <w:rPr>
          <w:spacing w:val="-2"/>
        </w:rPr>
        <w:t xml:space="preserve"> </w:t>
      </w:r>
      <w:r w:rsidRPr="0087388F">
        <w:t>орудийных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-3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речи.</w:t>
      </w:r>
    </w:p>
    <w:p w:rsidR="00BB340C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Pr="0087388F">
        <w:rPr>
          <w:b/>
          <w:i/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чувства</w:t>
      </w:r>
      <w:r w:rsidRPr="0087388F">
        <w:rPr>
          <w:spacing w:val="1"/>
        </w:rPr>
        <w:t xml:space="preserve"> </w:t>
      </w:r>
      <w:r w:rsidRPr="0087388F">
        <w:t>гордости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стыда,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элементы</w:t>
      </w:r>
      <w:r w:rsidRPr="0087388F">
        <w:rPr>
          <w:spacing w:val="27"/>
        </w:rPr>
        <w:t xml:space="preserve"> </w:t>
      </w:r>
      <w:r w:rsidRPr="0087388F">
        <w:t>самосознания,</w:t>
      </w:r>
      <w:r w:rsidRPr="0087388F">
        <w:rPr>
          <w:spacing w:val="27"/>
        </w:rPr>
        <w:t xml:space="preserve"> </w:t>
      </w:r>
      <w:r w:rsidRPr="0087388F">
        <w:t>связанные</w:t>
      </w:r>
      <w:r w:rsidRPr="0087388F">
        <w:rPr>
          <w:spacing w:val="26"/>
        </w:rPr>
        <w:t xml:space="preserve"> </w:t>
      </w:r>
      <w:r w:rsidRPr="0087388F">
        <w:t>с</w:t>
      </w:r>
      <w:r w:rsidRPr="0087388F">
        <w:rPr>
          <w:spacing w:val="27"/>
        </w:rPr>
        <w:t xml:space="preserve"> </w:t>
      </w:r>
      <w:r w:rsidRPr="0087388F">
        <w:t>идентификацией</w:t>
      </w:r>
      <w:r w:rsidRPr="0087388F">
        <w:rPr>
          <w:spacing w:val="28"/>
        </w:rPr>
        <w:t xml:space="preserve"> </w:t>
      </w:r>
      <w:r w:rsidRPr="0087388F">
        <w:t>с</w:t>
      </w:r>
      <w:r w:rsidRPr="0087388F">
        <w:rPr>
          <w:spacing w:val="27"/>
        </w:rPr>
        <w:t xml:space="preserve"> </w:t>
      </w:r>
      <w:r w:rsidRPr="0087388F">
        <w:t>именем</w:t>
      </w:r>
      <w:r w:rsidRPr="0087388F">
        <w:rPr>
          <w:spacing w:val="27"/>
        </w:rPr>
        <w:t xml:space="preserve"> </w:t>
      </w:r>
      <w:r w:rsidRPr="0087388F">
        <w:t>и</w:t>
      </w:r>
      <w:r w:rsidRPr="0087388F">
        <w:rPr>
          <w:spacing w:val="26"/>
        </w:rPr>
        <w:t xml:space="preserve"> </w:t>
      </w:r>
      <w:r w:rsidRPr="0087388F">
        <w:t>полом.</w:t>
      </w:r>
      <w:r w:rsidRPr="0087388F">
        <w:rPr>
          <w:spacing w:val="27"/>
        </w:rPr>
        <w:t xml:space="preserve"> </w:t>
      </w:r>
      <w:r w:rsidRPr="0087388F">
        <w:t>Ребенок</w:t>
      </w:r>
      <w:r w:rsidRPr="0087388F">
        <w:rPr>
          <w:spacing w:val="28"/>
        </w:rPr>
        <w:t xml:space="preserve"> </w:t>
      </w:r>
      <w:r w:rsidRPr="0087388F">
        <w:t>осознает</w:t>
      </w:r>
      <w:r w:rsidRPr="0087388F">
        <w:rPr>
          <w:spacing w:val="28"/>
        </w:rPr>
        <w:t xml:space="preserve"> </w:t>
      </w:r>
      <w:r w:rsidRPr="0087388F">
        <w:t>себя</w:t>
      </w:r>
      <w:r w:rsidRPr="0087388F">
        <w:rPr>
          <w:spacing w:val="-57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отдельного</w:t>
      </w:r>
      <w:r w:rsidRPr="0087388F">
        <w:rPr>
          <w:spacing w:val="1"/>
        </w:rPr>
        <w:t xml:space="preserve"> </w:t>
      </w:r>
      <w:r w:rsidRPr="0087388F">
        <w:t>человека,</w:t>
      </w:r>
      <w:r w:rsidRPr="0087388F">
        <w:rPr>
          <w:spacing w:val="1"/>
        </w:rPr>
        <w:t xml:space="preserve"> </w:t>
      </w:r>
      <w:r w:rsidRPr="0087388F">
        <w:t>отличного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взрослого.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него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образ</w:t>
      </w:r>
      <w:r w:rsidRPr="0087388F">
        <w:rPr>
          <w:spacing w:val="1"/>
        </w:rPr>
        <w:t xml:space="preserve"> </w:t>
      </w:r>
      <w:r w:rsidRPr="0087388F">
        <w:t>Я.</w:t>
      </w:r>
      <w:r w:rsidRPr="0087388F">
        <w:rPr>
          <w:spacing w:val="1"/>
        </w:rPr>
        <w:t xml:space="preserve"> </w:t>
      </w:r>
      <w:r w:rsidRPr="0087388F">
        <w:t>Завершается</w:t>
      </w:r>
      <w:r w:rsidRPr="0087388F">
        <w:rPr>
          <w:spacing w:val="-57"/>
        </w:rPr>
        <w:t xml:space="preserve"> </w:t>
      </w:r>
      <w:r w:rsidRPr="0087388F">
        <w:t>ранний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кризисом</w:t>
      </w:r>
      <w:r w:rsidRPr="0087388F">
        <w:rPr>
          <w:spacing w:val="1"/>
        </w:rPr>
        <w:t xml:space="preserve"> </w:t>
      </w:r>
      <w:r w:rsidRPr="0087388F">
        <w:t>трех</w:t>
      </w:r>
      <w:r w:rsidRPr="0087388F">
        <w:rPr>
          <w:spacing w:val="1"/>
        </w:rPr>
        <w:t xml:space="preserve"> </w:t>
      </w:r>
      <w:r w:rsidRPr="0087388F">
        <w:t>лет,</w:t>
      </w:r>
      <w:r w:rsidRPr="0087388F">
        <w:rPr>
          <w:spacing w:val="1"/>
        </w:rPr>
        <w:t xml:space="preserve"> </w:t>
      </w:r>
      <w:r w:rsidRPr="0087388F">
        <w:t>который</w:t>
      </w:r>
      <w:r w:rsidRPr="0087388F">
        <w:rPr>
          <w:spacing w:val="1"/>
        </w:rPr>
        <w:t xml:space="preserve"> </w:t>
      </w:r>
      <w:r w:rsidRPr="0087388F">
        <w:t>часто</w:t>
      </w:r>
      <w:r w:rsidRPr="0087388F">
        <w:rPr>
          <w:spacing w:val="1"/>
        </w:rPr>
        <w:t xml:space="preserve"> </w:t>
      </w:r>
      <w:r w:rsidRPr="0087388F">
        <w:t>сопровождается</w:t>
      </w:r>
      <w:r w:rsidRPr="0087388F">
        <w:rPr>
          <w:spacing w:val="1"/>
        </w:rPr>
        <w:t xml:space="preserve"> </w:t>
      </w:r>
      <w:r w:rsidRPr="0087388F">
        <w:t>рядом</w:t>
      </w:r>
      <w:r w:rsidRPr="0087388F">
        <w:rPr>
          <w:spacing w:val="1"/>
        </w:rPr>
        <w:t xml:space="preserve"> </w:t>
      </w:r>
      <w:r w:rsidRPr="0087388F">
        <w:t>отрицательных</w:t>
      </w:r>
      <w:r w:rsidRPr="0087388F">
        <w:rPr>
          <w:spacing w:val="-57"/>
        </w:rPr>
        <w:t xml:space="preserve"> </w:t>
      </w:r>
      <w:r w:rsidRPr="0087388F">
        <w:t xml:space="preserve">проявлений: негативизмом, упрямством, нарушением общения </w:t>
      </w:r>
      <w:proofErr w:type="gramStart"/>
      <w:r w:rsidRPr="0087388F">
        <w:t>со</w:t>
      </w:r>
      <w:proofErr w:type="gramEnd"/>
      <w:r w:rsidRPr="0087388F">
        <w:t xml:space="preserve"> взрослым и др. Кризис может</w:t>
      </w:r>
      <w:r w:rsidRPr="0087388F">
        <w:rPr>
          <w:spacing w:val="1"/>
        </w:rPr>
        <w:t xml:space="preserve"> </w:t>
      </w:r>
      <w:r w:rsidRPr="0087388F">
        <w:t>продолжаться</w:t>
      </w:r>
      <w:r w:rsidRPr="0087388F">
        <w:rPr>
          <w:spacing w:val="-1"/>
        </w:rPr>
        <w:t xml:space="preserve"> </w:t>
      </w:r>
      <w:r w:rsidRPr="0087388F">
        <w:t>от нескольких</w:t>
      </w:r>
      <w:r w:rsidRPr="0087388F">
        <w:rPr>
          <w:spacing w:val="2"/>
        </w:rPr>
        <w:t xml:space="preserve"> </w:t>
      </w:r>
      <w:r w:rsidRPr="0087388F">
        <w:t>месяцев</w:t>
      </w:r>
      <w:r w:rsidRPr="0087388F">
        <w:rPr>
          <w:spacing w:val="-1"/>
        </w:rPr>
        <w:t xml:space="preserve"> </w:t>
      </w:r>
      <w:r w:rsidRPr="0087388F">
        <w:t>до</w:t>
      </w:r>
      <w:r w:rsidRPr="0087388F">
        <w:rPr>
          <w:spacing w:val="-1"/>
        </w:rPr>
        <w:t xml:space="preserve"> </w:t>
      </w:r>
      <w:r w:rsidRPr="0087388F">
        <w:t>двух</w:t>
      </w:r>
      <w:r w:rsidRPr="0087388F">
        <w:rPr>
          <w:spacing w:val="4"/>
        </w:rPr>
        <w:t xml:space="preserve"> </w:t>
      </w:r>
      <w:r w:rsidRPr="0087388F">
        <w:t>лет.</w:t>
      </w:r>
    </w:p>
    <w:p w:rsidR="00B34936" w:rsidRPr="0087388F" w:rsidRDefault="00B34936" w:rsidP="005D6A35">
      <w:pPr>
        <w:pStyle w:val="a3"/>
        <w:spacing w:line="276" w:lineRule="auto"/>
        <w:ind w:left="0" w:firstLine="709"/>
      </w:pPr>
    </w:p>
    <w:p w:rsidR="00E666D3" w:rsidRPr="0087388F" w:rsidRDefault="00482C6F" w:rsidP="005D6A35">
      <w:pPr>
        <w:pStyle w:val="1"/>
        <w:spacing w:line="276" w:lineRule="auto"/>
        <w:ind w:left="0" w:firstLine="709"/>
        <w:rPr>
          <w:spacing w:val="-57"/>
        </w:rPr>
      </w:pPr>
      <w:r w:rsidRPr="0087388F">
        <w:t>1.</w:t>
      </w:r>
      <w:r w:rsidR="00E74417">
        <w:t>4</w:t>
      </w:r>
      <w:r w:rsidRPr="0087388F">
        <w:t>.3.</w:t>
      </w:r>
      <w:r w:rsidR="00E666D3" w:rsidRPr="0087388F">
        <w:t xml:space="preserve"> </w:t>
      </w:r>
      <w:r w:rsidR="0021290F" w:rsidRPr="0087388F">
        <w:t>Дошкольный возраст (от трех до семи лет)</w:t>
      </w:r>
      <w:r w:rsidR="0021290F" w:rsidRPr="0087388F">
        <w:rPr>
          <w:spacing w:val="-57"/>
        </w:rPr>
        <w:t xml:space="preserve"> </w:t>
      </w:r>
    </w:p>
    <w:p w:rsidR="00BB340C" w:rsidRPr="0087388F" w:rsidRDefault="00482C6F" w:rsidP="005D6A35">
      <w:pPr>
        <w:pStyle w:val="1"/>
        <w:spacing w:line="276" w:lineRule="auto"/>
        <w:ind w:left="0" w:firstLine="709"/>
      </w:pPr>
      <w:r w:rsidRPr="0087388F">
        <w:t>1.</w:t>
      </w:r>
      <w:r w:rsidR="00E74417">
        <w:t>4</w:t>
      </w:r>
      <w:r w:rsidRPr="0087388F">
        <w:t>.3.1.</w:t>
      </w:r>
      <w:r w:rsidR="00E666D3" w:rsidRPr="0087388F">
        <w:t xml:space="preserve"> </w:t>
      </w:r>
      <w:r w:rsidR="0021290F" w:rsidRPr="0087388F">
        <w:t>Вторая</w:t>
      </w:r>
      <w:r w:rsidR="0021290F" w:rsidRPr="0087388F">
        <w:rPr>
          <w:spacing w:val="-1"/>
        </w:rPr>
        <w:t xml:space="preserve"> </w:t>
      </w:r>
      <w:r w:rsidR="0021290F" w:rsidRPr="0087388F">
        <w:t>младшая группа</w:t>
      </w:r>
      <w:r w:rsidR="0021290F" w:rsidRPr="0087388F">
        <w:rPr>
          <w:spacing w:val="-1"/>
        </w:rPr>
        <w:t xml:space="preserve"> </w:t>
      </w:r>
      <w:r w:rsidR="0021290F" w:rsidRPr="0087388F">
        <w:t>(четвертый год</w:t>
      </w:r>
      <w:r w:rsidR="0021290F" w:rsidRPr="0087388F">
        <w:rPr>
          <w:spacing w:val="-1"/>
        </w:rPr>
        <w:t xml:space="preserve"> </w:t>
      </w:r>
      <w:r w:rsidR="0021290F"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proofErr w:type="spellStart"/>
      <w:r w:rsidRPr="0087388F">
        <w:t>Росто</w:t>
      </w:r>
      <w:proofErr w:type="spellEnd"/>
      <w:r w:rsidRPr="0087388F">
        <w:t>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Средний вес у мальчиков к четырем годам достигает 17 кг, у девочек – 16 кг. Средний рост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-4"/>
        </w:rPr>
        <w:t xml:space="preserve"> </w:t>
      </w:r>
      <w:r w:rsidRPr="0087388F">
        <w:t>мальчиков к</w:t>
      </w:r>
      <w:r w:rsidRPr="0087388F">
        <w:rPr>
          <w:spacing w:val="2"/>
        </w:rPr>
        <w:t xml:space="preserve"> </w:t>
      </w:r>
      <w:r w:rsidRPr="0087388F">
        <w:t>четырем годам</w:t>
      </w:r>
      <w:r w:rsidRPr="0087388F">
        <w:rPr>
          <w:spacing w:val="-1"/>
        </w:rPr>
        <w:t xml:space="preserve"> </w:t>
      </w:r>
      <w:r w:rsidRPr="0087388F">
        <w:t>достигает</w:t>
      </w:r>
      <w:r w:rsidRPr="0087388F">
        <w:rPr>
          <w:spacing w:val="1"/>
        </w:rPr>
        <w:t xml:space="preserve"> </w:t>
      </w:r>
      <w:r w:rsidRPr="0087388F">
        <w:t>102 см,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-5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-2"/>
        </w:rPr>
        <w:t xml:space="preserve"> </w:t>
      </w:r>
      <w:r w:rsidRPr="0087388F">
        <w:t>100,6 см.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 данном возрасте уровень развития скелета и мышечной системы определяет возможность</w:t>
      </w:r>
      <w:r w:rsidRPr="0087388F">
        <w:rPr>
          <w:spacing w:val="-57"/>
        </w:rPr>
        <w:t xml:space="preserve"> </w:t>
      </w:r>
      <w:r w:rsidRPr="0087388F">
        <w:t>формирования</w:t>
      </w:r>
      <w:r w:rsidRPr="0087388F">
        <w:rPr>
          <w:spacing w:val="-1"/>
        </w:rPr>
        <w:t xml:space="preserve"> </w:t>
      </w:r>
      <w:r w:rsidRPr="0087388F">
        <w:t>осанки,</w:t>
      </w:r>
      <w:r w:rsidRPr="0087388F">
        <w:rPr>
          <w:spacing w:val="-3"/>
        </w:rPr>
        <w:t xml:space="preserve"> </w:t>
      </w:r>
      <w:r w:rsidRPr="0087388F">
        <w:t>свода</w:t>
      </w:r>
      <w:r w:rsidRPr="0087388F">
        <w:rPr>
          <w:spacing w:val="-3"/>
        </w:rPr>
        <w:t xml:space="preserve"> </w:t>
      </w:r>
      <w:r w:rsidRPr="0087388F">
        <w:t>стопы, базовых</w:t>
      </w:r>
      <w:r w:rsidRPr="0087388F">
        <w:rPr>
          <w:spacing w:val="2"/>
        </w:rPr>
        <w:t xml:space="preserve"> </w:t>
      </w:r>
      <w:r w:rsidRPr="0087388F">
        <w:t>двигательных</w:t>
      </w:r>
      <w:r w:rsidRPr="0087388F">
        <w:rPr>
          <w:spacing w:val="1"/>
        </w:rPr>
        <w:t xml:space="preserve"> </w:t>
      </w:r>
      <w:r w:rsidRPr="0087388F">
        <w:t>стереотипов.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физиологических</w:t>
      </w:r>
      <w:r w:rsidRPr="0087388F">
        <w:rPr>
          <w:spacing w:val="1"/>
        </w:rPr>
        <w:t xml:space="preserve"> </w:t>
      </w:r>
      <w:r w:rsidRPr="0087388F">
        <w:t>систем</w:t>
      </w:r>
      <w:r w:rsidRPr="0087388F">
        <w:rPr>
          <w:spacing w:val="1"/>
        </w:rPr>
        <w:t xml:space="preserve"> </w:t>
      </w:r>
      <w:r w:rsidRPr="0087388F">
        <w:t>организма:</w:t>
      </w:r>
      <w:r w:rsidRPr="0087388F">
        <w:rPr>
          <w:spacing w:val="1"/>
        </w:rPr>
        <w:t xml:space="preserve"> </w:t>
      </w:r>
      <w:r w:rsidRPr="0087388F">
        <w:t>дыхания,</w:t>
      </w:r>
      <w:r w:rsidRPr="0087388F">
        <w:rPr>
          <w:spacing w:val="1"/>
        </w:rPr>
        <w:t xml:space="preserve"> </w:t>
      </w:r>
      <w:r w:rsidRPr="0087388F">
        <w:t>кровообращения</w:t>
      </w:r>
      <w:r w:rsidRPr="0087388F">
        <w:rPr>
          <w:spacing w:val="-1"/>
        </w:rPr>
        <w:t xml:space="preserve"> </w:t>
      </w:r>
      <w:r w:rsidRPr="0087388F">
        <w:t>терморегуляции, обеспечения обмена</w:t>
      </w:r>
      <w:r w:rsidRPr="0087388F">
        <w:rPr>
          <w:spacing w:val="-1"/>
        </w:rPr>
        <w:t xml:space="preserve"> </w:t>
      </w:r>
      <w:r w:rsidRPr="0087388F">
        <w:t>веществ.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интенсивным</w:t>
      </w:r>
      <w:r w:rsidRPr="0087388F">
        <w:rPr>
          <w:spacing w:val="1"/>
        </w:rPr>
        <w:t xml:space="preserve"> </w:t>
      </w:r>
      <w:r w:rsidRPr="0087388F">
        <w:t>созреванием</w:t>
      </w:r>
      <w:r w:rsidRPr="0087388F">
        <w:rPr>
          <w:spacing w:val="1"/>
        </w:rPr>
        <w:t xml:space="preserve"> </w:t>
      </w:r>
      <w:r w:rsidRPr="0087388F">
        <w:t>нейронного</w:t>
      </w:r>
      <w:r w:rsidRPr="0087388F">
        <w:rPr>
          <w:spacing w:val="1"/>
        </w:rPr>
        <w:t xml:space="preserve"> </w:t>
      </w:r>
      <w:r w:rsidRPr="0087388F">
        <w:t>аппарата</w:t>
      </w:r>
      <w:r w:rsidRPr="0087388F">
        <w:rPr>
          <w:spacing w:val="-57"/>
        </w:rPr>
        <w:t xml:space="preserve"> </w:t>
      </w:r>
      <w:r w:rsidRPr="0087388F">
        <w:t>проекционной</w:t>
      </w:r>
      <w:r w:rsidRPr="0087388F">
        <w:rPr>
          <w:spacing w:val="-1"/>
        </w:rPr>
        <w:t xml:space="preserve"> </w:t>
      </w:r>
      <w:r w:rsidRPr="0087388F">
        <w:t>и ассоциативной</w:t>
      </w:r>
      <w:r w:rsidRPr="0087388F">
        <w:rPr>
          <w:spacing w:val="-2"/>
        </w:rPr>
        <w:t xml:space="preserve"> </w:t>
      </w:r>
      <w:r w:rsidRPr="0087388F">
        <w:t>коры</w:t>
      </w:r>
      <w:r w:rsidRPr="0087388F">
        <w:rPr>
          <w:spacing w:val="-1"/>
        </w:rPr>
        <w:t xml:space="preserve"> </w:t>
      </w:r>
      <w:r w:rsidRPr="0087388F">
        <w:t>больших</w:t>
      </w:r>
      <w:r w:rsidRPr="0087388F">
        <w:rPr>
          <w:spacing w:val="-1"/>
        </w:rPr>
        <w:t xml:space="preserve"> </w:t>
      </w:r>
      <w:r w:rsidRPr="0087388F">
        <w:t>полушарий.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три-четыре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память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носит</w:t>
      </w:r>
      <w:r w:rsidRPr="0087388F">
        <w:rPr>
          <w:spacing w:val="1"/>
        </w:rPr>
        <w:t xml:space="preserve"> </w:t>
      </w:r>
      <w:r w:rsidRPr="0087388F">
        <w:t>непроизвольный,</w:t>
      </w:r>
      <w:r w:rsidRPr="0087388F">
        <w:rPr>
          <w:spacing w:val="-57"/>
        </w:rPr>
        <w:t xml:space="preserve"> </w:t>
      </w:r>
      <w:r w:rsidRPr="0087388F">
        <w:t>непосредственный</w:t>
      </w:r>
      <w:r w:rsidRPr="0087388F">
        <w:rPr>
          <w:spacing w:val="1"/>
        </w:rPr>
        <w:t xml:space="preserve"> </w:t>
      </w:r>
      <w:r w:rsidRPr="0087388F">
        <w:t>характер.</w:t>
      </w:r>
      <w:r w:rsidRPr="0087388F">
        <w:rPr>
          <w:spacing w:val="1"/>
        </w:rPr>
        <w:t xml:space="preserve"> </w:t>
      </w:r>
      <w:r w:rsidRPr="0087388F">
        <w:t>Наряду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непроизвольной</w:t>
      </w:r>
      <w:r w:rsidRPr="0087388F">
        <w:rPr>
          <w:spacing w:val="1"/>
        </w:rPr>
        <w:t xml:space="preserve"> </w:t>
      </w:r>
      <w:r w:rsidRPr="0087388F">
        <w:t>памятью,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произвольная</w:t>
      </w:r>
      <w:r w:rsidRPr="0087388F">
        <w:rPr>
          <w:spacing w:val="1"/>
        </w:rPr>
        <w:t xml:space="preserve"> </w:t>
      </w:r>
      <w:r w:rsidRPr="0087388F">
        <w:t>память.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запоминает</w:t>
      </w:r>
      <w:r w:rsidRPr="0087388F">
        <w:rPr>
          <w:spacing w:val="1"/>
        </w:rPr>
        <w:t xml:space="preserve"> </w:t>
      </w:r>
      <w:r w:rsidRPr="0087388F">
        <w:t>эмоционально</w:t>
      </w:r>
      <w:r w:rsidRPr="0087388F">
        <w:rPr>
          <w:spacing w:val="1"/>
        </w:rPr>
        <w:t xml:space="preserve"> </w:t>
      </w:r>
      <w:r w:rsidRPr="0087388F">
        <w:t>значимую</w:t>
      </w:r>
      <w:r w:rsidRPr="0087388F">
        <w:rPr>
          <w:spacing w:val="1"/>
        </w:rPr>
        <w:t xml:space="preserve"> </w:t>
      </w:r>
      <w:r w:rsidRPr="0087388F">
        <w:t>информацию.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основе</w:t>
      </w:r>
      <w:r w:rsidRPr="0087388F">
        <w:rPr>
          <w:spacing w:val="1"/>
        </w:rPr>
        <w:t xml:space="preserve"> </w:t>
      </w:r>
      <w:r w:rsidRPr="0087388F">
        <w:t>накопления</w:t>
      </w:r>
      <w:r w:rsidRPr="0087388F">
        <w:rPr>
          <w:spacing w:val="48"/>
        </w:rPr>
        <w:t xml:space="preserve"> </w:t>
      </w:r>
      <w:r w:rsidRPr="0087388F">
        <w:t>представлений</w:t>
      </w:r>
      <w:r w:rsidRPr="0087388F">
        <w:rPr>
          <w:spacing w:val="50"/>
        </w:rPr>
        <w:t xml:space="preserve"> </w:t>
      </w:r>
      <w:r w:rsidRPr="0087388F">
        <w:t>о</w:t>
      </w:r>
      <w:r w:rsidRPr="0087388F">
        <w:rPr>
          <w:spacing w:val="49"/>
        </w:rPr>
        <w:t xml:space="preserve"> </w:t>
      </w:r>
      <w:r w:rsidRPr="0087388F">
        <w:t>предметах</w:t>
      </w:r>
      <w:r w:rsidRPr="0087388F">
        <w:rPr>
          <w:spacing w:val="53"/>
        </w:rPr>
        <w:t xml:space="preserve"> </w:t>
      </w:r>
      <w:r w:rsidRPr="0087388F">
        <w:t>окружающего</w:t>
      </w:r>
      <w:r w:rsidRPr="0087388F">
        <w:rPr>
          <w:spacing w:val="51"/>
        </w:rPr>
        <w:t xml:space="preserve"> </w:t>
      </w:r>
      <w:r w:rsidRPr="0087388F">
        <w:t>мира</w:t>
      </w:r>
      <w:r w:rsidRPr="0087388F">
        <w:rPr>
          <w:spacing w:val="52"/>
        </w:rPr>
        <w:t xml:space="preserve"> </w:t>
      </w:r>
      <w:r w:rsidRPr="0087388F">
        <w:t>у</w:t>
      </w:r>
      <w:r w:rsidRPr="0087388F">
        <w:rPr>
          <w:spacing w:val="47"/>
        </w:rPr>
        <w:t xml:space="preserve"> </w:t>
      </w:r>
      <w:r w:rsidRPr="0087388F">
        <w:t>ребенка</w:t>
      </w:r>
      <w:r w:rsidRPr="0087388F">
        <w:rPr>
          <w:spacing w:val="51"/>
        </w:rPr>
        <w:t xml:space="preserve"> </w:t>
      </w:r>
      <w:r w:rsidRPr="0087388F">
        <w:t>интенсивно</w:t>
      </w:r>
      <w:r w:rsidRPr="0087388F">
        <w:rPr>
          <w:spacing w:val="51"/>
        </w:rPr>
        <w:t xml:space="preserve"> </w:t>
      </w:r>
      <w:r w:rsidRPr="0087388F">
        <w:t>развивается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образное</w:t>
      </w:r>
      <w:r w:rsidRPr="0087388F">
        <w:rPr>
          <w:spacing w:val="1"/>
        </w:rPr>
        <w:t xml:space="preserve"> </w:t>
      </w:r>
      <w:r w:rsidRPr="0087388F">
        <w:t>мышление,</w:t>
      </w:r>
      <w:r w:rsidRPr="0087388F">
        <w:rPr>
          <w:spacing w:val="1"/>
        </w:rPr>
        <w:t xml:space="preserve"> </w:t>
      </w:r>
      <w:r w:rsidRPr="0087388F">
        <w:t>воображение.</w:t>
      </w:r>
      <w:r w:rsidRPr="0087388F">
        <w:rPr>
          <w:spacing w:val="1"/>
        </w:rPr>
        <w:t xml:space="preserve"> </w:t>
      </w: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речи,</w:t>
      </w:r>
      <w:r w:rsidRPr="0087388F">
        <w:rPr>
          <w:spacing w:val="1"/>
        </w:rPr>
        <w:t xml:space="preserve"> </w:t>
      </w:r>
      <w:r w:rsidRPr="0087388F">
        <w:t>накопление</w:t>
      </w:r>
      <w:r w:rsidRPr="0087388F">
        <w:rPr>
          <w:spacing w:val="1"/>
        </w:rPr>
        <w:t xml:space="preserve"> </w:t>
      </w:r>
      <w:r w:rsidRPr="0087388F">
        <w:t>словаря,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-2"/>
        </w:rPr>
        <w:t xml:space="preserve"> </w:t>
      </w:r>
      <w:r w:rsidRPr="0087388F">
        <w:t>связной речи.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 xml:space="preserve">В три-четыре года внимание </w:t>
      </w:r>
      <w:proofErr w:type="spellStart"/>
      <w:r w:rsidRPr="0087388F">
        <w:t>ребѐнка</w:t>
      </w:r>
      <w:proofErr w:type="spellEnd"/>
      <w:r w:rsidRPr="0087388F">
        <w:t xml:space="preserve"> носит непроизвольный, непосредственный характер.</w:t>
      </w:r>
      <w:r w:rsidRPr="0087388F">
        <w:rPr>
          <w:spacing w:val="1"/>
        </w:rPr>
        <w:t xml:space="preserve"> </w:t>
      </w:r>
      <w:r w:rsidRPr="0087388F">
        <w:t>Отмечается двусторонняя связь восприятия и внимания – внимание регулируется восприятием</w:t>
      </w:r>
      <w:r w:rsidRPr="0087388F">
        <w:rPr>
          <w:spacing w:val="1"/>
        </w:rPr>
        <w:t xml:space="preserve"> </w:t>
      </w:r>
      <w:r w:rsidRPr="0087388F">
        <w:t>(увидел яркое – обратил внимание). В младшем дошкольном возрасте развивается перцептивная</w:t>
      </w:r>
      <w:r w:rsidRPr="0087388F">
        <w:rPr>
          <w:spacing w:val="1"/>
        </w:rPr>
        <w:t xml:space="preserve"> </w:t>
      </w:r>
      <w:r w:rsidRPr="0087388F">
        <w:t xml:space="preserve">деятельность. Дети от использования </w:t>
      </w:r>
      <w:proofErr w:type="spellStart"/>
      <w:r w:rsidRPr="0087388F">
        <w:t>предэталонов</w:t>
      </w:r>
      <w:proofErr w:type="spellEnd"/>
      <w:r w:rsidRPr="0087388F">
        <w:t xml:space="preserve"> — индивидуальных единиц восприятия —</w:t>
      </w:r>
      <w:r w:rsidRPr="0087388F">
        <w:rPr>
          <w:spacing w:val="1"/>
        </w:rPr>
        <w:t xml:space="preserve"> </w:t>
      </w:r>
      <w:r w:rsidRPr="0087388F">
        <w:t>переходят к сенсорным эталонам — культурно выработанным средствам восприятия. К концу</w:t>
      </w:r>
      <w:r w:rsidRPr="0087388F">
        <w:rPr>
          <w:spacing w:val="1"/>
        </w:rPr>
        <w:t xml:space="preserve"> </w:t>
      </w:r>
      <w:r w:rsidRPr="0087388F">
        <w:t>младшего дошкольного возраста дети могут воспринимать до пяти и более форм предметов и до</w:t>
      </w:r>
      <w:r w:rsidRPr="0087388F">
        <w:rPr>
          <w:spacing w:val="1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цветов,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дифференцировать</w:t>
      </w:r>
      <w:r w:rsidRPr="0087388F">
        <w:rPr>
          <w:spacing w:val="1"/>
        </w:rPr>
        <w:t xml:space="preserve"> </w:t>
      </w:r>
      <w:r w:rsidRPr="0087388F">
        <w:t>предметы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величине,</w:t>
      </w:r>
      <w:r w:rsidRPr="0087388F">
        <w:rPr>
          <w:spacing w:val="1"/>
        </w:rPr>
        <w:t xml:space="preserve"> </w:t>
      </w:r>
      <w:r w:rsidRPr="0087388F">
        <w:t>ориентироваться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-57"/>
        </w:rPr>
        <w:t xml:space="preserve"> </w:t>
      </w:r>
      <w:r w:rsidRPr="0087388F">
        <w:t>пространстве группы детского сада, а при определенной организации образовательного процесса и</w:t>
      </w:r>
      <w:r w:rsidRPr="0087388F">
        <w:rPr>
          <w:spacing w:val="-57"/>
        </w:rPr>
        <w:t xml:space="preserve"> </w:t>
      </w:r>
      <w:r w:rsidRPr="0087388F">
        <w:t>во</w:t>
      </w:r>
      <w:r w:rsidRPr="0087388F">
        <w:rPr>
          <w:spacing w:val="-2"/>
        </w:rPr>
        <w:t xml:space="preserve"> </w:t>
      </w:r>
      <w:r w:rsidRPr="0087388F">
        <w:t>всех</w:t>
      </w:r>
      <w:r w:rsidRPr="0087388F">
        <w:rPr>
          <w:spacing w:val="2"/>
        </w:rPr>
        <w:t xml:space="preserve"> </w:t>
      </w:r>
      <w:r w:rsidRPr="0087388F">
        <w:t>знакомых</w:t>
      </w:r>
      <w:r w:rsidRPr="0087388F">
        <w:rPr>
          <w:spacing w:val="1"/>
        </w:rPr>
        <w:t xml:space="preserve"> </w:t>
      </w:r>
      <w:r w:rsidRPr="0087388F">
        <w:t>ему</w:t>
      </w:r>
      <w:r w:rsidRPr="0087388F">
        <w:rPr>
          <w:spacing w:val="-6"/>
        </w:rPr>
        <w:t xml:space="preserve"> </w:t>
      </w:r>
      <w:r w:rsidRPr="0087388F">
        <w:t>помещениях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4"/>
        </w:rPr>
        <w:t xml:space="preserve"> </w:t>
      </w:r>
      <w:r w:rsidRPr="0087388F">
        <w:t>организации.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Детские виды деятельности. </w:t>
      </w:r>
      <w:r w:rsidRPr="0087388F">
        <w:t>Система значимых отношений ребенка с социальной средой</w:t>
      </w:r>
      <w:r w:rsidRPr="0087388F">
        <w:rPr>
          <w:spacing w:val="-57"/>
        </w:rPr>
        <w:t xml:space="preserve"> </w:t>
      </w:r>
      <w:r w:rsidRPr="0087388F">
        <w:t>определяется возможностями познавательной сферы, наличием образного мышления, наличием</w:t>
      </w:r>
      <w:r w:rsidRPr="0087388F">
        <w:rPr>
          <w:spacing w:val="1"/>
        </w:rPr>
        <w:t xml:space="preserve"> </w:t>
      </w:r>
      <w:r w:rsidRPr="0087388F">
        <w:t>самосознания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начальными</w:t>
      </w:r>
      <w:r w:rsidRPr="0087388F">
        <w:rPr>
          <w:spacing w:val="1"/>
        </w:rPr>
        <w:t xml:space="preserve"> </w:t>
      </w:r>
      <w:r w:rsidRPr="0087388F">
        <w:t>формами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(действие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lastRenderedPageBreak/>
        <w:t>инструкции,</w:t>
      </w:r>
      <w:r w:rsidRPr="0087388F">
        <w:rPr>
          <w:spacing w:val="1"/>
        </w:rPr>
        <w:t xml:space="preserve"> </w:t>
      </w:r>
      <w:r w:rsidRPr="0087388F">
        <w:t>действие по образцу). Социальная ситуация развития характеризуется выраженным интересом</w:t>
      </w:r>
      <w:r w:rsidRPr="0087388F">
        <w:rPr>
          <w:spacing w:val="1"/>
        </w:rPr>
        <w:t xml:space="preserve"> </w:t>
      </w:r>
      <w:r w:rsidRPr="0087388F">
        <w:t>ребенка к системе социальных отношений между людьми (мама-дочка, врач-пациент), ребенок</w:t>
      </w:r>
      <w:r w:rsidRPr="0087388F">
        <w:rPr>
          <w:spacing w:val="1"/>
        </w:rPr>
        <w:t xml:space="preserve"> </w:t>
      </w:r>
      <w:r w:rsidRPr="0087388F">
        <w:t>хочет подражать взрослому, быть «как взрослый». Противоречие между стремлением быть «как</w:t>
      </w:r>
      <w:r w:rsidRPr="0087388F">
        <w:rPr>
          <w:spacing w:val="1"/>
        </w:rPr>
        <w:t xml:space="preserve"> </w:t>
      </w:r>
      <w:r w:rsidRPr="0087388F">
        <w:t>взрослый» и невозможностью непосредственного воплощения данного стремления приводит к</w:t>
      </w:r>
      <w:r w:rsidRPr="0087388F">
        <w:rPr>
          <w:spacing w:val="1"/>
        </w:rPr>
        <w:t xml:space="preserve"> </w:t>
      </w:r>
      <w:r w:rsidRPr="0087388F">
        <w:t>формированию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доступной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него</w:t>
      </w:r>
      <w:r w:rsidRPr="0087388F">
        <w:rPr>
          <w:spacing w:val="1"/>
        </w:rPr>
        <w:t xml:space="preserve"> </w:t>
      </w:r>
      <w:r w:rsidRPr="0087388F">
        <w:t>форме</w:t>
      </w:r>
      <w:r w:rsidRPr="0087388F">
        <w:rPr>
          <w:spacing w:val="1"/>
        </w:rPr>
        <w:t xml:space="preserve"> </w:t>
      </w:r>
      <w:r w:rsidRPr="0087388F">
        <w:t>отображает</w:t>
      </w:r>
      <w:r w:rsidRPr="0087388F">
        <w:rPr>
          <w:spacing w:val="1"/>
        </w:rPr>
        <w:t xml:space="preserve"> </w:t>
      </w:r>
      <w:r w:rsidRPr="0087388F">
        <w:t>систему человеческих</w:t>
      </w:r>
      <w:r w:rsidRPr="0087388F">
        <w:rPr>
          <w:spacing w:val="1"/>
        </w:rPr>
        <w:t xml:space="preserve"> </w:t>
      </w:r>
      <w:r w:rsidRPr="0087388F">
        <w:t>взаимоотношений,</w:t>
      </w:r>
      <w:r w:rsidRPr="0087388F">
        <w:rPr>
          <w:spacing w:val="1"/>
        </w:rPr>
        <w:t xml:space="preserve"> </w:t>
      </w:r>
      <w:r w:rsidRPr="0087388F">
        <w:t>осваивает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применяет</w:t>
      </w:r>
      <w:r w:rsidRPr="0087388F">
        <w:rPr>
          <w:spacing w:val="1"/>
        </w:rPr>
        <w:t xml:space="preserve"> </w:t>
      </w:r>
      <w:r w:rsidRPr="0087388F">
        <w:t>нормы и</w:t>
      </w:r>
      <w:r w:rsidRPr="0087388F">
        <w:rPr>
          <w:spacing w:val="1"/>
        </w:rPr>
        <w:t xml:space="preserve"> </w:t>
      </w:r>
      <w:r w:rsidRPr="0087388F">
        <w:t>правила общения и</w:t>
      </w:r>
      <w:r w:rsidRPr="0087388F">
        <w:rPr>
          <w:spacing w:val="1"/>
        </w:rPr>
        <w:t xml:space="preserve"> </w:t>
      </w:r>
      <w:r w:rsidRPr="0087388F">
        <w:t>взаимодействия</w:t>
      </w:r>
      <w:r w:rsidRPr="0087388F">
        <w:rPr>
          <w:spacing w:val="1"/>
        </w:rPr>
        <w:t xml:space="preserve"> </w:t>
      </w:r>
      <w:r w:rsidRPr="0087388F">
        <w:t>человека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сферах</w:t>
      </w:r>
      <w:r w:rsidRPr="0087388F">
        <w:rPr>
          <w:spacing w:val="1"/>
        </w:rPr>
        <w:t xml:space="preserve"> </w:t>
      </w:r>
      <w:r w:rsidRPr="0087388F">
        <w:t>жизни.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три-четыре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отличается</w:t>
      </w:r>
      <w:r w:rsidRPr="0087388F">
        <w:rPr>
          <w:spacing w:val="1"/>
        </w:rPr>
        <w:t xml:space="preserve"> </w:t>
      </w:r>
      <w:r w:rsidRPr="0087388F">
        <w:t>однообразием сюжетов, где центральным содержанием игровой деятельности является действие с</w:t>
      </w:r>
      <w:r w:rsidRPr="0087388F">
        <w:rPr>
          <w:spacing w:val="1"/>
        </w:rPr>
        <w:t xml:space="preserve"> </w:t>
      </w:r>
      <w:r w:rsidRPr="0087388F">
        <w:t>игрушкой, игра протекает либо в индивидуальной форме, либо в паре, нарушение логики игры</w:t>
      </w:r>
      <w:r w:rsidRPr="0087388F">
        <w:rPr>
          <w:spacing w:val="1"/>
        </w:rPr>
        <w:t xml:space="preserve"> </w:t>
      </w:r>
      <w:r w:rsidRPr="0087388F">
        <w:t>ребенком</w:t>
      </w:r>
      <w:r w:rsidRPr="0087388F">
        <w:rPr>
          <w:spacing w:val="-2"/>
        </w:rPr>
        <w:t xml:space="preserve"> </w:t>
      </w:r>
      <w:r w:rsidRPr="0087388F">
        <w:t>не</w:t>
      </w:r>
      <w:r w:rsidRPr="0087388F">
        <w:rPr>
          <w:spacing w:val="-1"/>
        </w:rPr>
        <w:t xml:space="preserve"> </w:t>
      </w:r>
      <w:r w:rsidRPr="0087388F">
        <w:t>опротестовывается.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продуктивные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6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формируются первичные навыки рисования, лепки, конструирования. Графические образы пока</w:t>
      </w:r>
      <w:r w:rsidRPr="0087388F">
        <w:rPr>
          <w:spacing w:val="1"/>
        </w:rPr>
        <w:t xml:space="preserve"> </w:t>
      </w:r>
      <w:r w:rsidRPr="0087388F">
        <w:t>бедны, у одних детей в изображениях отсутствуют детали, у других рисунки могут быть более</w:t>
      </w:r>
      <w:r w:rsidRPr="0087388F">
        <w:rPr>
          <w:spacing w:val="1"/>
        </w:rPr>
        <w:t xml:space="preserve"> </w:t>
      </w:r>
      <w:r w:rsidRPr="0087388F">
        <w:t>детализированы.</w:t>
      </w:r>
      <w:r w:rsidRPr="0087388F">
        <w:rPr>
          <w:spacing w:val="-1"/>
        </w:rPr>
        <w:t xml:space="preserve"> </w:t>
      </w:r>
      <w:r w:rsidRPr="0087388F">
        <w:t>Дети</w:t>
      </w:r>
      <w:r w:rsidRPr="0087388F">
        <w:rPr>
          <w:spacing w:val="-1"/>
        </w:rPr>
        <w:t xml:space="preserve"> </w:t>
      </w:r>
      <w:r w:rsidRPr="0087388F">
        <w:t>начинают активно</w:t>
      </w:r>
      <w:r w:rsidRPr="0087388F">
        <w:rPr>
          <w:spacing w:val="-1"/>
        </w:rPr>
        <w:t xml:space="preserve"> </w:t>
      </w:r>
      <w:r w:rsidRPr="0087388F">
        <w:t>использовать</w:t>
      </w:r>
      <w:r w:rsidRPr="0087388F">
        <w:rPr>
          <w:spacing w:val="-1"/>
        </w:rPr>
        <w:t xml:space="preserve"> </w:t>
      </w:r>
      <w:r w:rsidRPr="0087388F">
        <w:t>цвет.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Большое</w:t>
      </w:r>
      <w:r w:rsidRPr="0087388F">
        <w:rPr>
          <w:spacing w:val="1"/>
        </w:rPr>
        <w:t xml:space="preserve"> </w:t>
      </w:r>
      <w:r w:rsidRPr="0087388F">
        <w:t>значение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мелкой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имеет</w:t>
      </w:r>
      <w:r w:rsidRPr="0087388F">
        <w:rPr>
          <w:spacing w:val="1"/>
        </w:rPr>
        <w:t xml:space="preserve"> </w:t>
      </w:r>
      <w:r w:rsidRPr="0087388F">
        <w:t>лепка.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под</w:t>
      </w:r>
      <w:r w:rsidRPr="0087388F">
        <w:rPr>
          <w:spacing w:val="1"/>
        </w:rPr>
        <w:t xml:space="preserve"> </w:t>
      </w:r>
      <w:r w:rsidRPr="0087388F">
        <w:t>руководством взрослого</w:t>
      </w:r>
      <w:r w:rsidRPr="0087388F">
        <w:rPr>
          <w:spacing w:val="-1"/>
        </w:rPr>
        <w:t xml:space="preserve"> </w:t>
      </w:r>
      <w:r w:rsidRPr="0087388F">
        <w:t>вылепить</w:t>
      </w:r>
      <w:r w:rsidRPr="0087388F">
        <w:rPr>
          <w:spacing w:val="1"/>
        </w:rPr>
        <w:t xml:space="preserve"> </w:t>
      </w:r>
      <w:r w:rsidRPr="0087388F">
        <w:t>простые</w:t>
      </w:r>
      <w:r w:rsidRPr="0087388F">
        <w:rPr>
          <w:spacing w:val="-1"/>
        </w:rPr>
        <w:t xml:space="preserve"> </w:t>
      </w:r>
      <w:r w:rsidRPr="0087388F">
        <w:t>предметы.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Конструктивная деятельность в младшем дошкольном возрасте ограничена возведением</w:t>
      </w:r>
      <w:r w:rsidRPr="0087388F">
        <w:rPr>
          <w:spacing w:val="1"/>
        </w:rPr>
        <w:t xml:space="preserve"> </w:t>
      </w:r>
      <w:r w:rsidRPr="0087388F">
        <w:t>несложных построек</w:t>
      </w:r>
      <w:r w:rsidRPr="0087388F">
        <w:rPr>
          <w:spacing w:val="-2"/>
        </w:rPr>
        <w:t xml:space="preserve"> </w:t>
      </w:r>
      <w:r w:rsidRPr="0087388F">
        <w:t>по</w:t>
      </w:r>
      <w:r w:rsidRPr="0087388F">
        <w:rPr>
          <w:spacing w:val="-3"/>
        </w:rPr>
        <w:t xml:space="preserve"> </w:t>
      </w:r>
      <w:r w:rsidRPr="0087388F">
        <w:t>образцу</w:t>
      </w:r>
      <w:r w:rsidRPr="0087388F">
        <w:rPr>
          <w:spacing w:val="-8"/>
        </w:rPr>
        <w:t xml:space="preserve"> </w:t>
      </w:r>
      <w:r w:rsidRPr="0087388F">
        <w:t>и по замыслу.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Коммуникация и социализация. </w:t>
      </w:r>
      <w:r w:rsidRPr="0087388F">
        <w:t xml:space="preserve">В общении </w:t>
      </w:r>
      <w:proofErr w:type="gramStart"/>
      <w:r w:rsidRPr="0087388F">
        <w:t>со</w:t>
      </w:r>
      <w:proofErr w:type="gramEnd"/>
      <w:r w:rsidRPr="0087388F">
        <w:t xml:space="preserve"> взрослыми, наряду с ситуативно-деловой</w:t>
      </w:r>
      <w:r w:rsidRPr="0087388F">
        <w:rPr>
          <w:spacing w:val="1"/>
        </w:rPr>
        <w:t xml:space="preserve"> </w:t>
      </w:r>
      <w:r w:rsidRPr="0087388F">
        <w:t>формой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proofErr w:type="spellStart"/>
      <w:r w:rsidRPr="0087388F">
        <w:t>внеситуативно</w:t>
      </w:r>
      <w:proofErr w:type="spellEnd"/>
      <w:r w:rsidRPr="0087388F">
        <w:t>-познавательная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познавательного</w:t>
      </w:r>
      <w:r w:rsidRPr="0087388F">
        <w:rPr>
          <w:spacing w:val="1"/>
        </w:rPr>
        <w:t xml:space="preserve"> </w:t>
      </w:r>
      <w:r w:rsidRPr="0087388F">
        <w:t>общения.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ситуативно-деловая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определяется</w:t>
      </w:r>
      <w:r w:rsidRPr="0087388F">
        <w:rPr>
          <w:spacing w:val="1"/>
        </w:rPr>
        <w:t xml:space="preserve"> </w:t>
      </w:r>
      <w:r w:rsidRPr="0087388F">
        <w:t>становлением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необходимостью</w:t>
      </w:r>
      <w:r w:rsidRPr="0087388F">
        <w:rPr>
          <w:spacing w:val="1"/>
        </w:rPr>
        <w:t xml:space="preserve"> </w:t>
      </w:r>
      <w:r w:rsidRPr="0087388F">
        <w:t>согласовывать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другим</w:t>
      </w:r>
      <w:r w:rsidRPr="0087388F">
        <w:rPr>
          <w:spacing w:val="1"/>
        </w:rPr>
        <w:t xml:space="preserve"> </w:t>
      </w:r>
      <w:r w:rsidRPr="0087388F">
        <w:t>ребенком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игрового</w:t>
      </w:r>
      <w:r w:rsidRPr="0087388F">
        <w:rPr>
          <w:spacing w:val="-57"/>
        </w:rPr>
        <w:t xml:space="preserve"> </w:t>
      </w:r>
      <w:r w:rsidRPr="0087388F">
        <w:t>взаимодействия.</w:t>
      </w:r>
      <w:r w:rsidRPr="0087388F">
        <w:rPr>
          <w:spacing w:val="1"/>
        </w:rPr>
        <w:t xml:space="preserve"> </w:t>
      </w:r>
      <w:r w:rsidRPr="0087388F">
        <w:t>Положительно-индифферентное</w:t>
      </w:r>
      <w:r w:rsidRPr="0087388F">
        <w:rPr>
          <w:spacing w:val="1"/>
        </w:rPr>
        <w:t xml:space="preserve"> </w:t>
      </w:r>
      <w:r w:rsidRPr="0087388F">
        <w:t>отношение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сверстнику,</w:t>
      </w:r>
      <w:r w:rsidRPr="0087388F">
        <w:rPr>
          <w:spacing w:val="1"/>
        </w:rPr>
        <w:t xml:space="preserve"> </w:t>
      </w:r>
      <w:r w:rsidRPr="0087388F">
        <w:t>преобладающее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раннем возрасте, сменяется конкурентным типом отношения к сверстнику, где другой ребенок</w:t>
      </w:r>
      <w:r w:rsidRPr="0087388F">
        <w:rPr>
          <w:spacing w:val="1"/>
        </w:rPr>
        <w:t xml:space="preserve"> </w:t>
      </w:r>
      <w:r w:rsidRPr="0087388F">
        <w:t>выступает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качестве</w:t>
      </w:r>
      <w:r w:rsidRPr="0087388F">
        <w:rPr>
          <w:spacing w:val="-1"/>
        </w:rPr>
        <w:t xml:space="preserve"> </w:t>
      </w:r>
      <w:r w:rsidRPr="0087388F">
        <w:t>средства</w:t>
      </w:r>
      <w:r w:rsidRPr="0087388F">
        <w:rPr>
          <w:spacing w:val="-1"/>
        </w:rPr>
        <w:t xml:space="preserve"> </w:t>
      </w:r>
      <w:r w:rsidRPr="0087388F">
        <w:t>самопознания.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proofErr w:type="spellStart"/>
      <w:r w:rsidRPr="0087388F">
        <w:rPr>
          <w:b/>
          <w:i/>
        </w:rPr>
        <w:t>Саморегуляция</w:t>
      </w:r>
      <w:proofErr w:type="spellEnd"/>
      <w:r w:rsidRPr="0087388F">
        <w:rPr>
          <w:b/>
          <w:i/>
        </w:rPr>
        <w:t xml:space="preserve">. </w:t>
      </w:r>
      <w:r w:rsidRPr="0087388F">
        <w:t>В три года у ребенка преобладает ситуативное поведение, произвольное</w:t>
      </w:r>
      <w:r w:rsidRPr="0087388F">
        <w:rPr>
          <w:spacing w:val="1"/>
        </w:rPr>
        <w:t xml:space="preserve"> </w:t>
      </w:r>
      <w:r w:rsidRPr="0087388F">
        <w:t>поведение,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основном,</w:t>
      </w:r>
      <w:r w:rsidRPr="0087388F">
        <w:rPr>
          <w:spacing w:val="1"/>
        </w:rPr>
        <w:t xml:space="preserve"> </w:t>
      </w:r>
      <w:r w:rsidRPr="0087388F">
        <w:t>регулируется</w:t>
      </w:r>
      <w:r w:rsidRPr="0087388F">
        <w:rPr>
          <w:spacing w:val="1"/>
        </w:rPr>
        <w:t xml:space="preserve"> </w:t>
      </w:r>
      <w:r w:rsidRPr="0087388F">
        <w:t>взрослым.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этом</w:t>
      </w:r>
      <w:proofErr w:type="gramStart"/>
      <w:r w:rsidRPr="0087388F">
        <w:t>,</w:t>
      </w:r>
      <w:proofErr w:type="gramEnd"/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действовать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инструкции,</w:t>
      </w:r>
      <w:r w:rsidRPr="0087388F">
        <w:rPr>
          <w:spacing w:val="1"/>
        </w:rPr>
        <w:t xml:space="preserve"> </w:t>
      </w:r>
      <w:r w:rsidRPr="0087388F">
        <w:t>состоящей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2-3</w:t>
      </w:r>
      <w:r w:rsidRPr="0087388F">
        <w:rPr>
          <w:spacing w:val="1"/>
        </w:rPr>
        <w:t xml:space="preserve"> </w:t>
      </w:r>
      <w:r w:rsidRPr="0087388F">
        <w:t>указаний.</w:t>
      </w:r>
      <w:r w:rsidRPr="0087388F">
        <w:rPr>
          <w:spacing w:val="1"/>
        </w:rPr>
        <w:t xml:space="preserve"> </w:t>
      </w:r>
      <w:r w:rsidRPr="0087388F">
        <w:t>Слово</w:t>
      </w:r>
      <w:r w:rsidRPr="0087388F">
        <w:rPr>
          <w:spacing w:val="1"/>
        </w:rPr>
        <w:t xml:space="preserve"> </w:t>
      </w:r>
      <w:r w:rsidRPr="0087388F">
        <w:t>играет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большей</w:t>
      </w:r>
      <w:r w:rsidRPr="0087388F">
        <w:rPr>
          <w:spacing w:val="1"/>
        </w:rPr>
        <w:t xml:space="preserve"> </w:t>
      </w:r>
      <w:r w:rsidRPr="0087388F">
        <w:t>степени</w:t>
      </w:r>
      <w:r w:rsidRPr="0087388F">
        <w:rPr>
          <w:spacing w:val="1"/>
        </w:rPr>
        <w:t xml:space="preserve"> </w:t>
      </w:r>
      <w:r w:rsidRPr="0087388F">
        <w:t>побудительную</w:t>
      </w:r>
      <w:r w:rsidRPr="0087388F">
        <w:rPr>
          <w:spacing w:val="1"/>
        </w:rPr>
        <w:t xml:space="preserve"> </w:t>
      </w:r>
      <w:r w:rsidRPr="0087388F">
        <w:t>функцию,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сравнению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функцией</w:t>
      </w:r>
      <w:r w:rsidRPr="0087388F">
        <w:rPr>
          <w:spacing w:val="1"/>
        </w:rPr>
        <w:t xml:space="preserve"> </w:t>
      </w:r>
      <w:r w:rsidRPr="0087388F">
        <w:t>торможения.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выполняют</w:t>
      </w:r>
      <w:r w:rsidRPr="0087388F">
        <w:rPr>
          <w:spacing w:val="1"/>
        </w:rPr>
        <w:t xml:space="preserve"> </w:t>
      </w:r>
      <w:r w:rsidRPr="0087388F">
        <w:t>регулирующую</w:t>
      </w:r>
      <w:r w:rsidRPr="0087388F">
        <w:rPr>
          <w:spacing w:val="1"/>
        </w:rPr>
        <w:t xml:space="preserve"> </w:t>
      </w:r>
      <w:r w:rsidRPr="0087388F">
        <w:t>роль,</w:t>
      </w:r>
      <w:r w:rsidRPr="0087388F">
        <w:rPr>
          <w:spacing w:val="1"/>
        </w:rPr>
        <w:t xml:space="preserve"> </w:t>
      </w:r>
      <w:r w:rsidRPr="0087388F">
        <w:t>накапливается</w:t>
      </w:r>
      <w:r w:rsidRPr="0087388F">
        <w:rPr>
          <w:spacing w:val="-2"/>
        </w:rPr>
        <w:t xml:space="preserve"> </w:t>
      </w:r>
      <w:r w:rsidRPr="0087388F">
        <w:t>эмоциональный</w:t>
      </w:r>
      <w:r w:rsidRPr="0087388F">
        <w:rPr>
          <w:spacing w:val="-1"/>
        </w:rPr>
        <w:t xml:space="preserve"> </w:t>
      </w:r>
      <w:r w:rsidRPr="0087388F">
        <w:t>опыт,</w:t>
      </w:r>
      <w:r w:rsidRPr="0087388F">
        <w:rPr>
          <w:spacing w:val="-4"/>
        </w:rPr>
        <w:t xml:space="preserve"> </w:t>
      </w:r>
      <w:r w:rsidRPr="0087388F">
        <w:t>позволяющий</w:t>
      </w:r>
      <w:r w:rsidRPr="0087388F">
        <w:rPr>
          <w:spacing w:val="-1"/>
        </w:rPr>
        <w:t xml:space="preserve"> </w:t>
      </w:r>
      <w:r w:rsidRPr="0087388F">
        <w:t>предвосхищать действия</w:t>
      </w:r>
      <w:r w:rsidRPr="0087388F">
        <w:rPr>
          <w:spacing w:val="-1"/>
        </w:rPr>
        <w:t xml:space="preserve"> </w:t>
      </w:r>
      <w:r w:rsidRPr="0087388F">
        <w:t>ребенка.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 и самооценка</w:t>
      </w:r>
      <w:r w:rsidRPr="0087388F">
        <w:rPr>
          <w:b/>
        </w:rPr>
        <w:t xml:space="preserve">. </w:t>
      </w:r>
      <w:r w:rsidRPr="0087388F">
        <w:t>У ребенка начинает</w:t>
      </w:r>
      <w:r w:rsidRPr="0087388F">
        <w:rPr>
          <w:spacing w:val="1"/>
        </w:rPr>
        <w:t xml:space="preserve"> </w:t>
      </w:r>
      <w:r w:rsidRPr="0087388F">
        <w:t>формироваться периферия самосознания,</w:t>
      </w:r>
      <w:r w:rsidRPr="0087388F">
        <w:rPr>
          <w:spacing w:val="1"/>
        </w:rPr>
        <w:t xml:space="preserve"> </w:t>
      </w:r>
      <w:r w:rsidRPr="0087388F">
        <w:t>дифференцированная</w:t>
      </w:r>
      <w:r w:rsidRPr="0087388F">
        <w:rPr>
          <w:spacing w:val="1"/>
        </w:rPr>
        <w:t xml:space="preserve"> </w:t>
      </w:r>
      <w:r w:rsidRPr="0087388F">
        <w:t>самооценка.</w:t>
      </w:r>
      <w:r w:rsidRPr="0087388F">
        <w:rPr>
          <w:spacing w:val="1"/>
        </w:rPr>
        <w:t xml:space="preserve"> </w:t>
      </w:r>
      <w:r w:rsidRPr="0087388F">
        <w:t>Ребенок,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осознании</w:t>
      </w:r>
      <w:r w:rsidRPr="0087388F">
        <w:rPr>
          <w:spacing w:val="1"/>
        </w:rPr>
        <w:t xml:space="preserve"> </w:t>
      </w:r>
      <w:r w:rsidRPr="0087388F">
        <w:t>собственных</w:t>
      </w:r>
      <w:r w:rsidRPr="0087388F">
        <w:rPr>
          <w:spacing w:val="1"/>
        </w:rPr>
        <w:t xml:space="preserve"> </w:t>
      </w:r>
      <w:r w:rsidRPr="0087388F">
        <w:t>умений,</w:t>
      </w:r>
      <w:r w:rsidRPr="0087388F">
        <w:rPr>
          <w:spacing w:val="1"/>
        </w:rPr>
        <w:t xml:space="preserve"> </w:t>
      </w:r>
      <w:r w:rsidRPr="0087388F">
        <w:t>опирается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-57"/>
        </w:rPr>
        <w:t xml:space="preserve"> </w:t>
      </w:r>
      <w:r w:rsidRPr="0087388F">
        <w:t>оценку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четырем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сравнивать</w:t>
      </w:r>
      <w:r w:rsidRPr="0087388F">
        <w:rPr>
          <w:spacing w:val="1"/>
        </w:rPr>
        <w:t xml:space="preserve"> </w:t>
      </w:r>
      <w:r w:rsidRPr="0087388F">
        <w:t>свои</w:t>
      </w:r>
      <w:r w:rsidRPr="0087388F">
        <w:rPr>
          <w:spacing w:val="1"/>
        </w:rPr>
        <w:t xml:space="preserve"> </w:t>
      </w:r>
      <w:r w:rsidRPr="0087388F">
        <w:t>достижения</w:t>
      </w:r>
      <w:r w:rsidRPr="0087388F">
        <w:rPr>
          <w:spacing w:val="6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достижениями сверстников, что может повышать конфликтность между детьми. Данный возраст</w:t>
      </w:r>
      <w:r w:rsidRPr="0087388F">
        <w:rPr>
          <w:spacing w:val="1"/>
        </w:rPr>
        <w:t xml:space="preserve"> </w:t>
      </w:r>
      <w:r w:rsidRPr="0087388F">
        <w:t>связан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дебютом личности.</w:t>
      </w:r>
    </w:p>
    <w:p w:rsidR="00BB340C" w:rsidRPr="0087388F" w:rsidRDefault="00BB340C" w:rsidP="005D6A35">
      <w:pPr>
        <w:pStyle w:val="a3"/>
        <w:spacing w:line="276" w:lineRule="auto"/>
        <w:ind w:left="0" w:firstLine="709"/>
        <w:jc w:val="left"/>
      </w:pPr>
    </w:p>
    <w:p w:rsidR="00BB340C" w:rsidRPr="0087388F" w:rsidRDefault="00482C6F" w:rsidP="005D6A35">
      <w:pPr>
        <w:pStyle w:val="1"/>
        <w:spacing w:line="276" w:lineRule="auto"/>
        <w:ind w:left="0" w:firstLine="709"/>
        <w:jc w:val="both"/>
      </w:pPr>
      <w:r w:rsidRPr="0087388F">
        <w:t>1.</w:t>
      </w:r>
      <w:r w:rsidR="00E74417">
        <w:t>4</w:t>
      </w:r>
      <w:r w:rsidRPr="0087388F">
        <w:t>.3.2.</w:t>
      </w:r>
      <w:r w:rsidR="00E666D3" w:rsidRPr="0087388F">
        <w:t xml:space="preserve"> </w:t>
      </w:r>
      <w:r w:rsidR="0021290F" w:rsidRPr="0087388F">
        <w:t>Средняя</w:t>
      </w:r>
      <w:r w:rsidR="0021290F" w:rsidRPr="0087388F">
        <w:rPr>
          <w:spacing w:val="-3"/>
        </w:rPr>
        <w:t xml:space="preserve"> </w:t>
      </w:r>
      <w:r w:rsidR="0021290F" w:rsidRPr="0087388F">
        <w:t>группа</w:t>
      </w:r>
      <w:r w:rsidR="0021290F" w:rsidRPr="0087388F">
        <w:rPr>
          <w:spacing w:val="-3"/>
        </w:rPr>
        <w:t xml:space="preserve"> </w:t>
      </w:r>
      <w:r w:rsidR="0021290F" w:rsidRPr="0087388F">
        <w:t>(пятый</w:t>
      </w:r>
      <w:r w:rsidR="0021290F" w:rsidRPr="0087388F">
        <w:rPr>
          <w:spacing w:val="-4"/>
        </w:rPr>
        <w:t xml:space="preserve"> </w:t>
      </w:r>
      <w:r w:rsidR="0021290F" w:rsidRPr="0087388F">
        <w:t>год</w:t>
      </w:r>
      <w:r w:rsidR="0021290F" w:rsidRPr="0087388F">
        <w:rPr>
          <w:spacing w:val="-4"/>
        </w:rPr>
        <w:t xml:space="preserve"> </w:t>
      </w:r>
      <w:r w:rsidR="0021290F"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proofErr w:type="spellStart"/>
      <w:r w:rsidRPr="0087388F">
        <w:t>Росто</w:t>
      </w:r>
      <w:proofErr w:type="spellEnd"/>
      <w:r w:rsidRPr="0087388F">
        <w:t>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Средний вес девочек изменяется от 16 кг в четыре года до 18,4 кг в пять лет, у мальчиков –</w:t>
      </w:r>
      <w:r w:rsidRPr="0087388F">
        <w:rPr>
          <w:spacing w:val="1"/>
        </w:rPr>
        <w:t xml:space="preserve"> </w:t>
      </w:r>
      <w:r w:rsidRPr="0087388F">
        <w:t>от 17 кг в четыре года до 19,7 кг в пять лет. Средняя длина тела у девочек изменяется от 100 см в</w:t>
      </w:r>
      <w:r w:rsidRPr="0087388F">
        <w:rPr>
          <w:spacing w:val="1"/>
        </w:rPr>
        <w:t xml:space="preserve"> </w:t>
      </w:r>
      <w:r w:rsidRPr="0087388F">
        <w:t>четыре</w:t>
      </w:r>
      <w:r w:rsidRPr="0087388F">
        <w:rPr>
          <w:spacing w:val="-2"/>
        </w:rPr>
        <w:t xml:space="preserve"> </w:t>
      </w:r>
      <w:r w:rsidRPr="0087388F">
        <w:t>года</w:t>
      </w:r>
      <w:r w:rsidRPr="0087388F">
        <w:rPr>
          <w:spacing w:val="-1"/>
        </w:rPr>
        <w:t xml:space="preserve"> </w:t>
      </w:r>
      <w:r w:rsidRPr="0087388F">
        <w:t>до 109</w:t>
      </w:r>
      <w:r w:rsidRPr="0087388F">
        <w:rPr>
          <w:spacing w:val="1"/>
        </w:rPr>
        <w:t xml:space="preserve"> </w:t>
      </w:r>
      <w:r w:rsidRPr="0087388F">
        <w:t>см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пять</w:t>
      </w:r>
      <w:r w:rsidRPr="0087388F">
        <w:rPr>
          <w:spacing w:val="1"/>
        </w:rPr>
        <w:t xml:space="preserve"> </w:t>
      </w:r>
      <w:r w:rsidRPr="0087388F">
        <w:t>лет,</w:t>
      </w:r>
      <w:r w:rsidRPr="0087388F">
        <w:rPr>
          <w:spacing w:val="2"/>
        </w:rPr>
        <w:t xml:space="preserve"> </w:t>
      </w:r>
      <w:r w:rsidRPr="0087388F">
        <w:t>у</w:t>
      </w:r>
      <w:r w:rsidRPr="0087388F">
        <w:rPr>
          <w:spacing w:val="-8"/>
        </w:rPr>
        <w:t xml:space="preserve"> </w:t>
      </w:r>
      <w:r w:rsidRPr="0087388F">
        <w:t>мальчиков</w:t>
      </w:r>
      <w:r w:rsidRPr="0087388F">
        <w:rPr>
          <w:spacing w:val="-1"/>
        </w:rPr>
        <w:t xml:space="preserve"> </w:t>
      </w:r>
      <w:r w:rsidRPr="0087388F">
        <w:t>– от</w:t>
      </w:r>
      <w:r w:rsidRPr="0087388F">
        <w:rPr>
          <w:spacing w:val="1"/>
        </w:rPr>
        <w:t xml:space="preserve"> </w:t>
      </w:r>
      <w:r w:rsidRPr="0087388F">
        <w:t>102 см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четыре</w:t>
      </w:r>
      <w:r w:rsidRPr="0087388F">
        <w:rPr>
          <w:spacing w:val="-1"/>
        </w:rPr>
        <w:t xml:space="preserve"> </w:t>
      </w:r>
      <w:r w:rsidRPr="0087388F">
        <w:t>года</w:t>
      </w:r>
      <w:r w:rsidRPr="0087388F">
        <w:rPr>
          <w:spacing w:val="-2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110 см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пять</w:t>
      </w:r>
      <w:r w:rsidRPr="0087388F">
        <w:rPr>
          <w:spacing w:val="1"/>
        </w:rPr>
        <w:t xml:space="preserve"> </w:t>
      </w:r>
      <w:r w:rsidRPr="0087388F">
        <w:t>лет.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интенсивным</w:t>
      </w:r>
      <w:r w:rsidRPr="0087388F">
        <w:rPr>
          <w:spacing w:val="1"/>
        </w:rPr>
        <w:t xml:space="preserve"> </w:t>
      </w:r>
      <w:r w:rsidRPr="0087388F">
        <w:t>созреванием</w:t>
      </w:r>
      <w:r w:rsidRPr="0087388F">
        <w:rPr>
          <w:spacing w:val="1"/>
        </w:rPr>
        <w:t xml:space="preserve"> </w:t>
      </w:r>
      <w:r w:rsidRPr="0087388F">
        <w:t>нейронного</w:t>
      </w:r>
      <w:r w:rsidRPr="0087388F">
        <w:rPr>
          <w:spacing w:val="1"/>
        </w:rPr>
        <w:t xml:space="preserve"> </w:t>
      </w:r>
      <w:r w:rsidRPr="0087388F">
        <w:t>аппарата</w:t>
      </w:r>
      <w:r w:rsidRPr="0087388F">
        <w:rPr>
          <w:spacing w:val="-57"/>
        </w:rPr>
        <w:t xml:space="preserve"> </w:t>
      </w:r>
      <w:r w:rsidRPr="0087388F">
        <w:t>ассоциативной</w:t>
      </w:r>
      <w:r w:rsidRPr="0087388F">
        <w:rPr>
          <w:spacing w:val="1"/>
        </w:rPr>
        <w:t xml:space="preserve"> </w:t>
      </w:r>
      <w:r w:rsidRPr="0087388F">
        <w:t>коры</w:t>
      </w:r>
      <w:r w:rsidRPr="0087388F">
        <w:rPr>
          <w:spacing w:val="1"/>
        </w:rPr>
        <w:t xml:space="preserve"> </w:t>
      </w:r>
      <w:r w:rsidRPr="0087388F">
        <w:t>больших</w:t>
      </w:r>
      <w:r w:rsidRPr="0087388F">
        <w:rPr>
          <w:spacing w:val="1"/>
        </w:rPr>
        <w:t xml:space="preserve"> </w:t>
      </w:r>
      <w:r w:rsidRPr="0087388F">
        <w:t>полушарий.</w:t>
      </w:r>
      <w:r w:rsidRPr="0087388F">
        <w:rPr>
          <w:spacing w:val="1"/>
        </w:rPr>
        <w:t xml:space="preserve"> </w:t>
      </w:r>
      <w:r w:rsidRPr="0087388F">
        <w:t>Возрастание</w:t>
      </w:r>
      <w:r w:rsidRPr="0087388F">
        <w:rPr>
          <w:spacing w:val="1"/>
        </w:rPr>
        <w:t xml:space="preserve"> </w:t>
      </w:r>
      <w:r w:rsidRPr="0087388F">
        <w:t>специализации</w:t>
      </w:r>
      <w:r w:rsidRPr="0087388F">
        <w:rPr>
          <w:spacing w:val="1"/>
        </w:rPr>
        <w:t xml:space="preserve"> </w:t>
      </w:r>
      <w:r w:rsidRPr="0087388F">
        <w:t>корковых</w:t>
      </w:r>
      <w:r w:rsidRPr="0087388F">
        <w:rPr>
          <w:spacing w:val="1"/>
        </w:rPr>
        <w:t xml:space="preserve"> </w:t>
      </w:r>
      <w:r w:rsidRPr="0087388F">
        <w:t>зон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межполушарных связей. Правое</w:t>
      </w:r>
      <w:r w:rsidRPr="0087388F">
        <w:rPr>
          <w:spacing w:val="-2"/>
        </w:rPr>
        <w:t xml:space="preserve"> </w:t>
      </w:r>
      <w:r w:rsidRPr="0087388F">
        <w:t>полушарие</w:t>
      </w:r>
      <w:r w:rsidRPr="0087388F">
        <w:rPr>
          <w:spacing w:val="-2"/>
        </w:rPr>
        <w:t xml:space="preserve"> </w:t>
      </w:r>
      <w:r w:rsidRPr="0087388F">
        <w:t>является ведущим.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lastRenderedPageBreak/>
        <w:t>Продолжается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скелета,</w:t>
      </w:r>
      <w:r w:rsidRPr="0087388F">
        <w:rPr>
          <w:spacing w:val="1"/>
        </w:rPr>
        <w:t xml:space="preserve"> </w:t>
      </w:r>
      <w:r w:rsidRPr="0087388F">
        <w:t>мышц,</w:t>
      </w:r>
      <w:r w:rsidRPr="0087388F">
        <w:rPr>
          <w:spacing w:val="1"/>
        </w:rPr>
        <w:t xml:space="preserve"> </w:t>
      </w:r>
      <w:r w:rsidRPr="0087388F">
        <w:t>изменяются</w:t>
      </w:r>
      <w:r w:rsidRPr="0087388F">
        <w:rPr>
          <w:spacing w:val="1"/>
        </w:rPr>
        <w:t xml:space="preserve"> </w:t>
      </w:r>
      <w:r w:rsidRPr="0087388F">
        <w:t>пропорции</w:t>
      </w:r>
      <w:r w:rsidRPr="0087388F">
        <w:rPr>
          <w:spacing w:val="1"/>
        </w:rPr>
        <w:t xml:space="preserve"> </w:t>
      </w:r>
      <w:r w:rsidRPr="0087388F">
        <w:t>тела.</w:t>
      </w:r>
      <w:r w:rsidRPr="0087388F">
        <w:rPr>
          <w:spacing w:val="1"/>
        </w:rPr>
        <w:t xml:space="preserve"> </w:t>
      </w:r>
      <w:r w:rsidRPr="0087388F">
        <w:t>Слабо,</w:t>
      </w:r>
      <w:r w:rsidRPr="0087388F">
        <w:rPr>
          <w:spacing w:val="6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проявляются</w:t>
      </w:r>
      <w:r w:rsidRPr="0087388F">
        <w:rPr>
          <w:spacing w:val="-1"/>
        </w:rPr>
        <w:t xml:space="preserve"> </w:t>
      </w:r>
      <w:r w:rsidRPr="0087388F">
        <w:t>различия</w:t>
      </w:r>
      <w:r w:rsidRPr="0087388F">
        <w:rPr>
          <w:spacing w:val="-3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строении тела</w:t>
      </w:r>
      <w:r w:rsidRPr="0087388F">
        <w:rPr>
          <w:spacing w:val="-1"/>
        </w:rPr>
        <w:t xml:space="preserve"> </w:t>
      </w:r>
      <w:r w:rsidRPr="0087388F">
        <w:t>мальчиков и девочек.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Ведущим</w:t>
      </w:r>
      <w:r w:rsidRPr="0087388F">
        <w:rPr>
          <w:spacing w:val="1"/>
        </w:rPr>
        <w:t xml:space="preserve"> </w:t>
      </w:r>
      <w:r w:rsidRPr="0087388F">
        <w:t>психическим</w:t>
      </w:r>
      <w:r w:rsidRPr="0087388F">
        <w:rPr>
          <w:spacing w:val="1"/>
        </w:rPr>
        <w:t xml:space="preserve"> </w:t>
      </w:r>
      <w:r w:rsidRPr="0087388F">
        <w:t>процессом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данном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память.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четыре-пять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произвольная</w:t>
      </w:r>
      <w:r w:rsidRPr="0087388F">
        <w:rPr>
          <w:spacing w:val="1"/>
        </w:rPr>
        <w:t xml:space="preserve"> </w:t>
      </w:r>
      <w:r w:rsidRPr="0087388F">
        <w:t>память,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эффективность</w:t>
      </w:r>
      <w:r w:rsidRPr="0087388F">
        <w:rPr>
          <w:spacing w:val="1"/>
        </w:rPr>
        <w:t xml:space="preserve"> </w:t>
      </w:r>
      <w:r w:rsidRPr="0087388F">
        <w:t>непроизвольного</w:t>
      </w:r>
      <w:r w:rsidRPr="0087388F">
        <w:rPr>
          <w:spacing w:val="1"/>
        </w:rPr>
        <w:t xml:space="preserve"> </w:t>
      </w:r>
      <w:r w:rsidRPr="0087388F">
        <w:t>запоминания</w:t>
      </w:r>
      <w:r w:rsidRPr="0087388F">
        <w:rPr>
          <w:spacing w:val="1"/>
        </w:rPr>
        <w:t xml:space="preserve"> </w:t>
      </w:r>
      <w:r w:rsidRPr="0087388F">
        <w:t>выше,</w:t>
      </w:r>
      <w:r w:rsidRPr="0087388F">
        <w:rPr>
          <w:spacing w:val="1"/>
        </w:rPr>
        <w:t xml:space="preserve"> </w:t>
      </w:r>
      <w:r w:rsidRPr="0087388F">
        <w:t>чем</w:t>
      </w:r>
      <w:r w:rsidRPr="0087388F">
        <w:rPr>
          <w:spacing w:val="1"/>
        </w:rPr>
        <w:t xml:space="preserve"> </w:t>
      </w:r>
      <w:r w:rsidRPr="0087388F">
        <w:t>произвольного.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опосредованная память, но непосредственное запоминание преобладает. Возрастает объем памяти,</w:t>
      </w:r>
      <w:r w:rsidRPr="0087388F">
        <w:rPr>
          <w:spacing w:val="-57"/>
        </w:rPr>
        <w:t xml:space="preserve"> </w:t>
      </w:r>
      <w:r w:rsidRPr="0087388F">
        <w:t>дети запоминают до 7-8</w:t>
      </w:r>
      <w:r w:rsidRPr="0087388F">
        <w:rPr>
          <w:spacing w:val="-3"/>
        </w:rPr>
        <w:t xml:space="preserve"> </w:t>
      </w:r>
      <w:r w:rsidRPr="0087388F">
        <w:t>названий</w:t>
      </w:r>
      <w:r w:rsidRPr="0087388F">
        <w:rPr>
          <w:spacing w:val="-2"/>
        </w:rPr>
        <w:t xml:space="preserve"> </w:t>
      </w:r>
      <w:r w:rsidRPr="0087388F">
        <w:t>предметов.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К концу пятого года жизни восприятие становится более развитым. Интеллектуализация</w:t>
      </w:r>
      <w:r w:rsidRPr="0087388F">
        <w:rPr>
          <w:spacing w:val="1"/>
        </w:rPr>
        <w:t xml:space="preserve"> </w:t>
      </w:r>
      <w:r w:rsidRPr="0087388F">
        <w:t>процессов</w:t>
      </w:r>
      <w:r w:rsidRPr="0087388F">
        <w:rPr>
          <w:spacing w:val="1"/>
        </w:rPr>
        <w:t xml:space="preserve"> </w:t>
      </w:r>
      <w:r w:rsidRPr="0087388F">
        <w:t>восприятия</w:t>
      </w:r>
      <w:r w:rsidRPr="0087388F">
        <w:rPr>
          <w:spacing w:val="1"/>
        </w:rPr>
        <w:t xml:space="preserve"> </w:t>
      </w:r>
      <w:r w:rsidRPr="0087388F">
        <w:t>–</w:t>
      </w:r>
      <w:r w:rsidRPr="0087388F">
        <w:rPr>
          <w:spacing w:val="1"/>
        </w:rPr>
        <w:t xml:space="preserve"> </w:t>
      </w:r>
      <w:r w:rsidRPr="0087388F">
        <w:t>разложение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образов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сенсорные</w:t>
      </w:r>
      <w:r w:rsidRPr="0087388F">
        <w:rPr>
          <w:spacing w:val="1"/>
        </w:rPr>
        <w:t xml:space="preserve"> </w:t>
      </w:r>
      <w:r w:rsidRPr="0087388F">
        <w:t>эталоны.</w:t>
      </w:r>
      <w:r w:rsidRPr="0087388F">
        <w:rPr>
          <w:spacing w:val="1"/>
        </w:rPr>
        <w:t xml:space="preserve"> </w:t>
      </w:r>
      <w:r w:rsidRPr="0087388F">
        <w:t>Восприятие</w:t>
      </w:r>
      <w:r w:rsidRPr="0087388F">
        <w:rPr>
          <w:spacing w:val="-57"/>
        </w:rPr>
        <w:t xml:space="preserve"> </w:t>
      </w:r>
      <w:r w:rsidRPr="0087388F">
        <w:t>опосредуется</w:t>
      </w:r>
      <w:r w:rsidRPr="0087388F">
        <w:rPr>
          <w:spacing w:val="1"/>
        </w:rPr>
        <w:t xml:space="preserve"> </w:t>
      </w:r>
      <w:r w:rsidRPr="0087388F">
        <w:t>системой</w:t>
      </w:r>
      <w:r w:rsidRPr="0087388F">
        <w:rPr>
          <w:spacing w:val="1"/>
        </w:rPr>
        <w:t xml:space="preserve"> </w:t>
      </w:r>
      <w:r w:rsidRPr="0087388F">
        <w:t>сенсорных</w:t>
      </w:r>
      <w:r w:rsidRPr="0087388F">
        <w:rPr>
          <w:spacing w:val="1"/>
        </w:rPr>
        <w:t xml:space="preserve"> </w:t>
      </w:r>
      <w:r w:rsidRPr="0087388F">
        <w:t>эталонов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способами</w:t>
      </w:r>
      <w:r w:rsidRPr="0087388F">
        <w:rPr>
          <w:spacing w:val="1"/>
        </w:rPr>
        <w:t xml:space="preserve"> </w:t>
      </w:r>
      <w:r w:rsidRPr="0087388F">
        <w:t>обследования.</w:t>
      </w:r>
      <w:r w:rsidRPr="0087388F">
        <w:rPr>
          <w:spacing w:val="1"/>
        </w:rPr>
        <w:t xml:space="preserve"> </w:t>
      </w:r>
      <w:r w:rsidRPr="0087388F">
        <w:t>Наряду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действиями</w:t>
      </w:r>
      <w:r w:rsidRPr="0087388F">
        <w:rPr>
          <w:spacing w:val="-57"/>
        </w:rPr>
        <w:t xml:space="preserve"> </w:t>
      </w:r>
      <w:r w:rsidRPr="0087388F">
        <w:t>идентификации и приравнивания к образцу, интенсивно формируются перцептивные действия</w:t>
      </w:r>
      <w:r w:rsidRPr="0087388F">
        <w:rPr>
          <w:spacing w:val="1"/>
        </w:rPr>
        <w:t xml:space="preserve"> </w:t>
      </w:r>
      <w:r w:rsidRPr="0087388F">
        <w:t>наглядного моделирования (в основном, через продуктивные виды деятельности). Дети способны</w:t>
      </w:r>
      <w:r w:rsidRPr="0087388F">
        <w:rPr>
          <w:spacing w:val="1"/>
        </w:rPr>
        <w:t xml:space="preserve"> </w:t>
      </w:r>
      <w:r w:rsidRPr="0087388F">
        <w:t>упорядочить</w:t>
      </w:r>
      <w:r w:rsidRPr="0087388F">
        <w:rPr>
          <w:spacing w:val="1"/>
        </w:rPr>
        <w:t xml:space="preserve"> </w:t>
      </w:r>
      <w:r w:rsidRPr="0087388F">
        <w:t>группы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сенсорному</w:t>
      </w:r>
      <w:r w:rsidRPr="0087388F">
        <w:rPr>
          <w:spacing w:val="1"/>
        </w:rPr>
        <w:t xml:space="preserve"> </w:t>
      </w:r>
      <w:r w:rsidRPr="0087388F">
        <w:t>признаку</w:t>
      </w:r>
      <w:r w:rsidRPr="0087388F">
        <w:rPr>
          <w:spacing w:val="1"/>
        </w:rPr>
        <w:t xml:space="preserve"> </w:t>
      </w:r>
      <w:r w:rsidRPr="0087388F">
        <w:t>—</w:t>
      </w:r>
      <w:r w:rsidRPr="0087388F">
        <w:rPr>
          <w:spacing w:val="1"/>
        </w:rPr>
        <w:t xml:space="preserve"> </w:t>
      </w:r>
      <w:r w:rsidRPr="0087388F">
        <w:t>величине,</w:t>
      </w:r>
      <w:r w:rsidRPr="0087388F">
        <w:rPr>
          <w:spacing w:val="1"/>
        </w:rPr>
        <w:t xml:space="preserve"> </w:t>
      </w:r>
      <w:r w:rsidRPr="0087388F">
        <w:t>цвету;</w:t>
      </w:r>
      <w:r w:rsidRPr="0087388F">
        <w:rPr>
          <w:spacing w:val="1"/>
        </w:rPr>
        <w:t xml:space="preserve"> </w:t>
      </w:r>
      <w:r w:rsidRPr="0087388F">
        <w:t>выделить</w:t>
      </w:r>
      <w:r w:rsidRPr="0087388F">
        <w:rPr>
          <w:spacing w:val="1"/>
        </w:rPr>
        <w:t xml:space="preserve"> </w:t>
      </w:r>
      <w:r w:rsidRPr="0087388F">
        <w:t>такие</w:t>
      </w:r>
      <w:r w:rsidRPr="0087388F">
        <w:rPr>
          <w:spacing w:val="1"/>
        </w:rPr>
        <w:t xml:space="preserve"> </w:t>
      </w:r>
      <w:r w:rsidRPr="0087388F">
        <w:t>параметры, как высота, длина и ширина. Совершенствуется ориентация в пространстве. Основной</w:t>
      </w:r>
      <w:r w:rsidRPr="0087388F">
        <w:rPr>
          <w:spacing w:val="1"/>
        </w:rPr>
        <w:t xml:space="preserve"> </w:t>
      </w:r>
      <w:r w:rsidRPr="0087388F">
        <w:t>характеристикой мышления детей четырех-пяти лет является эгоцентризм. Наряду с интенсивным</w:t>
      </w:r>
      <w:r w:rsidRPr="0087388F">
        <w:rPr>
          <w:spacing w:val="1"/>
        </w:rPr>
        <w:t xml:space="preserve"> </w:t>
      </w:r>
      <w:r w:rsidRPr="0087388F">
        <w:t>развитием образного мышления и расширением кругозора, начинает формироваться наглядн</w:t>
      </w:r>
      <w:proofErr w:type="gramStart"/>
      <w:r w:rsidRPr="0087388F">
        <w:t>о-</w:t>
      </w:r>
      <w:proofErr w:type="gramEnd"/>
      <w:r w:rsidRPr="0087388F">
        <w:rPr>
          <w:spacing w:val="1"/>
        </w:rPr>
        <w:t xml:space="preserve"> </w:t>
      </w:r>
      <w:r w:rsidRPr="0087388F">
        <w:t>схематическое</w:t>
      </w:r>
      <w:r w:rsidRPr="0087388F">
        <w:rPr>
          <w:spacing w:val="1"/>
        </w:rPr>
        <w:t xml:space="preserve"> </w:t>
      </w:r>
      <w:r w:rsidRPr="0087388F">
        <w:t>мышление.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воображение.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такие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особенности,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беглость,</w:t>
      </w:r>
      <w:r w:rsidRPr="0087388F">
        <w:rPr>
          <w:spacing w:val="1"/>
        </w:rPr>
        <w:t xml:space="preserve"> </w:t>
      </w:r>
      <w:r w:rsidRPr="0087388F">
        <w:t>гибкость.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четырех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внимание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произвольным,</w:t>
      </w:r>
      <w:r w:rsidRPr="0087388F">
        <w:rPr>
          <w:spacing w:val="1"/>
        </w:rPr>
        <w:t xml:space="preserve"> </w:t>
      </w:r>
      <w:r w:rsidRPr="0087388F">
        <w:t>увеличивается</w:t>
      </w:r>
      <w:r w:rsidRPr="0087388F">
        <w:rPr>
          <w:spacing w:val="1"/>
        </w:rPr>
        <w:t xml:space="preserve"> </w:t>
      </w:r>
      <w:r w:rsidRPr="0087388F">
        <w:t>устойчивость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внимания.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пятом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улучшается</w:t>
      </w:r>
      <w:r w:rsidRPr="0087388F">
        <w:rPr>
          <w:spacing w:val="1"/>
        </w:rPr>
        <w:t xml:space="preserve"> </w:t>
      </w:r>
      <w:r w:rsidRPr="0087388F">
        <w:t>произношение</w:t>
      </w:r>
      <w:r w:rsidRPr="0087388F">
        <w:rPr>
          <w:spacing w:val="1"/>
        </w:rPr>
        <w:t xml:space="preserve"> </w:t>
      </w:r>
      <w:r w:rsidRPr="0087388F">
        <w:t>звуков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дикция,</w:t>
      </w:r>
      <w:r w:rsidRPr="0087388F">
        <w:rPr>
          <w:spacing w:val="1"/>
        </w:rPr>
        <w:t xml:space="preserve"> </w:t>
      </w:r>
      <w:r w:rsidRPr="0087388F">
        <w:t>расширяется</w:t>
      </w:r>
      <w:r w:rsidRPr="0087388F">
        <w:rPr>
          <w:spacing w:val="1"/>
        </w:rPr>
        <w:t xml:space="preserve"> </w:t>
      </w:r>
      <w:r w:rsidRPr="0087388F">
        <w:t>словарь,</w:t>
      </w:r>
      <w:r w:rsidRPr="0087388F">
        <w:rPr>
          <w:spacing w:val="1"/>
        </w:rPr>
        <w:t xml:space="preserve"> </w:t>
      </w:r>
      <w:r w:rsidRPr="0087388F">
        <w:t>связная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диалогическая</w:t>
      </w:r>
      <w:r w:rsidRPr="0087388F">
        <w:rPr>
          <w:spacing w:val="1"/>
        </w:rPr>
        <w:t xml:space="preserve"> </w:t>
      </w:r>
      <w:r w:rsidRPr="0087388F">
        <w:t>речь.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становится предметом активности детей. Для детей данного возраста характерно словотворчество.</w:t>
      </w:r>
      <w:r w:rsidRPr="0087388F">
        <w:rPr>
          <w:spacing w:val="1"/>
        </w:rPr>
        <w:t xml:space="preserve"> </w:t>
      </w:r>
      <w:r w:rsidRPr="0087388F">
        <w:t>Интерес</w:t>
      </w:r>
      <w:r w:rsidRPr="0087388F">
        <w:rPr>
          <w:spacing w:val="1"/>
        </w:rPr>
        <w:t xml:space="preserve"> </w:t>
      </w:r>
      <w:r w:rsidRPr="0087388F">
        <w:t>вызывают</w:t>
      </w:r>
      <w:r w:rsidRPr="0087388F">
        <w:rPr>
          <w:spacing w:val="1"/>
        </w:rPr>
        <w:t xml:space="preserve"> </w:t>
      </w:r>
      <w:r w:rsidRPr="0087388F">
        <w:t>ритмическая</w:t>
      </w:r>
      <w:r w:rsidRPr="0087388F">
        <w:rPr>
          <w:spacing w:val="1"/>
        </w:rPr>
        <w:t xml:space="preserve"> </w:t>
      </w:r>
      <w:r w:rsidRPr="0087388F">
        <w:t>структура</w:t>
      </w:r>
      <w:r w:rsidRPr="0087388F">
        <w:rPr>
          <w:spacing w:val="1"/>
        </w:rPr>
        <w:t xml:space="preserve"> </w:t>
      </w:r>
      <w:r w:rsidRPr="0087388F">
        <w:t>речи,</w:t>
      </w:r>
      <w:r w:rsidRPr="0087388F">
        <w:rPr>
          <w:spacing w:val="1"/>
        </w:rPr>
        <w:t xml:space="preserve"> </w:t>
      </w:r>
      <w:r w:rsidRPr="0087388F">
        <w:t>рифмы.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грамматическая</w:t>
      </w:r>
      <w:r w:rsidRPr="0087388F">
        <w:rPr>
          <w:spacing w:val="60"/>
        </w:rPr>
        <w:t xml:space="preserve"> </w:t>
      </w:r>
      <w:r w:rsidRPr="0087388F">
        <w:t>сторона</w:t>
      </w:r>
      <w:r w:rsidRPr="0087388F">
        <w:rPr>
          <w:spacing w:val="1"/>
        </w:rPr>
        <w:t xml:space="preserve"> </w:t>
      </w:r>
      <w:r w:rsidRPr="0087388F">
        <w:t>речи.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четырех-пяти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познавательной</w:t>
      </w:r>
      <w:r w:rsidRPr="0087388F">
        <w:rPr>
          <w:spacing w:val="1"/>
        </w:rPr>
        <w:t xml:space="preserve"> </w:t>
      </w:r>
      <w:r w:rsidRPr="0087388F">
        <w:t>активности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любознательности.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 виды деятельности</w:t>
      </w:r>
      <w:r w:rsidRPr="0087388F">
        <w:rPr>
          <w:b/>
        </w:rPr>
        <w:t xml:space="preserve">. </w:t>
      </w:r>
      <w:r w:rsidRPr="0087388F">
        <w:t>На пятом году жизни ребенок осваивает сложную систему</w:t>
      </w:r>
      <w:r w:rsidRPr="0087388F">
        <w:rPr>
          <w:spacing w:val="1"/>
        </w:rPr>
        <w:t xml:space="preserve"> </w:t>
      </w:r>
      <w:r w:rsidRPr="0087388F">
        <w:t>норм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правил,</w:t>
      </w:r>
      <w:r w:rsidRPr="0087388F">
        <w:rPr>
          <w:spacing w:val="1"/>
        </w:rPr>
        <w:t xml:space="preserve"> </w:t>
      </w:r>
      <w:r w:rsidRPr="0087388F">
        <w:t>принятых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социуме.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развернутая</w:t>
      </w:r>
      <w:r w:rsidRPr="0087388F">
        <w:rPr>
          <w:spacing w:val="1"/>
        </w:rPr>
        <w:t xml:space="preserve"> </w:t>
      </w:r>
      <w:r w:rsidRPr="0087388F">
        <w:t>сюжетно-ролевая</w:t>
      </w:r>
      <w:r w:rsidRPr="0087388F">
        <w:rPr>
          <w:spacing w:val="1"/>
        </w:rPr>
        <w:t xml:space="preserve"> </w:t>
      </w:r>
      <w:r w:rsidRPr="0087388F">
        <w:t>игра,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центральным содержанием выступает моделирование системы человеческих отношений в ходе</w:t>
      </w:r>
      <w:r w:rsidRPr="0087388F">
        <w:rPr>
          <w:spacing w:val="1"/>
        </w:rPr>
        <w:t xml:space="preserve"> </w:t>
      </w:r>
      <w:r w:rsidRPr="0087388F">
        <w:t>выполнения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роли.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данном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игре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различают</w:t>
      </w:r>
      <w:r w:rsidRPr="0087388F">
        <w:rPr>
          <w:spacing w:val="1"/>
        </w:rPr>
        <w:t xml:space="preserve"> </w:t>
      </w:r>
      <w:r w:rsidRPr="0087388F">
        <w:t>игровые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реальные</w:t>
      </w:r>
      <w:r w:rsidRPr="0087388F">
        <w:rPr>
          <w:spacing w:val="1"/>
        </w:rPr>
        <w:t xml:space="preserve"> </w:t>
      </w:r>
      <w:r w:rsidRPr="0087388F">
        <w:t>отношения, характерна ролевая речь. Конфликты чаще возникают в ходе распределения ролей,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1"/>
        </w:rPr>
        <w:t xml:space="preserve"> </w:t>
      </w:r>
      <w:r w:rsidRPr="0087388F">
        <w:t>могут</w:t>
      </w:r>
      <w:r w:rsidRPr="0087388F">
        <w:rPr>
          <w:spacing w:val="11"/>
        </w:rPr>
        <w:t xml:space="preserve"> </w:t>
      </w:r>
      <w:r w:rsidRPr="0087388F">
        <w:t>меняться</w:t>
      </w:r>
      <w:r w:rsidRPr="0087388F">
        <w:rPr>
          <w:spacing w:val="10"/>
        </w:rPr>
        <w:t xml:space="preserve"> </w:t>
      </w:r>
      <w:r w:rsidRPr="0087388F">
        <w:t>в</w:t>
      </w:r>
      <w:r w:rsidRPr="0087388F">
        <w:rPr>
          <w:spacing w:val="10"/>
        </w:rPr>
        <w:t xml:space="preserve"> </w:t>
      </w:r>
      <w:r w:rsidRPr="0087388F">
        <w:t>ходе</w:t>
      </w:r>
      <w:r w:rsidRPr="0087388F">
        <w:rPr>
          <w:spacing w:val="7"/>
        </w:rPr>
        <w:t xml:space="preserve"> </w:t>
      </w:r>
      <w:r w:rsidRPr="0087388F">
        <w:t>игры.</w:t>
      </w:r>
      <w:r w:rsidRPr="0087388F">
        <w:rPr>
          <w:spacing w:val="10"/>
        </w:rPr>
        <w:t xml:space="preserve"> </w:t>
      </w:r>
      <w:r w:rsidRPr="0087388F">
        <w:t>Игра</w:t>
      </w:r>
      <w:r w:rsidRPr="0087388F">
        <w:rPr>
          <w:spacing w:val="9"/>
        </w:rPr>
        <w:t xml:space="preserve"> </w:t>
      </w:r>
      <w:r w:rsidRPr="0087388F">
        <w:t>носит</w:t>
      </w:r>
      <w:r w:rsidRPr="0087388F">
        <w:rPr>
          <w:spacing w:val="11"/>
        </w:rPr>
        <w:t xml:space="preserve"> </w:t>
      </w:r>
      <w:r w:rsidRPr="0087388F">
        <w:t>процессуальный,</w:t>
      </w:r>
      <w:r w:rsidRPr="0087388F">
        <w:rPr>
          <w:spacing w:val="8"/>
        </w:rPr>
        <w:t xml:space="preserve"> </w:t>
      </w:r>
      <w:r w:rsidRPr="0087388F">
        <w:t>творческий</w:t>
      </w:r>
      <w:r w:rsidRPr="0087388F">
        <w:rPr>
          <w:spacing w:val="9"/>
        </w:rPr>
        <w:t xml:space="preserve"> </w:t>
      </w:r>
      <w:r w:rsidRPr="0087388F">
        <w:t>характер.</w:t>
      </w:r>
      <w:r w:rsidRPr="0087388F">
        <w:rPr>
          <w:spacing w:val="8"/>
        </w:rPr>
        <w:t xml:space="preserve"> </w:t>
      </w:r>
      <w:r w:rsidRPr="0087388F">
        <w:t>Детям</w:t>
      </w:r>
      <w:r w:rsidR="00E666D3" w:rsidRPr="0087388F">
        <w:t xml:space="preserve"> д</w:t>
      </w:r>
      <w:r w:rsidRPr="0087388F">
        <w:t>оступны игры с правилами, дидактические игры.</w:t>
      </w:r>
      <w:r w:rsidRPr="0087388F">
        <w:rPr>
          <w:spacing w:val="1"/>
        </w:rPr>
        <w:t xml:space="preserve"> </w:t>
      </w:r>
      <w:r w:rsidRPr="0087388F">
        <w:t>Развивается изобразительная деятельность.</w:t>
      </w:r>
      <w:r w:rsidRPr="0087388F">
        <w:rPr>
          <w:spacing w:val="1"/>
        </w:rPr>
        <w:t xml:space="preserve"> </w:t>
      </w:r>
      <w:r w:rsidRPr="0087388F">
        <w:t>Совершенствуется</w:t>
      </w:r>
      <w:r w:rsidRPr="0087388F">
        <w:rPr>
          <w:spacing w:val="1"/>
        </w:rPr>
        <w:t xml:space="preserve"> </w:t>
      </w:r>
      <w:r w:rsidRPr="0087388F">
        <w:t>техническая</w:t>
      </w:r>
      <w:r w:rsidRPr="0087388F">
        <w:rPr>
          <w:spacing w:val="1"/>
        </w:rPr>
        <w:t xml:space="preserve"> </w:t>
      </w:r>
      <w:r w:rsidRPr="0087388F">
        <w:t>сторона</w:t>
      </w:r>
      <w:r w:rsidRPr="0087388F">
        <w:rPr>
          <w:spacing w:val="1"/>
        </w:rPr>
        <w:t xml:space="preserve"> </w:t>
      </w:r>
      <w:r w:rsidRPr="0087388F">
        <w:t>изобразительной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замысел</w:t>
      </w:r>
      <w:r w:rsidRPr="0087388F">
        <w:rPr>
          <w:spacing w:val="1"/>
        </w:rPr>
        <w:t xml:space="preserve"> </w:t>
      </w:r>
      <w:r w:rsidRPr="0087388F">
        <w:t>смещается</w:t>
      </w:r>
      <w:r w:rsidRPr="0087388F">
        <w:rPr>
          <w:spacing w:val="60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конца на начало рисования. Дети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рисовать</w:t>
      </w:r>
      <w:r w:rsidRPr="0087388F">
        <w:rPr>
          <w:spacing w:val="1"/>
        </w:rPr>
        <w:t xml:space="preserve"> </w:t>
      </w:r>
      <w:r w:rsidRPr="0087388F">
        <w:t>основные геометрические фигуры, вырезать</w:t>
      </w:r>
      <w:r w:rsidRPr="0087388F">
        <w:rPr>
          <w:spacing w:val="1"/>
        </w:rPr>
        <w:t xml:space="preserve"> </w:t>
      </w:r>
      <w:r w:rsidRPr="0087388F">
        <w:t>ножницами,</w:t>
      </w:r>
      <w:r w:rsidRPr="0087388F">
        <w:rPr>
          <w:spacing w:val="-1"/>
        </w:rPr>
        <w:t xml:space="preserve"> </w:t>
      </w:r>
      <w:r w:rsidRPr="0087388F">
        <w:t>наклеивать</w:t>
      </w:r>
      <w:r w:rsidRPr="0087388F">
        <w:rPr>
          <w:spacing w:val="-1"/>
        </w:rPr>
        <w:t xml:space="preserve"> </w:t>
      </w:r>
      <w:r w:rsidRPr="0087388F">
        <w:t>изображения</w:t>
      </w:r>
      <w:r w:rsidRPr="0087388F">
        <w:rPr>
          <w:spacing w:val="-3"/>
        </w:rPr>
        <w:t xml:space="preserve"> </w:t>
      </w:r>
      <w:r w:rsidRPr="0087388F">
        <w:t>на</w:t>
      </w:r>
      <w:r w:rsidRPr="0087388F">
        <w:rPr>
          <w:spacing w:val="-1"/>
        </w:rPr>
        <w:t xml:space="preserve"> </w:t>
      </w:r>
      <w:r w:rsidRPr="0087388F">
        <w:t>бумагу</w:t>
      </w:r>
      <w:r w:rsidRPr="0087388F">
        <w:rPr>
          <w:spacing w:val="-3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т. д.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Усложняется</w:t>
      </w:r>
      <w:r w:rsidRPr="0087388F">
        <w:rPr>
          <w:spacing w:val="1"/>
        </w:rPr>
        <w:t xml:space="preserve"> </w:t>
      </w:r>
      <w:r w:rsidRPr="0087388F">
        <w:t>конструирование.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1"/>
        </w:rPr>
        <w:t xml:space="preserve"> </w:t>
      </w:r>
      <w:r w:rsidRPr="0087388F">
        <w:t>конструирования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образцу,</w:t>
      </w:r>
      <w:r w:rsidRPr="0087388F">
        <w:rPr>
          <w:spacing w:val="1"/>
        </w:rPr>
        <w:t xml:space="preserve"> </w:t>
      </w:r>
      <w:r w:rsidRPr="0087388F">
        <w:t>доступно</w:t>
      </w:r>
      <w:r w:rsidRPr="0087388F">
        <w:rPr>
          <w:spacing w:val="1"/>
        </w:rPr>
        <w:t xml:space="preserve"> </w:t>
      </w:r>
      <w:r w:rsidRPr="0087388F">
        <w:t>конструирование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схеме,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условию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замыслу,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планирование</w:t>
      </w:r>
      <w:r w:rsidRPr="0087388F">
        <w:rPr>
          <w:spacing w:val="-57"/>
        </w:rPr>
        <w:t xml:space="preserve"> </w:t>
      </w:r>
      <w:r w:rsidRPr="0087388F">
        <w:t>последовательности действий.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Продуктивные</w:t>
      </w:r>
      <w:r w:rsidRPr="0087388F">
        <w:rPr>
          <w:spacing w:val="-6"/>
        </w:rPr>
        <w:t xml:space="preserve"> </w:t>
      </w:r>
      <w:r w:rsidRPr="0087388F">
        <w:t>виды</w:t>
      </w:r>
      <w:r w:rsidRPr="0087388F">
        <w:rPr>
          <w:spacing w:val="-3"/>
        </w:rPr>
        <w:t xml:space="preserve"> </w:t>
      </w:r>
      <w:r w:rsidRPr="0087388F">
        <w:t>деятельности</w:t>
      </w:r>
      <w:r w:rsidRPr="0087388F">
        <w:rPr>
          <w:spacing w:val="-2"/>
        </w:rPr>
        <w:t xml:space="preserve"> </w:t>
      </w:r>
      <w:r w:rsidRPr="0087388F">
        <w:t>способствуют</w:t>
      </w:r>
      <w:r w:rsidRPr="0087388F">
        <w:rPr>
          <w:spacing w:val="-3"/>
        </w:rPr>
        <w:t xml:space="preserve"> </w:t>
      </w:r>
      <w:r w:rsidRPr="0087388F">
        <w:t>развитию</w:t>
      </w:r>
      <w:r w:rsidRPr="0087388F">
        <w:rPr>
          <w:spacing w:val="-4"/>
        </w:rPr>
        <w:t xml:space="preserve"> </w:t>
      </w:r>
      <w:r w:rsidRPr="0087388F">
        <w:t>мелкой</w:t>
      </w:r>
      <w:r w:rsidRPr="0087388F">
        <w:rPr>
          <w:spacing w:val="-3"/>
        </w:rPr>
        <w:t xml:space="preserve"> </w:t>
      </w:r>
      <w:r w:rsidRPr="0087388F">
        <w:t>моторики</w:t>
      </w:r>
      <w:r w:rsidRPr="0087388F">
        <w:rPr>
          <w:spacing w:val="-3"/>
        </w:rPr>
        <w:t xml:space="preserve"> </w:t>
      </w:r>
      <w:r w:rsidRPr="0087388F">
        <w:t>рук.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proofErr w:type="gramStart"/>
      <w:r w:rsidRPr="0087388F">
        <w:t>со</w:t>
      </w:r>
      <w:proofErr w:type="gramEnd"/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proofErr w:type="spellStart"/>
      <w:r w:rsidRPr="0087388F">
        <w:t>внеситуативные</w:t>
      </w:r>
      <w:proofErr w:type="spellEnd"/>
      <w:r w:rsidRPr="0087388F">
        <w:t xml:space="preserve"> формы общения, в частности </w:t>
      </w:r>
      <w:r w:rsidR="00B34936">
        <w:t>–</w:t>
      </w:r>
      <w:r w:rsidRPr="0087388F">
        <w:t xml:space="preserve"> </w:t>
      </w:r>
      <w:proofErr w:type="spellStart"/>
      <w:r w:rsidRPr="0087388F">
        <w:t>внеситуативно</w:t>
      </w:r>
      <w:proofErr w:type="spellEnd"/>
      <w:r w:rsidRPr="0087388F">
        <w:t>-познавательная форма общения,</w:t>
      </w:r>
      <w:r w:rsidRPr="0087388F">
        <w:rPr>
          <w:spacing w:val="1"/>
        </w:rPr>
        <w:t xml:space="preserve"> </w:t>
      </w:r>
      <w:r w:rsidRPr="0087388F">
        <w:t>возраст «почемучек» приходится именно на четыре-пять лет. У детей формируется потребность в</w:t>
      </w:r>
      <w:r w:rsidRPr="0087388F">
        <w:rPr>
          <w:spacing w:val="1"/>
        </w:rPr>
        <w:t xml:space="preserve"> </w:t>
      </w:r>
      <w:r w:rsidRPr="0087388F">
        <w:t>уважении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стороны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них</w:t>
      </w:r>
      <w:r w:rsidRPr="0087388F">
        <w:rPr>
          <w:spacing w:val="1"/>
        </w:rPr>
        <w:t xml:space="preserve"> </w:t>
      </w:r>
      <w:r w:rsidRPr="0087388F">
        <w:t>оказывается</w:t>
      </w:r>
      <w:r w:rsidRPr="0087388F">
        <w:rPr>
          <w:spacing w:val="1"/>
        </w:rPr>
        <w:t xml:space="preserve"> </w:t>
      </w:r>
      <w:r w:rsidRPr="0087388F">
        <w:t>чрезвычайно</w:t>
      </w:r>
      <w:r w:rsidRPr="0087388F">
        <w:rPr>
          <w:spacing w:val="1"/>
        </w:rPr>
        <w:t xml:space="preserve"> </w:t>
      </w:r>
      <w:r w:rsidRPr="0087388F">
        <w:t>важной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похвала.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приводит к их повышенной обидчивости на замечания. Повышенная обидчивость представляет</w:t>
      </w:r>
      <w:r w:rsidRPr="0087388F">
        <w:rPr>
          <w:spacing w:val="1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возрастной</w:t>
      </w:r>
      <w:r w:rsidRPr="0087388F">
        <w:rPr>
          <w:spacing w:val="1"/>
        </w:rPr>
        <w:t xml:space="preserve"> </w:t>
      </w:r>
      <w:r w:rsidRPr="0087388F">
        <w:t>феномен.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продолжает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ситуативно-деловая</w:t>
      </w:r>
      <w:r w:rsidRPr="0087388F">
        <w:rPr>
          <w:spacing w:val="1"/>
        </w:rPr>
        <w:t xml:space="preserve"> </w:t>
      </w:r>
      <w:r w:rsidRPr="0087388F">
        <w:t>форма общения, что определяется развитием развернутой сюжетно-ролевой игры и совместными</w:t>
      </w:r>
      <w:r w:rsidRPr="0087388F">
        <w:rPr>
          <w:spacing w:val="1"/>
        </w:rPr>
        <w:t xml:space="preserve"> </w:t>
      </w:r>
      <w:r w:rsidRPr="0087388F">
        <w:t>видами деятельности со сверстниками.</w:t>
      </w:r>
      <w:r w:rsidRPr="0087388F">
        <w:rPr>
          <w:spacing w:val="1"/>
        </w:rPr>
        <w:t xml:space="preserve"> </w:t>
      </w:r>
      <w:r w:rsidRPr="0087388F">
        <w:t>При этом</w:t>
      </w:r>
      <w:proofErr w:type="gramStart"/>
      <w:r w:rsidRPr="0087388F">
        <w:t>,</w:t>
      </w:r>
      <w:proofErr w:type="gramEnd"/>
      <w:r w:rsidRPr="0087388F">
        <w:t xml:space="preserve"> характер межличностных </w:t>
      </w:r>
      <w:r w:rsidRPr="0087388F">
        <w:lastRenderedPageBreak/>
        <w:t>отношений отличает</w:t>
      </w:r>
      <w:r w:rsidRPr="0087388F">
        <w:rPr>
          <w:spacing w:val="1"/>
        </w:rPr>
        <w:t xml:space="preserve"> </w:t>
      </w:r>
      <w:r w:rsidRPr="0087388F">
        <w:t>ярко выраженный интерес по отношению к сверстнику, высокую значимость сверстника, ребенок</w:t>
      </w:r>
      <w:r w:rsidRPr="0087388F">
        <w:rPr>
          <w:spacing w:val="1"/>
        </w:rPr>
        <w:t xml:space="preserve"> </w:t>
      </w:r>
      <w:r w:rsidRPr="0087388F">
        <w:t>болезненно</w:t>
      </w:r>
      <w:r w:rsidRPr="0087388F">
        <w:rPr>
          <w:spacing w:val="1"/>
        </w:rPr>
        <w:t xml:space="preserve"> </w:t>
      </w:r>
      <w:r w:rsidRPr="0087388F">
        <w:t>реагирует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похвалу</w:t>
      </w:r>
      <w:r w:rsidRPr="0087388F">
        <w:rPr>
          <w:spacing w:val="1"/>
        </w:rPr>
        <w:t xml:space="preserve"> </w:t>
      </w:r>
      <w:r w:rsidRPr="0087388F">
        <w:t>другого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стороны</w:t>
      </w:r>
      <w:r w:rsidRPr="0087388F">
        <w:rPr>
          <w:spacing w:val="1"/>
        </w:rPr>
        <w:t xml:space="preserve"> </w:t>
      </w:r>
      <w:r w:rsidRPr="0087388F">
        <w:t>взрослых,</w:t>
      </w:r>
      <w:r w:rsidRPr="0087388F">
        <w:rPr>
          <w:spacing w:val="1"/>
        </w:rPr>
        <w:t xml:space="preserve"> </w:t>
      </w:r>
      <w:r w:rsidRPr="0087388F">
        <w:t>конфликтность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характерна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данного</w:t>
      </w:r>
      <w:r w:rsidRPr="0087388F">
        <w:rPr>
          <w:spacing w:val="1"/>
        </w:rPr>
        <w:t xml:space="preserve"> </w:t>
      </w:r>
      <w:r w:rsidRPr="0087388F">
        <w:t>возраста.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группе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60"/>
        </w:rPr>
        <w:t xml:space="preserve"> </w:t>
      </w:r>
      <w:r w:rsidRPr="0087388F">
        <w:t>стабильная</w:t>
      </w:r>
      <w:r w:rsidRPr="0087388F">
        <w:rPr>
          <w:spacing w:val="1"/>
        </w:rPr>
        <w:t xml:space="preserve"> </w:t>
      </w:r>
      <w:r w:rsidRPr="0087388F">
        <w:t>структура</w:t>
      </w:r>
      <w:r w:rsidRPr="0087388F">
        <w:rPr>
          <w:spacing w:val="1"/>
        </w:rPr>
        <w:t xml:space="preserve"> </w:t>
      </w:r>
      <w:r w:rsidRPr="0087388F">
        <w:t>взаимоотношений</w:t>
      </w:r>
      <w:r w:rsidRPr="0087388F">
        <w:rPr>
          <w:spacing w:val="1"/>
        </w:rPr>
        <w:t xml:space="preserve"> </w:t>
      </w:r>
      <w:r w:rsidRPr="0087388F">
        <w:t>между</w:t>
      </w:r>
      <w:r w:rsidRPr="0087388F">
        <w:rPr>
          <w:spacing w:val="1"/>
        </w:rPr>
        <w:t xml:space="preserve"> </w:t>
      </w:r>
      <w:r w:rsidRPr="0087388F">
        <w:t>детьми,</w:t>
      </w:r>
      <w:r w:rsidRPr="0087388F">
        <w:rPr>
          <w:spacing w:val="1"/>
        </w:rPr>
        <w:t xml:space="preserve"> </w:t>
      </w:r>
      <w:r w:rsidRPr="0087388F">
        <w:t>определяющая</w:t>
      </w:r>
      <w:r w:rsidRPr="0087388F">
        <w:rPr>
          <w:spacing w:val="1"/>
        </w:rPr>
        <w:t xml:space="preserve"> </w:t>
      </w:r>
      <w:r w:rsidRPr="0087388F">
        <w:t>социометрический</w:t>
      </w:r>
      <w:r w:rsidRPr="0087388F">
        <w:rPr>
          <w:spacing w:val="1"/>
        </w:rPr>
        <w:t xml:space="preserve"> </w:t>
      </w:r>
      <w:r w:rsidRPr="0087388F">
        <w:t>статус</w:t>
      </w:r>
      <w:r w:rsidRPr="0087388F">
        <w:rPr>
          <w:spacing w:val="1"/>
        </w:rPr>
        <w:t xml:space="preserve"> </w:t>
      </w:r>
      <w:r w:rsidRPr="0087388F">
        <w:t>каждого</w:t>
      </w:r>
      <w:r w:rsidRPr="0087388F">
        <w:rPr>
          <w:spacing w:val="1"/>
        </w:rPr>
        <w:t xml:space="preserve"> </w:t>
      </w:r>
      <w:r w:rsidRPr="0087388F">
        <w:t>ребенка.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proofErr w:type="spellStart"/>
      <w:r w:rsidRPr="0087388F">
        <w:rPr>
          <w:b/>
          <w:i/>
        </w:rPr>
        <w:t>Саморегуляция</w:t>
      </w:r>
      <w:proofErr w:type="spellEnd"/>
      <w:r w:rsidRPr="0087388F">
        <w:rPr>
          <w:b/>
          <w:i/>
        </w:rPr>
        <w:t>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четырех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пяти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существенно</w:t>
      </w:r>
      <w:r w:rsidRPr="0087388F">
        <w:rPr>
          <w:spacing w:val="1"/>
        </w:rPr>
        <w:t xml:space="preserve"> </w:t>
      </w:r>
      <w:r w:rsidRPr="0087388F">
        <w:t>возрастает</w:t>
      </w:r>
      <w:r w:rsidRPr="0087388F">
        <w:rPr>
          <w:spacing w:val="1"/>
        </w:rPr>
        <w:t xml:space="preserve"> </w:t>
      </w:r>
      <w:r w:rsidRPr="0087388F">
        <w:t>роль</w:t>
      </w:r>
      <w:r w:rsidRPr="0087388F">
        <w:rPr>
          <w:spacing w:val="1"/>
        </w:rPr>
        <w:t xml:space="preserve"> </w:t>
      </w:r>
      <w:r w:rsidRPr="0087388F">
        <w:t>регулятивных</w:t>
      </w:r>
      <w:r w:rsidRPr="0087388F">
        <w:rPr>
          <w:spacing w:val="1"/>
        </w:rPr>
        <w:t xml:space="preserve"> </w:t>
      </w:r>
      <w:r w:rsidRPr="0087388F">
        <w:t>механизмов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Потребность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самовыражении</w:t>
      </w:r>
      <w:r w:rsidRPr="0087388F">
        <w:rPr>
          <w:spacing w:val="1"/>
        </w:rPr>
        <w:t xml:space="preserve"> </w:t>
      </w:r>
      <w:r w:rsidRPr="0087388F">
        <w:t>(стремление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компетентным в доступных</w:t>
      </w:r>
      <w:r w:rsidRPr="0087388F">
        <w:rPr>
          <w:spacing w:val="1"/>
        </w:rPr>
        <w:t xml:space="preserve"> </w:t>
      </w:r>
      <w:r w:rsidRPr="0087388F">
        <w:t>видах</w:t>
      </w:r>
      <w:r w:rsidRPr="0087388F">
        <w:rPr>
          <w:spacing w:val="1"/>
        </w:rPr>
        <w:t xml:space="preserve"> </w:t>
      </w:r>
      <w:r w:rsidRPr="0087388F">
        <w:t>деятельности) определяет развитие произвольности. В игре</w:t>
      </w:r>
      <w:r w:rsidRPr="0087388F">
        <w:rPr>
          <w:spacing w:val="1"/>
        </w:rPr>
        <w:t xml:space="preserve"> </w:t>
      </w:r>
      <w:r w:rsidRPr="0087388F">
        <w:t>ребенок может управлять собственным поведением, опираясь на систему правил, заложенных в</w:t>
      </w:r>
      <w:r w:rsidRPr="0087388F">
        <w:rPr>
          <w:spacing w:val="1"/>
        </w:rPr>
        <w:t xml:space="preserve"> </w:t>
      </w:r>
      <w:r w:rsidRPr="0087388F">
        <w:t>данной</w:t>
      </w:r>
      <w:r w:rsidRPr="0087388F">
        <w:rPr>
          <w:spacing w:val="1"/>
        </w:rPr>
        <w:t xml:space="preserve"> </w:t>
      </w:r>
      <w:r w:rsidRPr="0087388F">
        <w:t>роли.</w:t>
      </w:r>
      <w:r w:rsidRPr="0087388F">
        <w:rPr>
          <w:spacing w:val="1"/>
        </w:rPr>
        <w:t xml:space="preserve"> </w:t>
      </w:r>
      <w:r w:rsidRPr="0087388F">
        <w:t>Ребенку</w:t>
      </w:r>
      <w:r w:rsidRPr="0087388F">
        <w:rPr>
          <w:spacing w:val="1"/>
        </w:rPr>
        <w:t xml:space="preserve"> </w:t>
      </w:r>
      <w:r w:rsidRPr="0087388F">
        <w:t>доступно</w:t>
      </w:r>
      <w:r w:rsidRPr="0087388F">
        <w:rPr>
          <w:spacing w:val="1"/>
        </w:rPr>
        <w:t xml:space="preserve"> </w:t>
      </w:r>
      <w:r w:rsidRPr="0087388F">
        <w:t>осознание</w:t>
      </w:r>
      <w:r w:rsidRPr="0087388F">
        <w:rPr>
          <w:spacing w:val="1"/>
        </w:rPr>
        <w:t xml:space="preserve"> </w:t>
      </w:r>
      <w:r w:rsidRPr="0087388F">
        <w:t>основных</w:t>
      </w:r>
      <w:r w:rsidRPr="0087388F">
        <w:rPr>
          <w:spacing w:val="1"/>
        </w:rPr>
        <w:t xml:space="preserve"> </w:t>
      </w:r>
      <w:r w:rsidRPr="0087388F">
        <w:t>правил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общения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социуме.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proofErr w:type="gramStart"/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роль</w:t>
      </w:r>
      <w:proofErr w:type="gramEnd"/>
      <w:r w:rsidRPr="0087388F">
        <w:rPr>
          <w:spacing w:val="1"/>
        </w:rPr>
        <w:t xml:space="preserve"> </w:t>
      </w:r>
      <w:r w:rsidRPr="0087388F">
        <w:t>планирования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социальные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(чувство</w:t>
      </w:r>
      <w:r w:rsidRPr="0087388F">
        <w:rPr>
          <w:spacing w:val="1"/>
        </w:rPr>
        <w:t xml:space="preserve"> </w:t>
      </w:r>
      <w:r w:rsidRPr="0087388F">
        <w:t>стыда,</w:t>
      </w:r>
      <w:r w:rsidRPr="0087388F">
        <w:rPr>
          <w:spacing w:val="1"/>
        </w:rPr>
        <w:t xml:space="preserve"> </w:t>
      </w:r>
      <w:r w:rsidRPr="0087388F">
        <w:t>смущение,</w:t>
      </w:r>
      <w:r w:rsidRPr="0087388F">
        <w:rPr>
          <w:spacing w:val="1"/>
        </w:rPr>
        <w:t xml:space="preserve"> </w:t>
      </w:r>
      <w:r w:rsidRPr="0087388F">
        <w:t>гордость,</w:t>
      </w:r>
      <w:r w:rsidRPr="0087388F">
        <w:rPr>
          <w:spacing w:val="1"/>
        </w:rPr>
        <w:t xml:space="preserve"> </w:t>
      </w:r>
      <w:r w:rsidRPr="0087388F">
        <w:t>зависть,</w:t>
      </w:r>
      <w:r w:rsidRPr="0087388F">
        <w:rPr>
          <w:spacing w:val="1"/>
        </w:rPr>
        <w:t xml:space="preserve"> </w:t>
      </w:r>
      <w:r w:rsidRPr="0087388F">
        <w:t>переживание успеха-неуспеха</w:t>
      </w:r>
      <w:r w:rsidRPr="0087388F">
        <w:rPr>
          <w:spacing w:val="-1"/>
        </w:rPr>
        <w:t xml:space="preserve"> </w:t>
      </w:r>
      <w:r w:rsidRPr="0087388F">
        <w:t>и др.).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Личность и самооценка. </w:t>
      </w:r>
      <w:r w:rsidRPr="0087388F">
        <w:t>У ребенка интенсивно формируется периферия самосознания,</w:t>
      </w:r>
      <w:r w:rsidRPr="0087388F">
        <w:rPr>
          <w:spacing w:val="1"/>
        </w:rPr>
        <w:t xml:space="preserve"> </w:t>
      </w:r>
      <w:r w:rsidRPr="0087388F">
        <w:t>продолжает формироваться дифференцированная самооценка. Оценка взрослого, оценка взрослым</w:t>
      </w:r>
      <w:r w:rsidRPr="0087388F">
        <w:rPr>
          <w:spacing w:val="-57"/>
        </w:rPr>
        <w:t xml:space="preserve"> </w:t>
      </w:r>
      <w:r w:rsidRPr="0087388F">
        <w:t>других детей, а также механизм сравнения своих результатов деятельности с результатами других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оказывают</w:t>
      </w:r>
      <w:r w:rsidRPr="0087388F">
        <w:rPr>
          <w:spacing w:val="1"/>
        </w:rPr>
        <w:t xml:space="preserve"> </w:t>
      </w:r>
      <w:r w:rsidRPr="0087388F">
        <w:t>существенное</w:t>
      </w:r>
      <w:r w:rsidRPr="0087388F">
        <w:rPr>
          <w:spacing w:val="1"/>
        </w:rPr>
        <w:t xml:space="preserve"> </w:t>
      </w:r>
      <w:r w:rsidRPr="0087388F">
        <w:t>влияние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характер</w:t>
      </w:r>
      <w:r w:rsidRPr="0087388F">
        <w:rPr>
          <w:spacing w:val="1"/>
        </w:rPr>
        <w:t xml:space="preserve"> </w:t>
      </w:r>
      <w:r w:rsidRPr="0087388F">
        <w:t>самооценки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самосознания.</w:t>
      </w:r>
      <w:r w:rsidRPr="0087388F">
        <w:rPr>
          <w:spacing w:val="1"/>
        </w:rPr>
        <w:t xml:space="preserve"> </w:t>
      </w:r>
      <w:r w:rsidRPr="0087388F">
        <w:t>Появляется</w:t>
      </w:r>
      <w:r w:rsidRPr="0087388F">
        <w:rPr>
          <w:spacing w:val="1"/>
        </w:rPr>
        <w:t xml:space="preserve"> </w:t>
      </w:r>
      <w:r w:rsidRPr="0087388F">
        <w:t>краткосрочная</w:t>
      </w:r>
      <w:r w:rsidRPr="0087388F">
        <w:rPr>
          <w:spacing w:val="-1"/>
        </w:rPr>
        <w:t xml:space="preserve"> </w:t>
      </w:r>
      <w:r w:rsidRPr="0087388F">
        <w:t>временная перспектива</w:t>
      </w:r>
      <w:r w:rsidRPr="0087388F">
        <w:rPr>
          <w:spacing w:val="-3"/>
        </w:rPr>
        <w:t xml:space="preserve"> </w:t>
      </w:r>
      <w:r w:rsidRPr="0087388F">
        <w:t xml:space="preserve">(вчера-сегодня-завтра, </w:t>
      </w:r>
      <w:proofErr w:type="gramStart"/>
      <w:r w:rsidRPr="0087388F">
        <w:t>было-будет</w:t>
      </w:r>
      <w:proofErr w:type="gramEnd"/>
      <w:r w:rsidRPr="0087388F">
        <w:t>).</w:t>
      </w:r>
    </w:p>
    <w:p w:rsidR="00BB340C" w:rsidRPr="0087388F" w:rsidRDefault="00BB340C" w:rsidP="005D6A35">
      <w:pPr>
        <w:pStyle w:val="a3"/>
        <w:spacing w:line="276" w:lineRule="auto"/>
        <w:ind w:left="0" w:firstLine="709"/>
        <w:jc w:val="left"/>
      </w:pPr>
    </w:p>
    <w:p w:rsidR="00BB340C" w:rsidRPr="0087388F" w:rsidRDefault="007573A1" w:rsidP="005D6A35">
      <w:pPr>
        <w:pStyle w:val="1"/>
        <w:spacing w:line="276" w:lineRule="auto"/>
        <w:ind w:left="0" w:firstLine="709"/>
      </w:pPr>
      <w:r w:rsidRPr="0087388F">
        <w:t>1.</w:t>
      </w:r>
      <w:r w:rsidR="00E74417">
        <w:t>4</w:t>
      </w:r>
      <w:r w:rsidRPr="0087388F">
        <w:t>.3.3</w:t>
      </w:r>
      <w:r w:rsidR="00E666D3" w:rsidRPr="0087388F">
        <w:t xml:space="preserve">. </w:t>
      </w:r>
      <w:r w:rsidR="000F4219">
        <w:t>Старший дошкольный возраст</w:t>
      </w:r>
      <w:r w:rsidR="0021290F" w:rsidRPr="0087388F">
        <w:rPr>
          <w:spacing w:val="-2"/>
        </w:rPr>
        <w:t xml:space="preserve"> </w:t>
      </w:r>
      <w:r w:rsidR="0021290F" w:rsidRPr="0087388F">
        <w:t>(шестой</w:t>
      </w:r>
      <w:r w:rsidR="0021290F" w:rsidRPr="0087388F">
        <w:rPr>
          <w:spacing w:val="-2"/>
        </w:rPr>
        <w:t xml:space="preserve"> </w:t>
      </w:r>
      <w:r w:rsidR="0021290F" w:rsidRPr="0087388F">
        <w:t>год</w:t>
      </w:r>
      <w:r w:rsidR="0021290F" w:rsidRPr="0087388F">
        <w:rPr>
          <w:spacing w:val="-2"/>
        </w:rPr>
        <w:t xml:space="preserve"> </w:t>
      </w:r>
      <w:r w:rsidR="0021290F"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  <w:jc w:val="left"/>
      </w:pPr>
      <w:proofErr w:type="spellStart"/>
      <w:r w:rsidRPr="0087388F">
        <w:t>Росто</w:t>
      </w:r>
      <w:proofErr w:type="spellEnd"/>
      <w:r w:rsidRPr="0087388F">
        <w:t>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BB340C" w:rsidRPr="0087388F" w:rsidRDefault="0021290F" w:rsidP="001C56B5">
      <w:pPr>
        <w:pStyle w:val="a3"/>
        <w:spacing w:line="276" w:lineRule="auto"/>
        <w:ind w:left="0" w:firstLine="709"/>
      </w:pPr>
      <w:r w:rsidRPr="0087388F">
        <w:t>Средний</w:t>
      </w:r>
      <w:r w:rsidRPr="0087388F">
        <w:rPr>
          <w:spacing w:val="7"/>
        </w:rPr>
        <w:t xml:space="preserve"> </w:t>
      </w:r>
      <w:r w:rsidRPr="0087388F">
        <w:t>вес</w:t>
      </w:r>
      <w:r w:rsidRPr="0087388F">
        <w:rPr>
          <w:spacing w:val="9"/>
        </w:rPr>
        <w:t xml:space="preserve"> </w:t>
      </w:r>
      <w:r w:rsidRPr="0087388F">
        <w:t>у</w:t>
      </w:r>
      <w:r w:rsidRPr="0087388F">
        <w:rPr>
          <w:spacing w:val="3"/>
        </w:rPr>
        <w:t xml:space="preserve"> </w:t>
      </w:r>
      <w:r w:rsidRPr="0087388F">
        <w:t>мальчиков</w:t>
      </w:r>
      <w:r w:rsidRPr="0087388F">
        <w:rPr>
          <w:spacing w:val="7"/>
        </w:rPr>
        <w:t xml:space="preserve"> </w:t>
      </w:r>
      <w:r w:rsidRPr="0087388F">
        <w:t>изменяется</w:t>
      </w:r>
      <w:r w:rsidRPr="0087388F">
        <w:rPr>
          <w:spacing w:val="8"/>
        </w:rPr>
        <w:t xml:space="preserve"> </w:t>
      </w:r>
      <w:r w:rsidRPr="0087388F">
        <w:t>от</w:t>
      </w:r>
      <w:r w:rsidRPr="0087388F">
        <w:rPr>
          <w:spacing w:val="13"/>
        </w:rPr>
        <w:t xml:space="preserve"> </w:t>
      </w:r>
      <w:r w:rsidRPr="0087388F">
        <w:t>19,7</w:t>
      </w:r>
      <w:r w:rsidRPr="0087388F">
        <w:rPr>
          <w:spacing w:val="6"/>
        </w:rPr>
        <w:t xml:space="preserve"> </w:t>
      </w:r>
      <w:r w:rsidRPr="0087388F">
        <w:t>кг</w:t>
      </w:r>
      <w:r w:rsidRPr="0087388F">
        <w:rPr>
          <w:spacing w:val="8"/>
        </w:rPr>
        <w:t xml:space="preserve"> </w:t>
      </w:r>
      <w:r w:rsidRPr="0087388F">
        <w:t>в</w:t>
      </w:r>
      <w:r w:rsidRPr="0087388F">
        <w:rPr>
          <w:spacing w:val="9"/>
        </w:rPr>
        <w:t xml:space="preserve"> </w:t>
      </w:r>
      <w:r w:rsidRPr="0087388F">
        <w:t>пять</w:t>
      </w:r>
      <w:r w:rsidRPr="0087388F">
        <w:rPr>
          <w:spacing w:val="8"/>
        </w:rPr>
        <w:t xml:space="preserve"> </w:t>
      </w:r>
      <w:r w:rsidRPr="0087388F">
        <w:t>лет</w:t>
      </w:r>
      <w:r w:rsidRPr="0087388F">
        <w:rPr>
          <w:spacing w:val="9"/>
        </w:rPr>
        <w:t xml:space="preserve"> </w:t>
      </w:r>
      <w:r w:rsidRPr="0087388F">
        <w:t>до</w:t>
      </w:r>
      <w:r w:rsidRPr="0087388F">
        <w:rPr>
          <w:spacing w:val="9"/>
        </w:rPr>
        <w:t xml:space="preserve"> </w:t>
      </w:r>
      <w:r w:rsidRPr="0087388F">
        <w:t>21,9</w:t>
      </w:r>
      <w:r w:rsidRPr="0087388F">
        <w:rPr>
          <w:spacing w:val="6"/>
        </w:rPr>
        <w:t xml:space="preserve"> </w:t>
      </w:r>
      <w:r w:rsidRPr="0087388F">
        <w:t>кг</w:t>
      </w:r>
      <w:r w:rsidRPr="0087388F">
        <w:rPr>
          <w:spacing w:val="5"/>
        </w:rPr>
        <w:t xml:space="preserve"> </w:t>
      </w:r>
      <w:r w:rsidRPr="0087388F">
        <w:t>в</w:t>
      </w:r>
      <w:r w:rsidRPr="0087388F">
        <w:rPr>
          <w:spacing w:val="9"/>
        </w:rPr>
        <w:t xml:space="preserve"> </w:t>
      </w:r>
      <w:r w:rsidRPr="0087388F">
        <w:t>шесть</w:t>
      </w:r>
      <w:r w:rsidRPr="0087388F">
        <w:rPr>
          <w:spacing w:val="10"/>
        </w:rPr>
        <w:t xml:space="preserve"> </w:t>
      </w:r>
      <w:r w:rsidRPr="0087388F">
        <w:t>лет,</w:t>
      </w:r>
      <w:r w:rsidRPr="0087388F">
        <w:rPr>
          <w:spacing w:val="11"/>
        </w:rPr>
        <w:t xml:space="preserve"> </w:t>
      </w:r>
      <w:r w:rsidRPr="0087388F">
        <w:t>у</w:t>
      </w:r>
      <w:r w:rsidRPr="0087388F">
        <w:rPr>
          <w:spacing w:val="2"/>
        </w:rPr>
        <w:t xml:space="preserve"> </w:t>
      </w:r>
      <w:r w:rsidRPr="0087388F">
        <w:t>девочек</w:t>
      </w:r>
      <w:r w:rsidR="001C56B5">
        <w:t xml:space="preserve"> </w:t>
      </w:r>
      <w:r w:rsidRPr="0087388F">
        <w:t>–</w:t>
      </w:r>
      <w:r w:rsidRPr="0087388F">
        <w:rPr>
          <w:spacing w:val="13"/>
        </w:rPr>
        <w:t xml:space="preserve"> </w:t>
      </w:r>
      <w:r w:rsidRPr="0087388F">
        <w:t>от</w:t>
      </w:r>
      <w:r w:rsidRPr="0087388F">
        <w:rPr>
          <w:spacing w:val="15"/>
        </w:rPr>
        <w:t xml:space="preserve"> </w:t>
      </w:r>
      <w:r w:rsidRPr="0087388F">
        <w:t>18,5</w:t>
      </w:r>
      <w:r w:rsidRPr="0087388F">
        <w:rPr>
          <w:spacing w:val="13"/>
        </w:rPr>
        <w:t xml:space="preserve"> </w:t>
      </w:r>
      <w:r w:rsidRPr="0087388F">
        <w:t>кг</w:t>
      </w:r>
      <w:r w:rsidRPr="0087388F">
        <w:rPr>
          <w:spacing w:val="14"/>
        </w:rPr>
        <w:t xml:space="preserve"> </w:t>
      </w:r>
      <w:r w:rsidRPr="0087388F">
        <w:t>в</w:t>
      </w:r>
      <w:r w:rsidRPr="0087388F">
        <w:rPr>
          <w:spacing w:val="13"/>
        </w:rPr>
        <w:t xml:space="preserve"> </w:t>
      </w:r>
      <w:r w:rsidRPr="0087388F">
        <w:t>пять</w:t>
      </w:r>
      <w:r w:rsidRPr="0087388F">
        <w:rPr>
          <w:spacing w:val="15"/>
        </w:rPr>
        <w:t xml:space="preserve"> </w:t>
      </w:r>
      <w:r w:rsidRPr="0087388F">
        <w:t>лет</w:t>
      </w:r>
      <w:r w:rsidRPr="0087388F">
        <w:rPr>
          <w:spacing w:val="11"/>
        </w:rPr>
        <w:t xml:space="preserve"> </w:t>
      </w:r>
      <w:r w:rsidRPr="0087388F">
        <w:t>до</w:t>
      </w:r>
      <w:r w:rsidRPr="0087388F">
        <w:rPr>
          <w:spacing w:val="15"/>
        </w:rPr>
        <w:t xml:space="preserve"> </w:t>
      </w:r>
      <w:r w:rsidRPr="0087388F">
        <w:t>21,3</w:t>
      </w:r>
      <w:r w:rsidRPr="0087388F">
        <w:rPr>
          <w:spacing w:val="13"/>
        </w:rPr>
        <w:t xml:space="preserve"> </w:t>
      </w:r>
      <w:r w:rsidRPr="0087388F">
        <w:t>кг</w:t>
      </w:r>
      <w:r w:rsidRPr="0087388F">
        <w:rPr>
          <w:spacing w:val="14"/>
        </w:rPr>
        <w:t xml:space="preserve"> </w:t>
      </w:r>
      <w:r w:rsidRPr="0087388F">
        <w:t>в</w:t>
      </w:r>
      <w:r w:rsidRPr="0087388F">
        <w:rPr>
          <w:spacing w:val="13"/>
        </w:rPr>
        <w:t xml:space="preserve"> </w:t>
      </w:r>
      <w:r w:rsidRPr="0087388F">
        <w:t>шесть</w:t>
      </w:r>
      <w:r w:rsidRPr="0087388F">
        <w:rPr>
          <w:spacing w:val="16"/>
        </w:rPr>
        <w:t xml:space="preserve"> </w:t>
      </w:r>
      <w:r w:rsidRPr="0087388F">
        <w:t>лет.</w:t>
      </w:r>
      <w:r w:rsidRPr="0087388F">
        <w:rPr>
          <w:spacing w:val="13"/>
        </w:rPr>
        <w:t xml:space="preserve"> </w:t>
      </w:r>
      <w:r w:rsidRPr="0087388F">
        <w:t>Средняя</w:t>
      </w:r>
      <w:r w:rsidRPr="0087388F">
        <w:rPr>
          <w:spacing w:val="14"/>
        </w:rPr>
        <w:t xml:space="preserve"> </w:t>
      </w:r>
      <w:r w:rsidRPr="0087388F">
        <w:t>длина</w:t>
      </w:r>
      <w:r w:rsidRPr="0087388F">
        <w:rPr>
          <w:spacing w:val="12"/>
        </w:rPr>
        <w:t xml:space="preserve"> </w:t>
      </w:r>
      <w:r w:rsidRPr="0087388F">
        <w:t>тела</w:t>
      </w:r>
      <w:r w:rsidRPr="0087388F">
        <w:rPr>
          <w:spacing w:val="15"/>
        </w:rPr>
        <w:t xml:space="preserve"> </w:t>
      </w:r>
      <w:r w:rsidRPr="0087388F">
        <w:t>у</w:t>
      </w:r>
      <w:r w:rsidRPr="0087388F">
        <w:rPr>
          <w:spacing w:val="10"/>
        </w:rPr>
        <w:t xml:space="preserve"> </w:t>
      </w:r>
      <w:r w:rsidRPr="0087388F">
        <w:t>мальчиков</w:t>
      </w:r>
      <w:r w:rsidRPr="0087388F">
        <w:rPr>
          <w:spacing w:val="13"/>
        </w:rPr>
        <w:t xml:space="preserve"> </w:t>
      </w:r>
      <w:r w:rsidRPr="0087388F">
        <w:t>от</w:t>
      </w:r>
      <w:r w:rsidRPr="0087388F">
        <w:rPr>
          <w:spacing w:val="17"/>
        </w:rPr>
        <w:t xml:space="preserve"> </w:t>
      </w:r>
      <w:r w:rsidRPr="0087388F">
        <w:t>110,4</w:t>
      </w:r>
      <w:r w:rsidRPr="0087388F">
        <w:rPr>
          <w:spacing w:val="14"/>
        </w:rPr>
        <w:t xml:space="preserve"> </w:t>
      </w:r>
      <w:r w:rsidRPr="0087388F">
        <w:t>см</w:t>
      </w:r>
      <w:r w:rsidRPr="0087388F">
        <w:rPr>
          <w:spacing w:val="12"/>
        </w:rPr>
        <w:t xml:space="preserve"> </w:t>
      </w:r>
      <w:r w:rsidRPr="0087388F">
        <w:t>в</w:t>
      </w:r>
      <w:r w:rsidRPr="0087388F">
        <w:rPr>
          <w:spacing w:val="14"/>
        </w:rPr>
        <w:t xml:space="preserve"> </w:t>
      </w:r>
      <w:r w:rsidRPr="0087388F">
        <w:t>пять</w:t>
      </w:r>
      <w:r w:rsidRPr="0087388F">
        <w:rPr>
          <w:spacing w:val="-57"/>
        </w:rPr>
        <w:t xml:space="preserve"> </w:t>
      </w:r>
      <w:r w:rsidRPr="0087388F">
        <w:t>лет</w:t>
      </w:r>
      <w:r w:rsidRPr="0087388F">
        <w:rPr>
          <w:spacing w:val="-1"/>
        </w:rPr>
        <w:t xml:space="preserve"> </w:t>
      </w:r>
      <w:r w:rsidRPr="0087388F">
        <w:t>до 115,9</w:t>
      </w:r>
      <w:r w:rsidRPr="0087388F">
        <w:rPr>
          <w:spacing w:val="-1"/>
        </w:rPr>
        <w:t xml:space="preserve"> </w:t>
      </w:r>
      <w:r w:rsidRPr="0087388F">
        <w:t>см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шесть</w:t>
      </w:r>
      <w:r w:rsidRPr="0087388F">
        <w:rPr>
          <w:spacing w:val="1"/>
        </w:rPr>
        <w:t xml:space="preserve"> </w:t>
      </w:r>
      <w:r w:rsidRPr="0087388F">
        <w:t>лет,</w:t>
      </w:r>
      <w:r w:rsidRPr="0087388F">
        <w:rPr>
          <w:spacing w:val="2"/>
        </w:rPr>
        <w:t xml:space="preserve"> </w:t>
      </w:r>
      <w:r w:rsidRPr="0087388F">
        <w:t>у</w:t>
      </w:r>
      <w:r w:rsidRPr="0087388F">
        <w:rPr>
          <w:spacing w:val="-5"/>
        </w:rPr>
        <w:t xml:space="preserve"> </w:t>
      </w:r>
      <w:r w:rsidRPr="0087388F">
        <w:t>девочек</w:t>
      </w:r>
      <w:r w:rsidRPr="0087388F">
        <w:rPr>
          <w:spacing w:val="2"/>
        </w:rPr>
        <w:t xml:space="preserve"> </w:t>
      </w:r>
      <w:r w:rsidRPr="0087388F">
        <w:t>–</w:t>
      </w:r>
      <w:r w:rsidRPr="0087388F">
        <w:rPr>
          <w:spacing w:val="-1"/>
        </w:rPr>
        <w:t xml:space="preserve"> </w:t>
      </w:r>
      <w:r w:rsidRPr="0087388F">
        <w:t>от 109,0 см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пять лет до 115,7 см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шесть</w:t>
      </w:r>
      <w:r w:rsidRPr="0087388F">
        <w:rPr>
          <w:spacing w:val="1"/>
        </w:rPr>
        <w:t xml:space="preserve"> </w:t>
      </w:r>
      <w:r w:rsidRPr="0087388F">
        <w:t>лет.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центральной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опорно-двигательной</w:t>
      </w:r>
      <w:r w:rsidRPr="0087388F">
        <w:rPr>
          <w:spacing w:val="1"/>
        </w:rPr>
        <w:t xml:space="preserve"> </w:t>
      </w:r>
      <w:r w:rsidRPr="0087388F">
        <w:t>систем,</w:t>
      </w:r>
      <w:r w:rsidRPr="0087388F">
        <w:rPr>
          <w:spacing w:val="1"/>
        </w:rPr>
        <w:t xml:space="preserve"> </w:t>
      </w:r>
      <w:r w:rsidRPr="0087388F">
        <w:t>зрительно-моторной</w:t>
      </w:r>
      <w:r w:rsidRPr="0087388F">
        <w:rPr>
          <w:spacing w:val="1"/>
        </w:rPr>
        <w:t xml:space="preserve"> </w:t>
      </w:r>
      <w:r w:rsidRPr="0087388F">
        <w:t>координации</w:t>
      </w:r>
      <w:r w:rsidRPr="0087388F">
        <w:rPr>
          <w:spacing w:val="1"/>
        </w:rPr>
        <w:t xml:space="preserve"> </w:t>
      </w:r>
      <w:r w:rsidRPr="0087388F">
        <w:t>позволяет</w:t>
      </w:r>
      <w:r w:rsidRPr="0087388F">
        <w:rPr>
          <w:spacing w:val="1"/>
        </w:rPr>
        <w:t xml:space="preserve"> </w:t>
      </w:r>
      <w:r w:rsidRPr="0087388F">
        <w:t>ребенку</w:t>
      </w:r>
      <w:r w:rsidRPr="0087388F">
        <w:rPr>
          <w:spacing w:val="1"/>
        </w:rPr>
        <w:t xml:space="preserve"> </w:t>
      </w:r>
      <w:r w:rsidRPr="0087388F">
        <w:t>значительно</w:t>
      </w:r>
      <w:r w:rsidRPr="0087388F">
        <w:rPr>
          <w:spacing w:val="1"/>
        </w:rPr>
        <w:t xml:space="preserve"> </w:t>
      </w:r>
      <w:r w:rsidRPr="0087388F">
        <w:t>расширить</w:t>
      </w:r>
      <w:r w:rsidRPr="0087388F">
        <w:rPr>
          <w:spacing w:val="1"/>
        </w:rPr>
        <w:t xml:space="preserve"> </w:t>
      </w:r>
      <w:r w:rsidRPr="0087388F">
        <w:t>доступный</w:t>
      </w:r>
      <w:r w:rsidRPr="0087388F">
        <w:rPr>
          <w:spacing w:val="1"/>
        </w:rPr>
        <w:t xml:space="preserve"> </w:t>
      </w:r>
      <w:r w:rsidRPr="0087388F">
        <w:t>набор</w:t>
      </w:r>
      <w:r w:rsidRPr="0087388F">
        <w:rPr>
          <w:spacing w:val="1"/>
        </w:rPr>
        <w:t xml:space="preserve"> </w:t>
      </w:r>
      <w:r w:rsidRPr="0087388F">
        <w:t>двигательных</w:t>
      </w:r>
      <w:r w:rsidRPr="0087388F">
        <w:rPr>
          <w:spacing w:val="1"/>
        </w:rPr>
        <w:t xml:space="preserve"> </w:t>
      </w:r>
      <w:r w:rsidRPr="0087388F">
        <w:t>стереотипов.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</w:rPr>
        <w:t xml:space="preserve">Психические функции. </w:t>
      </w:r>
      <w:r w:rsidRPr="0087388F">
        <w:t>В период от пяти до шести лет детям доступно опосредованное</w:t>
      </w:r>
      <w:r w:rsidRPr="0087388F">
        <w:rPr>
          <w:spacing w:val="1"/>
        </w:rPr>
        <w:t xml:space="preserve"> </w:t>
      </w:r>
      <w:r w:rsidRPr="0087388F">
        <w:t>запоминание. Эффективность запоминания с помощью внешних средств (картинок, пиктограмм)</w:t>
      </w:r>
      <w:r w:rsidRPr="0087388F">
        <w:rPr>
          <w:spacing w:val="1"/>
        </w:rPr>
        <w:t xml:space="preserve"> </w:t>
      </w:r>
      <w:r w:rsidRPr="0087388F">
        <w:t>может возрастать в 2 раза. В старшем дошкольном возрасте продолжает развиваться образное</w:t>
      </w:r>
      <w:r w:rsidRPr="0087388F">
        <w:rPr>
          <w:spacing w:val="1"/>
        </w:rPr>
        <w:t xml:space="preserve"> </w:t>
      </w:r>
      <w:r w:rsidRPr="0087388F">
        <w:t>мышление.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решить</w:t>
      </w:r>
      <w:r w:rsidRPr="0087388F">
        <w:rPr>
          <w:spacing w:val="1"/>
        </w:rPr>
        <w:t xml:space="preserve"> </w:t>
      </w:r>
      <w:r w:rsidRPr="0087388F">
        <w:t>задачу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наглядном</w:t>
      </w:r>
      <w:r w:rsidRPr="0087388F">
        <w:rPr>
          <w:spacing w:val="1"/>
        </w:rPr>
        <w:t xml:space="preserve"> </w:t>
      </w:r>
      <w:r w:rsidRPr="0087388F">
        <w:t>плане,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совершить</w:t>
      </w:r>
      <w:r w:rsidRPr="0087388F">
        <w:rPr>
          <w:spacing w:val="1"/>
        </w:rPr>
        <w:t xml:space="preserve"> </w:t>
      </w:r>
      <w:r w:rsidRPr="0087388F">
        <w:t>преобразования объекта, указать, в какой последовательности объекты вступят во взаимодействие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т.д.</w:t>
      </w:r>
      <w:r w:rsidRPr="0087388F">
        <w:rPr>
          <w:spacing w:val="1"/>
        </w:rPr>
        <w:t xml:space="preserve"> </w:t>
      </w:r>
      <w:r w:rsidRPr="0087388F">
        <w:t>Эгоцентризм</w:t>
      </w:r>
      <w:r w:rsidRPr="0087388F">
        <w:rPr>
          <w:spacing w:val="1"/>
        </w:rPr>
        <w:t xml:space="preserve"> </w:t>
      </w:r>
      <w:r w:rsidRPr="0087388F">
        <w:t>детского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сохраняется.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мыслительных</w:t>
      </w:r>
      <w:r w:rsidRPr="0087388F">
        <w:rPr>
          <w:spacing w:val="1"/>
        </w:rPr>
        <w:t xml:space="preserve"> </w:t>
      </w:r>
      <w:r w:rsidRPr="0087388F">
        <w:t>способностей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данном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наглядно-схематическое</w:t>
      </w:r>
      <w:r w:rsidRPr="0087388F">
        <w:rPr>
          <w:spacing w:val="1"/>
        </w:rPr>
        <w:t xml:space="preserve"> </w:t>
      </w:r>
      <w:r w:rsidRPr="0087388F">
        <w:t>мышление,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развиваться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логического</w:t>
      </w:r>
      <w:r w:rsidRPr="0087388F">
        <w:rPr>
          <w:spacing w:val="1"/>
        </w:rPr>
        <w:t xml:space="preserve"> </w:t>
      </w:r>
      <w:r w:rsidRPr="0087388F">
        <w:t>мышления.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обобщения,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словесно-логического мышления. Интенсивно формируется творческое воображение. Наряду с</w:t>
      </w:r>
      <w:r w:rsidRPr="0087388F">
        <w:rPr>
          <w:spacing w:val="1"/>
        </w:rPr>
        <w:t xml:space="preserve"> </w:t>
      </w:r>
      <w:r w:rsidRPr="0087388F">
        <w:t>образной</w:t>
      </w:r>
      <w:r w:rsidRPr="0087388F">
        <w:rPr>
          <w:spacing w:val="1"/>
        </w:rPr>
        <w:t xml:space="preserve"> </w:t>
      </w:r>
      <w:r w:rsidRPr="0087388F">
        <w:t>креативностью,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вербальная</w:t>
      </w:r>
      <w:r w:rsidRPr="0087388F">
        <w:rPr>
          <w:spacing w:val="1"/>
        </w:rPr>
        <w:t xml:space="preserve"> </w:t>
      </w:r>
      <w:r w:rsidRPr="0087388F">
        <w:t>креативность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параметрам</w:t>
      </w:r>
      <w:r w:rsidRPr="0087388F">
        <w:rPr>
          <w:spacing w:val="1"/>
        </w:rPr>
        <w:t xml:space="preserve"> </w:t>
      </w:r>
      <w:r w:rsidRPr="0087388F">
        <w:t>беглости,</w:t>
      </w:r>
      <w:r w:rsidRPr="0087388F">
        <w:rPr>
          <w:spacing w:val="1"/>
        </w:rPr>
        <w:t xml:space="preserve"> </w:t>
      </w:r>
      <w:r w:rsidRPr="0087388F">
        <w:t>гибкости,</w:t>
      </w:r>
      <w:r w:rsidRPr="0087388F">
        <w:rPr>
          <w:spacing w:val="1"/>
        </w:rPr>
        <w:t xml:space="preserve"> </w:t>
      </w:r>
      <w:r w:rsidRPr="0087388F">
        <w:t>оригинальности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разработанности.</w:t>
      </w:r>
      <w:r w:rsidRPr="0087388F">
        <w:rPr>
          <w:spacing w:val="1"/>
        </w:rPr>
        <w:t xml:space="preserve"> </w:t>
      </w:r>
      <w:r w:rsidRPr="0087388F">
        <w:t>Увеличивается</w:t>
      </w:r>
      <w:r w:rsidRPr="0087388F">
        <w:rPr>
          <w:spacing w:val="1"/>
        </w:rPr>
        <w:t xml:space="preserve"> </w:t>
      </w:r>
      <w:r w:rsidRPr="0087388F">
        <w:t>устойчивость,</w:t>
      </w:r>
      <w:r w:rsidRPr="0087388F">
        <w:rPr>
          <w:spacing w:val="1"/>
        </w:rPr>
        <w:t xml:space="preserve"> </w:t>
      </w:r>
      <w:r w:rsidRPr="0087388F">
        <w:t>распределение, переключаемость внимания. Развитие речи идет в направлении развития словаря,</w:t>
      </w:r>
      <w:r w:rsidRPr="0087388F">
        <w:rPr>
          <w:spacing w:val="1"/>
        </w:rPr>
        <w:t xml:space="preserve"> </w:t>
      </w:r>
      <w:r w:rsidRPr="0087388F">
        <w:t>грамматической стороны речи, связной речи, ребенку доступен фонематический анализ слова, что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навыков</w:t>
      </w:r>
      <w:r w:rsidRPr="0087388F">
        <w:rPr>
          <w:spacing w:val="1"/>
        </w:rPr>
        <w:t xml:space="preserve"> </w:t>
      </w:r>
      <w:r w:rsidRPr="0087388F">
        <w:t>чтения.</w:t>
      </w:r>
      <w:r w:rsidRPr="0087388F">
        <w:rPr>
          <w:spacing w:val="1"/>
        </w:rPr>
        <w:t xml:space="preserve"> </w:t>
      </w:r>
      <w:r w:rsidRPr="0087388F">
        <w:t>Проявляется</w:t>
      </w:r>
      <w:r w:rsidRPr="0087388F">
        <w:rPr>
          <w:spacing w:val="1"/>
        </w:rPr>
        <w:t xml:space="preserve"> </w:t>
      </w:r>
      <w:r w:rsidRPr="0087388F">
        <w:t>любознательность</w:t>
      </w:r>
      <w:r w:rsidRPr="0087388F">
        <w:rPr>
          <w:spacing w:val="1"/>
        </w:rPr>
        <w:t xml:space="preserve"> </w:t>
      </w:r>
      <w:r w:rsidRPr="0087388F">
        <w:t>ребенка,</w:t>
      </w:r>
      <w:r w:rsidRPr="0087388F">
        <w:rPr>
          <w:spacing w:val="1"/>
        </w:rPr>
        <w:t xml:space="preserve"> </w:t>
      </w:r>
      <w:r w:rsidRPr="0087388F">
        <w:t>расширяется</w:t>
      </w:r>
      <w:r w:rsidRPr="0087388F">
        <w:rPr>
          <w:spacing w:val="-1"/>
        </w:rPr>
        <w:t xml:space="preserve"> </w:t>
      </w:r>
      <w:r w:rsidRPr="0087388F">
        <w:t>круг</w:t>
      </w:r>
      <w:r w:rsidRPr="0087388F">
        <w:rPr>
          <w:spacing w:val="-2"/>
        </w:rPr>
        <w:t xml:space="preserve"> </w:t>
      </w:r>
      <w:r w:rsidRPr="0087388F">
        <w:t>познавательных интересов. Складывается</w:t>
      </w:r>
      <w:r w:rsidRPr="0087388F">
        <w:rPr>
          <w:spacing w:val="-1"/>
        </w:rPr>
        <w:t xml:space="preserve"> </w:t>
      </w:r>
      <w:r w:rsidRPr="0087388F">
        <w:t>первичная</w:t>
      </w:r>
      <w:r w:rsidRPr="0087388F">
        <w:rPr>
          <w:spacing w:val="-1"/>
        </w:rPr>
        <w:t xml:space="preserve"> </w:t>
      </w:r>
      <w:r w:rsidRPr="0087388F">
        <w:t>картина</w:t>
      </w:r>
      <w:r w:rsidRPr="0087388F">
        <w:rPr>
          <w:spacing w:val="-1"/>
        </w:rPr>
        <w:t xml:space="preserve"> </w:t>
      </w:r>
      <w:r w:rsidRPr="0087388F">
        <w:t>мира.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виды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деятельности.</w:t>
      </w:r>
      <w:r w:rsidRPr="0087388F">
        <w:rPr>
          <w:b/>
          <w:i/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шестого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отмечается</w:t>
      </w:r>
      <w:r w:rsidRPr="0087388F">
        <w:rPr>
          <w:spacing w:val="1"/>
        </w:rPr>
        <w:t xml:space="preserve"> </w:t>
      </w:r>
      <w:r w:rsidRPr="0087388F">
        <w:t>существенное</w:t>
      </w:r>
      <w:r w:rsidRPr="0087388F">
        <w:rPr>
          <w:spacing w:val="1"/>
        </w:rPr>
        <w:t xml:space="preserve"> </w:t>
      </w:r>
      <w:r w:rsidRPr="0087388F">
        <w:lastRenderedPageBreak/>
        <w:t>расширение</w:t>
      </w:r>
      <w:r w:rsidRPr="0087388F">
        <w:rPr>
          <w:spacing w:val="1"/>
        </w:rPr>
        <w:t xml:space="preserve"> </w:t>
      </w:r>
      <w:r w:rsidRPr="0087388F">
        <w:t>регулятивных</w:t>
      </w:r>
      <w:r w:rsidRPr="0087388F">
        <w:rPr>
          <w:spacing w:val="1"/>
        </w:rPr>
        <w:t xml:space="preserve"> </w:t>
      </w:r>
      <w:r w:rsidRPr="0087388F">
        <w:t>способностей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за</w:t>
      </w:r>
      <w:r w:rsidRPr="0087388F">
        <w:rPr>
          <w:spacing w:val="1"/>
        </w:rPr>
        <w:t xml:space="preserve"> </w:t>
      </w:r>
      <w:r w:rsidRPr="0087388F">
        <w:t>счет</w:t>
      </w:r>
      <w:r w:rsidRPr="0087388F">
        <w:rPr>
          <w:spacing w:val="1"/>
        </w:rPr>
        <w:t xml:space="preserve"> </w:t>
      </w:r>
      <w:r w:rsidRPr="0087388F">
        <w:t>усложнения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1"/>
        </w:rPr>
        <w:t xml:space="preserve"> </w:t>
      </w:r>
      <w:r w:rsidRPr="0087388F">
        <w:t>взаимоотношений</w:t>
      </w:r>
      <w:r w:rsidRPr="0087388F">
        <w:rPr>
          <w:spacing w:val="1"/>
        </w:rPr>
        <w:t xml:space="preserve"> </w:t>
      </w:r>
      <w:proofErr w:type="gramStart"/>
      <w:r w:rsidRPr="0087388F">
        <w:t>со</w:t>
      </w:r>
      <w:proofErr w:type="gramEnd"/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сверстниками.</w:t>
      </w:r>
      <w:r w:rsidRPr="0087388F">
        <w:rPr>
          <w:spacing w:val="1"/>
        </w:rPr>
        <w:t xml:space="preserve"> </w:t>
      </w:r>
      <w:r w:rsidRPr="0087388F">
        <w:t>Творческая</w:t>
      </w:r>
      <w:r w:rsidRPr="0087388F">
        <w:rPr>
          <w:spacing w:val="1"/>
        </w:rPr>
        <w:t xml:space="preserve"> </w:t>
      </w:r>
      <w:r w:rsidRPr="0087388F">
        <w:t>сюжетно-ролевая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имеет</w:t>
      </w:r>
      <w:r w:rsidRPr="0087388F">
        <w:rPr>
          <w:spacing w:val="1"/>
        </w:rPr>
        <w:t xml:space="preserve"> </w:t>
      </w:r>
      <w:r w:rsidRPr="0087388F">
        <w:t>сложную структуру. В игре могут принимать участие несколько детей (до 5-6 человек). Дети</w:t>
      </w:r>
      <w:r w:rsidRPr="0087388F">
        <w:rPr>
          <w:spacing w:val="1"/>
        </w:rPr>
        <w:t xml:space="preserve"> </w:t>
      </w:r>
      <w:r w:rsidRPr="0087388F">
        <w:t>шестого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планировать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распределять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начала</w:t>
      </w:r>
      <w:r w:rsidRPr="0087388F">
        <w:rPr>
          <w:spacing w:val="1"/>
        </w:rPr>
        <w:t xml:space="preserve"> </w:t>
      </w:r>
      <w:r w:rsidRPr="0087388F">
        <w:t>игры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строят</w:t>
      </w:r>
      <w:r w:rsidRPr="0087388F">
        <w:rPr>
          <w:spacing w:val="1"/>
        </w:rPr>
        <w:t xml:space="preserve"> </w:t>
      </w:r>
      <w:r w:rsidRPr="0087388F">
        <w:t>свое</w:t>
      </w:r>
      <w:r w:rsidRPr="0087388F">
        <w:rPr>
          <w:spacing w:val="1"/>
        </w:rPr>
        <w:t xml:space="preserve"> </w:t>
      </w:r>
      <w:r w:rsidRPr="0087388F">
        <w:t>поведение,</w:t>
      </w:r>
      <w:r w:rsidRPr="0087388F">
        <w:rPr>
          <w:spacing w:val="1"/>
        </w:rPr>
        <w:t xml:space="preserve"> </w:t>
      </w:r>
      <w:r w:rsidRPr="0087388F">
        <w:t>придерживаясь</w:t>
      </w:r>
      <w:r w:rsidRPr="0087388F">
        <w:rPr>
          <w:spacing w:val="1"/>
        </w:rPr>
        <w:t xml:space="preserve"> </w:t>
      </w:r>
      <w:r w:rsidRPr="0087388F">
        <w:t>роли.</w:t>
      </w:r>
      <w:r w:rsidRPr="0087388F">
        <w:rPr>
          <w:spacing w:val="1"/>
        </w:rPr>
        <w:t xml:space="preserve"> </w:t>
      </w:r>
      <w:r w:rsidRPr="0087388F">
        <w:t>Игровое</w:t>
      </w:r>
      <w:r w:rsidRPr="0087388F">
        <w:rPr>
          <w:spacing w:val="1"/>
        </w:rPr>
        <w:t xml:space="preserve"> </w:t>
      </w:r>
      <w:r w:rsidRPr="0087388F">
        <w:t>взаимодействие</w:t>
      </w:r>
      <w:r w:rsidRPr="0087388F">
        <w:rPr>
          <w:spacing w:val="1"/>
        </w:rPr>
        <w:t xml:space="preserve"> </w:t>
      </w:r>
      <w:r w:rsidRPr="0087388F">
        <w:t>сопровождается</w:t>
      </w:r>
      <w:r w:rsidRPr="0087388F">
        <w:rPr>
          <w:spacing w:val="1"/>
        </w:rPr>
        <w:t xml:space="preserve"> </w:t>
      </w:r>
      <w:r w:rsidRPr="0087388F">
        <w:t>речью,</w:t>
      </w:r>
      <w:r w:rsidRPr="0087388F">
        <w:rPr>
          <w:spacing w:val="1"/>
        </w:rPr>
        <w:t xml:space="preserve"> </w:t>
      </w:r>
      <w:r w:rsidRPr="0087388F">
        <w:t>соответствующей</w:t>
      </w:r>
      <w:r w:rsidRPr="0087388F">
        <w:rPr>
          <w:spacing w:val="1"/>
        </w:rPr>
        <w:t xml:space="preserve"> </w:t>
      </w:r>
      <w:r w:rsidRPr="0087388F">
        <w:t>взятой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содержанию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интонационно.</w:t>
      </w:r>
      <w:r w:rsidRPr="0087388F">
        <w:rPr>
          <w:spacing w:val="1"/>
        </w:rPr>
        <w:t xml:space="preserve"> </w:t>
      </w:r>
      <w:r w:rsidRPr="0087388F">
        <w:t>Нарушение</w:t>
      </w:r>
      <w:r w:rsidRPr="0087388F">
        <w:rPr>
          <w:spacing w:val="1"/>
        </w:rPr>
        <w:t xml:space="preserve"> </w:t>
      </w:r>
      <w:r w:rsidRPr="0087388F">
        <w:t>логики</w:t>
      </w:r>
      <w:r w:rsidRPr="0087388F">
        <w:rPr>
          <w:spacing w:val="1"/>
        </w:rPr>
        <w:t xml:space="preserve"> </w:t>
      </w:r>
      <w:r w:rsidRPr="0087388F">
        <w:t>игры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принимается и обосновывается. При распределении ролей могут возникать конфликты, связанные</w:t>
      </w:r>
      <w:r w:rsidRPr="0087388F">
        <w:rPr>
          <w:spacing w:val="1"/>
        </w:rPr>
        <w:t xml:space="preserve"> </w:t>
      </w:r>
      <w:r w:rsidRPr="0087388F">
        <w:t>с субординацией ролевого поведения, а также нарушением правил. Сюжеты игр становятся более</w:t>
      </w:r>
      <w:r w:rsidRPr="0087388F">
        <w:rPr>
          <w:spacing w:val="1"/>
        </w:rPr>
        <w:t xml:space="preserve"> </w:t>
      </w:r>
      <w:r w:rsidRPr="0087388F">
        <w:t>разнообразными,</w:t>
      </w:r>
      <w:r w:rsidRPr="0087388F">
        <w:rPr>
          <w:spacing w:val="-1"/>
        </w:rPr>
        <w:t xml:space="preserve"> </w:t>
      </w:r>
      <w:r w:rsidRPr="0087388F">
        <w:t>содержание</w:t>
      </w:r>
      <w:r w:rsidRPr="0087388F">
        <w:rPr>
          <w:spacing w:val="-2"/>
        </w:rPr>
        <w:t xml:space="preserve"> </w:t>
      </w:r>
      <w:r w:rsidRPr="0087388F">
        <w:t>игр</w:t>
      </w:r>
      <w:r w:rsidRPr="0087388F">
        <w:rPr>
          <w:spacing w:val="-1"/>
        </w:rPr>
        <w:t xml:space="preserve"> </w:t>
      </w:r>
      <w:r w:rsidRPr="0087388F">
        <w:t>определяется</w:t>
      </w:r>
      <w:r w:rsidRPr="0087388F">
        <w:rPr>
          <w:spacing w:val="-1"/>
        </w:rPr>
        <w:t xml:space="preserve"> </w:t>
      </w:r>
      <w:r w:rsidRPr="0087388F">
        <w:t>логикой</w:t>
      </w:r>
      <w:r w:rsidRPr="0087388F">
        <w:rPr>
          <w:spacing w:val="-3"/>
        </w:rPr>
        <w:t xml:space="preserve"> </w:t>
      </w:r>
      <w:r w:rsidRPr="0087388F">
        <w:t>игры</w:t>
      </w:r>
      <w:r w:rsidRPr="0087388F">
        <w:rPr>
          <w:spacing w:val="-1"/>
        </w:rPr>
        <w:t xml:space="preserve"> </w:t>
      </w:r>
      <w:r w:rsidRPr="0087388F">
        <w:t>и</w:t>
      </w:r>
      <w:r w:rsidRPr="0087388F">
        <w:rPr>
          <w:spacing w:val="-2"/>
        </w:rPr>
        <w:t xml:space="preserve"> </w:t>
      </w:r>
      <w:r w:rsidRPr="0087388F">
        <w:t>системой правил.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развиваются</w:t>
      </w:r>
      <w:r w:rsidRPr="0087388F">
        <w:rPr>
          <w:spacing w:val="1"/>
        </w:rPr>
        <w:t xml:space="preserve"> </w:t>
      </w:r>
      <w:r w:rsidRPr="0087388F">
        <w:t>продуктивные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которые</w:t>
      </w:r>
      <w:r w:rsidRPr="0087388F">
        <w:rPr>
          <w:spacing w:val="1"/>
        </w:rPr>
        <w:t xml:space="preserve"> </w:t>
      </w:r>
      <w:r w:rsidRPr="0087388F">
        <w:t>способствуют</w:t>
      </w:r>
      <w:r w:rsidRPr="0087388F">
        <w:rPr>
          <w:spacing w:val="1"/>
        </w:rPr>
        <w:t xml:space="preserve"> </w:t>
      </w:r>
      <w:r w:rsidRPr="0087388F">
        <w:t>развитию</w:t>
      </w:r>
      <w:r w:rsidRPr="0087388F">
        <w:rPr>
          <w:spacing w:val="-3"/>
        </w:rPr>
        <w:t xml:space="preserve"> </w:t>
      </w:r>
      <w:r w:rsidRPr="0087388F">
        <w:t>творческого воображения и</w:t>
      </w:r>
      <w:r w:rsidRPr="0087388F">
        <w:rPr>
          <w:spacing w:val="-1"/>
        </w:rPr>
        <w:t xml:space="preserve"> </w:t>
      </w:r>
      <w:r w:rsidRPr="0087388F">
        <w:t>самовыражения ребенка.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 xml:space="preserve">Детям </w:t>
      </w:r>
      <w:proofErr w:type="gramStart"/>
      <w:r w:rsidRPr="0087388F">
        <w:t>доступны</w:t>
      </w:r>
      <w:proofErr w:type="gramEnd"/>
      <w:r w:rsidRPr="0087388F">
        <w:t xml:space="preserve"> рисование, конструирование, лепка, аппликация по образцу, условию и по</w:t>
      </w:r>
      <w:r w:rsidRPr="0087388F">
        <w:rPr>
          <w:spacing w:val="1"/>
        </w:rPr>
        <w:t xml:space="preserve"> </w:t>
      </w:r>
      <w:r w:rsidRPr="0087388F">
        <w:t>замыслу самого ребенка. Необходимо отметить, что сюжетно-ролевая игра и продуктивные виды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пять-шесть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приобретают</w:t>
      </w:r>
      <w:r w:rsidRPr="0087388F">
        <w:rPr>
          <w:spacing w:val="1"/>
        </w:rPr>
        <w:t xml:space="preserve"> </w:t>
      </w:r>
      <w:r w:rsidRPr="0087388F">
        <w:t>целостные</w:t>
      </w:r>
      <w:r w:rsidRPr="0087388F">
        <w:rPr>
          <w:spacing w:val="1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требуется</w:t>
      </w:r>
      <w:r w:rsidRPr="0087388F">
        <w:rPr>
          <w:spacing w:val="-57"/>
        </w:rPr>
        <w:t xml:space="preserve"> </w:t>
      </w:r>
      <w:r w:rsidRPr="0087388F">
        <w:t>целеполагание,</w:t>
      </w:r>
      <w:r w:rsidRPr="0087388F">
        <w:rPr>
          <w:spacing w:val="1"/>
        </w:rPr>
        <w:t xml:space="preserve"> </w:t>
      </w:r>
      <w:r w:rsidRPr="0087388F">
        <w:t>планирование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осуществление</w:t>
      </w:r>
      <w:r w:rsidRPr="0087388F">
        <w:rPr>
          <w:spacing w:val="1"/>
        </w:rPr>
        <w:t xml:space="preserve"> </w:t>
      </w:r>
      <w:r w:rsidRPr="0087388F">
        <w:t>действий,</w:t>
      </w:r>
      <w:r w:rsidRPr="0087388F">
        <w:rPr>
          <w:spacing w:val="1"/>
        </w:rPr>
        <w:t xml:space="preserve"> </w:t>
      </w:r>
      <w:r w:rsidRPr="0087388F">
        <w:t>контроль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оценка.</w:t>
      </w:r>
      <w:r w:rsidRPr="0087388F">
        <w:rPr>
          <w:spacing w:val="1"/>
        </w:rPr>
        <w:t xml:space="preserve"> </w:t>
      </w:r>
      <w:r w:rsidRPr="0087388F">
        <w:t>Продуктивные</w:t>
      </w:r>
      <w:r w:rsidRPr="0087388F">
        <w:rPr>
          <w:spacing w:val="-3"/>
        </w:rPr>
        <w:t xml:space="preserve"> </w:t>
      </w:r>
      <w:r w:rsidRPr="0087388F">
        <w:t>виды</w:t>
      </w:r>
      <w:r w:rsidRPr="0087388F">
        <w:rPr>
          <w:spacing w:val="-1"/>
        </w:rPr>
        <w:t xml:space="preserve"> </w:t>
      </w:r>
      <w:r w:rsidRPr="0087388F">
        <w:t>деятельности могут</w:t>
      </w:r>
      <w:r w:rsidRPr="0087388F">
        <w:rPr>
          <w:spacing w:val="-1"/>
        </w:rPr>
        <w:t xml:space="preserve"> </w:t>
      </w:r>
      <w:r w:rsidRPr="0087388F">
        <w:t>осуществляться в</w:t>
      </w:r>
      <w:r w:rsidRPr="0087388F">
        <w:rPr>
          <w:spacing w:val="-2"/>
        </w:rPr>
        <w:t xml:space="preserve"> </w:t>
      </w:r>
      <w:r w:rsidRPr="0087388F">
        <w:t>ходе</w:t>
      </w:r>
      <w:r w:rsidRPr="0087388F">
        <w:rPr>
          <w:spacing w:val="-2"/>
        </w:rPr>
        <w:t xml:space="preserve"> </w:t>
      </w:r>
      <w:r w:rsidRPr="0087388F">
        <w:t>совместной</w:t>
      </w:r>
      <w:r w:rsidRPr="0087388F">
        <w:rPr>
          <w:spacing w:val="-1"/>
        </w:rPr>
        <w:t xml:space="preserve"> </w:t>
      </w:r>
      <w:r w:rsidRPr="0087388F">
        <w:t>деятельности.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proofErr w:type="gramStart"/>
      <w:r w:rsidRPr="0087388F">
        <w:t>со</w:t>
      </w:r>
      <w:proofErr w:type="gramEnd"/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proofErr w:type="spellStart"/>
      <w:r w:rsidRPr="0087388F">
        <w:t>внеситуативно</w:t>
      </w:r>
      <w:proofErr w:type="spellEnd"/>
      <w:r w:rsidRPr="0087388F">
        <w:t xml:space="preserve">-познавательная и </w:t>
      </w:r>
      <w:proofErr w:type="spellStart"/>
      <w:r w:rsidRPr="0087388F">
        <w:t>внеситуативно</w:t>
      </w:r>
      <w:proofErr w:type="spellEnd"/>
      <w:r w:rsidRPr="0087388F">
        <w:t>-личностная форма общения. У детей формируется</w:t>
      </w:r>
      <w:r w:rsidRPr="0087388F">
        <w:rPr>
          <w:spacing w:val="-57"/>
        </w:rPr>
        <w:t xml:space="preserve"> </w:t>
      </w:r>
      <w:r w:rsidRPr="0087388F">
        <w:t>потребность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самоутверждении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возможность</w:t>
      </w:r>
      <w:r w:rsidRPr="0087388F">
        <w:rPr>
          <w:spacing w:val="1"/>
        </w:rPr>
        <w:t xml:space="preserve"> </w:t>
      </w:r>
      <w:r w:rsidRPr="0087388F">
        <w:t>соответствовать</w:t>
      </w:r>
      <w:r w:rsidRPr="0087388F">
        <w:rPr>
          <w:spacing w:val="1"/>
        </w:rPr>
        <w:t xml:space="preserve"> </w:t>
      </w:r>
      <w:r w:rsidRPr="0087388F">
        <w:t>нормам,</w:t>
      </w:r>
      <w:r w:rsidRPr="0087388F">
        <w:rPr>
          <w:spacing w:val="1"/>
        </w:rPr>
        <w:t xml:space="preserve"> </w:t>
      </w:r>
      <w:r w:rsidRPr="0087388F">
        <w:t>правилам,</w:t>
      </w:r>
      <w:r w:rsidRPr="0087388F">
        <w:rPr>
          <w:spacing w:val="1"/>
        </w:rPr>
        <w:t xml:space="preserve"> </w:t>
      </w:r>
      <w:r w:rsidRPr="0087388F">
        <w:t>ожиданиям,</w:t>
      </w:r>
      <w:r w:rsidRPr="0087388F">
        <w:rPr>
          <w:spacing w:val="1"/>
        </w:rPr>
        <w:t xml:space="preserve"> </w:t>
      </w:r>
      <w:r w:rsidRPr="0087388F">
        <w:t>транслируемым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стороны</w:t>
      </w:r>
      <w:r w:rsidRPr="0087388F">
        <w:rPr>
          <w:spacing w:val="1"/>
        </w:rPr>
        <w:t xml:space="preserve"> </w:t>
      </w:r>
      <w:r w:rsidRPr="0087388F">
        <w:t>взрослых.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proofErr w:type="spellStart"/>
      <w:r w:rsidRPr="0087388F">
        <w:t>внеситуативно</w:t>
      </w:r>
      <w:proofErr w:type="spellEnd"/>
      <w:r w:rsidRPr="0087388F">
        <w:t>-деловая форма общения, что определяется возрастающим интересом к личности</w:t>
      </w:r>
      <w:r w:rsidRPr="0087388F">
        <w:rPr>
          <w:spacing w:val="1"/>
        </w:rPr>
        <w:t xml:space="preserve"> </w:t>
      </w:r>
      <w:r w:rsidRPr="0087388F">
        <w:t>сверстника, появляются избирательные отношения, чувство привязанности к определенным детям,</w:t>
      </w:r>
      <w:r w:rsidRPr="0087388F">
        <w:rPr>
          <w:spacing w:val="-57"/>
        </w:rPr>
        <w:t xml:space="preserve"> </w:t>
      </w:r>
      <w:r w:rsidRPr="0087388F">
        <w:t>дружба.</w:t>
      </w:r>
      <w:r w:rsidRPr="0087388F">
        <w:rPr>
          <w:spacing w:val="1"/>
        </w:rPr>
        <w:t xml:space="preserve"> </w:t>
      </w:r>
      <w:r w:rsidRPr="0087388F">
        <w:t>Характер межличностных отношений отличает выраженный интерес по отношению к</w:t>
      </w:r>
      <w:r w:rsidRPr="0087388F">
        <w:rPr>
          <w:spacing w:val="1"/>
        </w:rPr>
        <w:t xml:space="preserve"> </w:t>
      </w:r>
      <w:r w:rsidRPr="0087388F">
        <w:t>сверстнику,</w:t>
      </w:r>
      <w:r w:rsidRPr="0087388F">
        <w:rPr>
          <w:spacing w:val="1"/>
        </w:rPr>
        <w:t xml:space="preserve"> </w:t>
      </w:r>
      <w:r w:rsidRPr="0087388F">
        <w:t>высокую</w:t>
      </w:r>
      <w:r w:rsidRPr="0087388F">
        <w:rPr>
          <w:spacing w:val="1"/>
        </w:rPr>
        <w:t xml:space="preserve"> </w:t>
      </w:r>
      <w:r w:rsidRPr="0087388F">
        <w:t>значимость</w:t>
      </w:r>
      <w:r w:rsidRPr="0087388F">
        <w:rPr>
          <w:spacing w:val="1"/>
        </w:rPr>
        <w:t xml:space="preserve"> </w:t>
      </w:r>
      <w:r w:rsidRPr="0087388F">
        <w:t>сверстника,</w:t>
      </w:r>
      <w:r w:rsidRPr="0087388F">
        <w:rPr>
          <w:spacing w:val="1"/>
        </w:rPr>
        <w:t xml:space="preserve"> </w:t>
      </w:r>
      <w:r w:rsidRPr="0087388F">
        <w:t>возрастанием</w:t>
      </w:r>
      <w:r w:rsidRPr="0087388F">
        <w:rPr>
          <w:spacing w:val="1"/>
        </w:rPr>
        <w:t xml:space="preserve"> </w:t>
      </w:r>
      <w:proofErr w:type="spellStart"/>
      <w:r w:rsidRPr="0087388F">
        <w:t>просоциальных</w:t>
      </w:r>
      <w:proofErr w:type="spellEnd"/>
      <w:r w:rsidRPr="0087388F">
        <w:rPr>
          <w:spacing w:val="1"/>
        </w:rPr>
        <w:t xml:space="preserve"> </w:t>
      </w:r>
      <w:r w:rsidRPr="0087388F">
        <w:t>форм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Детские</w:t>
      </w:r>
      <w:r w:rsidRPr="0087388F">
        <w:rPr>
          <w:spacing w:val="-2"/>
        </w:rPr>
        <w:t xml:space="preserve"> </w:t>
      </w:r>
      <w:r w:rsidRPr="0087388F">
        <w:t>группы</w:t>
      </w:r>
      <w:r w:rsidRPr="0087388F">
        <w:rPr>
          <w:spacing w:val="-1"/>
        </w:rPr>
        <w:t xml:space="preserve"> </w:t>
      </w:r>
      <w:r w:rsidRPr="0087388F">
        <w:t>характеризуются стабильной</w:t>
      </w:r>
      <w:r w:rsidRPr="0087388F">
        <w:rPr>
          <w:spacing w:val="-3"/>
        </w:rPr>
        <w:t xml:space="preserve"> </w:t>
      </w:r>
      <w:r w:rsidRPr="0087388F">
        <w:t>структурой</w:t>
      </w:r>
      <w:r w:rsidRPr="0087388F">
        <w:rPr>
          <w:spacing w:val="-1"/>
        </w:rPr>
        <w:t xml:space="preserve"> </w:t>
      </w:r>
      <w:r w:rsidRPr="0087388F">
        <w:t>взаимоотношений между</w:t>
      </w:r>
      <w:r w:rsidRPr="0087388F">
        <w:rPr>
          <w:spacing w:val="-6"/>
        </w:rPr>
        <w:t xml:space="preserve"> </w:t>
      </w:r>
      <w:r w:rsidRPr="0087388F">
        <w:t>детьми.</w:t>
      </w:r>
    </w:p>
    <w:p w:rsidR="00E666D3" w:rsidRPr="0087388F" w:rsidRDefault="0021290F" w:rsidP="005D6A35">
      <w:pPr>
        <w:pStyle w:val="a3"/>
        <w:spacing w:line="276" w:lineRule="auto"/>
        <w:ind w:left="0" w:firstLine="709"/>
      </w:pPr>
      <w:proofErr w:type="spellStart"/>
      <w:r w:rsidRPr="0087388F">
        <w:rPr>
          <w:b/>
          <w:i/>
        </w:rPr>
        <w:t>Саморегуляция</w:t>
      </w:r>
      <w:proofErr w:type="spellEnd"/>
      <w:r w:rsidRPr="0087388F">
        <w:rPr>
          <w:b/>
          <w:i/>
        </w:rPr>
        <w:t>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пяти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шести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устойчивые</w:t>
      </w:r>
      <w:r w:rsidRPr="0087388F">
        <w:rPr>
          <w:spacing w:val="-57"/>
        </w:rPr>
        <w:t xml:space="preserve"> </w:t>
      </w:r>
      <w:r w:rsidRPr="0087388F">
        <w:t>представления о том, «что такое хорошо» и «что такое плохо», которые становятся внутренними</w:t>
      </w:r>
      <w:r w:rsidRPr="0087388F">
        <w:rPr>
          <w:spacing w:val="1"/>
        </w:rPr>
        <w:t xml:space="preserve"> </w:t>
      </w:r>
      <w:r w:rsidRPr="0087388F">
        <w:t>регуляторами поведения ребенка. Формируется произвольность поведения, социально значимые</w:t>
      </w:r>
      <w:r w:rsidRPr="0087388F">
        <w:rPr>
          <w:spacing w:val="1"/>
        </w:rPr>
        <w:t xml:space="preserve"> </w:t>
      </w:r>
      <w:r w:rsidRPr="0087388F">
        <w:t>мотивы</w:t>
      </w:r>
      <w:r w:rsidRPr="0087388F">
        <w:rPr>
          <w:spacing w:val="-2"/>
        </w:rPr>
        <w:t xml:space="preserve"> </w:t>
      </w:r>
      <w:r w:rsidRPr="0087388F">
        <w:t>начинают</w:t>
      </w:r>
      <w:r w:rsidRPr="0087388F">
        <w:rPr>
          <w:spacing w:val="2"/>
        </w:rPr>
        <w:t xml:space="preserve"> </w:t>
      </w:r>
      <w:r w:rsidRPr="0087388F">
        <w:t>управлять</w:t>
      </w:r>
      <w:r w:rsidRPr="0087388F">
        <w:rPr>
          <w:spacing w:val="1"/>
        </w:rPr>
        <w:t xml:space="preserve"> </w:t>
      </w:r>
      <w:r w:rsidRPr="0087388F">
        <w:t>личными</w:t>
      </w:r>
      <w:r w:rsidRPr="0087388F">
        <w:rPr>
          <w:spacing w:val="-1"/>
        </w:rPr>
        <w:t xml:space="preserve"> </w:t>
      </w:r>
      <w:r w:rsidRPr="0087388F">
        <w:t>мотивами.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самооценка.</w:t>
      </w:r>
      <w:r w:rsidRPr="0087388F">
        <w:rPr>
          <w:b/>
          <w:i/>
          <w:spacing w:val="1"/>
        </w:rPr>
        <w:t xml:space="preserve"> </w:t>
      </w:r>
      <w:r w:rsidRPr="0087388F">
        <w:t>Складывается</w:t>
      </w:r>
      <w:r w:rsidRPr="0087388F">
        <w:rPr>
          <w:spacing w:val="1"/>
        </w:rPr>
        <w:t xml:space="preserve"> </w:t>
      </w:r>
      <w:r w:rsidRPr="0087388F">
        <w:t>первая</w:t>
      </w:r>
      <w:r w:rsidRPr="0087388F">
        <w:rPr>
          <w:spacing w:val="1"/>
        </w:rPr>
        <w:t xml:space="preserve"> </w:t>
      </w:r>
      <w:r w:rsidRPr="0087388F">
        <w:t>иерархия</w:t>
      </w:r>
      <w:r w:rsidRPr="0087388F">
        <w:rPr>
          <w:spacing w:val="1"/>
        </w:rPr>
        <w:t xml:space="preserve"> </w:t>
      </w:r>
      <w:r w:rsidRPr="0087388F">
        <w:t>мотивов.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proofErr w:type="spellStart"/>
      <w:r w:rsidRPr="0087388F">
        <w:t>дифференцированность</w:t>
      </w:r>
      <w:proofErr w:type="spellEnd"/>
      <w:r w:rsidRPr="0087388F">
        <w:rPr>
          <w:spacing w:val="1"/>
        </w:rPr>
        <w:t xml:space="preserve"> </w:t>
      </w:r>
      <w:r w:rsidRPr="0087388F">
        <w:t>самооценки.</w:t>
      </w:r>
      <w:r w:rsidRPr="0087388F">
        <w:rPr>
          <w:spacing w:val="1"/>
        </w:rPr>
        <w:t xml:space="preserve"> </w:t>
      </w:r>
      <w:r w:rsidRPr="0087388F">
        <w:t>Преобладает</w:t>
      </w:r>
      <w:r w:rsidRPr="0087388F">
        <w:rPr>
          <w:spacing w:val="1"/>
        </w:rPr>
        <w:t xml:space="preserve"> </w:t>
      </w:r>
      <w:r w:rsidRPr="0087388F">
        <w:t>высокая,</w:t>
      </w:r>
      <w:r w:rsidRPr="0087388F">
        <w:rPr>
          <w:spacing w:val="1"/>
        </w:rPr>
        <w:t xml:space="preserve"> </w:t>
      </w:r>
      <w:r w:rsidRPr="0087388F">
        <w:t>неадекватная</w:t>
      </w:r>
      <w:r w:rsidRPr="0087388F">
        <w:rPr>
          <w:spacing w:val="1"/>
        </w:rPr>
        <w:t xml:space="preserve"> </w:t>
      </w:r>
      <w:r w:rsidRPr="0087388F">
        <w:t>самооценка.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стремится</w:t>
      </w:r>
      <w:r w:rsidRPr="0087388F">
        <w:rPr>
          <w:spacing w:val="-1"/>
        </w:rPr>
        <w:t xml:space="preserve"> </w:t>
      </w:r>
      <w:r w:rsidRPr="0087388F">
        <w:t>к сохранению позитивной самооценки.</w:t>
      </w:r>
    </w:p>
    <w:p w:rsidR="00BB340C" w:rsidRPr="0087388F" w:rsidRDefault="00BB340C" w:rsidP="005D6A35">
      <w:pPr>
        <w:pStyle w:val="a3"/>
        <w:spacing w:line="276" w:lineRule="auto"/>
        <w:ind w:left="0" w:firstLine="709"/>
        <w:jc w:val="left"/>
      </w:pPr>
    </w:p>
    <w:p w:rsidR="00BB340C" w:rsidRPr="0087388F" w:rsidRDefault="007573A1" w:rsidP="005D6A35">
      <w:pPr>
        <w:pStyle w:val="1"/>
        <w:spacing w:line="276" w:lineRule="auto"/>
        <w:ind w:left="0" w:firstLine="709"/>
        <w:jc w:val="both"/>
      </w:pPr>
      <w:r w:rsidRPr="0087388F">
        <w:t>1.</w:t>
      </w:r>
      <w:r w:rsidR="00E74417">
        <w:t>4</w:t>
      </w:r>
      <w:r w:rsidRPr="0087388F">
        <w:t>.3.4.</w:t>
      </w:r>
      <w:r w:rsidR="00E666D3" w:rsidRPr="0087388F">
        <w:t xml:space="preserve"> </w:t>
      </w:r>
      <w:r w:rsidR="000F4219">
        <w:t>Старший дошкольный возраст</w:t>
      </w:r>
      <w:r w:rsidR="0021290F" w:rsidRPr="0087388F">
        <w:t xml:space="preserve"> (седьмой</w:t>
      </w:r>
      <w:r w:rsidR="0021290F" w:rsidRPr="0087388F">
        <w:rPr>
          <w:spacing w:val="-1"/>
        </w:rPr>
        <w:t xml:space="preserve"> </w:t>
      </w:r>
      <w:r w:rsidR="0021290F" w:rsidRPr="0087388F">
        <w:t>год</w:t>
      </w:r>
      <w:r w:rsidR="0021290F" w:rsidRPr="0087388F">
        <w:rPr>
          <w:spacing w:val="-2"/>
        </w:rPr>
        <w:t xml:space="preserve"> </w:t>
      </w:r>
      <w:r w:rsidR="0021290F" w:rsidRPr="0087388F">
        <w:t>жизни)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proofErr w:type="spellStart"/>
      <w:r w:rsidRPr="0087388F">
        <w:t>Росто</w:t>
      </w:r>
      <w:proofErr w:type="spellEnd"/>
      <w:r w:rsidRPr="0087388F">
        <w:t>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Средний вес мальчиков к семи годам достигает 24,9 кг, девочек – 24,7 кг. Средняя длина</w:t>
      </w:r>
      <w:r w:rsidRPr="0087388F">
        <w:rPr>
          <w:spacing w:val="1"/>
        </w:rPr>
        <w:t xml:space="preserve"> </w:t>
      </w:r>
      <w:r w:rsidRPr="0087388F">
        <w:t>тела у</w:t>
      </w:r>
      <w:r w:rsidRPr="0087388F">
        <w:rPr>
          <w:spacing w:val="-3"/>
        </w:rPr>
        <w:t xml:space="preserve"> </w:t>
      </w:r>
      <w:r w:rsidRPr="0087388F">
        <w:t>мальчиков к</w:t>
      </w:r>
      <w:r w:rsidRPr="0087388F">
        <w:rPr>
          <w:spacing w:val="-1"/>
        </w:rPr>
        <w:t xml:space="preserve"> </w:t>
      </w:r>
      <w:r w:rsidRPr="0087388F">
        <w:t>семи годам</w:t>
      </w:r>
      <w:r w:rsidRPr="0087388F">
        <w:rPr>
          <w:spacing w:val="-1"/>
        </w:rPr>
        <w:t xml:space="preserve"> </w:t>
      </w:r>
      <w:r w:rsidRPr="0087388F">
        <w:t>достигает</w:t>
      </w:r>
      <w:r w:rsidRPr="0087388F">
        <w:rPr>
          <w:spacing w:val="3"/>
        </w:rPr>
        <w:t xml:space="preserve"> </w:t>
      </w:r>
      <w:r w:rsidRPr="0087388F">
        <w:t>123,9,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-5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– 123,6</w:t>
      </w:r>
      <w:r w:rsidRPr="0087388F">
        <w:rPr>
          <w:spacing w:val="-1"/>
        </w:rPr>
        <w:t xml:space="preserve"> </w:t>
      </w:r>
      <w:r w:rsidRPr="0087388F">
        <w:t>см.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 период от пяти до семи лет наблюдается выраженное увеличение скорости роста тела</w:t>
      </w:r>
      <w:r w:rsidRPr="0087388F">
        <w:rPr>
          <w:spacing w:val="1"/>
        </w:rPr>
        <w:t xml:space="preserve"> </w:t>
      </w:r>
      <w:r w:rsidRPr="0087388F">
        <w:t>ребенка в длину (</w:t>
      </w:r>
      <w:r w:rsidRPr="0087388F">
        <w:rPr>
          <w:i/>
        </w:rPr>
        <w:t>«</w:t>
      </w:r>
      <w:proofErr w:type="spellStart"/>
      <w:r w:rsidRPr="0087388F">
        <w:rPr>
          <w:i/>
        </w:rPr>
        <w:t>полуростовой</w:t>
      </w:r>
      <w:proofErr w:type="spellEnd"/>
      <w:r w:rsidRPr="0087388F">
        <w:rPr>
          <w:i/>
        </w:rPr>
        <w:t xml:space="preserve"> скачок роста»</w:t>
      </w:r>
      <w:r w:rsidRPr="0087388F">
        <w:t>), причем конечности в это время растут быстрее,</w:t>
      </w:r>
      <w:r w:rsidRPr="0087388F">
        <w:rPr>
          <w:spacing w:val="1"/>
        </w:rPr>
        <w:t xml:space="preserve"> </w:t>
      </w:r>
      <w:r w:rsidRPr="0087388F">
        <w:t>чем</w:t>
      </w:r>
      <w:r w:rsidRPr="0087388F">
        <w:rPr>
          <w:spacing w:val="-2"/>
        </w:rPr>
        <w:t xml:space="preserve"> </w:t>
      </w:r>
      <w:r w:rsidRPr="0087388F">
        <w:t>туловище. Изменяются кости, формирующие</w:t>
      </w:r>
      <w:r w:rsidRPr="0087388F">
        <w:rPr>
          <w:spacing w:val="-1"/>
        </w:rPr>
        <w:t xml:space="preserve"> </w:t>
      </w:r>
      <w:r w:rsidRPr="0087388F">
        <w:t>облик</w:t>
      </w:r>
      <w:r w:rsidRPr="0087388F">
        <w:rPr>
          <w:spacing w:val="-1"/>
        </w:rPr>
        <w:t xml:space="preserve"> </w:t>
      </w:r>
      <w:r w:rsidRPr="0087388F">
        <w:t>лица.</w:t>
      </w:r>
    </w:p>
    <w:p w:rsidR="00BB340C" w:rsidRPr="0087388F" w:rsidRDefault="0021290F" w:rsidP="005D6A3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костной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мышечной</w:t>
      </w:r>
      <w:r w:rsidRPr="0087388F">
        <w:rPr>
          <w:spacing w:val="1"/>
        </w:rPr>
        <w:t xml:space="preserve"> </w:t>
      </w:r>
      <w:r w:rsidRPr="0087388F">
        <w:t>систем,</w:t>
      </w:r>
      <w:r w:rsidRPr="0087388F">
        <w:rPr>
          <w:spacing w:val="1"/>
        </w:rPr>
        <w:t xml:space="preserve"> </w:t>
      </w:r>
      <w:r w:rsidRPr="0087388F">
        <w:t>наработка</w:t>
      </w:r>
      <w:r w:rsidRPr="0087388F">
        <w:rPr>
          <w:spacing w:val="1"/>
        </w:rPr>
        <w:t xml:space="preserve"> </w:t>
      </w:r>
      <w:r w:rsidRPr="0087388F">
        <w:t>двигательных</w:t>
      </w:r>
      <w:r w:rsidRPr="0087388F">
        <w:rPr>
          <w:spacing w:val="1"/>
        </w:rPr>
        <w:t xml:space="preserve"> </w:t>
      </w:r>
      <w:r w:rsidRPr="0087388F">
        <w:t>стереотипов</w:t>
      </w:r>
      <w:r w:rsidRPr="0087388F">
        <w:rPr>
          <w:spacing w:val="1"/>
        </w:rPr>
        <w:t xml:space="preserve"> </w:t>
      </w:r>
      <w:r w:rsidRPr="0087388F">
        <w:t>отвечают</w:t>
      </w:r>
      <w:r w:rsidRPr="0087388F">
        <w:rPr>
          <w:spacing w:val="1"/>
        </w:rPr>
        <w:t xml:space="preserve"> </w:t>
      </w:r>
      <w:r w:rsidRPr="0087388F">
        <w:t>требованиям</w:t>
      </w:r>
      <w:r w:rsidRPr="0087388F">
        <w:rPr>
          <w:spacing w:val="1"/>
        </w:rPr>
        <w:t xml:space="preserve"> </w:t>
      </w:r>
      <w:r w:rsidRPr="0087388F">
        <w:t>длительных</w:t>
      </w:r>
      <w:r w:rsidRPr="0087388F">
        <w:rPr>
          <w:spacing w:val="1"/>
        </w:rPr>
        <w:t xml:space="preserve"> </w:t>
      </w:r>
      <w:r w:rsidRPr="0087388F">
        <w:t>подвижных</w:t>
      </w:r>
      <w:r w:rsidRPr="0087388F">
        <w:rPr>
          <w:spacing w:val="1"/>
        </w:rPr>
        <w:t xml:space="preserve"> </w:t>
      </w:r>
      <w:r w:rsidRPr="0087388F">
        <w:t>игр.</w:t>
      </w:r>
      <w:r w:rsidRPr="0087388F">
        <w:rPr>
          <w:spacing w:val="1"/>
        </w:rPr>
        <w:t xml:space="preserve"> </w:t>
      </w:r>
      <w:r w:rsidRPr="0087388F">
        <w:t>Скелетные</w:t>
      </w:r>
      <w:r w:rsidRPr="0087388F">
        <w:rPr>
          <w:spacing w:val="1"/>
        </w:rPr>
        <w:t xml:space="preserve"> </w:t>
      </w:r>
      <w:r w:rsidRPr="0087388F">
        <w:t>мышцы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этого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хорошо</w:t>
      </w:r>
      <w:r w:rsidRPr="0087388F">
        <w:rPr>
          <w:spacing w:val="1"/>
        </w:rPr>
        <w:t xml:space="preserve"> </w:t>
      </w:r>
      <w:r w:rsidRPr="0087388F">
        <w:t>приспособлены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длительным,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слишком</w:t>
      </w:r>
      <w:r w:rsidRPr="0087388F">
        <w:rPr>
          <w:spacing w:val="1"/>
        </w:rPr>
        <w:t xml:space="preserve"> </w:t>
      </w:r>
      <w:r w:rsidRPr="0087388F">
        <w:t>высоким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точности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мощности</w:t>
      </w:r>
      <w:r w:rsidRPr="0087388F">
        <w:rPr>
          <w:spacing w:val="1"/>
        </w:rPr>
        <w:t xml:space="preserve"> </w:t>
      </w:r>
      <w:r w:rsidRPr="0087388F">
        <w:lastRenderedPageBreak/>
        <w:t>нагрузкам.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Качественные</w:t>
      </w:r>
      <w:r w:rsidRPr="0087388F">
        <w:rPr>
          <w:spacing w:val="1"/>
        </w:rPr>
        <w:t xml:space="preserve"> </w:t>
      </w:r>
      <w:r w:rsidRPr="0087388F">
        <w:t>изменения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развитии</w:t>
      </w:r>
      <w:r w:rsidRPr="0087388F">
        <w:rPr>
          <w:spacing w:val="1"/>
        </w:rPr>
        <w:t xml:space="preserve"> </w:t>
      </w:r>
      <w:r w:rsidRPr="0087388F">
        <w:t>телесной</w:t>
      </w:r>
      <w:r w:rsidRPr="0087388F">
        <w:rPr>
          <w:spacing w:val="1"/>
        </w:rPr>
        <w:t xml:space="preserve"> </w:t>
      </w:r>
      <w:r w:rsidRPr="0087388F">
        <w:t>сферы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(</w:t>
      </w:r>
      <w:proofErr w:type="spellStart"/>
      <w:r w:rsidRPr="0087388F">
        <w:t>полуростовой</w:t>
      </w:r>
      <w:proofErr w:type="spellEnd"/>
      <w:r w:rsidRPr="0087388F">
        <w:rPr>
          <w:spacing w:val="1"/>
        </w:rPr>
        <w:t xml:space="preserve"> </w:t>
      </w:r>
      <w:r w:rsidRPr="0087388F">
        <w:t>скачок)</w:t>
      </w:r>
      <w:r w:rsidRPr="0087388F">
        <w:rPr>
          <w:spacing w:val="1"/>
        </w:rPr>
        <w:t xml:space="preserve"> </w:t>
      </w:r>
      <w:r w:rsidRPr="0087388F">
        <w:t>отражает</w:t>
      </w:r>
      <w:r w:rsidRPr="0087388F">
        <w:rPr>
          <w:spacing w:val="1"/>
        </w:rPr>
        <w:t xml:space="preserve"> </w:t>
      </w:r>
      <w:r w:rsidRPr="0087388F">
        <w:t>существенные</w:t>
      </w:r>
      <w:r w:rsidRPr="0087388F">
        <w:rPr>
          <w:spacing w:val="1"/>
        </w:rPr>
        <w:t xml:space="preserve"> </w:t>
      </w:r>
      <w:r w:rsidRPr="0087388F">
        <w:t>изменения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центральной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системе.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шести-семи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продолжительность необходимого сна составляет 9-11 часов, при этом длительность цикла сна</w:t>
      </w:r>
      <w:r w:rsidRPr="0087388F">
        <w:rPr>
          <w:spacing w:val="1"/>
        </w:rPr>
        <w:t xml:space="preserve"> </w:t>
      </w:r>
      <w:r w:rsidRPr="0087388F">
        <w:t>возрастает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60-70</w:t>
      </w:r>
      <w:r w:rsidRPr="0087388F">
        <w:rPr>
          <w:spacing w:val="1"/>
        </w:rPr>
        <w:t xml:space="preserve"> </w:t>
      </w:r>
      <w:r w:rsidRPr="0087388F">
        <w:t>минут,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сравнению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45-50</w:t>
      </w:r>
      <w:r w:rsidRPr="0087388F">
        <w:rPr>
          <w:spacing w:val="1"/>
        </w:rPr>
        <w:t xml:space="preserve"> </w:t>
      </w:r>
      <w:r w:rsidRPr="0087388F">
        <w:t>минутам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годовалого</w:t>
      </w:r>
      <w:r w:rsidRPr="0087388F">
        <w:rPr>
          <w:spacing w:val="1"/>
        </w:rPr>
        <w:t xml:space="preserve"> </w:t>
      </w:r>
      <w:r w:rsidRPr="0087388F">
        <w:t>возраста,</w:t>
      </w:r>
      <w:r w:rsidRPr="0087388F">
        <w:rPr>
          <w:spacing w:val="1"/>
        </w:rPr>
        <w:t xml:space="preserve"> </w:t>
      </w:r>
      <w:r w:rsidRPr="0087388F">
        <w:t>приближаясь</w:t>
      </w:r>
      <w:r w:rsidRPr="0087388F">
        <w:rPr>
          <w:spacing w:val="-1"/>
        </w:rPr>
        <w:t xml:space="preserve"> </w:t>
      </w:r>
      <w:r w:rsidRPr="0087388F">
        <w:t>к</w:t>
      </w:r>
      <w:r w:rsidRPr="0087388F">
        <w:rPr>
          <w:spacing w:val="-1"/>
        </w:rPr>
        <w:t xml:space="preserve"> </w:t>
      </w:r>
      <w:r w:rsidRPr="0087388F">
        <w:t>90 минутам,</w:t>
      </w:r>
      <w:r w:rsidRPr="0087388F">
        <w:rPr>
          <w:spacing w:val="-1"/>
        </w:rPr>
        <w:t xml:space="preserve"> </w:t>
      </w:r>
      <w:r w:rsidRPr="0087388F">
        <w:t>характерным</w:t>
      </w:r>
      <w:r w:rsidRPr="0087388F">
        <w:rPr>
          <w:spacing w:val="-2"/>
        </w:rPr>
        <w:t xml:space="preserve"> </w:t>
      </w:r>
      <w:r w:rsidRPr="0087388F">
        <w:t>для</w:t>
      </w:r>
      <w:r w:rsidRPr="0087388F">
        <w:rPr>
          <w:spacing w:val="-1"/>
        </w:rPr>
        <w:t xml:space="preserve"> </w:t>
      </w:r>
      <w:r w:rsidRPr="0087388F">
        <w:t>сна детей</w:t>
      </w:r>
      <w:r w:rsidRPr="0087388F">
        <w:rPr>
          <w:spacing w:val="-1"/>
        </w:rPr>
        <w:t xml:space="preserve"> </w:t>
      </w:r>
      <w:r w:rsidRPr="0087388F">
        <w:t>старшего</w:t>
      </w:r>
      <w:r w:rsidRPr="0087388F">
        <w:rPr>
          <w:spacing w:val="-1"/>
        </w:rPr>
        <w:t xml:space="preserve"> </w:t>
      </w:r>
      <w:r w:rsidRPr="0087388F">
        <w:t>возраста</w:t>
      </w:r>
      <w:r w:rsidRPr="0087388F">
        <w:rPr>
          <w:spacing w:val="-1"/>
        </w:rPr>
        <w:t xml:space="preserve"> </w:t>
      </w:r>
      <w:r w:rsidRPr="0087388F">
        <w:t>и взрослых.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Важнейшим признаком морфофункциональной зрелости становится формирование тонкой</w:t>
      </w:r>
      <w:r w:rsidRPr="0087388F">
        <w:rPr>
          <w:spacing w:val="1"/>
        </w:rPr>
        <w:t xml:space="preserve"> </w:t>
      </w:r>
      <w:r w:rsidRPr="0087388F">
        <w:t>биомеханики работы кисти ребенка. К этому возрасту начинает формироваться способность к</w:t>
      </w:r>
      <w:r w:rsidRPr="0087388F">
        <w:rPr>
          <w:spacing w:val="1"/>
        </w:rPr>
        <w:t xml:space="preserve"> </w:t>
      </w:r>
      <w:r w:rsidRPr="0087388F">
        <w:t>сложным пространственным программам движения, в том числе к такой важнейшей функции как</w:t>
      </w:r>
      <w:r w:rsidRPr="0087388F">
        <w:rPr>
          <w:spacing w:val="1"/>
        </w:rPr>
        <w:t xml:space="preserve"> </w:t>
      </w:r>
      <w:r w:rsidRPr="0087388F">
        <w:t>письму</w:t>
      </w:r>
      <w:r w:rsidRPr="0087388F">
        <w:rPr>
          <w:spacing w:val="-7"/>
        </w:rPr>
        <w:t xml:space="preserve"> </w:t>
      </w:r>
      <w:r w:rsidRPr="0087388F">
        <w:t>–</w:t>
      </w:r>
      <w:r w:rsidRPr="0087388F">
        <w:rPr>
          <w:spacing w:val="-1"/>
        </w:rPr>
        <w:t xml:space="preserve"> </w:t>
      </w:r>
      <w:r w:rsidRPr="0087388F">
        <w:t>отдельные</w:t>
      </w:r>
      <w:r w:rsidRPr="0087388F">
        <w:rPr>
          <w:spacing w:val="-2"/>
        </w:rPr>
        <w:t xml:space="preserve"> </w:t>
      </w:r>
      <w:r w:rsidRPr="0087388F">
        <w:t>элементы письма</w:t>
      </w:r>
      <w:r w:rsidRPr="0087388F">
        <w:rPr>
          <w:spacing w:val="-2"/>
        </w:rPr>
        <w:t xml:space="preserve"> </w:t>
      </w:r>
      <w:r w:rsidRPr="0087388F">
        <w:t>объединяются в</w:t>
      </w:r>
      <w:r w:rsidRPr="0087388F">
        <w:rPr>
          <w:spacing w:val="-1"/>
        </w:rPr>
        <w:t xml:space="preserve"> </w:t>
      </w:r>
      <w:r w:rsidRPr="0087388F">
        <w:t>буквы</w:t>
      </w:r>
      <w:r w:rsidRPr="0087388F">
        <w:rPr>
          <w:spacing w:val="-1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слова.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К пяти-шести годам в значительной степени развивается глазомер. Дети называют более</w:t>
      </w:r>
      <w:r w:rsidRPr="0087388F">
        <w:rPr>
          <w:spacing w:val="1"/>
        </w:rPr>
        <w:t xml:space="preserve"> </w:t>
      </w:r>
      <w:r w:rsidRPr="0087388F">
        <w:t>мелкие</w:t>
      </w:r>
      <w:r w:rsidRPr="0087388F">
        <w:rPr>
          <w:spacing w:val="1"/>
        </w:rPr>
        <w:t xml:space="preserve"> </w:t>
      </w:r>
      <w:r w:rsidRPr="0087388F">
        <w:t>детали,</w:t>
      </w:r>
      <w:r w:rsidRPr="0087388F">
        <w:rPr>
          <w:spacing w:val="1"/>
        </w:rPr>
        <w:t xml:space="preserve"> </w:t>
      </w:r>
      <w:r w:rsidRPr="0087388F">
        <w:t>присутствующие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изображении</w:t>
      </w:r>
      <w:r w:rsidRPr="0087388F">
        <w:rPr>
          <w:spacing w:val="1"/>
        </w:rPr>
        <w:t xml:space="preserve"> </w:t>
      </w:r>
      <w:r w:rsidRPr="0087388F">
        <w:t>предметов,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дать</w:t>
      </w:r>
      <w:r w:rsidRPr="0087388F">
        <w:rPr>
          <w:spacing w:val="1"/>
        </w:rPr>
        <w:t xml:space="preserve"> </w:t>
      </w:r>
      <w:r w:rsidRPr="0087388F">
        <w:t>оценку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отношении</w:t>
      </w:r>
      <w:r w:rsidRPr="0087388F">
        <w:rPr>
          <w:spacing w:val="-1"/>
        </w:rPr>
        <w:t xml:space="preserve"> </w:t>
      </w:r>
      <w:r w:rsidRPr="0087388F">
        <w:t>их</w:t>
      </w:r>
      <w:r w:rsidRPr="0087388F">
        <w:rPr>
          <w:spacing w:val="-1"/>
        </w:rPr>
        <w:t xml:space="preserve"> </w:t>
      </w:r>
      <w:r w:rsidRPr="0087388F">
        <w:t>красоты, комбинации</w:t>
      </w:r>
      <w:r w:rsidRPr="0087388F">
        <w:rPr>
          <w:spacing w:val="-2"/>
        </w:rPr>
        <w:t xml:space="preserve"> </w:t>
      </w:r>
      <w:r w:rsidRPr="0087388F">
        <w:t>тех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иных черт.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Процессы</w:t>
      </w:r>
      <w:r w:rsidRPr="0087388F">
        <w:rPr>
          <w:spacing w:val="1"/>
        </w:rPr>
        <w:t xml:space="preserve"> </w:t>
      </w:r>
      <w:r w:rsidRPr="0087388F">
        <w:t>возбуждения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торможения</w:t>
      </w:r>
      <w:r w:rsidRPr="0087388F">
        <w:rPr>
          <w:spacing w:val="1"/>
        </w:rPr>
        <w:t xml:space="preserve"> </w:t>
      </w:r>
      <w:r w:rsidRPr="0087388F">
        <w:t>становятся</w:t>
      </w:r>
      <w:r w:rsidRPr="0087388F">
        <w:rPr>
          <w:spacing w:val="1"/>
        </w:rPr>
        <w:t xml:space="preserve"> </w:t>
      </w:r>
      <w:r w:rsidRPr="0087388F">
        <w:t>лучше</w:t>
      </w:r>
      <w:r w:rsidRPr="0087388F">
        <w:rPr>
          <w:spacing w:val="1"/>
        </w:rPr>
        <w:t xml:space="preserve"> </w:t>
      </w:r>
      <w:r w:rsidRPr="0087388F">
        <w:t>сбалансированными.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этому</w:t>
      </w:r>
      <w:r w:rsidRPr="0087388F">
        <w:rPr>
          <w:spacing w:val="1"/>
        </w:rPr>
        <w:t xml:space="preserve"> </w:t>
      </w:r>
      <w:r w:rsidRPr="0087388F">
        <w:t>возрасту</w:t>
      </w:r>
      <w:r w:rsidRPr="0087388F">
        <w:rPr>
          <w:spacing w:val="1"/>
        </w:rPr>
        <w:t xml:space="preserve"> </w:t>
      </w:r>
      <w:r w:rsidRPr="0087388F">
        <w:t>значительно</w:t>
      </w:r>
      <w:r w:rsidRPr="0087388F">
        <w:rPr>
          <w:spacing w:val="1"/>
        </w:rPr>
        <w:t xml:space="preserve"> </w:t>
      </w:r>
      <w:r w:rsidRPr="0087388F">
        <w:t>развиваются</w:t>
      </w:r>
      <w:r w:rsidRPr="0087388F">
        <w:rPr>
          <w:spacing w:val="1"/>
        </w:rPr>
        <w:t xml:space="preserve"> </w:t>
      </w:r>
      <w:r w:rsidRPr="0087388F">
        <w:t>такие</w:t>
      </w:r>
      <w:r w:rsidRPr="0087388F">
        <w:rPr>
          <w:spacing w:val="1"/>
        </w:rPr>
        <w:t xml:space="preserve"> </w:t>
      </w:r>
      <w:r w:rsidRPr="0087388F">
        <w:t>свойства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системы,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сила,</w:t>
      </w:r>
      <w:r w:rsidRPr="0087388F">
        <w:rPr>
          <w:spacing w:val="1"/>
        </w:rPr>
        <w:t xml:space="preserve"> </w:t>
      </w:r>
      <w:r w:rsidRPr="0087388F">
        <w:t>подвижность,</w:t>
      </w:r>
      <w:r w:rsidRPr="0087388F">
        <w:rPr>
          <w:spacing w:val="1"/>
        </w:rPr>
        <w:t xml:space="preserve"> </w:t>
      </w:r>
      <w:r w:rsidRPr="0087388F">
        <w:t>уравновешенность.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то</w:t>
      </w:r>
      <w:r w:rsidRPr="0087388F">
        <w:rPr>
          <w:spacing w:val="1"/>
        </w:rPr>
        <w:t xml:space="preserve"> </w:t>
      </w:r>
      <w:r w:rsidRPr="0087388F">
        <w:t>же</w:t>
      </w:r>
      <w:r w:rsidRPr="0087388F">
        <w:rPr>
          <w:spacing w:val="1"/>
        </w:rPr>
        <w:t xml:space="preserve"> </w:t>
      </w:r>
      <w:r w:rsidRPr="0087388F">
        <w:t>время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эти</w:t>
      </w:r>
      <w:r w:rsidRPr="0087388F">
        <w:rPr>
          <w:spacing w:val="1"/>
        </w:rPr>
        <w:t xml:space="preserve"> </w:t>
      </w:r>
      <w:r w:rsidRPr="0087388F">
        <w:t>свойства</w:t>
      </w:r>
      <w:r w:rsidRPr="0087388F">
        <w:rPr>
          <w:spacing w:val="1"/>
        </w:rPr>
        <w:t xml:space="preserve"> </w:t>
      </w:r>
      <w:r w:rsidRPr="0087388F">
        <w:t>нервных</w:t>
      </w:r>
      <w:r w:rsidRPr="0087388F">
        <w:rPr>
          <w:spacing w:val="1"/>
        </w:rPr>
        <w:t xml:space="preserve"> </w:t>
      </w:r>
      <w:r w:rsidRPr="0087388F">
        <w:t>процессов</w:t>
      </w:r>
      <w:r w:rsidRPr="0087388F">
        <w:rPr>
          <w:spacing w:val="1"/>
        </w:rPr>
        <w:t xml:space="preserve"> </w:t>
      </w:r>
      <w:r w:rsidRPr="0087388F">
        <w:t>характеризуются</w:t>
      </w:r>
      <w:r w:rsidRPr="0087388F">
        <w:rPr>
          <w:spacing w:val="1"/>
        </w:rPr>
        <w:t xml:space="preserve"> </w:t>
      </w:r>
      <w:r w:rsidRPr="0087388F">
        <w:t>неустойчивостью,</w:t>
      </w:r>
      <w:r w:rsidRPr="0087388F">
        <w:rPr>
          <w:spacing w:val="-1"/>
        </w:rPr>
        <w:t xml:space="preserve"> </w:t>
      </w:r>
      <w:r w:rsidRPr="0087388F">
        <w:t>высокой истощаемостью нервных</w:t>
      </w:r>
      <w:r w:rsidRPr="0087388F">
        <w:rPr>
          <w:spacing w:val="-1"/>
        </w:rPr>
        <w:t xml:space="preserve"> </w:t>
      </w:r>
      <w:r w:rsidRPr="0087388F">
        <w:t>центров.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шести-семи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особую</w:t>
      </w:r>
      <w:r w:rsidRPr="0087388F">
        <w:rPr>
          <w:spacing w:val="1"/>
        </w:rPr>
        <w:t xml:space="preserve"> </w:t>
      </w:r>
      <w:r w:rsidRPr="0087388F">
        <w:t>значимость</w:t>
      </w:r>
      <w:r w:rsidRPr="0087388F">
        <w:rPr>
          <w:spacing w:val="1"/>
        </w:rPr>
        <w:t xml:space="preserve"> </w:t>
      </w:r>
      <w:r w:rsidRPr="0087388F">
        <w:t>приобретает</w:t>
      </w:r>
      <w:r w:rsidRPr="0087388F">
        <w:rPr>
          <w:spacing w:val="1"/>
        </w:rPr>
        <w:t xml:space="preserve"> </w:t>
      </w:r>
      <w:r w:rsidRPr="0087388F">
        <w:t>процесс</w:t>
      </w:r>
      <w:r w:rsidRPr="0087388F">
        <w:rPr>
          <w:spacing w:val="1"/>
        </w:rPr>
        <w:t xml:space="preserve"> </w:t>
      </w:r>
      <w:r w:rsidRPr="0087388F">
        <w:t>формирования «взрослых» механизмов восприятия. Формируется способность дифференцировать</w:t>
      </w:r>
      <w:r w:rsidRPr="0087388F">
        <w:rPr>
          <w:spacing w:val="1"/>
        </w:rPr>
        <w:t xml:space="preserve"> </w:t>
      </w:r>
      <w:r w:rsidRPr="0087388F">
        <w:t>слабо</w:t>
      </w:r>
      <w:r w:rsidRPr="0087388F">
        <w:rPr>
          <w:spacing w:val="1"/>
        </w:rPr>
        <w:t xml:space="preserve"> </w:t>
      </w:r>
      <w:r w:rsidRPr="0087388F">
        <w:t>различающиеся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физическим</w:t>
      </w:r>
      <w:r w:rsidRPr="0087388F">
        <w:rPr>
          <w:spacing w:val="1"/>
        </w:rPr>
        <w:t xml:space="preserve"> </w:t>
      </w:r>
      <w:r w:rsidRPr="0087388F">
        <w:t>характеристикам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редко</w:t>
      </w:r>
      <w:r w:rsidRPr="0087388F">
        <w:rPr>
          <w:spacing w:val="1"/>
        </w:rPr>
        <w:t xml:space="preserve"> </w:t>
      </w:r>
      <w:r w:rsidRPr="0087388F">
        <w:t>появляющиеся</w:t>
      </w:r>
      <w:r w:rsidRPr="0087388F">
        <w:rPr>
          <w:spacing w:val="61"/>
        </w:rPr>
        <w:t xml:space="preserve"> </w:t>
      </w:r>
      <w:r w:rsidRPr="0087388F">
        <w:t>сенсорные</w:t>
      </w:r>
      <w:r w:rsidRPr="0087388F">
        <w:rPr>
          <w:spacing w:val="-57"/>
        </w:rPr>
        <w:t xml:space="preserve"> </w:t>
      </w:r>
      <w:r w:rsidRPr="0087388F">
        <w:t>стимулы.</w:t>
      </w:r>
      <w:r w:rsidRPr="0087388F">
        <w:rPr>
          <w:spacing w:val="1"/>
        </w:rPr>
        <w:t xml:space="preserve"> </w:t>
      </w:r>
      <w:r w:rsidRPr="0087388F">
        <w:t>Качественные</w:t>
      </w:r>
      <w:r w:rsidRPr="0087388F">
        <w:rPr>
          <w:spacing w:val="1"/>
        </w:rPr>
        <w:t xml:space="preserve"> </w:t>
      </w:r>
      <w:r w:rsidRPr="0087388F">
        <w:t>перестройки</w:t>
      </w:r>
      <w:r w:rsidRPr="0087388F">
        <w:rPr>
          <w:spacing w:val="1"/>
        </w:rPr>
        <w:t xml:space="preserve"> </w:t>
      </w:r>
      <w:r w:rsidRPr="0087388F">
        <w:t>нейрофизиологических</w:t>
      </w:r>
      <w:r w:rsidRPr="0087388F">
        <w:rPr>
          <w:spacing w:val="1"/>
        </w:rPr>
        <w:t xml:space="preserve"> </w:t>
      </w:r>
      <w:r w:rsidRPr="0087388F">
        <w:t>механизмов</w:t>
      </w:r>
      <w:r w:rsidRPr="0087388F">
        <w:rPr>
          <w:spacing w:val="1"/>
        </w:rPr>
        <w:t xml:space="preserve"> </w:t>
      </w:r>
      <w:r w:rsidRPr="0087388F">
        <w:t>организации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-57"/>
        </w:rPr>
        <w:t xml:space="preserve"> </w:t>
      </w:r>
      <w:r w:rsidRPr="0087388F">
        <w:t xml:space="preserve">восприятия позволяют рассматривать этот период как </w:t>
      </w:r>
      <w:r w:rsidRPr="0087388F">
        <w:rPr>
          <w:i/>
        </w:rPr>
        <w:t xml:space="preserve">сенситивный </w:t>
      </w:r>
      <w:r w:rsidRPr="0087388F">
        <w:t>для становления когнитивных</w:t>
      </w:r>
      <w:r w:rsidRPr="0087388F">
        <w:rPr>
          <w:spacing w:val="1"/>
        </w:rPr>
        <w:t xml:space="preserve"> </w:t>
      </w:r>
      <w:r w:rsidRPr="0087388F">
        <w:t>функций,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первую</w:t>
      </w:r>
      <w:r w:rsidRPr="0087388F">
        <w:rPr>
          <w:spacing w:val="1"/>
        </w:rPr>
        <w:t xml:space="preserve"> </w:t>
      </w:r>
      <w:r w:rsidRPr="0087388F">
        <w:t>очередь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внимания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памяти.</w:t>
      </w:r>
      <w:r w:rsidRPr="0087388F">
        <w:rPr>
          <w:spacing w:val="1"/>
        </w:rPr>
        <w:t xml:space="preserve"> </w:t>
      </w:r>
      <w:r w:rsidRPr="0087388F">
        <w:t>Время</w:t>
      </w:r>
      <w:r w:rsidRPr="0087388F">
        <w:rPr>
          <w:spacing w:val="60"/>
        </w:rPr>
        <w:t xml:space="preserve"> </w:t>
      </w:r>
      <w:r w:rsidRPr="0087388F">
        <w:t>сосредоточенного</w:t>
      </w:r>
      <w:r w:rsidRPr="0087388F">
        <w:rPr>
          <w:spacing w:val="1"/>
        </w:rPr>
        <w:t xml:space="preserve"> </w:t>
      </w:r>
      <w:r w:rsidRPr="0087388F">
        <w:t>внимания,</w:t>
      </w:r>
      <w:r w:rsidRPr="0087388F">
        <w:rPr>
          <w:spacing w:val="-1"/>
        </w:rPr>
        <w:t xml:space="preserve"> </w:t>
      </w:r>
      <w:r w:rsidRPr="0087388F">
        <w:t>работы без</w:t>
      </w:r>
      <w:r w:rsidRPr="0087388F">
        <w:rPr>
          <w:spacing w:val="-1"/>
        </w:rPr>
        <w:t xml:space="preserve"> </w:t>
      </w:r>
      <w:r w:rsidRPr="0087388F">
        <w:t>отвлечений по</w:t>
      </w:r>
      <w:r w:rsidRPr="0087388F">
        <w:rPr>
          <w:spacing w:val="-1"/>
        </w:rPr>
        <w:t xml:space="preserve"> </w:t>
      </w:r>
      <w:r w:rsidRPr="0087388F">
        <w:t>инструкции достигает</w:t>
      </w:r>
      <w:r w:rsidRPr="0087388F">
        <w:rPr>
          <w:spacing w:val="-1"/>
        </w:rPr>
        <w:t xml:space="preserve"> </w:t>
      </w:r>
      <w:r w:rsidRPr="0087388F">
        <w:t>10-15 минут.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Детям</w:t>
      </w:r>
      <w:r w:rsidRPr="0087388F">
        <w:rPr>
          <w:spacing w:val="1"/>
        </w:rPr>
        <w:t xml:space="preserve"> </w:t>
      </w:r>
      <w:r w:rsidRPr="0087388F">
        <w:t>становятся</w:t>
      </w:r>
      <w:r w:rsidRPr="0087388F">
        <w:rPr>
          <w:spacing w:val="1"/>
        </w:rPr>
        <w:t xml:space="preserve"> </w:t>
      </w:r>
      <w:r w:rsidRPr="0087388F">
        <w:t>доступны</w:t>
      </w:r>
      <w:r w:rsidRPr="0087388F">
        <w:rPr>
          <w:spacing w:val="1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опосредованной</w:t>
      </w:r>
      <w:r w:rsidRPr="0087388F">
        <w:rPr>
          <w:spacing w:val="1"/>
        </w:rPr>
        <w:t xml:space="preserve"> </w:t>
      </w:r>
      <w:r w:rsidRPr="0087388F">
        <w:t>памяти,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средствами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выступать не только внешние объекты (картинки, пиктограммы), но и некоторые мыслительные</w:t>
      </w:r>
      <w:r w:rsidRPr="0087388F">
        <w:rPr>
          <w:spacing w:val="1"/>
        </w:rPr>
        <w:t xml:space="preserve"> </w:t>
      </w:r>
      <w:r w:rsidRPr="0087388F">
        <w:t>операции (классификация).</w:t>
      </w:r>
      <w:r w:rsidRPr="0087388F">
        <w:rPr>
          <w:spacing w:val="1"/>
        </w:rPr>
        <w:t xml:space="preserve"> </w:t>
      </w:r>
      <w:r w:rsidRPr="0087388F">
        <w:t>Существенно повышается роль словесного мышления, как основы</w:t>
      </w:r>
      <w:r w:rsidRPr="0087388F">
        <w:rPr>
          <w:spacing w:val="1"/>
        </w:rPr>
        <w:t xml:space="preserve"> </w:t>
      </w:r>
      <w:r w:rsidRPr="0087388F">
        <w:t>умственной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ребенка,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обособляющегося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предметного,</w:t>
      </w:r>
      <w:r w:rsidRPr="0087388F">
        <w:rPr>
          <w:spacing w:val="1"/>
        </w:rPr>
        <w:t xml:space="preserve"> </w:t>
      </w:r>
      <w:r w:rsidRPr="0087388F">
        <w:t>наглядно-образного. Формируются основы словесно-логического мышления, логические операции</w:t>
      </w:r>
      <w:r w:rsidRPr="0087388F">
        <w:rPr>
          <w:spacing w:val="-57"/>
        </w:rPr>
        <w:t xml:space="preserve"> </w:t>
      </w:r>
      <w:r w:rsidRPr="0087388F">
        <w:t>классификации,</w:t>
      </w:r>
      <w:r w:rsidRPr="0087388F">
        <w:rPr>
          <w:spacing w:val="-3"/>
        </w:rPr>
        <w:t xml:space="preserve"> </w:t>
      </w:r>
      <w:proofErr w:type="spellStart"/>
      <w:r w:rsidRPr="0087388F">
        <w:t>сериации</w:t>
      </w:r>
      <w:proofErr w:type="spellEnd"/>
      <w:r w:rsidRPr="0087388F">
        <w:t>,</w:t>
      </w:r>
      <w:r w:rsidRPr="0087388F">
        <w:rPr>
          <w:spacing w:val="-2"/>
        </w:rPr>
        <w:t xml:space="preserve"> </w:t>
      </w:r>
      <w:r w:rsidRPr="0087388F">
        <w:t>сравнения.</w:t>
      </w:r>
      <w:r w:rsidRPr="0087388F">
        <w:rPr>
          <w:spacing w:val="-5"/>
        </w:rPr>
        <w:t xml:space="preserve"> </w:t>
      </w:r>
      <w:r w:rsidRPr="0087388F">
        <w:t>Продолжают</w:t>
      </w:r>
      <w:r w:rsidRPr="0087388F">
        <w:rPr>
          <w:spacing w:val="-2"/>
        </w:rPr>
        <w:t xml:space="preserve"> </w:t>
      </w:r>
      <w:r w:rsidRPr="0087388F">
        <w:t>развиваться</w:t>
      </w:r>
      <w:r w:rsidRPr="0087388F">
        <w:rPr>
          <w:spacing w:val="-2"/>
        </w:rPr>
        <w:t xml:space="preserve"> </w:t>
      </w:r>
      <w:r w:rsidRPr="0087388F">
        <w:t>навыки</w:t>
      </w:r>
      <w:r w:rsidRPr="0087388F">
        <w:rPr>
          <w:spacing w:val="-1"/>
        </w:rPr>
        <w:t xml:space="preserve"> </w:t>
      </w:r>
      <w:r w:rsidRPr="0087388F">
        <w:t>обобщения</w:t>
      </w:r>
      <w:r w:rsidRPr="0087388F">
        <w:rPr>
          <w:spacing w:val="-4"/>
        </w:rPr>
        <w:t xml:space="preserve"> </w:t>
      </w:r>
      <w:r w:rsidRPr="0087388F">
        <w:t>и</w:t>
      </w:r>
      <w:r w:rsidRPr="0087388F">
        <w:rPr>
          <w:spacing w:val="-2"/>
        </w:rPr>
        <w:t xml:space="preserve"> </w:t>
      </w:r>
      <w:r w:rsidRPr="0087388F">
        <w:t>рассуждения,</w:t>
      </w:r>
      <w:r w:rsidR="00E666D3" w:rsidRPr="0087388F"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еще</w:t>
      </w:r>
      <w:r w:rsidRPr="0087388F">
        <w:rPr>
          <w:spacing w:val="1"/>
        </w:rPr>
        <w:t xml:space="preserve"> </w:t>
      </w:r>
      <w:r w:rsidRPr="0087388F">
        <w:t>ограничиваются</w:t>
      </w:r>
      <w:r w:rsidRPr="0087388F">
        <w:rPr>
          <w:spacing w:val="1"/>
        </w:rPr>
        <w:t xml:space="preserve"> </w:t>
      </w:r>
      <w:r w:rsidRPr="0087388F">
        <w:t>наглядными</w:t>
      </w:r>
      <w:r w:rsidRPr="0087388F">
        <w:rPr>
          <w:spacing w:val="1"/>
        </w:rPr>
        <w:t xml:space="preserve"> </w:t>
      </w:r>
      <w:r w:rsidRPr="0087388F">
        <w:t>признаками</w:t>
      </w:r>
      <w:r w:rsidRPr="0087388F">
        <w:rPr>
          <w:spacing w:val="1"/>
        </w:rPr>
        <w:t xml:space="preserve"> </w:t>
      </w:r>
      <w:r w:rsidRPr="0087388F">
        <w:t>ситуации.</w:t>
      </w:r>
      <w:r w:rsidRPr="0087388F">
        <w:rPr>
          <w:spacing w:val="1"/>
        </w:rPr>
        <w:t xml:space="preserve"> </w:t>
      </w:r>
      <w:r w:rsidRPr="0087388F">
        <w:t>Увеличивается</w:t>
      </w:r>
      <w:r w:rsidRPr="0087388F">
        <w:rPr>
          <w:spacing w:val="1"/>
        </w:rPr>
        <w:t xml:space="preserve"> </w:t>
      </w:r>
      <w:r w:rsidRPr="0087388F">
        <w:t>длительность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внимания</w:t>
      </w:r>
      <w:r w:rsidRPr="0087388F">
        <w:rPr>
          <w:spacing w:val="1"/>
        </w:rPr>
        <w:t xml:space="preserve"> </w:t>
      </w:r>
      <w:r w:rsidRPr="0087388F">
        <w:t>(до</w:t>
      </w:r>
      <w:r w:rsidRPr="0087388F">
        <w:rPr>
          <w:spacing w:val="1"/>
        </w:rPr>
        <w:t xml:space="preserve"> </w:t>
      </w:r>
      <w:r w:rsidRPr="0087388F">
        <w:t>30</w:t>
      </w:r>
      <w:r w:rsidRPr="0087388F">
        <w:rPr>
          <w:spacing w:val="1"/>
        </w:rPr>
        <w:t xml:space="preserve"> </w:t>
      </w:r>
      <w:r w:rsidRPr="0087388F">
        <w:t>минут).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правильным</w:t>
      </w:r>
      <w:r w:rsidRPr="0087388F">
        <w:rPr>
          <w:spacing w:val="1"/>
        </w:rPr>
        <w:t xml:space="preserve"> </w:t>
      </w:r>
      <w:r w:rsidRPr="0087388F">
        <w:t>произношением</w:t>
      </w:r>
      <w:r w:rsidRPr="0087388F">
        <w:rPr>
          <w:spacing w:val="1"/>
        </w:rPr>
        <w:t xml:space="preserve"> </w:t>
      </w:r>
      <w:r w:rsidRPr="0087388F">
        <w:t>всех</w:t>
      </w:r>
      <w:r w:rsidRPr="0087388F">
        <w:rPr>
          <w:spacing w:val="1"/>
        </w:rPr>
        <w:t xml:space="preserve"> </w:t>
      </w:r>
      <w:r w:rsidRPr="0087388F">
        <w:t>звуков</w:t>
      </w:r>
      <w:r w:rsidRPr="0087388F">
        <w:rPr>
          <w:spacing w:val="1"/>
        </w:rPr>
        <w:t xml:space="preserve"> </w:t>
      </w:r>
      <w:r w:rsidRPr="0087388F">
        <w:t>родного</w:t>
      </w:r>
      <w:r w:rsidRPr="0087388F">
        <w:rPr>
          <w:spacing w:val="1"/>
        </w:rPr>
        <w:t xml:space="preserve"> </w:t>
      </w:r>
      <w:r w:rsidRPr="0087388F">
        <w:t>языка,</w:t>
      </w:r>
      <w:r w:rsidRPr="0087388F">
        <w:rPr>
          <w:spacing w:val="1"/>
        </w:rPr>
        <w:t xml:space="preserve"> </w:t>
      </w:r>
      <w:r w:rsidRPr="0087388F">
        <w:t>правильным</w:t>
      </w:r>
      <w:r w:rsidRPr="0087388F">
        <w:rPr>
          <w:spacing w:val="61"/>
        </w:rPr>
        <w:t xml:space="preserve"> </w:t>
      </w:r>
      <w:r w:rsidRPr="0087388F">
        <w:t>построением</w:t>
      </w:r>
      <w:r w:rsidRPr="0087388F">
        <w:rPr>
          <w:spacing w:val="61"/>
        </w:rPr>
        <w:t xml:space="preserve"> </w:t>
      </w:r>
      <w:r w:rsidRPr="0087388F">
        <w:t>предложений,</w:t>
      </w:r>
      <w:r w:rsidRPr="0087388F">
        <w:rPr>
          <w:spacing w:val="1"/>
        </w:rPr>
        <w:t xml:space="preserve"> </w:t>
      </w:r>
      <w:r w:rsidRPr="0087388F">
        <w:t>способностью</w:t>
      </w:r>
      <w:r w:rsidRPr="0087388F">
        <w:rPr>
          <w:spacing w:val="1"/>
        </w:rPr>
        <w:t xml:space="preserve"> </w:t>
      </w:r>
      <w:r w:rsidRPr="0087388F">
        <w:t>составлять</w:t>
      </w:r>
      <w:r w:rsidRPr="0087388F">
        <w:rPr>
          <w:spacing w:val="1"/>
        </w:rPr>
        <w:t xml:space="preserve"> </w:t>
      </w:r>
      <w:r w:rsidRPr="0087388F">
        <w:t>рассказ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сюжетным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последовательным</w:t>
      </w:r>
      <w:r w:rsidRPr="0087388F">
        <w:rPr>
          <w:spacing w:val="1"/>
        </w:rPr>
        <w:t xml:space="preserve"> </w:t>
      </w:r>
      <w:r w:rsidRPr="0087388F">
        <w:t>картинкам.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результате</w:t>
      </w:r>
      <w:r w:rsidRPr="0087388F">
        <w:rPr>
          <w:spacing w:val="-57"/>
        </w:rPr>
        <w:t xml:space="preserve"> </w:t>
      </w:r>
      <w:r w:rsidRPr="0087388F">
        <w:t>правильно</w:t>
      </w:r>
      <w:r w:rsidRPr="0087388F">
        <w:rPr>
          <w:spacing w:val="1"/>
        </w:rPr>
        <w:t xml:space="preserve"> </w:t>
      </w:r>
      <w:r w:rsidRPr="0087388F">
        <w:t>организованной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1"/>
        </w:rPr>
        <w:t xml:space="preserve"> </w:t>
      </w:r>
      <w:r w:rsidRPr="0087388F">
        <w:t>работы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proofErr w:type="gramStart"/>
      <w:r w:rsidRPr="0087388F">
        <w:t>диалогическая</w:t>
      </w:r>
      <w:proofErr w:type="gramEnd"/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некоторые виды монологической речи, формируются предпосылки к обучению чтения. Активный</w:t>
      </w:r>
      <w:r w:rsidRPr="0087388F">
        <w:rPr>
          <w:spacing w:val="1"/>
        </w:rPr>
        <w:t xml:space="preserve"> </w:t>
      </w:r>
      <w:r w:rsidRPr="0087388F">
        <w:t>словарный</w:t>
      </w:r>
      <w:r w:rsidRPr="0087388F">
        <w:rPr>
          <w:spacing w:val="-1"/>
        </w:rPr>
        <w:t xml:space="preserve"> </w:t>
      </w:r>
      <w:r w:rsidRPr="0087388F">
        <w:t>запас</w:t>
      </w:r>
      <w:r w:rsidRPr="0087388F">
        <w:rPr>
          <w:spacing w:val="-1"/>
        </w:rPr>
        <w:t xml:space="preserve"> </w:t>
      </w:r>
      <w:r w:rsidRPr="0087388F">
        <w:t>достигает 3,5</w:t>
      </w:r>
      <w:r w:rsidRPr="0087388F">
        <w:rPr>
          <w:spacing w:val="2"/>
        </w:rPr>
        <w:t xml:space="preserve"> </w:t>
      </w:r>
      <w:r w:rsidRPr="0087388F">
        <w:t>-</w:t>
      </w:r>
      <w:r w:rsidRPr="0087388F">
        <w:rPr>
          <w:spacing w:val="-1"/>
        </w:rPr>
        <w:t xml:space="preserve"> </w:t>
      </w:r>
      <w:r w:rsidRPr="0087388F">
        <w:t>7 тысяч</w:t>
      </w:r>
      <w:r w:rsidRPr="0087388F">
        <w:rPr>
          <w:spacing w:val="1"/>
        </w:rPr>
        <w:t xml:space="preserve"> </w:t>
      </w:r>
      <w:r w:rsidRPr="0087388F">
        <w:t>слов.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виды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деятельности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Процессуальная</w:t>
      </w:r>
      <w:r w:rsidRPr="0087388F">
        <w:rPr>
          <w:spacing w:val="1"/>
        </w:rPr>
        <w:t xml:space="preserve"> </w:t>
      </w:r>
      <w:r w:rsidRPr="0087388F">
        <w:t>сюжетно-ролевая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сменяется</w:t>
      </w:r>
      <w:r w:rsidRPr="0087388F">
        <w:rPr>
          <w:spacing w:val="-57"/>
        </w:rPr>
        <w:t xml:space="preserve"> </w:t>
      </w:r>
      <w:r w:rsidRPr="0087388F">
        <w:t>результативной игрой (игры с правилами, настольные игры). Игровое пространство усложняется.</w:t>
      </w:r>
      <w:r w:rsidRPr="0087388F">
        <w:rPr>
          <w:spacing w:val="1"/>
        </w:rPr>
        <w:t xml:space="preserve"> </w:t>
      </w:r>
      <w:r w:rsidRPr="0087388F">
        <w:t>Система взаимоотношений в игре усложняется, дети способны отслеживать поведение партнеров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-1"/>
        </w:rPr>
        <w:t xml:space="preserve"> </w:t>
      </w:r>
      <w:r w:rsidRPr="0087388F">
        <w:t>всему</w:t>
      </w:r>
      <w:r w:rsidRPr="0087388F">
        <w:rPr>
          <w:spacing w:val="-6"/>
        </w:rPr>
        <w:t xml:space="preserve"> </w:t>
      </w:r>
      <w:r w:rsidRPr="0087388F">
        <w:t>игровому</w:t>
      </w:r>
      <w:r w:rsidRPr="0087388F">
        <w:rPr>
          <w:spacing w:val="-5"/>
        </w:rPr>
        <w:t xml:space="preserve"> </w:t>
      </w:r>
      <w:r w:rsidRPr="0087388F">
        <w:t>пространству</w:t>
      </w:r>
      <w:r w:rsidRPr="0087388F">
        <w:rPr>
          <w:spacing w:val="-6"/>
        </w:rPr>
        <w:t xml:space="preserve"> </w:t>
      </w:r>
      <w:r w:rsidRPr="0087388F">
        <w:t>и менять свое</w:t>
      </w:r>
      <w:r w:rsidRPr="0087388F">
        <w:rPr>
          <w:spacing w:val="-2"/>
        </w:rPr>
        <w:t xml:space="preserve"> </w:t>
      </w:r>
      <w:r w:rsidRPr="0087388F">
        <w:t>поведение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зависимости от</w:t>
      </w:r>
      <w:r w:rsidRPr="0087388F">
        <w:rPr>
          <w:spacing w:val="-1"/>
        </w:rPr>
        <w:t xml:space="preserve"> </w:t>
      </w:r>
      <w:r w:rsidRPr="0087388F">
        <w:t>места в</w:t>
      </w:r>
      <w:r w:rsidRPr="0087388F">
        <w:rPr>
          <w:spacing w:val="-2"/>
        </w:rPr>
        <w:t xml:space="preserve"> </w:t>
      </w:r>
      <w:r w:rsidRPr="0087388F">
        <w:t>нем.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Продуктивные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выступают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самостоятельные</w:t>
      </w:r>
      <w:r w:rsidRPr="0087388F">
        <w:rPr>
          <w:spacing w:val="1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целенаправленного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Рисунки</w:t>
      </w:r>
      <w:r w:rsidRPr="0087388F">
        <w:rPr>
          <w:spacing w:val="1"/>
        </w:rPr>
        <w:t xml:space="preserve"> </w:t>
      </w:r>
      <w:r w:rsidRPr="0087388F">
        <w:t>приобретают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детализированный</w:t>
      </w:r>
      <w:r w:rsidRPr="0087388F">
        <w:rPr>
          <w:spacing w:val="1"/>
        </w:rPr>
        <w:t xml:space="preserve"> </w:t>
      </w:r>
      <w:r w:rsidRPr="0087388F">
        <w:t>характер,</w:t>
      </w:r>
      <w:r w:rsidRPr="0087388F">
        <w:rPr>
          <w:spacing w:val="1"/>
        </w:rPr>
        <w:t xml:space="preserve"> </w:t>
      </w:r>
      <w:r w:rsidRPr="0087388F">
        <w:t>обогащается их цветовая гамма.</w:t>
      </w:r>
      <w:r w:rsidRPr="0087388F">
        <w:rPr>
          <w:spacing w:val="1"/>
        </w:rPr>
        <w:t xml:space="preserve"> </w:t>
      </w:r>
      <w:r w:rsidRPr="0087388F">
        <w:t>Дети подготовительной к школе группы в значительной степени</w:t>
      </w:r>
      <w:r w:rsidRPr="0087388F">
        <w:rPr>
          <w:spacing w:val="1"/>
        </w:rPr>
        <w:t xml:space="preserve"> </w:t>
      </w:r>
      <w:r w:rsidRPr="0087388F">
        <w:lastRenderedPageBreak/>
        <w:t>осваивают</w:t>
      </w:r>
      <w:r w:rsidRPr="0087388F">
        <w:rPr>
          <w:spacing w:val="1"/>
        </w:rPr>
        <w:t xml:space="preserve"> </w:t>
      </w:r>
      <w:r w:rsidRPr="0087388F">
        <w:t>конструирование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различного</w:t>
      </w:r>
      <w:r w:rsidRPr="0087388F">
        <w:rPr>
          <w:spacing w:val="1"/>
        </w:rPr>
        <w:t xml:space="preserve"> </w:t>
      </w:r>
      <w:r w:rsidRPr="0087388F">
        <w:t>строительного</w:t>
      </w:r>
      <w:r w:rsidRPr="0087388F">
        <w:rPr>
          <w:spacing w:val="1"/>
        </w:rPr>
        <w:t xml:space="preserve"> </w:t>
      </w:r>
      <w:r w:rsidRPr="0087388F">
        <w:t>материала.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свободно</w:t>
      </w:r>
      <w:r w:rsidRPr="0087388F">
        <w:rPr>
          <w:spacing w:val="1"/>
        </w:rPr>
        <w:t xml:space="preserve"> </w:t>
      </w:r>
      <w:r w:rsidRPr="0087388F">
        <w:t>владеют</w:t>
      </w:r>
      <w:r w:rsidRPr="0087388F">
        <w:rPr>
          <w:spacing w:val="1"/>
        </w:rPr>
        <w:t xml:space="preserve"> </w:t>
      </w:r>
      <w:r w:rsidRPr="0087388F">
        <w:t>обобщенными</w:t>
      </w:r>
      <w:r w:rsidRPr="0087388F">
        <w:rPr>
          <w:spacing w:val="1"/>
        </w:rPr>
        <w:t xml:space="preserve"> </w:t>
      </w:r>
      <w:r w:rsidRPr="0087388F">
        <w:t>способами</w:t>
      </w:r>
      <w:r w:rsidRPr="0087388F">
        <w:rPr>
          <w:spacing w:val="1"/>
        </w:rPr>
        <w:t xml:space="preserve"> </w:t>
      </w:r>
      <w:proofErr w:type="gramStart"/>
      <w:r w:rsidRPr="0087388F">
        <w:t>анализа</w:t>
      </w:r>
      <w:proofErr w:type="gramEnd"/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изображений,</w:t>
      </w:r>
      <w:r w:rsidRPr="0087388F">
        <w:rPr>
          <w:spacing w:val="1"/>
        </w:rPr>
        <w:t xml:space="preserve"> </w:t>
      </w:r>
      <w:r w:rsidRPr="0087388F">
        <w:t>так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построек;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анализируют</w:t>
      </w:r>
      <w:r w:rsidRPr="0087388F">
        <w:rPr>
          <w:spacing w:val="1"/>
        </w:rPr>
        <w:t xml:space="preserve"> </w:t>
      </w:r>
      <w:r w:rsidRPr="0087388F">
        <w:t>основные конструктивные особенности различных деталей, но и определяют их форму на основе</w:t>
      </w:r>
      <w:r w:rsidRPr="0087388F">
        <w:rPr>
          <w:spacing w:val="1"/>
        </w:rPr>
        <w:t xml:space="preserve"> </w:t>
      </w:r>
      <w:r w:rsidRPr="0087388F">
        <w:t>сходства со знакомыми им объемными предметами.</w:t>
      </w:r>
      <w:r w:rsidRPr="0087388F">
        <w:rPr>
          <w:spacing w:val="1"/>
        </w:rPr>
        <w:t xml:space="preserve"> </w:t>
      </w:r>
      <w:r w:rsidRPr="0087388F">
        <w:t>Способны выполнять различные по степени</w:t>
      </w:r>
      <w:r w:rsidRPr="0087388F">
        <w:rPr>
          <w:spacing w:val="1"/>
        </w:rPr>
        <w:t xml:space="preserve"> </w:t>
      </w:r>
      <w:r w:rsidRPr="0087388F">
        <w:t>сложности</w:t>
      </w:r>
      <w:r w:rsidRPr="0087388F">
        <w:rPr>
          <w:spacing w:val="1"/>
        </w:rPr>
        <w:t xml:space="preserve"> </w:t>
      </w:r>
      <w:proofErr w:type="gramStart"/>
      <w:r w:rsidRPr="0087388F">
        <w:t>постройки</w:t>
      </w:r>
      <w:proofErr w:type="gramEnd"/>
      <w:r w:rsidRPr="0087388F">
        <w:rPr>
          <w:spacing w:val="-1"/>
        </w:rPr>
        <w:t xml:space="preserve"> </w:t>
      </w:r>
      <w:r w:rsidRPr="0087388F">
        <w:t>как</w:t>
      </w:r>
      <w:r w:rsidRPr="0087388F">
        <w:rPr>
          <w:spacing w:val="-1"/>
        </w:rPr>
        <w:t xml:space="preserve"> </w:t>
      </w:r>
      <w:r w:rsidRPr="0087388F">
        <w:t>по собственному</w:t>
      </w:r>
      <w:r w:rsidRPr="0087388F">
        <w:rPr>
          <w:spacing w:val="-5"/>
        </w:rPr>
        <w:t xml:space="preserve"> </w:t>
      </w:r>
      <w:r w:rsidRPr="0087388F">
        <w:t>замыслу, так</w:t>
      </w:r>
      <w:r w:rsidRPr="0087388F">
        <w:rPr>
          <w:spacing w:val="-1"/>
        </w:rPr>
        <w:t xml:space="preserve"> </w:t>
      </w:r>
      <w:r w:rsidRPr="0087388F">
        <w:t>и по</w:t>
      </w:r>
      <w:r w:rsidRPr="0087388F">
        <w:rPr>
          <w:spacing w:val="1"/>
        </w:rPr>
        <w:t xml:space="preserve"> </w:t>
      </w:r>
      <w:r w:rsidRPr="0087388F">
        <w:t>условиям.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proofErr w:type="gramStart"/>
      <w:r w:rsidRPr="0087388F">
        <w:t>со</w:t>
      </w:r>
      <w:proofErr w:type="gramEnd"/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проявляется</w:t>
      </w:r>
      <w:r w:rsidRPr="0087388F">
        <w:rPr>
          <w:spacing w:val="1"/>
        </w:rPr>
        <w:t xml:space="preserve"> </w:t>
      </w:r>
      <w:proofErr w:type="spellStart"/>
      <w:r w:rsidRPr="0087388F">
        <w:t>внеситуативно</w:t>
      </w:r>
      <w:proofErr w:type="spellEnd"/>
      <w:r w:rsidRPr="0087388F">
        <w:t>-личностная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преобладает</w:t>
      </w:r>
      <w:r w:rsidRPr="0087388F">
        <w:rPr>
          <w:spacing w:val="1"/>
        </w:rPr>
        <w:t xml:space="preserve"> </w:t>
      </w:r>
      <w:proofErr w:type="spellStart"/>
      <w:r w:rsidRPr="0087388F">
        <w:t>внеситуативно</w:t>
      </w:r>
      <w:proofErr w:type="spellEnd"/>
      <w:r w:rsidRPr="0087388F">
        <w:t>-деловая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общения.</w:t>
      </w:r>
      <w:r w:rsidRPr="0087388F">
        <w:rPr>
          <w:spacing w:val="1"/>
        </w:rPr>
        <w:t xml:space="preserve"> </w:t>
      </w:r>
      <w:r w:rsidRPr="0087388F">
        <w:t>Характер</w:t>
      </w:r>
      <w:r w:rsidRPr="0087388F">
        <w:rPr>
          <w:spacing w:val="1"/>
        </w:rPr>
        <w:t xml:space="preserve"> </w:t>
      </w:r>
      <w:r w:rsidRPr="0087388F">
        <w:t>межличностных</w:t>
      </w:r>
      <w:r w:rsidRPr="0087388F">
        <w:rPr>
          <w:spacing w:val="1"/>
        </w:rPr>
        <w:t xml:space="preserve"> </w:t>
      </w:r>
      <w:r w:rsidRPr="0087388F">
        <w:t>отношений</w:t>
      </w:r>
      <w:r w:rsidRPr="0087388F">
        <w:rPr>
          <w:spacing w:val="1"/>
        </w:rPr>
        <w:t xml:space="preserve"> </w:t>
      </w:r>
      <w:r w:rsidRPr="0087388F">
        <w:t>отличает</w:t>
      </w:r>
      <w:r w:rsidRPr="0087388F">
        <w:rPr>
          <w:spacing w:val="1"/>
        </w:rPr>
        <w:t xml:space="preserve"> </w:t>
      </w:r>
      <w:r w:rsidRPr="0087388F">
        <w:t>выраженный интерес по отношению к сверстнику, высокую значимость сверстника, возрастание</w:t>
      </w:r>
      <w:r w:rsidRPr="0087388F">
        <w:rPr>
          <w:spacing w:val="1"/>
        </w:rPr>
        <w:t xml:space="preserve"> </w:t>
      </w:r>
      <w:proofErr w:type="spellStart"/>
      <w:r w:rsidRPr="0087388F">
        <w:t>просоциальных</w:t>
      </w:r>
      <w:proofErr w:type="spellEnd"/>
      <w:r w:rsidRPr="0087388F">
        <w:rPr>
          <w:spacing w:val="1"/>
        </w:rPr>
        <w:t xml:space="preserve"> </w:t>
      </w:r>
      <w:r w:rsidRPr="0087388F">
        <w:t>форм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феномен</w:t>
      </w:r>
      <w:r w:rsidRPr="0087388F">
        <w:rPr>
          <w:spacing w:val="1"/>
        </w:rPr>
        <w:t xml:space="preserve"> </w:t>
      </w:r>
      <w:r w:rsidRPr="0087388F">
        <w:t>детской</w:t>
      </w:r>
      <w:r w:rsidRPr="0087388F">
        <w:rPr>
          <w:spacing w:val="1"/>
        </w:rPr>
        <w:t xml:space="preserve"> </w:t>
      </w:r>
      <w:r w:rsidRPr="0087388F">
        <w:t>дружбы,</w:t>
      </w:r>
      <w:r w:rsidRPr="0087388F">
        <w:rPr>
          <w:spacing w:val="1"/>
        </w:rPr>
        <w:t xml:space="preserve"> </w:t>
      </w:r>
      <w:r w:rsidRPr="0087388F">
        <w:t>активно</w:t>
      </w:r>
      <w:r w:rsidRPr="0087388F">
        <w:rPr>
          <w:spacing w:val="1"/>
        </w:rPr>
        <w:t xml:space="preserve"> </w:t>
      </w:r>
      <w:r w:rsidRPr="0087388F">
        <w:t>проявляется</w:t>
      </w:r>
      <w:r w:rsidRPr="0087388F">
        <w:rPr>
          <w:spacing w:val="1"/>
        </w:rPr>
        <w:t xml:space="preserve"> </w:t>
      </w:r>
      <w:proofErr w:type="spellStart"/>
      <w:r w:rsidRPr="0087388F">
        <w:t>эмпатия</w:t>
      </w:r>
      <w:proofErr w:type="spellEnd"/>
      <w:r w:rsidRPr="0087388F">
        <w:t>,</w:t>
      </w:r>
      <w:r w:rsidRPr="0087388F">
        <w:rPr>
          <w:spacing w:val="1"/>
        </w:rPr>
        <w:t xml:space="preserve"> </w:t>
      </w:r>
      <w:r w:rsidRPr="0087388F">
        <w:t>сочувствие, содействие, сопереживание. Детские группы характеризуются стабильной структурой</w:t>
      </w:r>
      <w:r w:rsidRPr="0087388F">
        <w:rPr>
          <w:spacing w:val="1"/>
        </w:rPr>
        <w:t xml:space="preserve"> </w:t>
      </w:r>
      <w:r w:rsidRPr="0087388F">
        <w:t>взаимоотношений</w:t>
      </w:r>
      <w:r w:rsidRPr="0087388F">
        <w:rPr>
          <w:spacing w:val="-1"/>
        </w:rPr>
        <w:t xml:space="preserve"> </w:t>
      </w:r>
      <w:r w:rsidRPr="0087388F">
        <w:t>между</w:t>
      </w:r>
      <w:r w:rsidRPr="0087388F">
        <w:rPr>
          <w:spacing w:val="-5"/>
        </w:rPr>
        <w:t xml:space="preserve"> </w:t>
      </w:r>
      <w:r w:rsidRPr="0087388F">
        <w:t>детьми.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proofErr w:type="spellStart"/>
      <w:r w:rsidRPr="0087388F">
        <w:rPr>
          <w:b/>
          <w:i/>
        </w:rPr>
        <w:t>Саморегуляция</w:t>
      </w:r>
      <w:proofErr w:type="spellEnd"/>
      <w:r w:rsidRPr="0087388F">
        <w:rPr>
          <w:b/>
          <w:i/>
        </w:rPr>
        <w:t>.</w:t>
      </w:r>
      <w:r w:rsidRPr="0087388F">
        <w:rPr>
          <w:b/>
          <w:i/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соподчинение</w:t>
      </w:r>
      <w:r w:rsidRPr="0087388F">
        <w:rPr>
          <w:spacing w:val="1"/>
        </w:rPr>
        <w:t xml:space="preserve"> </w:t>
      </w:r>
      <w:r w:rsidRPr="0087388F">
        <w:t>мотивов.</w:t>
      </w:r>
      <w:r w:rsidRPr="0087388F">
        <w:rPr>
          <w:spacing w:val="1"/>
        </w:rPr>
        <w:t xml:space="preserve"> </w:t>
      </w:r>
      <w:r w:rsidRPr="0087388F">
        <w:t>Социально</w:t>
      </w:r>
      <w:r w:rsidRPr="0087388F">
        <w:rPr>
          <w:spacing w:val="1"/>
        </w:rPr>
        <w:t xml:space="preserve"> </w:t>
      </w:r>
      <w:r w:rsidRPr="0087388F">
        <w:t>значимые</w:t>
      </w:r>
      <w:r w:rsidRPr="0087388F">
        <w:rPr>
          <w:spacing w:val="1"/>
        </w:rPr>
        <w:t xml:space="preserve"> </w:t>
      </w:r>
      <w:r w:rsidRPr="0087388F">
        <w:t>мотивы</w:t>
      </w:r>
      <w:r w:rsidRPr="0087388F">
        <w:rPr>
          <w:spacing w:val="1"/>
        </w:rPr>
        <w:t xml:space="preserve"> </w:t>
      </w:r>
      <w:r w:rsidRPr="0087388F">
        <w:t>регулируют личные мотивы, «надо» начинает управлять «хочу». Выражено стремление ребенка</w:t>
      </w:r>
      <w:r w:rsidRPr="0087388F">
        <w:rPr>
          <w:spacing w:val="1"/>
        </w:rPr>
        <w:t xml:space="preserve"> </w:t>
      </w:r>
      <w:r w:rsidRPr="0087388F">
        <w:t>заниматься социально значимой</w:t>
      </w:r>
      <w:r w:rsidRPr="0087388F">
        <w:rPr>
          <w:spacing w:val="1"/>
        </w:rPr>
        <w:t xml:space="preserve"> </w:t>
      </w:r>
      <w:r w:rsidRPr="0087388F">
        <w:t>деятельностью. Происходит</w:t>
      </w:r>
      <w:r w:rsidRPr="0087388F">
        <w:rPr>
          <w:spacing w:val="1"/>
        </w:rPr>
        <w:t xml:space="preserve"> </w:t>
      </w:r>
      <w:r w:rsidRPr="0087388F">
        <w:t>«потеря непосредственности» (по</w:t>
      </w:r>
      <w:r w:rsidRPr="0087388F">
        <w:rPr>
          <w:spacing w:val="1"/>
        </w:rPr>
        <w:t xml:space="preserve"> </w:t>
      </w:r>
      <w:r w:rsidRPr="0087388F">
        <w:t>Л.С.</w:t>
      </w:r>
      <w:r w:rsidRPr="0087388F">
        <w:rPr>
          <w:spacing w:val="1"/>
        </w:rPr>
        <w:t xml:space="preserve"> </w:t>
      </w:r>
      <w:r w:rsidRPr="0087388F">
        <w:t>Выготскому),</w:t>
      </w:r>
      <w:r w:rsidRPr="0087388F">
        <w:rPr>
          <w:spacing w:val="1"/>
        </w:rPr>
        <w:t xml:space="preserve"> </w:t>
      </w:r>
      <w:r w:rsidRPr="0087388F">
        <w:t>поведение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опосредуется</w:t>
      </w:r>
      <w:r w:rsidRPr="0087388F">
        <w:rPr>
          <w:spacing w:val="1"/>
        </w:rPr>
        <w:t xml:space="preserve"> </w:t>
      </w:r>
      <w:r w:rsidRPr="0087388F">
        <w:t>системой</w:t>
      </w:r>
      <w:r w:rsidRPr="0087388F">
        <w:rPr>
          <w:spacing w:val="1"/>
        </w:rPr>
        <w:t xml:space="preserve"> </w:t>
      </w:r>
      <w:r w:rsidRPr="0087388F">
        <w:t>внутренних</w:t>
      </w:r>
      <w:r w:rsidRPr="0087388F">
        <w:rPr>
          <w:spacing w:val="1"/>
        </w:rPr>
        <w:t xml:space="preserve"> </w:t>
      </w:r>
      <w:r w:rsidRPr="0087388F">
        <w:t>норм,</w:t>
      </w:r>
      <w:r w:rsidRPr="0087388F">
        <w:rPr>
          <w:spacing w:val="1"/>
        </w:rPr>
        <w:t xml:space="preserve"> </w:t>
      </w:r>
      <w:r w:rsidRPr="0087388F">
        <w:t>правил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представлений.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система</w:t>
      </w:r>
      <w:r w:rsidRPr="0087388F">
        <w:rPr>
          <w:spacing w:val="1"/>
        </w:rPr>
        <w:t xml:space="preserve"> </w:t>
      </w:r>
      <w:r w:rsidRPr="0087388F">
        <w:t>реально</w:t>
      </w:r>
      <w:r w:rsidRPr="0087388F">
        <w:rPr>
          <w:spacing w:val="1"/>
        </w:rPr>
        <w:t xml:space="preserve"> </w:t>
      </w:r>
      <w:r w:rsidRPr="0087388F">
        <w:t>действующих</w:t>
      </w:r>
      <w:r w:rsidRPr="0087388F">
        <w:rPr>
          <w:spacing w:val="1"/>
        </w:rPr>
        <w:t xml:space="preserve"> </w:t>
      </w:r>
      <w:r w:rsidRPr="0087388F">
        <w:t>мотивов,</w:t>
      </w:r>
      <w:r w:rsidRPr="0087388F">
        <w:rPr>
          <w:spacing w:val="1"/>
        </w:rPr>
        <w:t xml:space="preserve"> </w:t>
      </w:r>
      <w:r w:rsidRPr="0087388F">
        <w:t>связанных</w:t>
      </w:r>
      <w:r w:rsidRPr="0087388F">
        <w:rPr>
          <w:spacing w:val="61"/>
        </w:rPr>
        <w:t xml:space="preserve"> </w:t>
      </w:r>
      <w:r w:rsidRPr="0087388F">
        <w:t>с</w:t>
      </w:r>
      <w:r w:rsidRPr="0087388F">
        <w:rPr>
          <w:spacing w:val="-57"/>
        </w:rPr>
        <w:t xml:space="preserve"> </w:t>
      </w:r>
      <w:r w:rsidRPr="0087388F">
        <w:t>формированием социальных эмоций, актуализируется способность к «эмоциональной коррекции»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Постепенно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предпосылки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произвольной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внешним</w:t>
      </w:r>
      <w:r w:rsidRPr="0087388F">
        <w:rPr>
          <w:spacing w:val="1"/>
        </w:rPr>
        <w:t xml:space="preserve"> </w:t>
      </w:r>
      <w:r w:rsidRPr="0087388F">
        <w:t>инструкциям.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преобладающей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"/>
        </w:rPr>
        <w:t xml:space="preserve"> </w:t>
      </w:r>
      <w:r w:rsidRPr="0087388F">
        <w:t>эмоциональных</w:t>
      </w:r>
      <w:r w:rsidRPr="0087388F">
        <w:rPr>
          <w:spacing w:val="1"/>
        </w:rPr>
        <w:t xml:space="preserve"> </w:t>
      </w:r>
      <w:r w:rsidRPr="0087388F">
        <w:t>механизмов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постепенно</w:t>
      </w:r>
      <w:r w:rsidRPr="0087388F">
        <w:rPr>
          <w:spacing w:val="-4"/>
        </w:rPr>
        <w:t xml:space="preserve"> </w:t>
      </w:r>
      <w:r w:rsidRPr="0087388F">
        <w:t>намечается</w:t>
      </w:r>
      <w:r w:rsidRPr="0087388F">
        <w:rPr>
          <w:spacing w:val="1"/>
        </w:rPr>
        <w:t xml:space="preserve"> </w:t>
      </w:r>
      <w:r w:rsidRPr="0087388F">
        <w:t>переход</w:t>
      </w:r>
      <w:r w:rsidRPr="0087388F">
        <w:rPr>
          <w:spacing w:val="-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рациональным, волевым</w:t>
      </w:r>
      <w:r w:rsidRPr="0087388F">
        <w:rPr>
          <w:spacing w:val="-2"/>
        </w:rPr>
        <w:t xml:space="preserve"> </w:t>
      </w:r>
      <w:r w:rsidRPr="0087388F">
        <w:t>формам.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самооценка.</w:t>
      </w:r>
      <w:r w:rsidRPr="0087388F">
        <w:rPr>
          <w:b/>
          <w:i/>
          <w:spacing w:val="1"/>
        </w:rPr>
        <w:t xml:space="preserve"> </w:t>
      </w:r>
      <w:r w:rsidRPr="0087388F">
        <w:t>Складывается</w:t>
      </w:r>
      <w:r w:rsidRPr="0087388F">
        <w:rPr>
          <w:spacing w:val="1"/>
        </w:rPr>
        <w:t xml:space="preserve"> </w:t>
      </w:r>
      <w:r w:rsidRPr="0087388F">
        <w:t>иерархия</w:t>
      </w:r>
      <w:r w:rsidRPr="0087388F">
        <w:rPr>
          <w:spacing w:val="1"/>
        </w:rPr>
        <w:t xml:space="preserve"> </w:t>
      </w:r>
      <w:r w:rsidRPr="0087388F">
        <w:t>мотивов.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proofErr w:type="spellStart"/>
      <w:r w:rsidRPr="0087388F">
        <w:t>дифференцированность</w:t>
      </w:r>
      <w:proofErr w:type="spellEnd"/>
      <w:r w:rsidRPr="0087388F">
        <w:t xml:space="preserve"> самооценки и уровень притязаний. Преобладает высокая, неадекватная</w:t>
      </w:r>
      <w:r w:rsidRPr="0087388F">
        <w:rPr>
          <w:spacing w:val="1"/>
        </w:rPr>
        <w:t xml:space="preserve"> </w:t>
      </w:r>
      <w:r w:rsidRPr="0087388F">
        <w:t>самооценка. Ребенок стремится к сохранению позитивной самооценки. Формируются внутренняя</w:t>
      </w:r>
      <w:r w:rsidRPr="0087388F">
        <w:rPr>
          <w:spacing w:val="1"/>
        </w:rPr>
        <w:t xml:space="preserve"> </w:t>
      </w:r>
      <w:r w:rsidRPr="0087388F">
        <w:t xml:space="preserve">позиция школьника; гендерная и </w:t>
      </w:r>
      <w:proofErr w:type="spellStart"/>
      <w:r w:rsidRPr="0087388F">
        <w:t>полоролевая</w:t>
      </w:r>
      <w:proofErr w:type="spellEnd"/>
      <w:r w:rsidRPr="0087388F">
        <w:t xml:space="preserve"> идентичность, основы гражданской идентичности</w:t>
      </w:r>
      <w:r w:rsidRPr="0087388F">
        <w:rPr>
          <w:spacing w:val="1"/>
        </w:rPr>
        <w:t xml:space="preserve"> </w:t>
      </w:r>
      <w:r w:rsidRPr="0087388F">
        <w:t>(представление о принадлежности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своей</w:t>
      </w:r>
      <w:r w:rsidRPr="0087388F">
        <w:rPr>
          <w:spacing w:val="1"/>
        </w:rPr>
        <w:t xml:space="preserve"> </w:t>
      </w:r>
      <w:r w:rsidRPr="0087388F">
        <w:t>семье, национальная, религиозная принадлежность,</w:t>
      </w:r>
      <w:r w:rsidRPr="0087388F">
        <w:rPr>
          <w:spacing w:val="1"/>
        </w:rPr>
        <w:t xml:space="preserve"> </w:t>
      </w:r>
      <w:r w:rsidRPr="0087388F">
        <w:t>соотнесение с названием своего места жительства,</w:t>
      </w:r>
      <w:r w:rsidRPr="0087388F">
        <w:rPr>
          <w:spacing w:val="1"/>
        </w:rPr>
        <w:t xml:space="preserve"> </w:t>
      </w:r>
      <w:r w:rsidRPr="0087388F">
        <w:t>со своей культурой</w:t>
      </w:r>
      <w:r w:rsidRPr="0087388F">
        <w:rPr>
          <w:spacing w:val="1"/>
        </w:rPr>
        <w:t xml:space="preserve"> </w:t>
      </w:r>
      <w:r w:rsidRPr="0087388F">
        <w:t>и страной); первичная</w:t>
      </w:r>
      <w:r w:rsidRPr="0087388F">
        <w:rPr>
          <w:spacing w:val="1"/>
        </w:rPr>
        <w:t xml:space="preserve"> </w:t>
      </w:r>
      <w:r w:rsidRPr="0087388F">
        <w:t>картина мира, которая включает представление о себе, о других людях и мире в целом, чувство</w:t>
      </w:r>
      <w:r w:rsidRPr="0087388F">
        <w:rPr>
          <w:spacing w:val="1"/>
        </w:rPr>
        <w:t xml:space="preserve"> </w:t>
      </w:r>
      <w:r w:rsidRPr="0087388F">
        <w:t>справедливости.</w:t>
      </w:r>
    </w:p>
    <w:p w:rsidR="00BB340C" w:rsidRPr="0087388F" w:rsidRDefault="00BB340C" w:rsidP="005D6A35">
      <w:pPr>
        <w:pStyle w:val="a3"/>
        <w:spacing w:line="276" w:lineRule="auto"/>
        <w:ind w:left="0" w:firstLine="709"/>
        <w:jc w:val="left"/>
      </w:pPr>
    </w:p>
    <w:p w:rsidR="00772465" w:rsidRPr="00E74417" w:rsidRDefault="00772465" w:rsidP="005C25AA">
      <w:pPr>
        <w:pStyle w:val="a6"/>
        <w:numPr>
          <w:ilvl w:val="1"/>
          <w:numId w:val="109"/>
        </w:numPr>
        <w:ind w:left="284"/>
        <w:jc w:val="both"/>
        <w:rPr>
          <w:b/>
          <w:bCs/>
          <w:sz w:val="24"/>
          <w:szCs w:val="24"/>
        </w:rPr>
      </w:pPr>
      <w:r w:rsidRPr="00E74417">
        <w:rPr>
          <w:b/>
          <w:bCs/>
          <w:sz w:val="24"/>
          <w:szCs w:val="24"/>
        </w:rPr>
        <w:t>П</w:t>
      </w:r>
      <w:r w:rsidR="00752709">
        <w:rPr>
          <w:b/>
          <w:bCs/>
          <w:sz w:val="24"/>
          <w:szCs w:val="24"/>
        </w:rPr>
        <w:t xml:space="preserve">ланируемые результаты освоения </w:t>
      </w:r>
      <w:r w:rsidRPr="00E74417">
        <w:rPr>
          <w:b/>
          <w:bCs/>
          <w:sz w:val="24"/>
          <w:szCs w:val="24"/>
        </w:rPr>
        <w:t xml:space="preserve">ОП в каждой возрастной группе, конкретизирующие требования ФГОС к целевым ориентирам по ФОП стр.5-17 п.15 </w:t>
      </w:r>
    </w:p>
    <w:p w:rsidR="00545C19" w:rsidRPr="00AA6017" w:rsidRDefault="00A1283F" w:rsidP="00A1283F">
      <w:pPr>
        <w:pStyle w:val="a6"/>
        <w:ind w:left="284" w:firstLine="0"/>
        <w:jc w:val="both"/>
        <w:rPr>
          <w:b/>
          <w:bCs/>
          <w:sz w:val="24"/>
          <w:szCs w:val="24"/>
        </w:rPr>
      </w:pPr>
      <w:r>
        <w:t xml:space="preserve">Ссылка: </w:t>
      </w:r>
      <w:hyperlink r:id="rId12" w:history="1">
        <w:r w:rsidRPr="00AA790A">
          <w:rPr>
            <w:rStyle w:val="af4"/>
            <w:b/>
            <w:bCs/>
            <w:sz w:val="24"/>
            <w:szCs w:val="24"/>
          </w:rPr>
          <w:t>http://publication.pravo.gov.ru/Document/View/0001202212280044?index=5&amp;rangeSize=1</w:t>
        </w:r>
      </w:hyperlink>
      <w:r w:rsidR="00545C19">
        <w:rPr>
          <w:b/>
          <w:bCs/>
          <w:sz w:val="24"/>
          <w:szCs w:val="24"/>
        </w:rPr>
        <w:t xml:space="preserve"> </w:t>
      </w:r>
    </w:p>
    <w:p w:rsidR="00A1283F" w:rsidRDefault="00A1283F" w:rsidP="00AA6017">
      <w:pPr>
        <w:ind w:firstLine="284"/>
        <w:jc w:val="both"/>
        <w:rPr>
          <w:color w:val="FF0000"/>
          <w:sz w:val="24"/>
          <w:szCs w:val="24"/>
        </w:rPr>
      </w:pPr>
    </w:p>
    <w:p w:rsidR="00AA6017" w:rsidRDefault="001728D5" w:rsidP="00AA6017">
      <w:pPr>
        <w:ind w:firstLine="284"/>
        <w:jc w:val="both"/>
        <w:rPr>
          <w:sz w:val="24"/>
          <w:szCs w:val="24"/>
        </w:rPr>
      </w:pPr>
      <w:r w:rsidRPr="001728D5">
        <w:rPr>
          <w:sz w:val="24"/>
          <w:szCs w:val="24"/>
        </w:rPr>
        <w:t xml:space="preserve">В МБДОУ «Ясли-сад № 52 </w:t>
      </w:r>
      <w:r w:rsidR="00AA6017" w:rsidRPr="001728D5">
        <w:rPr>
          <w:sz w:val="24"/>
          <w:szCs w:val="24"/>
        </w:rPr>
        <w:t xml:space="preserve"> фун</w:t>
      </w:r>
      <w:r w:rsidRPr="001728D5">
        <w:rPr>
          <w:sz w:val="24"/>
          <w:szCs w:val="24"/>
        </w:rPr>
        <w:t xml:space="preserve">кционирует  группа </w:t>
      </w:r>
      <w:r w:rsidR="00752709" w:rsidRPr="001728D5">
        <w:rPr>
          <w:sz w:val="24"/>
          <w:szCs w:val="24"/>
        </w:rPr>
        <w:t xml:space="preserve"> детей с ОВЗ: 1</w:t>
      </w:r>
      <w:r w:rsidRPr="001728D5">
        <w:rPr>
          <w:sz w:val="24"/>
          <w:szCs w:val="24"/>
        </w:rPr>
        <w:t xml:space="preserve"> группа детей с ТНР</w:t>
      </w:r>
      <w:proofErr w:type="gramStart"/>
      <w:r w:rsidR="00752709" w:rsidRPr="001728D5">
        <w:rPr>
          <w:sz w:val="24"/>
          <w:szCs w:val="24"/>
        </w:rPr>
        <w:t xml:space="preserve"> </w:t>
      </w:r>
      <w:r w:rsidR="00AA6017" w:rsidRPr="001728D5">
        <w:rPr>
          <w:sz w:val="24"/>
          <w:szCs w:val="24"/>
        </w:rPr>
        <w:t>.</w:t>
      </w:r>
      <w:proofErr w:type="gramEnd"/>
      <w:r w:rsidR="00AA6017" w:rsidRPr="001728D5">
        <w:rPr>
          <w:sz w:val="24"/>
          <w:szCs w:val="24"/>
        </w:rPr>
        <w:t xml:space="preserve"> Характеристики детей с ОВЗ представлены адаптированными образовательными программами групп компенсирующей направленности, утверждёнными и согласованными педагогическим советом, и приказами руководителя Учреждения:</w:t>
      </w:r>
    </w:p>
    <w:p w:rsidR="001728D5" w:rsidRPr="001728D5" w:rsidRDefault="001728D5" w:rsidP="00AA6017">
      <w:pPr>
        <w:ind w:firstLine="284"/>
        <w:jc w:val="both"/>
        <w:rPr>
          <w:sz w:val="24"/>
          <w:szCs w:val="24"/>
        </w:rPr>
      </w:pPr>
    </w:p>
    <w:p w:rsidR="001728D5" w:rsidRDefault="001728D5" w:rsidP="001728D5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1728D5">
        <w:rPr>
          <w:rFonts w:eastAsia="Calibri"/>
          <w:sz w:val="24"/>
          <w:szCs w:val="24"/>
        </w:rPr>
        <w:t xml:space="preserve">Образовательные программы, технологии и методические пособия: </w:t>
      </w:r>
    </w:p>
    <w:p w:rsidR="001728D5" w:rsidRPr="001728D5" w:rsidRDefault="001728D5" w:rsidP="001728D5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:rsidR="001728D5" w:rsidRPr="001728D5" w:rsidRDefault="001728D5" w:rsidP="001728D5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1728D5">
        <w:rPr>
          <w:rFonts w:eastAsia="Calibri"/>
          <w:sz w:val="24"/>
          <w:szCs w:val="24"/>
        </w:rPr>
        <w:t></w:t>
      </w:r>
      <w:r w:rsidRPr="001728D5">
        <w:rPr>
          <w:rFonts w:eastAsia="Calibri"/>
          <w:sz w:val="24"/>
          <w:szCs w:val="24"/>
        </w:rPr>
        <w:t xml:space="preserve"> Н.В. </w:t>
      </w:r>
      <w:proofErr w:type="spellStart"/>
      <w:r w:rsidRPr="001728D5">
        <w:rPr>
          <w:rFonts w:eastAsia="Calibri"/>
          <w:sz w:val="24"/>
          <w:szCs w:val="24"/>
        </w:rPr>
        <w:t>Нищева</w:t>
      </w:r>
      <w:proofErr w:type="spellEnd"/>
      <w:r w:rsidRPr="001728D5">
        <w:rPr>
          <w:rFonts w:eastAsia="Calibri"/>
          <w:sz w:val="24"/>
          <w:szCs w:val="24"/>
        </w:rPr>
        <w:t xml:space="preserve"> «Примерная адаптированная образовательная программа для детей с тяжёлыми нарушениями речи (общее недоразвитие речи) с 3 до 7 лет», изд.3, СПБ» Детство-пресс», 2015г. </w:t>
      </w:r>
    </w:p>
    <w:p w:rsidR="001728D5" w:rsidRPr="001728D5" w:rsidRDefault="001728D5" w:rsidP="001728D5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1728D5">
        <w:rPr>
          <w:rFonts w:eastAsia="Calibri"/>
          <w:sz w:val="24"/>
          <w:szCs w:val="24"/>
        </w:rPr>
        <w:t></w:t>
      </w:r>
      <w:r w:rsidRPr="001728D5">
        <w:rPr>
          <w:rFonts w:eastAsia="Calibri"/>
          <w:sz w:val="24"/>
          <w:szCs w:val="24"/>
        </w:rPr>
        <w:t> Т.Б. Филичева. Г.В. Чиркина, Т.В. Туманова, А.В. Лагутина Коррекция нарушений речи, Программы дошкольных образовательных учреждений компенсирующего вида для детей с нарушением речи / -5-е изд. – М.</w:t>
      </w:r>
      <w:proofErr w:type="gramStart"/>
      <w:r w:rsidRPr="001728D5">
        <w:rPr>
          <w:rFonts w:eastAsia="Calibri"/>
          <w:sz w:val="24"/>
          <w:szCs w:val="24"/>
        </w:rPr>
        <w:t xml:space="preserve"> :</w:t>
      </w:r>
      <w:proofErr w:type="gramEnd"/>
      <w:r w:rsidRPr="001728D5">
        <w:rPr>
          <w:rFonts w:eastAsia="Calibri"/>
          <w:sz w:val="24"/>
          <w:szCs w:val="24"/>
        </w:rPr>
        <w:t xml:space="preserve"> Просвещение, 2016. – 207 с. </w:t>
      </w:r>
    </w:p>
    <w:p w:rsidR="001728D5" w:rsidRPr="001728D5" w:rsidRDefault="001728D5" w:rsidP="001728D5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1728D5">
        <w:rPr>
          <w:rFonts w:eastAsia="Calibri"/>
          <w:sz w:val="24"/>
          <w:szCs w:val="24"/>
        </w:rPr>
        <w:lastRenderedPageBreak/>
        <w:t></w:t>
      </w:r>
      <w:r w:rsidRPr="001728D5">
        <w:rPr>
          <w:rFonts w:eastAsia="Calibri"/>
          <w:sz w:val="24"/>
          <w:szCs w:val="24"/>
        </w:rPr>
        <w:t xml:space="preserve"> Филичева Т.Б., Чиркина Г.В. «Программа обучения и воспитания детей с фонетико-фонематическим недоразвитием», М., 1993 </w:t>
      </w:r>
    </w:p>
    <w:p w:rsidR="004926F1" w:rsidRPr="00544A13" w:rsidRDefault="001728D5" w:rsidP="001728D5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1728D5">
        <w:rPr>
          <w:rFonts w:eastAsia="Calibri"/>
          <w:sz w:val="24"/>
          <w:szCs w:val="24"/>
        </w:rPr>
        <w:t></w:t>
      </w:r>
      <w:r w:rsidRPr="001728D5">
        <w:rPr>
          <w:rFonts w:eastAsia="Calibri"/>
          <w:sz w:val="24"/>
          <w:szCs w:val="24"/>
        </w:rPr>
        <w:t xml:space="preserve"> </w:t>
      </w:r>
      <w:proofErr w:type="spellStart"/>
      <w:r w:rsidRPr="001728D5">
        <w:rPr>
          <w:rFonts w:eastAsia="Calibri"/>
          <w:sz w:val="24"/>
          <w:szCs w:val="24"/>
        </w:rPr>
        <w:t>Нищева</w:t>
      </w:r>
      <w:proofErr w:type="spellEnd"/>
      <w:r w:rsidRPr="001728D5">
        <w:rPr>
          <w:rFonts w:eastAsia="Calibri"/>
          <w:sz w:val="24"/>
          <w:szCs w:val="24"/>
        </w:rPr>
        <w:t xml:space="preserve"> Н.В. «Система коррекционной работы в логопедической группе для детей с общим недоразвитием речи», </w:t>
      </w:r>
      <w:proofErr w:type="gramStart"/>
      <w:r w:rsidRPr="001728D5">
        <w:rPr>
          <w:rFonts w:eastAsia="Calibri"/>
          <w:sz w:val="24"/>
          <w:szCs w:val="24"/>
        </w:rPr>
        <w:t>С-П</w:t>
      </w:r>
      <w:proofErr w:type="gramEnd"/>
      <w:r w:rsidRPr="001728D5">
        <w:rPr>
          <w:rFonts w:eastAsia="Calibri"/>
          <w:sz w:val="24"/>
          <w:szCs w:val="24"/>
        </w:rPr>
        <w:t xml:space="preserve">., «Детство-пресс», 2005 </w:t>
      </w:r>
      <w:r w:rsidRPr="001728D5">
        <w:rPr>
          <w:rFonts w:eastAsia="Calibri"/>
          <w:sz w:val="24"/>
          <w:szCs w:val="24"/>
        </w:rPr>
        <w:t></w:t>
      </w:r>
      <w:r w:rsidRPr="001728D5">
        <w:rPr>
          <w:rFonts w:eastAsia="Calibri"/>
          <w:sz w:val="24"/>
          <w:szCs w:val="24"/>
        </w:rPr>
        <w:t> Парамонова Л.Г. «Стихи для развития речи, С-П., «Дельта», «Аквариум», 1998г.</w:t>
      </w:r>
    </w:p>
    <w:p w:rsidR="00F62EDB" w:rsidRPr="00544A13" w:rsidRDefault="00F62EDB" w:rsidP="00AA6017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          </w:t>
      </w:r>
    </w:p>
    <w:p w:rsidR="00AA6017" w:rsidRPr="0087388F" w:rsidRDefault="00AA6017" w:rsidP="00AA6017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0" w:firstLine="709"/>
        <w:jc w:val="both"/>
      </w:pPr>
      <w:r>
        <w:t>1.</w:t>
      </w:r>
      <w:r w:rsidR="00D612EB">
        <w:t>6</w:t>
      </w:r>
      <w:r>
        <w:t xml:space="preserve">. Планируемые результаты на </w:t>
      </w:r>
      <w:r w:rsidRPr="0087388F">
        <w:t>этапе завершения</w:t>
      </w:r>
      <w:r>
        <w:t xml:space="preserve"> освоения П</w:t>
      </w:r>
      <w:r w:rsidRPr="0087388F">
        <w:t>рограммы</w:t>
      </w:r>
    </w:p>
    <w:p w:rsidR="00AA6017" w:rsidRPr="001A74F8" w:rsidRDefault="00AA6017" w:rsidP="00AA6017">
      <w:pPr>
        <w:pStyle w:val="2"/>
        <w:spacing w:line="276" w:lineRule="auto"/>
        <w:ind w:left="0" w:firstLine="709"/>
        <w:rPr>
          <w:i w:val="0"/>
        </w:rPr>
      </w:pPr>
      <w:r w:rsidRPr="001A74F8">
        <w:rPr>
          <w:i w:val="0"/>
        </w:rPr>
        <w:t>К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концу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дошкольного</w:t>
      </w:r>
      <w:r w:rsidRPr="001A74F8">
        <w:rPr>
          <w:i w:val="0"/>
          <w:spacing w:val="-1"/>
        </w:rPr>
        <w:t xml:space="preserve"> </w:t>
      </w:r>
      <w:r w:rsidRPr="001A74F8">
        <w:rPr>
          <w:i w:val="0"/>
        </w:rPr>
        <w:t>возраста:</w:t>
      </w:r>
    </w:p>
    <w:p w:rsidR="00AA6017" w:rsidRPr="00BB1E02" w:rsidRDefault="00AA6017" w:rsidP="00F926EE">
      <w:pPr>
        <w:pStyle w:val="a3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</w:pPr>
      <w:r w:rsidRPr="00BB1E02">
        <w:t>у</w:t>
      </w:r>
      <w:r w:rsidRPr="00BB1E02">
        <w:rPr>
          <w:spacing w:val="-6"/>
        </w:rPr>
        <w:t xml:space="preserve"> </w:t>
      </w:r>
      <w:r w:rsidRPr="00BB1E02">
        <w:t>ребенка</w:t>
      </w:r>
      <w:r w:rsidRPr="00BB1E02">
        <w:rPr>
          <w:spacing w:val="-3"/>
        </w:rPr>
        <w:t xml:space="preserve"> </w:t>
      </w:r>
      <w:r w:rsidRPr="00BB1E02">
        <w:t>сформированы</w:t>
      </w:r>
      <w:r w:rsidRPr="00BB1E02">
        <w:rPr>
          <w:spacing w:val="-2"/>
        </w:rPr>
        <w:t xml:space="preserve"> </w:t>
      </w:r>
      <w:r w:rsidRPr="00BB1E02">
        <w:t>основные</w:t>
      </w:r>
      <w:r w:rsidRPr="00BB1E02">
        <w:rPr>
          <w:spacing w:val="-5"/>
        </w:rPr>
        <w:t xml:space="preserve"> </w:t>
      </w:r>
      <w:r w:rsidRPr="00BB1E02">
        <w:t>физические</w:t>
      </w:r>
      <w:r w:rsidRPr="00BB1E02">
        <w:rPr>
          <w:spacing w:val="-3"/>
        </w:rPr>
        <w:t xml:space="preserve"> </w:t>
      </w:r>
      <w:r w:rsidRPr="00BB1E02">
        <w:t>и</w:t>
      </w:r>
      <w:r w:rsidRPr="00BB1E02">
        <w:rPr>
          <w:spacing w:val="-2"/>
        </w:rPr>
        <w:t xml:space="preserve"> </w:t>
      </w:r>
      <w:r w:rsidRPr="00BB1E02">
        <w:t>нравственно-волевые</w:t>
      </w:r>
      <w:r w:rsidRPr="00BB1E02">
        <w:rPr>
          <w:spacing w:val="-3"/>
        </w:rPr>
        <w:t xml:space="preserve"> </w:t>
      </w:r>
      <w:r w:rsidRPr="00BB1E02">
        <w:t>качества;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Pr="00BB1E02">
        <w:rPr>
          <w:sz w:val="24"/>
          <w:szCs w:val="24"/>
          <w:lang w:val="ru-RU"/>
        </w:rPr>
        <w:t>свои</w:t>
      </w:r>
      <w:proofErr w:type="gramEnd"/>
      <w:r w:rsidRPr="00BB1E02">
        <w:rPr>
          <w:sz w:val="24"/>
          <w:szCs w:val="24"/>
          <w:lang w:val="ru-RU"/>
        </w:rPr>
        <w:t xml:space="preserve"> движение и управлять ими;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соблюдает элементарные правила здорового образа жизни и личной гигиены;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BB1E02">
        <w:rPr>
          <w:sz w:val="24"/>
          <w:szCs w:val="24"/>
          <w:lang w:val="ru-RU"/>
        </w:rPr>
        <w:t>со</w:t>
      </w:r>
      <w:proofErr w:type="gramEnd"/>
      <w:r w:rsidRPr="00BB1E02">
        <w:rPr>
          <w:sz w:val="24"/>
          <w:szCs w:val="24"/>
          <w:lang w:val="ru-RU"/>
        </w:rPr>
        <w:t xml:space="preserve"> взрослыми и сверстниками;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владеет средствами общения и способами взаимодействия </w:t>
      </w:r>
      <w:proofErr w:type="gramStart"/>
      <w:r w:rsidRPr="00BB1E02">
        <w:rPr>
          <w:sz w:val="24"/>
          <w:szCs w:val="24"/>
          <w:lang w:val="ru-RU"/>
        </w:rPr>
        <w:t>со</w:t>
      </w:r>
      <w:proofErr w:type="gramEnd"/>
      <w:r w:rsidRPr="00BB1E02">
        <w:rPr>
          <w:sz w:val="24"/>
          <w:szCs w:val="24"/>
          <w:lang w:val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положительное отношение к миру, разным видам труда, другим людям и самому себе;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у ребёнка выражено стремление заниматься социально значимой деятельностью;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  <w:lang w:val="ru-RU"/>
        </w:rPr>
        <w:t xml:space="preserve">ребёнок способен откликаться на эмоции близких людей, проявлять </w:t>
      </w:r>
      <w:proofErr w:type="spellStart"/>
      <w:r w:rsidRPr="00BB1E02">
        <w:rPr>
          <w:sz w:val="24"/>
          <w:szCs w:val="24"/>
          <w:lang w:val="ru-RU"/>
        </w:rPr>
        <w:t>эмпатию</w:t>
      </w:r>
      <w:proofErr w:type="spellEnd"/>
      <w:r w:rsidRPr="00BB1E02">
        <w:rPr>
          <w:sz w:val="24"/>
          <w:szCs w:val="24"/>
          <w:lang w:val="ru-RU"/>
        </w:rPr>
        <w:t xml:space="preserve"> </w:t>
      </w:r>
      <w:r w:rsidRPr="00BB1E02">
        <w:rPr>
          <w:sz w:val="24"/>
          <w:szCs w:val="24"/>
        </w:rPr>
        <w:t>(</w:t>
      </w:r>
      <w:proofErr w:type="spellStart"/>
      <w:r w:rsidRPr="00BB1E02">
        <w:rPr>
          <w:sz w:val="24"/>
          <w:szCs w:val="24"/>
        </w:rPr>
        <w:t>сочувствие</w:t>
      </w:r>
      <w:proofErr w:type="spellEnd"/>
      <w:r w:rsidRPr="00BB1E02">
        <w:rPr>
          <w:sz w:val="24"/>
          <w:szCs w:val="24"/>
        </w:rPr>
        <w:t xml:space="preserve">, </w:t>
      </w:r>
      <w:proofErr w:type="spellStart"/>
      <w:r w:rsidRPr="00BB1E02">
        <w:rPr>
          <w:sz w:val="24"/>
          <w:szCs w:val="24"/>
        </w:rPr>
        <w:t>сопереживание</w:t>
      </w:r>
      <w:proofErr w:type="spellEnd"/>
      <w:r w:rsidRPr="00BB1E02">
        <w:rPr>
          <w:sz w:val="24"/>
          <w:szCs w:val="24"/>
        </w:rPr>
        <w:t xml:space="preserve">, </w:t>
      </w:r>
      <w:proofErr w:type="spellStart"/>
      <w:r w:rsidRPr="00BB1E02">
        <w:rPr>
          <w:sz w:val="24"/>
          <w:szCs w:val="24"/>
        </w:rPr>
        <w:t>содействие</w:t>
      </w:r>
      <w:proofErr w:type="spellEnd"/>
      <w:r w:rsidRPr="00BB1E02">
        <w:rPr>
          <w:sz w:val="24"/>
          <w:szCs w:val="24"/>
        </w:rPr>
        <w:t>);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владеет речью как средством коммуникации, ведет диалог </w:t>
      </w:r>
      <w:proofErr w:type="gramStart"/>
      <w:r w:rsidRPr="00BB1E02">
        <w:rPr>
          <w:sz w:val="24"/>
          <w:szCs w:val="24"/>
          <w:lang w:val="ru-RU"/>
        </w:rPr>
        <w:t>со</w:t>
      </w:r>
      <w:proofErr w:type="gramEnd"/>
      <w:r w:rsidRPr="00BB1E02">
        <w:rPr>
          <w:sz w:val="24"/>
          <w:szCs w:val="24"/>
          <w:lang w:val="ru-RU"/>
        </w:rPr>
        <w:t xml:space="preserve"> взрослыми и сверстниками, использует формулы речевого этикета в соответствии с ситуацией общения, </w:t>
      </w:r>
      <w:r w:rsidRPr="00BB1E02">
        <w:rPr>
          <w:sz w:val="24"/>
          <w:szCs w:val="24"/>
          <w:lang w:val="ru-RU"/>
        </w:rPr>
        <w:lastRenderedPageBreak/>
        <w:t>владеет коммуникативно-речевыми умениями;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BB1E02">
        <w:rPr>
          <w:sz w:val="24"/>
          <w:szCs w:val="24"/>
          <w:lang w:val="ru-RU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BB1E02">
        <w:rPr>
          <w:sz w:val="24"/>
          <w:szCs w:val="24"/>
          <w:lang w:val="ru-RU"/>
        </w:rPr>
        <w:t xml:space="preserve"> </w:t>
      </w:r>
      <w:proofErr w:type="gramStart"/>
      <w:r w:rsidRPr="00BB1E02">
        <w:rPr>
          <w:sz w:val="24"/>
          <w:szCs w:val="24"/>
          <w:lang w:val="ru-RU"/>
        </w:rPr>
        <w:t>государстве</w:t>
      </w:r>
      <w:proofErr w:type="gramEnd"/>
      <w:r w:rsidRPr="00BB1E02">
        <w:rPr>
          <w:sz w:val="24"/>
          <w:szCs w:val="24"/>
          <w:lang w:val="ru-RU"/>
        </w:rPr>
        <w:t xml:space="preserve"> и принадлежности к нему;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BB1E02">
        <w:rPr>
          <w:sz w:val="24"/>
          <w:szCs w:val="24"/>
          <w:lang w:val="ru-RU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</w:t>
      </w:r>
      <w:proofErr w:type="gramStart"/>
      <w:r w:rsidRPr="00BB1E02">
        <w:rPr>
          <w:sz w:val="24"/>
          <w:szCs w:val="24"/>
          <w:lang w:val="ru-RU"/>
        </w:rPr>
        <w:t>выражает интерес</w:t>
      </w:r>
      <w:proofErr w:type="gramEnd"/>
      <w:r w:rsidRPr="00BB1E02">
        <w:rPr>
          <w:sz w:val="24"/>
          <w:szCs w:val="24"/>
          <w:lang w:val="ru-RU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владеет разными формами и видами игры, различает условную и реальную </w:t>
      </w:r>
      <w:r w:rsidRPr="00BB1E02">
        <w:rPr>
          <w:sz w:val="24"/>
          <w:szCs w:val="24"/>
          <w:lang w:val="ru-RU"/>
        </w:rPr>
        <w:lastRenderedPageBreak/>
        <w:t>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AA6017" w:rsidRPr="00BB1E02" w:rsidRDefault="00AA6017" w:rsidP="00F926EE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A6017" w:rsidRDefault="00F62EDB" w:rsidP="00772465">
      <w:pPr>
        <w:spacing w:after="379"/>
        <w:ind w:left="-7"/>
      </w:pPr>
      <w:r>
        <w:t xml:space="preserve">         </w:t>
      </w:r>
      <w:proofErr w:type="gramStart"/>
      <w:r>
        <w:t xml:space="preserve">Планируемые результаты для детей с ОВЗ соответствуют </w:t>
      </w:r>
      <w:r w:rsidR="00ED6756">
        <w:t xml:space="preserve">Федеральной адаптированной программе дошкольного образования для обучающихся с ограниченными </w:t>
      </w:r>
      <w:proofErr w:type="spellStart"/>
      <w:r w:rsidR="00ED6756">
        <w:t>возможностьями</w:t>
      </w:r>
      <w:proofErr w:type="spellEnd"/>
      <w:r w:rsidR="00ED6756">
        <w:t xml:space="preserve"> здоровья, утверждённая приказом Министерства просвещения Российской Федерации от 24.10.2022 г. № 1022.</w:t>
      </w:r>
      <w:proofErr w:type="gramEnd"/>
    </w:p>
    <w:p w:rsidR="00AA6017" w:rsidRPr="00D612EB" w:rsidRDefault="00AA6017" w:rsidP="005C25AA">
      <w:pPr>
        <w:pStyle w:val="a6"/>
        <w:numPr>
          <w:ilvl w:val="1"/>
          <w:numId w:val="110"/>
        </w:numPr>
        <w:jc w:val="both"/>
        <w:rPr>
          <w:b/>
          <w:bCs/>
          <w:sz w:val="24"/>
          <w:szCs w:val="24"/>
        </w:rPr>
      </w:pPr>
      <w:r w:rsidRPr="00D612EB">
        <w:rPr>
          <w:b/>
          <w:bCs/>
          <w:sz w:val="24"/>
          <w:szCs w:val="24"/>
        </w:rPr>
        <w:t xml:space="preserve">Педагогическая диагностика достижения планируемых результатов в соответствии с ФГОС </w:t>
      </w:r>
      <w:proofErr w:type="gramStart"/>
      <w:r w:rsidRPr="00D612EB">
        <w:rPr>
          <w:b/>
          <w:bCs/>
          <w:sz w:val="24"/>
          <w:szCs w:val="24"/>
        </w:rPr>
        <w:t>ДО</w:t>
      </w:r>
      <w:proofErr w:type="gramEnd"/>
      <w:r w:rsidRPr="00D612EB">
        <w:rPr>
          <w:b/>
          <w:bCs/>
          <w:sz w:val="24"/>
          <w:szCs w:val="24"/>
        </w:rPr>
        <w:t xml:space="preserve"> и требованиями ФОП стр.17-20 п.16</w:t>
      </w:r>
    </w:p>
    <w:p w:rsidR="00545C19" w:rsidRDefault="00D7637D" w:rsidP="00D7637D">
      <w:pPr>
        <w:pStyle w:val="a6"/>
        <w:ind w:left="142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Ссылка: </w:t>
      </w:r>
      <w:hyperlink r:id="rId13" w:history="1">
        <w:r w:rsidRPr="000971B1">
          <w:rPr>
            <w:rStyle w:val="af4"/>
            <w:b/>
            <w:bCs/>
            <w:sz w:val="24"/>
            <w:szCs w:val="24"/>
          </w:rPr>
          <w:t>http://publication.pravo.gov.ru/Document/View/0001202212280044?index=17&amp;rangeSize=1</w:t>
        </w:r>
      </w:hyperlink>
      <w:r w:rsidR="00545C19">
        <w:rPr>
          <w:b/>
          <w:bCs/>
          <w:sz w:val="24"/>
          <w:szCs w:val="24"/>
        </w:rPr>
        <w:t xml:space="preserve"> </w:t>
      </w:r>
    </w:p>
    <w:p w:rsidR="00323C74" w:rsidRDefault="00323C74" w:rsidP="00545C19">
      <w:pPr>
        <w:pStyle w:val="a6"/>
        <w:ind w:left="1276" w:firstLine="0"/>
        <w:jc w:val="both"/>
        <w:rPr>
          <w:b/>
          <w:bCs/>
          <w:sz w:val="24"/>
          <w:szCs w:val="24"/>
        </w:rPr>
      </w:pPr>
    </w:p>
    <w:p w:rsidR="005928B6" w:rsidRPr="00544A13" w:rsidRDefault="00A1283F" w:rsidP="005C25AA">
      <w:pPr>
        <w:pStyle w:val="a6"/>
        <w:widowControl/>
        <w:numPr>
          <w:ilvl w:val="1"/>
          <w:numId w:val="110"/>
        </w:numPr>
        <w:tabs>
          <w:tab w:val="left" w:pos="0"/>
        </w:tabs>
        <w:adjustRightInd w:val="0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544A13">
        <w:rPr>
          <w:rFonts w:ascii="Times New Roman,Bold" w:eastAsia="Calibri" w:hAnsi="Times New Roman,Bold" w:cs="Times New Roman,Bold"/>
          <w:b/>
          <w:bCs/>
          <w:sz w:val="24"/>
          <w:szCs w:val="24"/>
        </w:rPr>
        <w:t>ЧАСТЬ ПРОГРАММЫ, ФОРМИРУЕМАЯ УЧАСТНИКАКМИ</w:t>
      </w:r>
    </w:p>
    <w:p w:rsidR="000B5D37" w:rsidRPr="00544A13" w:rsidRDefault="00A1283F" w:rsidP="005928B6">
      <w:pPr>
        <w:pStyle w:val="a6"/>
        <w:widowControl/>
        <w:tabs>
          <w:tab w:val="left" w:pos="0"/>
        </w:tabs>
        <w:adjustRightInd w:val="0"/>
        <w:ind w:left="142" w:firstLine="0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544A13">
        <w:rPr>
          <w:rFonts w:ascii="Times New Roman,Bold" w:eastAsia="Calibri" w:hAnsi="Times New Roman,Bold" w:cs="Times New Roman,Bold"/>
          <w:b/>
          <w:bCs/>
          <w:sz w:val="24"/>
          <w:szCs w:val="24"/>
        </w:rPr>
        <w:t>ОБРАЗОВАТЕЛЬНЫХ ОТНОШЕНИЙ</w:t>
      </w:r>
    </w:p>
    <w:p w:rsidR="00D612EB" w:rsidRPr="0087388F" w:rsidRDefault="00D612EB" w:rsidP="005C25AA">
      <w:pPr>
        <w:pStyle w:val="1"/>
        <w:numPr>
          <w:ilvl w:val="2"/>
          <w:numId w:val="110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right="256" w:hanging="436"/>
      </w:pPr>
      <w:r w:rsidRPr="0087388F">
        <w:t>Значимые</w:t>
      </w:r>
      <w:r w:rsidRPr="0087388F">
        <w:rPr>
          <w:spacing w:val="-2"/>
        </w:rPr>
        <w:t xml:space="preserve"> </w:t>
      </w:r>
      <w:r w:rsidRPr="0087388F">
        <w:t>для</w:t>
      </w:r>
      <w:r w:rsidRPr="0087388F">
        <w:rPr>
          <w:spacing w:val="-1"/>
        </w:rPr>
        <w:t xml:space="preserve"> </w:t>
      </w:r>
      <w:r w:rsidRPr="0087388F">
        <w:t>разработки</w:t>
      </w:r>
      <w:r w:rsidRPr="0087388F">
        <w:rPr>
          <w:spacing w:val="-5"/>
        </w:rPr>
        <w:t xml:space="preserve"> </w:t>
      </w:r>
      <w:r w:rsidRPr="0087388F">
        <w:t>и</w:t>
      </w:r>
      <w:r w:rsidRPr="0087388F">
        <w:rPr>
          <w:spacing w:val="-5"/>
        </w:rPr>
        <w:t xml:space="preserve"> </w:t>
      </w:r>
      <w:r w:rsidRPr="0087388F">
        <w:t>реализации</w:t>
      </w:r>
      <w:r w:rsidRPr="0087388F">
        <w:rPr>
          <w:spacing w:val="-4"/>
        </w:rPr>
        <w:t xml:space="preserve"> </w:t>
      </w:r>
      <w:r w:rsidRPr="0087388F">
        <w:t>Программы</w:t>
      </w:r>
      <w:r w:rsidRPr="0087388F">
        <w:rPr>
          <w:spacing w:val="-1"/>
        </w:rPr>
        <w:t xml:space="preserve"> </w:t>
      </w:r>
      <w:r w:rsidRPr="0087388F">
        <w:t>характеристики</w:t>
      </w:r>
    </w:p>
    <w:p w:rsidR="00D612EB" w:rsidRPr="0087388F" w:rsidRDefault="00D612EB" w:rsidP="00D612EB">
      <w:pPr>
        <w:spacing w:line="276" w:lineRule="auto"/>
        <w:ind w:left="480" w:right="528" w:firstLine="566"/>
        <w:jc w:val="both"/>
        <w:rPr>
          <w:sz w:val="24"/>
          <w:szCs w:val="24"/>
        </w:rPr>
      </w:pPr>
      <w:r w:rsidRPr="0087388F">
        <w:rPr>
          <w:b/>
          <w:i/>
          <w:sz w:val="24"/>
          <w:szCs w:val="24"/>
        </w:rPr>
        <w:t>Основные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участники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реализации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Программы: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педагоги,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обучающиеся,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родители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(законные</w:t>
      </w:r>
      <w:r w:rsidRPr="0087388F">
        <w:rPr>
          <w:spacing w:val="-5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представители).</w:t>
      </w:r>
    </w:p>
    <w:p w:rsidR="00D612EB" w:rsidRPr="0087388F" w:rsidRDefault="00D612EB" w:rsidP="00D612EB">
      <w:pPr>
        <w:pStyle w:val="a3"/>
        <w:spacing w:line="276" w:lineRule="auto"/>
        <w:ind w:left="480" w:right="522" w:firstLine="542"/>
        <w:rPr>
          <w:spacing w:val="1"/>
        </w:rPr>
      </w:pPr>
      <w:r w:rsidRPr="0087388F">
        <w:rPr>
          <w:b/>
          <w:i/>
        </w:rPr>
        <w:t>Социальными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заказчиками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реализации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Программы</w:t>
      </w:r>
      <w:r w:rsidRPr="0087388F">
        <w:rPr>
          <w:b/>
          <w:i/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комплекса</w:t>
      </w:r>
      <w:r w:rsidRPr="0087388F">
        <w:rPr>
          <w:spacing w:val="60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услуг выступают, в первую очередь, родители</w:t>
      </w:r>
      <w:r w:rsidRPr="0087388F">
        <w:rPr>
          <w:spacing w:val="1"/>
        </w:rPr>
        <w:t xml:space="preserve"> </w:t>
      </w:r>
      <w:r w:rsidRPr="0087388F">
        <w:t>(законные представители) обучающихся, как</w:t>
      </w:r>
      <w:r w:rsidRPr="0087388F">
        <w:rPr>
          <w:spacing w:val="1"/>
        </w:rPr>
        <w:t xml:space="preserve"> </w:t>
      </w:r>
      <w:r w:rsidRPr="0087388F">
        <w:t>гаранты реализации прав ребенка на уход, присмотр и оздоровление, воспитание и обучение.</w:t>
      </w:r>
      <w:r w:rsidRPr="0087388F">
        <w:rPr>
          <w:spacing w:val="1"/>
        </w:rPr>
        <w:t xml:space="preserve"> </w:t>
      </w:r>
    </w:p>
    <w:p w:rsidR="00D612EB" w:rsidRPr="0087388F" w:rsidRDefault="00D612EB" w:rsidP="00D612EB">
      <w:pPr>
        <w:pStyle w:val="a3"/>
        <w:spacing w:line="276" w:lineRule="auto"/>
        <w:ind w:left="480" w:right="522" w:firstLine="542"/>
      </w:pPr>
      <w:r w:rsidRPr="0087388F">
        <w:t>Особенности</w:t>
      </w:r>
      <w:r w:rsidRPr="0087388F">
        <w:rPr>
          <w:spacing w:val="-11"/>
        </w:rPr>
        <w:t xml:space="preserve"> </w:t>
      </w:r>
      <w:r w:rsidRPr="0087388F">
        <w:t>разработки</w:t>
      </w:r>
      <w:r w:rsidRPr="0087388F">
        <w:rPr>
          <w:spacing w:val="1"/>
        </w:rPr>
        <w:t xml:space="preserve"> </w:t>
      </w:r>
      <w:r w:rsidRPr="0087388F">
        <w:t>Программы:</w:t>
      </w:r>
    </w:p>
    <w:p w:rsidR="00D612EB" w:rsidRPr="0087388F" w:rsidRDefault="00D612EB" w:rsidP="00455E7F">
      <w:pPr>
        <w:pStyle w:val="a3"/>
        <w:numPr>
          <w:ilvl w:val="0"/>
          <w:numId w:val="12"/>
        </w:numPr>
        <w:tabs>
          <w:tab w:val="left" w:pos="567"/>
        </w:tabs>
        <w:spacing w:line="276" w:lineRule="auto"/>
        <w:ind w:left="284" w:firstLine="0"/>
        <w:jc w:val="left"/>
      </w:pPr>
      <w:r w:rsidRPr="0087388F">
        <w:rPr>
          <w:spacing w:val="-1"/>
        </w:rPr>
        <w:t>условия,</w:t>
      </w:r>
      <w:r w:rsidRPr="0087388F">
        <w:rPr>
          <w:spacing w:val="-6"/>
        </w:rPr>
        <w:t xml:space="preserve"> </w:t>
      </w:r>
      <w:r w:rsidRPr="0087388F">
        <w:rPr>
          <w:spacing w:val="-1"/>
        </w:rPr>
        <w:t>созданные</w:t>
      </w:r>
      <w:r w:rsidRPr="0087388F">
        <w:rPr>
          <w:spacing w:val="-14"/>
        </w:rPr>
        <w:t xml:space="preserve"> </w:t>
      </w:r>
      <w:r w:rsidRPr="0087388F">
        <w:rPr>
          <w:spacing w:val="-1"/>
        </w:rPr>
        <w:t>в</w:t>
      </w:r>
      <w:r w:rsidRPr="0087388F">
        <w:rPr>
          <w:spacing w:val="-7"/>
        </w:rPr>
        <w:t xml:space="preserve"> </w:t>
      </w:r>
      <w:r w:rsidRPr="0087388F">
        <w:rPr>
          <w:spacing w:val="-1"/>
        </w:rPr>
        <w:t>ДОО</w:t>
      </w:r>
      <w:r w:rsidRPr="0087388F">
        <w:rPr>
          <w:spacing w:val="-5"/>
        </w:rPr>
        <w:t xml:space="preserve"> </w:t>
      </w:r>
      <w:r w:rsidRPr="0087388F">
        <w:rPr>
          <w:spacing w:val="-1"/>
        </w:rPr>
        <w:t>для</w:t>
      </w:r>
      <w:r w:rsidRPr="0087388F">
        <w:rPr>
          <w:spacing w:val="-13"/>
        </w:rPr>
        <w:t xml:space="preserve"> </w:t>
      </w:r>
      <w:r w:rsidRPr="0087388F">
        <w:rPr>
          <w:spacing w:val="-1"/>
        </w:rPr>
        <w:t>реализации</w:t>
      </w:r>
      <w:r w:rsidRPr="0087388F">
        <w:rPr>
          <w:spacing w:val="-12"/>
        </w:rPr>
        <w:t xml:space="preserve"> </w:t>
      </w:r>
      <w:r w:rsidRPr="0087388F">
        <w:rPr>
          <w:spacing w:val="-1"/>
        </w:rPr>
        <w:t>целей</w:t>
      </w:r>
      <w:r w:rsidRPr="0087388F">
        <w:rPr>
          <w:spacing w:val="-7"/>
        </w:rPr>
        <w:t xml:space="preserve"> </w:t>
      </w:r>
      <w:r w:rsidRPr="0087388F">
        <w:rPr>
          <w:spacing w:val="-1"/>
        </w:rPr>
        <w:t>и</w:t>
      </w:r>
      <w:r w:rsidRPr="0087388F">
        <w:rPr>
          <w:spacing w:val="-13"/>
        </w:rPr>
        <w:t xml:space="preserve"> </w:t>
      </w:r>
      <w:r w:rsidRPr="0087388F">
        <w:rPr>
          <w:spacing w:val="-1"/>
        </w:rPr>
        <w:t>задач</w:t>
      </w:r>
      <w:r w:rsidRPr="0087388F">
        <w:rPr>
          <w:spacing w:val="-9"/>
        </w:rPr>
        <w:t xml:space="preserve"> </w:t>
      </w:r>
      <w:r w:rsidRPr="0087388F">
        <w:rPr>
          <w:spacing w:val="-1"/>
        </w:rPr>
        <w:t>Программы;</w:t>
      </w:r>
    </w:p>
    <w:p w:rsidR="00D612EB" w:rsidRPr="0087388F" w:rsidRDefault="00D612EB" w:rsidP="00455E7F">
      <w:pPr>
        <w:pStyle w:val="a6"/>
        <w:numPr>
          <w:ilvl w:val="0"/>
          <w:numId w:val="12"/>
        </w:numPr>
        <w:tabs>
          <w:tab w:val="left" w:pos="567"/>
          <w:tab w:val="left" w:pos="634"/>
        </w:tabs>
        <w:spacing w:line="276" w:lineRule="auto"/>
        <w:ind w:left="284" w:firstLine="0"/>
        <w:rPr>
          <w:sz w:val="24"/>
          <w:szCs w:val="24"/>
        </w:rPr>
      </w:pPr>
      <w:r w:rsidRPr="0087388F">
        <w:rPr>
          <w:spacing w:val="-1"/>
          <w:sz w:val="24"/>
          <w:szCs w:val="24"/>
        </w:rPr>
        <w:t>социальный</w:t>
      </w:r>
      <w:r w:rsidRPr="0087388F">
        <w:rPr>
          <w:spacing w:val="-14"/>
          <w:sz w:val="24"/>
          <w:szCs w:val="24"/>
        </w:rPr>
        <w:t xml:space="preserve"> </w:t>
      </w:r>
      <w:r w:rsidRPr="0087388F">
        <w:rPr>
          <w:spacing w:val="-1"/>
          <w:sz w:val="24"/>
          <w:szCs w:val="24"/>
        </w:rPr>
        <w:t>заказ</w:t>
      </w:r>
      <w:r w:rsidRPr="0087388F">
        <w:rPr>
          <w:spacing w:val="-9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родителей</w:t>
      </w:r>
      <w:r w:rsidRPr="0087388F">
        <w:rPr>
          <w:spacing w:val="-13"/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(законных</w:t>
      </w:r>
      <w:r w:rsidRPr="0087388F">
        <w:rPr>
          <w:spacing w:val="-10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представителей);</w:t>
      </w:r>
    </w:p>
    <w:p w:rsidR="00D612EB" w:rsidRPr="0087388F" w:rsidRDefault="00D612EB" w:rsidP="00455E7F">
      <w:pPr>
        <w:pStyle w:val="a6"/>
        <w:numPr>
          <w:ilvl w:val="0"/>
          <w:numId w:val="12"/>
        </w:numPr>
        <w:tabs>
          <w:tab w:val="left" w:pos="567"/>
          <w:tab w:val="left" w:pos="634"/>
        </w:tabs>
        <w:spacing w:line="276" w:lineRule="auto"/>
        <w:ind w:left="284" w:firstLine="0"/>
        <w:rPr>
          <w:sz w:val="24"/>
          <w:szCs w:val="24"/>
        </w:rPr>
      </w:pPr>
      <w:r w:rsidRPr="0087388F">
        <w:rPr>
          <w:sz w:val="24"/>
          <w:szCs w:val="24"/>
        </w:rPr>
        <w:t>детский</w:t>
      </w:r>
      <w:r w:rsidRPr="0087388F">
        <w:rPr>
          <w:spacing w:val="-10"/>
          <w:sz w:val="24"/>
          <w:szCs w:val="24"/>
        </w:rPr>
        <w:t xml:space="preserve"> </w:t>
      </w:r>
      <w:r w:rsidRPr="0087388F">
        <w:rPr>
          <w:sz w:val="24"/>
          <w:szCs w:val="24"/>
        </w:rPr>
        <w:t>контингент;</w:t>
      </w:r>
    </w:p>
    <w:p w:rsidR="00D612EB" w:rsidRPr="0087388F" w:rsidRDefault="00D612EB" w:rsidP="00455E7F">
      <w:pPr>
        <w:pStyle w:val="a6"/>
        <w:numPr>
          <w:ilvl w:val="0"/>
          <w:numId w:val="12"/>
        </w:numPr>
        <w:tabs>
          <w:tab w:val="left" w:pos="567"/>
          <w:tab w:val="left" w:pos="634"/>
        </w:tabs>
        <w:spacing w:line="276" w:lineRule="auto"/>
        <w:ind w:left="284" w:firstLine="0"/>
        <w:rPr>
          <w:sz w:val="24"/>
          <w:szCs w:val="24"/>
        </w:rPr>
      </w:pPr>
      <w:r w:rsidRPr="0087388F">
        <w:rPr>
          <w:sz w:val="24"/>
          <w:szCs w:val="24"/>
        </w:rPr>
        <w:t>кадровый</w:t>
      </w:r>
      <w:r w:rsidRPr="0087388F">
        <w:rPr>
          <w:spacing w:val="-12"/>
          <w:sz w:val="24"/>
          <w:szCs w:val="24"/>
        </w:rPr>
        <w:t xml:space="preserve"> </w:t>
      </w:r>
      <w:r w:rsidRPr="0087388F">
        <w:rPr>
          <w:sz w:val="24"/>
          <w:szCs w:val="24"/>
        </w:rPr>
        <w:t>состав</w:t>
      </w:r>
      <w:r w:rsidRPr="0087388F">
        <w:rPr>
          <w:spacing w:val="-11"/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педагогических</w:t>
      </w:r>
      <w:r w:rsidRPr="0087388F">
        <w:rPr>
          <w:spacing w:val="-13"/>
          <w:sz w:val="24"/>
          <w:szCs w:val="24"/>
        </w:rPr>
        <w:t xml:space="preserve"> </w:t>
      </w:r>
      <w:r w:rsidRPr="0087388F">
        <w:rPr>
          <w:sz w:val="24"/>
          <w:szCs w:val="24"/>
        </w:rPr>
        <w:t>работников;</w:t>
      </w:r>
    </w:p>
    <w:p w:rsidR="00EA6AD6" w:rsidRPr="00EA6AD6" w:rsidRDefault="00D612EB" w:rsidP="00EA6AD6">
      <w:pPr>
        <w:pStyle w:val="a6"/>
        <w:numPr>
          <w:ilvl w:val="0"/>
          <w:numId w:val="12"/>
        </w:numPr>
        <w:tabs>
          <w:tab w:val="left" w:pos="567"/>
          <w:tab w:val="left" w:pos="639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284" w:right="534" w:firstLine="0"/>
        <w:rPr>
          <w:sz w:val="24"/>
          <w:szCs w:val="24"/>
        </w:rPr>
      </w:pPr>
      <w:r w:rsidRPr="0087388F">
        <w:rPr>
          <w:sz w:val="24"/>
          <w:szCs w:val="24"/>
        </w:rPr>
        <w:t xml:space="preserve">культурно-образовательные особенности </w:t>
      </w:r>
      <w:r w:rsidR="00EA6AD6" w:rsidRPr="00EA6AD6">
        <w:rPr>
          <w:sz w:val="24"/>
          <w:szCs w:val="24"/>
        </w:rPr>
        <w:t>МБДОУ Г.ГОРЛОВКИ № 52 «ЗВЕЗДОЧКА»</w:t>
      </w:r>
      <w:proofErr w:type="gramStart"/>
      <w:r w:rsidR="00EA6AD6">
        <w:rPr>
          <w:sz w:val="24"/>
          <w:szCs w:val="24"/>
        </w:rPr>
        <w:t xml:space="preserve"> .</w:t>
      </w:r>
      <w:proofErr w:type="gramEnd"/>
    </w:p>
    <w:p w:rsidR="00D612EB" w:rsidRPr="0052189A" w:rsidRDefault="00D612EB" w:rsidP="00EA6AD6">
      <w:pPr>
        <w:pStyle w:val="a6"/>
        <w:tabs>
          <w:tab w:val="left" w:pos="567"/>
          <w:tab w:val="left" w:pos="639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284" w:right="534" w:firstLine="0"/>
        <w:rPr>
          <w:sz w:val="24"/>
          <w:szCs w:val="24"/>
        </w:rPr>
      </w:pPr>
    </w:p>
    <w:p w:rsidR="00D612EB" w:rsidRPr="0052189A" w:rsidRDefault="00D612EB" w:rsidP="00455E7F">
      <w:pPr>
        <w:pStyle w:val="a6"/>
        <w:numPr>
          <w:ilvl w:val="0"/>
          <w:numId w:val="12"/>
        </w:numPr>
        <w:tabs>
          <w:tab w:val="left" w:pos="567"/>
          <w:tab w:val="left" w:pos="639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284" w:right="534" w:firstLine="0"/>
        <w:rPr>
          <w:sz w:val="24"/>
          <w:szCs w:val="24"/>
        </w:rPr>
      </w:pPr>
      <w:r w:rsidRPr="0052189A">
        <w:rPr>
          <w:sz w:val="24"/>
          <w:szCs w:val="24"/>
        </w:rPr>
        <w:t xml:space="preserve"> климатические особенности;</w:t>
      </w:r>
    </w:p>
    <w:p w:rsidR="00D612EB" w:rsidRDefault="00D612EB" w:rsidP="00455E7F">
      <w:pPr>
        <w:pStyle w:val="a6"/>
        <w:numPr>
          <w:ilvl w:val="0"/>
          <w:numId w:val="12"/>
        </w:numPr>
        <w:tabs>
          <w:tab w:val="left" w:pos="567"/>
          <w:tab w:val="left" w:pos="639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284" w:right="534" w:firstLine="0"/>
        <w:rPr>
          <w:sz w:val="24"/>
          <w:szCs w:val="24"/>
        </w:rPr>
      </w:pPr>
      <w:r w:rsidRPr="0052189A">
        <w:rPr>
          <w:sz w:val="24"/>
          <w:szCs w:val="24"/>
        </w:rPr>
        <w:t>взаимодействие с социумом</w:t>
      </w:r>
      <w:r>
        <w:rPr>
          <w:sz w:val="24"/>
          <w:szCs w:val="24"/>
        </w:rPr>
        <w:t>.</w:t>
      </w:r>
    </w:p>
    <w:p w:rsidR="00455E7F" w:rsidRPr="00455E7F" w:rsidRDefault="00455E7F" w:rsidP="00EA6AD6">
      <w:pPr>
        <w:widowControl/>
        <w:adjustRightInd w:val="0"/>
        <w:ind w:firstLine="709"/>
        <w:jc w:val="both"/>
        <w:rPr>
          <w:sz w:val="24"/>
          <w:szCs w:val="24"/>
        </w:rPr>
      </w:pPr>
      <w:r w:rsidRPr="00455E7F">
        <w:rPr>
          <w:sz w:val="24"/>
          <w:szCs w:val="24"/>
        </w:rPr>
        <w:t xml:space="preserve">В </w:t>
      </w:r>
      <w:r w:rsidR="00EA6AD6" w:rsidRPr="00EA6AD6">
        <w:rPr>
          <w:sz w:val="24"/>
          <w:szCs w:val="24"/>
        </w:rPr>
        <w:t>МБ</w:t>
      </w:r>
      <w:r w:rsidR="00EA6AD6">
        <w:rPr>
          <w:sz w:val="24"/>
          <w:szCs w:val="24"/>
        </w:rPr>
        <w:t xml:space="preserve">ДОУ Г.ГОРЛОВКИ № 52 «ЗВЕЗДОЧКА»  функционируют </w:t>
      </w:r>
      <w:r w:rsidR="00EA6AD6" w:rsidRPr="00EA6AD6">
        <w:rPr>
          <w:sz w:val="24"/>
          <w:szCs w:val="24"/>
        </w:rPr>
        <w:t>5</w:t>
      </w:r>
      <w:r w:rsidR="00EA6AD6">
        <w:rPr>
          <w:sz w:val="24"/>
          <w:szCs w:val="24"/>
        </w:rPr>
        <w:t xml:space="preserve"> групп. Из них </w:t>
      </w:r>
      <w:r w:rsidR="00EA6AD6" w:rsidRPr="00EA6AD6">
        <w:rPr>
          <w:sz w:val="24"/>
          <w:szCs w:val="24"/>
        </w:rPr>
        <w:t>1</w:t>
      </w:r>
      <w:r w:rsidR="00EA6AD6">
        <w:rPr>
          <w:sz w:val="24"/>
          <w:szCs w:val="24"/>
        </w:rPr>
        <w:t xml:space="preserve"> группа дети  с ОВЗ </w:t>
      </w:r>
      <w:r w:rsidRPr="00455E7F">
        <w:rPr>
          <w:sz w:val="24"/>
          <w:szCs w:val="24"/>
        </w:rPr>
        <w:t xml:space="preserve">, </w:t>
      </w:r>
      <w:r w:rsidR="00EA6AD6">
        <w:rPr>
          <w:sz w:val="24"/>
          <w:szCs w:val="24"/>
        </w:rPr>
        <w:t>4</w:t>
      </w:r>
      <w:r w:rsidRPr="00455E7F">
        <w:rPr>
          <w:sz w:val="24"/>
          <w:szCs w:val="24"/>
        </w:rPr>
        <w:t xml:space="preserve"> группы общего развития:</w:t>
      </w:r>
      <w:r w:rsidR="00EA6AD6">
        <w:rPr>
          <w:sz w:val="24"/>
          <w:szCs w:val="24"/>
        </w:rPr>
        <w:t xml:space="preserve"> 1 группа раннего возраста, 1 группа младшего дошкольного возраста и 2 группы старшего дошкольного возраста.</w:t>
      </w:r>
      <w:r w:rsidRPr="00455E7F">
        <w:rPr>
          <w:sz w:val="24"/>
          <w:szCs w:val="24"/>
        </w:rPr>
        <w:t xml:space="preserve"> В соответствии специфики групп детей с ОВЗ в МБДОУ разработана собственная система оздоровительных мероприятий, которые реализуются в режиме дня (логопедический, ортопедический режимы).</w:t>
      </w:r>
    </w:p>
    <w:p w:rsidR="00455E7F" w:rsidRPr="00455E7F" w:rsidRDefault="00455E7F" w:rsidP="00455E7F">
      <w:pPr>
        <w:widowControl/>
        <w:adjustRightInd w:val="0"/>
        <w:ind w:firstLine="709"/>
        <w:jc w:val="both"/>
        <w:rPr>
          <w:sz w:val="24"/>
          <w:szCs w:val="24"/>
        </w:rPr>
      </w:pPr>
      <w:r w:rsidRPr="00455E7F">
        <w:rPr>
          <w:sz w:val="24"/>
          <w:szCs w:val="24"/>
        </w:rPr>
        <w:t xml:space="preserve"> Анализируя контингент воспитанников, с целью удовлетворения запросов родителей, в </w:t>
      </w:r>
      <w:r w:rsidR="00EA6AD6" w:rsidRPr="00EA6AD6">
        <w:rPr>
          <w:sz w:val="24"/>
          <w:szCs w:val="24"/>
        </w:rPr>
        <w:t>МБДОУ Г.ГОРЛОВКИ № 52 «ЗВЕЗДОЧКА»;</w:t>
      </w:r>
      <w:r w:rsidR="00EA6AD6">
        <w:rPr>
          <w:sz w:val="24"/>
          <w:szCs w:val="24"/>
        </w:rPr>
        <w:t xml:space="preserve"> </w:t>
      </w:r>
      <w:r w:rsidRPr="00455E7F">
        <w:rPr>
          <w:sz w:val="24"/>
          <w:szCs w:val="24"/>
        </w:rPr>
        <w:t xml:space="preserve">созданы кружки, как дополнительное образование, которые позволяют в большей степени удовлетворять индивидуальные интересы и </w:t>
      </w:r>
      <w:r w:rsidRPr="00455E7F">
        <w:rPr>
          <w:sz w:val="24"/>
          <w:szCs w:val="24"/>
        </w:rPr>
        <w:lastRenderedPageBreak/>
        <w:t>потребности детей, их родителей, делают педагогический процесс более дифференцированным и гибким, с учетом склонностей и предпочтений каждого ребенка.</w:t>
      </w:r>
    </w:p>
    <w:p w:rsidR="00455E7F" w:rsidRPr="00455E7F" w:rsidRDefault="00455E7F" w:rsidP="00455E7F">
      <w:pPr>
        <w:widowControl/>
        <w:adjustRightInd w:val="0"/>
        <w:ind w:firstLine="709"/>
        <w:jc w:val="both"/>
        <w:rPr>
          <w:sz w:val="24"/>
          <w:szCs w:val="24"/>
        </w:rPr>
      </w:pPr>
      <w:r w:rsidRPr="00455E7F">
        <w:rPr>
          <w:sz w:val="24"/>
          <w:szCs w:val="24"/>
        </w:rPr>
        <w:t>Квалифицированные специалисты (м</w:t>
      </w:r>
      <w:r w:rsidR="00EA6AD6">
        <w:rPr>
          <w:sz w:val="24"/>
          <w:szCs w:val="24"/>
        </w:rPr>
        <w:t>узыкальный руководитель, учитель-логопед</w:t>
      </w:r>
      <w:r w:rsidRPr="00455E7F">
        <w:rPr>
          <w:sz w:val="24"/>
          <w:szCs w:val="24"/>
        </w:rPr>
        <w:t>, воспитатели, педагог-</w:t>
      </w:r>
      <w:r w:rsidR="00EA6AD6">
        <w:rPr>
          <w:sz w:val="24"/>
          <w:szCs w:val="24"/>
        </w:rPr>
        <w:t>психолог</w:t>
      </w:r>
      <w:proofErr w:type="gramStart"/>
      <w:r w:rsidR="00EA6AD6">
        <w:rPr>
          <w:sz w:val="24"/>
          <w:szCs w:val="24"/>
        </w:rPr>
        <w:t xml:space="preserve"> </w:t>
      </w:r>
      <w:r w:rsidRPr="00455E7F">
        <w:rPr>
          <w:sz w:val="24"/>
          <w:szCs w:val="24"/>
        </w:rPr>
        <w:t>)</w:t>
      </w:r>
      <w:proofErr w:type="gramEnd"/>
      <w:r w:rsidRPr="00455E7F">
        <w:rPr>
          <w:sz w:val="24"/>
          <w:szCs w:val="24"/>
        </w:rPr>
        <w:t xml:space="preserve"> умеют внедрять в образовательный процесс программы познавательной, физкультурно-оздоровительной, художественно – эстетической и социально - коммуникативной направленности. </w:t>
      </w:r>
    </w:p>
    <w:p w:rsidR="00455E7F" w:rsidRPr="0052189A" w:rsidRDefault="00455E7F" w:rsidP="00455E7F">
      <w:pPr>
        <w:pStyle w:val="a6"/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720" w:right="534" w:firstLine="0"/>
        <w:rPr>
          <w:sz w:val="24"/>
          <w:szCs w:val="24"/>
        </w:rPr>
      </w:pPr>
    </w:p>
    <w:p w:rsidR="00D612EB" w:rsidRPr="00B34936" w:rsidRDefault="00D612EB" w:rsidP="005C25AA">
      <w:pPr>
        <w:pStyle w:val="2"/>
        <w:numPr>
          <w:ilvl w:val="2"/>
          <w:numId w:val="110"/>
        </w:numPr>
        <w:tabs>
          <w:tab w:val="left" w:pos="993"/>
        </w:tabs>
        <w:spacing w:line="276" w:lineRule="auto"/>
        <w:ind w:right="1267" w:hanging="436"/>
        <w:jc w:val="center"/>
        <w:rPr>
          <w:i w:val="0"/>
        </w:rPr>
      </w:pPr>
      <w:r w:rsidRPr="00B34936">
        <w:rPr>
          <w:i w:val="0"/>
        </w:rPr>
        <w:t xml:space="preserve">Специфика национальных, социокультурных и иных условий, в </w:t>
      </w:r>
      <w:r>
        <w:rPr>
          <w:i w:val="0"/>
        </w:rPr>
        <w:t>к</w:t>
      </w:r>
      <w:r w:rsidRPr="00B34936">
        <w:rPr>
          <w:i w:val="0"/>
        </w:rPr>
        <w:t>оторых</w:t>
      </w:r>
      <w:r>
        <w:rPr>
          <w:i w:val="0"/>
        </w:rPr>
        <w:t xml:space="preserve"> </w:t>
      </w:r>
      <w:r>
        <w:rPr>
          <w:i w:val="0"/>
          <w:spacing w:val="-57"/>
        </w:rPr>
        <w:t xml:space="preserve">     о</w:t>
      </w:r>
      <w:r>
        <w:rPr>
          <w:i w:val="0"/>
        </w:rPr>
        <w:t>существляется образовательная деятельность</w:t>
      </w:r>
    </w:p>
    <w:p w:rsidR="00D612EB" w:rsidRDefault="00D612EB" w:rsidP="00D612EB">
      <w:pPr>
        <w:pStyle w:val="1"/>
        <w:spacing w:line="276" w:lineRule="auto"/>
        <w:ind w:left="142" w:firstLine="709"/>
        <w:jc w:val="both"/>
        <w:rPr>
          <w:b w:val="0"/>
          <w:iCs/>
        </w:rPr>
      </w:pPr>
    </w:p>
    <w:p w:rsidR="001931DF" w:rsidRPr="00544A13" w:rsidRDefault="001931DF" w:rsidP="005928B6">
      <w:pPr>
        <w:widowControl/>
        <w:adjustRightInd w:val="0"/>
        <w:ind w:firstLine="720"/>
        <w:jc w:val="both"/>
        <w:rPr>
          <w:rFonts w:ascii="Times New Roman,Bold" w:eastAsia="Calibri" w:hAnsi="Times New Roman,Bold" w:cs="Times New Roman,Bold"/>
          <w:sz w:val="24"/>
          <w:szCs w:val="24"/>
        </w:rPr>
      </w:pPr>
      <w:r w:rsidRPr="00544A13">
        <w:rPr>
          <w:rFonts w:ascii="Times New Roman,Bold" w:eastAsia="Calibri" w:hAnsi="Times New Roman,Bold" w:cs="Times New Roman,Bold"/>
          <w:sz w:val="24"/>
          <w:szCs w:val="24"/>
        </w:rPr>
        <w:t xml:space="preserve">Выбор представленных </w:t>
      </w:r>
      <w:r w:rsidR="00FD5565" w:rsidRPr="00544A13">
        <w:rPr>
          <w:rFonts w:ascii="Times New Roman,Bold" w:eastAsia="Calibri" w:hAnsi="Times New Roman,Bold" w:cs="Times New Roman,Bold"/>
          <w:sz w:val="24"/>
          <w:szCs w:val="24"/>
        </w:rPr>
        <w:t xml:space="preserve">парциальных, вариативных </w:t>
      </w:r>
      <w:r w:rsidRPr="00544A13">
        <w:rPr>
          <w:rFonts w:ascii="Times New Roman,Bold" w:eastAsia="Calibri" w:hAnsi="Times New Roman,Bold" w:cs="Times New Roman,Bold"/>
          <w:sz w:val="24"/>
          <w:szCs w:val="24"/>
        </w:rPr>
        <w:t>образовательных программ</w:t>
      </w:r>
      <w:r w:rsidR="00546C7F" w:rsidRPr="00544A13">
        <w:rPr>
          <w:rFonts w:ascii="Times New Roman,Bold" w:eastAsia="Calibri" w:hAnsi="Times New Roman,Bold" w:cs="Times New Roman,Bold"/>
          <w:sz w:val="24"/>
          <w:szCs w:val="24"/>
        </w:rPr>
        <w:t xml:space="preserve"> в</w:t>
      </w:r>
      <w:r w:rsidRPr="00544A13">
        <w:rPr>
          <w:rFonts w:ascii="Times New Roman,Bold" w:eastAsia="Calibri" w:hAnsi="Times New Roman,Bold" w:cs="Times New Roman,Bold"/>
          <w:sz w:val="24"/>
          <w:szCs w:val="24"/>
        </w:rPr>
        <w:t xml:space="preserve"> организации работы с детьми в </w:t>
      </w:r>
      <w:r w:rsidR="00EA6AD6" w:rsidRPr="00EA6AD6">
        <w:rPr>
          <w:rFonts w:ascii="Times New Roman,Bold" w:eastAsia="Calibri" w:hAnsi="Times New Roman,Bold" w:cs="Times New Roman,Bold"/>
          <w:sz w:val="24"/>
          <w:szCs w:val="24"/>
        </w:rPr>
        <w:t>МБ</w:t>
      </w:r>
      <w:r w:rsidR="00EA6AD6">
        <w:rPr>
          <w:rFonts w:ascii="Times New Roman,Bold" w:eastAsia="Calibri" w:hAnsi="Times New Roman,Bold" w:cs="Times New Roman,Bold"/>
          <w:sz w:val="24"/>
          <w:szCs w:val="24"/>
        </w:rPr>
        <w:t xml:space="preserve">ДОУ Г.ГОРЛОВКИ № 52 «ЗВЕЗДОЧКА» </w:t>
      </w:r>
      <w:r w:rsidRPr="00544A13">
        <w:rPr>
          <w:rFonts w:ascii="Times New Roman,Bold" w:eastAsia="Calibri" w:hAnsi="Times New Roman,Bold" w:cs="Times New Roman,Bold"/>
          <w:sz w:val="24"/>
          <w:szCs w:val="24"/>
        </w:rPr>
        <w:t>учитывают потребности, интересы и мотивы детей, их семей и педагогов, специфику национальных, социокультурных условий Донецкого региона</w:t>
      </w:r>
      <w:r w:rsidR="00546C7F" w:rsidRPr="00544A13">
        <w:rPr>
          <w:rFonts w:ascii="Times New Roman,Bold" w:eastAsia="Calibri" w:hAnsi="Times New Roman,Bold" w:cs="Times New Roman,Bold"/>
          <w:sz w:val="24"/>
          <w:szCs w:val="24"/>
        </w:rPr>
        <w:t>, Донецкой Народной Республики</w:t>
      </w:r>
      <w:r w:rsidRPr="00544A13">
        <w:rPr>
          <w:rFonts w:ascii="Times New Roman,Bold" w:eastAsia="Calibri" w:hAnsi="Times New Roman,Bold" w:cs="Times New Roman,Bold"/>
          <w:sz w:val="24"/>
          <w:szCs w:val="24"/>
        </w:rPr>
        <w:t>.</w:t>
      </w:r>
    </w:p>
    <w:p w:rsidR="00E74417" w:rsidRPr="00544A13" w:rsidRDefault="00E74417" w:rsidP="00E74417">
      <w:pPr>
        <w:widowControl/>
        <w:adjustRightInd w:val="0"/>
        <w:ind w:firstLine="720"/>
        <w:jc w:val="center"/>
        <w:rPr>
          <w:rFonts w:ascii="Times New Roman,Bold" w:eastAsia="Calibri" w:hAnsi="Times New Roman,Bold" w:cs="Times New Roman,Bold"/>
          <w:b/>
          <w:bCs/>
          <w:sz w:val="20"/>
          <w:szCs w:val="20"/>
        </w:rPr>
      </w:pPr>
    </w:p>
    <w:p w:rsidR="005928B6" w:rsidRPr="00544A13" w:rsidRDefault="005928B6" w:rsidP="00E74417">
      <w:pPr>
        <w:pStyle w:val="a6"/>
        <w:widowControl/>
        <w:adjustRightInd w:val="0"/>
        <w:ind w:left="720" w:firstLine="0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544A13">
        <w:rPr>
          <w:rFonts w:ascii="Times New Roman,Bold" w:eastAsia="Calibri" w:hAnsi="Times New Roman,Bold" w:cs="Times New Roman,Bold"/>
          <w:b/>
          <w:bCs/>
          <w:sz w:val="24"/>
          <w:szCs w:val="24"/>
        </w:rPr>
        <w:t>Региональный компонент</w:t>
      </w:r>
    </w:p>
    <w:p w:rsidR="00AC0558" w:rsidRPr="00544A13" w:rsidRDefault="00AC0558" w:rsidP="00AC0558">
      <w:pPr>
        <w:widowControl/>
        <w:adjustRightInd w:val="0"/>
        <w:ind w:firstLine="426"/>
        <w:jc w:val="both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</w:rPr>
        <w:t>Учитывая специфику национальных, социокультурных условий Донецкой Народной Республики, с целью формирование у детей дошкольного возраста духовно-нравственного и патриотического отношения и чувства сопричастности к малой родине через познание историко-национальных и природных особенностей родного края педагогами реализуется вариативн</w:t>
      </w:r>
      <w:r w:rsidR="005928B6" w:rsidRPr="00544A13">
        <w:rPr>
          <w:rFonts w:eastAsia="Calibri"/>
          <w:sz w:val="24"/>
          <w:szCs w:val="24"/>
        </w:rPr>
        <w:t>ые</w:t>
      </w:r>
      <w:r w:rsidRPr="00544A13">
        <w:rPr>
          <w:rFonts w:eastAsia="Calibri"/>
          <w:sz w:val="24"/>
          <w:szCs w:val="24"/>
        </w:rPr>
        <w:t xml:space="preserve"> программ</w:t>
      </w:r>
      <w:r w:rsidR="005928B6" w:rsidRPr="00544A13">
        <w:rPr>
          <w:rFonts w:eastAsia="Calibri"/>
          <w:sz w:val="24"/>
          <w:szCs w:val="24"/>
        </w:rPr>
        <w:t>ы по социально-коммуникативному развитию</w:t>
      </w:r>
      <w:r w:rsidRPr="00544A13">
        <w:rPr>
          <w:rFonts w:eastAsia="Calibri"/>
          <w:sz w:val="24"/>
          <w:szCs w:val="24"/>
        </w:rPr>
        <w:t xml:space="preserve">: </w:t>
      </w:r>
    </w:p>
    <w:p w:rsidR="00AC0558" w:rsidRPr="00544A13" w:rsidRDefault="00AC0558" w:rsidP="00AC0558">
      <w:pPr>
        <w:widowControl/>
        <w:adjustRightInd w:val="0"/>
        <w:ind w:firstLine="426"/>
        <w:jc w:val="both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 xml:space="preserve">«Донбасс - мой край родной: </w:t>
      </w:r>
      <w:proofErr w:type="spellStart"/>
      <w:r w:rsidRPr="00544A13">
        <w:rPr>
          <w:rFonts w:eastAsia="Calibri"/>
          <w:sz w:val="24"/>
          <w:szCs w:val="24"/>
          <w:u w:val="single"/>
        </w:rPr>
        <w:t>воспитательно</w:t>
      </w:r>
      <w:proofErr w:type="spellEnd"/>
      <w:r w:rsidRPr="00544A13">
        <w:rPr>
          <w:rFonts w:eastAsia="Calibri"/>
          <w:sz w:val="24"/>
          <w:szCs w:val="24"/>
          <w:u w:val="single"/>
        </w:rPr>
        <w:t xml:space="preserve">-образовательная программа для детей дошкольного возраста». Сост. Арутюнян Л.Н., Сипачева Е.В., Савченко М.В., </w:t>
      </w:r>
      <w:proofErr w:type="spellStart"/>
      <w:r w:rsidRPr="00544A13">
        <w:rPr>
          <w:rFonts w:eastAsia="Calibri"/>
          <w:sz w:val="24"/>
          <w:szCs w:val="24"/>
          <w:u w:val="single"/>
        </w:rPr>
        <w:t>Макеенко</w:t>
      </w:r>
      <w:proofErr w:type="spellEnd"/>
      <w:r w:rsidRPr="00544A13">
        <w:rPr>
          <w:rFonts w:eastAsia="Calibri"/>
          <w:sz w:val="24"/>
          <w:szCs w:val="24"/>
          <w:u w:val="single"/>
        </w:rPr>
        <w:t xml:space="preserve"> Е.П., Губанова Н.В., Котова Л.Н., </w:t>
      </w:r>
      <w:proofErr w:type="spellStart"/>
      <w:r w:rsidRPr="00544A13">
        <w:rPr>
          <w:rFonts w:eastAsia="Calibri"/>
          <w:sz w:val="24"/>
          <w:szCs w:val="24"/>
          <w:u w:val="single"/>
        </w:rPr>
        <w:t>Бридько</w:t>
      </w:r>
      <w:proofErr w:type="spellEnd"/>
      <w:r w:rsidRPr="00544A13">
        <w:rPr>
          <w:rFonts w:eastAsia="Calibri"/>
          <w:sz w:val="24"/>
          <w:szCs w:val="24"/>
          <w:u w:val="single"/>
        </w:rPr>
        <w:t xml:space="preserve"> Г.Ф. - 2-е издание, доработанное. - ГОУ ДПО «Донецкий РИДПО». - Донецк: Истоки, 2018</w:t>
      </w:r>
    </w:p>
    <w:p w:rsidR="00545C19" w:rsidRPr="00544A13" w:rsidRDefault="00D7637D" w:rsidP="00AC0558">
      <w:pPr>
        <w:widowControl/>
        <w:adjustRightInd w:val="0"/>
        <w:ind w:firstLine="426"/>
        <w:jc w:val="both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 xml:space="preserve">Ссылка: </w:t>
      </w:r>
      <w:hyperlink r:id="rId14" w:history="1">
        <w:r w:rsidRPr="00544A13">
          <w:rPr>
            <w:rStyle w:val="af4"/>
            <w:rFonts w:eastAsia="Calibri"/>
            <w:sz w:val="24"/>
            <w:szCs w:val="24"/>
          </w:rPr>
          <w:t>https://drive.google.com/file/d/1Tl1I1jP-IpAxNdfilR021Wuy4oXwxp_J/view</w:t>
        </w:r>
      </w:hyperlink>
      <w:r w:rsidR="00545C19" w:rsidRPr="00544A13">
        <w:rPr>
          <w:rFonts w:eastAsia="Calibri"/>
          <w:sz w:val="24"/>
          <w:szCs w:val="24"/>
          <w:u w:val="single"/>
        </w:rPr>
        <w:t xml:space="preserve">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b/>
          <w:bCs/>
          <w:sz w:val="24"/>
          <w:szCs w:val="24"/>
        </w:rPr>
        <w:t>Цель программы</w:t>
      </w:r>
      <w:r w:rsidRPr="00D554DC">
        <w:rPr>
          <w:sz w:val="24"/>
          <w:szCs w:val="24"/>
        </w:rPr>
        <w:t xml:space="preserve"> - формирование у детей дошкольного возраста духовно-нравственного и патриотического отношения и чувства сопричастности к малой родине через познание историко-национальных и природных особенностей родного края, сопричастности к окружающему, развитие таких качеств как гражданственность, милосердие, доброжелательность, любознательность. </w:t>
      </w:r>
    </w:p>
    <w:p w:rsidR="00AC0558" w:rsidRPr="003567BF" w:rsidRDefault="00AC0558" w:rsidP="00AC0558">
      <w:pPr>
        <w:widowControl/>
        <w:adjustRightInd w:val="0"/>
        <w:jc w:val="both"/>
        <w:rPr>
          <w:b/>
          <w:bCs/>
          <w:sz w:val="24"/>
          <w:szCs w:val="24"/>
        </w:rPr>
      </w:pPr>
      <w:r w:rsidRPr="003567BF">
        <w:rPr>
          <w:b/>
          <w:bCs/>
          <w:sz w:val="24"/>
          <w:szCs w:val="24"/>
        </w:rPr>
        <w:t xml:space="preserve">Задачи: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554DC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е</w:t>
      </w:r>
      <w:r w:rsidRPr="00D554DC">
        <w:rPr>
          <w:sz w:val="24"/>
          <w:szCs w:val="24"/>
        </w:rPr>
        <w:t xml:space="preserve">: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общества,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формировать у детей дошкольного возраста представления о малой родине как месте, где человек родился, и стране, где он живет;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формировать краеведческие знания об исторических традициях и культурном наследии родного края;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формировать экологические знания о природе родного края и о влиянии человека на нее;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формировать начальные представления о здоровом образе жизни.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554DC">
        <w:rPr>
          <w:sz w:val="24"/>
          <w:szCs w:val="24"/>
        </w:rPr>
        <w:t xml:space="preserve"> Развивающи</w:t>
      </w:r>
      <w:r>
        <w:rPr>
          <w:sz w:val="24"/>
          <w:szCs w:val="24"/>
        </w:rPr>
        <w:t>е</w:t>
      </w:r>
      <w:r w:rsidRPr="00D554DC">
        <w:rPr>
          <w:sz w:val="24"/>
          <w:szCs w:val="24"/>
        </w:rPr>
        <w:t xml:space="preserve">: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развивать познавательную активность, исследовательские умения и навыки, критичность мышления;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расширять кругозор детей на основе краеведческого материала, доступного их пониманию;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развивать эмоционально-эстетическое восприятие окружающего мира;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прививать интерес к физической культуре и спорту и желание заниматься физической культурой и спортом.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4DC">
        <w:rPr>
          <w:sz w:val="24"/>
          <w:szCs w:val="24"/>
        </w:rPr>
        <w:t>Воспитательны</w:t>
      </w:r>
      <w:r>
        <w:rPr>
          <w:sz w:val="24"/>
          <w:szCs w:val="24"/>
        </w:rPr>
        <w:t>е</w:t>
      </w:r>
      <w:r w:rsidRPr="00D554DC">
        <w:rPr>
          <w:sz w:val="24"/>
          <w:szCs w:val="24"/>
        </w:rPr>
        <w:t xml:space="preserve">: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воспитывать у детей чувство привязанности к малой родине и гордости за нее, восхищения ее красотой;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lastRenderedPageBreak/>
        <w:sym w:font="Symbol" w:char="F0B7"/>
      </w:r>
      <w:r w:rsidRPr="00D554DC">
        <w:rPr>
          <w:sz w:val="24"/>
          <w:szCs w:val="24"/>
        </w:rPr>
        <w:t xml:space="preserve"> воспитывать бережное и созидательное отношение к культурным и природным ценностям родного края;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стимулировать интерес к стихам, рассказам и песням поэтов, писателей, композиторов родного края, рассматриванию картин художников родного края; 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воспитывать уважение к людям труда, знаменитым землякам; </w:t>
      </w:r>
    </w:p>
    <w:p w:rsidR="00AC0558" w:rsidRPr="00D554DC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sym w:font="Symbol" w:char="F0B7"/>
      </w:r>
      <w:r w:rsidRPr="00D554DC">
        <w:rPr>
          <w:sz w:val="24"/>
          <w:szCs w:val="24"/>
        </w:rPr>
        <w:t xml:space="preserve"> воспитывать чувство прекрасного через произведения искусства земляков</w:t>
      </w:r>
      <w:r>
        <w:rPr>
          <w:sz w:val="24"/>
          <w:szCs w:val="24"/>
        </w:rPr>
        <w:t>.</w:t>
      </w:r>
    </w:p>
    <w:p w:rsidR="00AC0558" w:rsidRPr="00D554DC" w:rsidRDefault="00AC0558" w:rsidP="00AC0558">
      <w:pPr>
        <w:widowControl/>
        <w:adjustRightInd w:val="0"/>
        <w:jc w:val="both"/>
        <w:rPr>
          <w:sz w:val="24"/>
          <w:szCs w:val="24"/>
        </w:rPr>
      </w:pPr>
    </w:p>
    <w:p w:rsidR="00AC0558" w:rsidRPr="0015597D" w:rsidRDefault="00AC0558" w:rsidP="00AC0558">
      <w:pPr>
        <w:widowControl/>
        <w:adjustRightInd w:val="0"/>
        <w:jc w:val="both"/>
        <w:rPr>
          <w:b/>
          <w:bCs/>
          <w:sz w:val="24"/>
          <w:szCs w:val="24"/>
        </w:rPr>
      </w:pPr>
      <w:r w:rsidRPr="0015597D">
        <w:rPr>
          <w:b/>
          <w:bCs/>
          <w:sz w:val="24"/>
          <w:szCs w:val="24"/>
        </w:rPr>
        <w:t>Результаты:</w:t>
      </w:r>
    </w:p>
    <w:p w:rsidR="00AC0558" w:rsidRPr="00D554DC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t>- сформирова</w:t>
      </w:r>
      <w:r>
        <w:rPr>
          <w:sz w:val="24"/>
          <w:szCs w:val="24"/>
        </w:rPr>
        <w:t>нные</w:t>
      </w:r>
      <w:r w:rsidRPr="00D554DC">
        <w:rPr>
          <w:sz w:val="24"/>
          <w:szCs w:val="24"/>
        </w:rPr>
        <w:t xml:space="preserve"> у детей элементарные нравственные и духовные ценности;</w:t>
      </w:r>
    </w:p>
    <w:p w:rsidR="00AC0558" w:rsidRPr="00D554DC" w:rsidRDefault="00AC0558" w:rsidP="00AC0558">
      <w:pPr>
        <w:widowControl/>
        <w:adjustRightInd w:val="0"/>
        <w:jc w:val="both"/>
        <w:rPr>
          <w:sz w:val="24"/>
          <w:szCs w:val="24"/>
        </w:rPr>
      </w:pPr>
      <w:proofErr w:type="gramStart"/>
      <w:r w:rsidRPr="00D554D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сформированные </w:t>
      </w:r>
      <w:r w:rsidRPr="00D554DC">
        <w:rPr>
          <w:sz w:val="24"/>
          <w:szCs w:val="24"/>
        </w:rPr>
        <w:t>представления об истории, символике, культурных традициях,</w:t>
      </w:r>
      <w:r>
        <w:rPr>
          <w:sz w:val="24"/>
          <w:szCs w:val="24"/>
        </w:rPr>
        <w:t xml:space="preserve"> </w:t>
      </w:r>
      <w:r w:rsidRPr="00D554DC">
        <w:rPr>
          <w:sz w:val="24"/>
          <w:szCs w:val="24"/>
        </w:rPr>
        <w:t>особенностях природы, промышленности, знаменитых людях своего города</w:t>
      </w:r>
      <w:r>
        <w:rPr>
          <w:sz w:val="24"/>
          <w:szCs w:val="24"/>
        </w:rPr>
        <w:t xml:space="preserve"> </w:t>
      </w:r>
      <w:r w:rsidRPr="00D554DC">
        <w:rPr>
          <w:sz w:val="24"/>
          <w:szCs w:val="24"/>
        </w:rPr>
        <w:t>(района), страны, своего края;</w:t>
      </w:r>
      <w:proofErr w:type="gramEnd"/>
    </w:p>
    <w:p w:rsidR="00AC0558" w:rsidRPr="00D554DC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t>- сформирова</w:t>
      </w:r>
      <w:r>
        <w:rPr>
          <w:sz w:val="24"/>
          <w:szCs w:val="24"/>
        </w:rPr>
        <w:t>нное</w:t>
      </w:r>
      <w:r w:rsidRPr="00D554DC">
        <w:rPr>
          <w:sz w:val="24"/>
          <w:szCs w:val="24"/>
        </w:rPr>
        <w:t xml:space="preserve"> бережливое и созидающее отношение к природе;</w:t>
      </w:r>
    </w:p>
    <w:p w:rsidR="00AC0558" w:rsidRPr="00D554DC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t>- проявлени</w:t>
      </w:r>
      <w:r>
        <w:rPr>
          <w:sz w:val="24"/>
          <w:szCs w:val="24"/>
        </w:rPr>
        <w:t>е</w:t>
      </w:r>
      <w:r w:rsidRPr="00D554DC">
        <w:rPr>
          <w:sz w:val="24"/>
          <w:szCs w:val="24"/>
        </w:rPr>
        <w:t xml:space="preserve"> сострадания, сочувствия, сопереживания;</w:t>
      </w:r>
    </w:p>
    <w:p w:rsidR="00AC0558" w:rsidRPr="00D554DC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t>- развит</w:t>
      </w:r>
      <w:r>
        <w:rPr>
          <w:sz w:val="24"/>
          <w:szCs w:val="24"/>
        </w:rPr>
        <w:t>ый</w:t>
      </w:r>
      <w:r w:rsidRPr="00D554DC">
        <w:rPr>
          <w:sz w:val="24"/>
          <w:szCs w:val="24"/>
        </w:rPr>
        <w:t xml:space="preserve"> интерес к проектной деятельности, связанной с познанием малой</w:t>
      </w:r>
      <w:r>
        <w:rPr>
          <w:sz w:val="24"/>
          <w:szCs w:val="24"/>
        </w:rPr>
        <w:t xml:space="preserve"> </w:t>
      </w:r>
      <w:r w:rsidRPr="00D554DC">
        <w:rPr>
          <w:sz w:val="24"/>
          <w:szCs w:val="24"/>
        </w:rPr>
        <w:t>родины;</w:t>
      </w:r>
    </w:p>
    <w:p w:rsidR="00AC0558" w:rsidRPr="00D554DC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t>- сформирова</w:t>
      </w:r>
      <w:r>
        <w:rPr>
          <w:sz w:val="24"/>
          <w:szCs w:val="24"/>
        </w:rPr>
        <w:t>нные</w:t>
      </w:r>
      <w:r w:rsidRPr="00D554DC">
        <w:rPr>
          <w:sz w:val="24"/>
          <w:szCs w:val="24"/>
        </w:rPr>
        <w:t xml:space="preserve"> умение передавать свои впечатления о малой родине в</w:t>
      </w:r>
      <w:r>
        <w:rPr>
          <w:sz w:val="24"/>
          <w:szCs w:val="24"/>
        </w:rPr>
        <w:t xml:space="preserve"> </w:t>
      </w:r>
      <w:r w:rsidRPr="00D554DC">
        <w:rPr>
          <w:sz w:val="24"/>
          <w:szCs w:val="24"/>
        </w:rPr>
        <w:t>предпочитаемой деятельности (рассказывать, изображать, воплощать образы в</w:t>
      </w:r>
      <w:r>
        <w:rPr>
          <w:sz w:val="24"/>
          <w:szCs w:val="24"/>
        </w:rPr>
        <w:t xml:space="preserve"> </w:t>
      </w:r>
      <w:r w:rsidRPr="00D554DC">
        <w:rPr>
          <w:sz w:val="24"/>
          <w:szCs w:val="24"/>
        </w:rPr>
        <w:t>играх и т. д.)</w:t>
      </w:r>
      <w:r>
        <w:rPr>
          <w:sz w:val="24"/>
          <w:szCs w:val="24"/>
        </w:rPr>
        <w:t>.</w:t>
      </w:r>
    </w:p>
    <w:p w:rsidR="00AC0558" w:rsidRDefault="00AC0558" w:rsidP="00AC0558">
      <w:pPr>
        <w:widowControl/>
        <w:adjustRightInd w:val="0"/>
        <w:jc w:val="both"/>
        <w:rPr>
          <w:sz w:val="24"/>
          <w:szCs w:val="24"/>
        </w:rPr>
      </w:pPr>
      <w:r w:rsidRPr="00D554DC">
        <w:rPr>
          <w:sz w:val="24"/>
          <w:szCs w:val="24"/>
        </w:rPr>
        <w:t>- активизирова</w:t>
      </w:r>
      <w:r>
        <w:rPr>
          <w:sz w:val="24"/>
          <w:szCs w:val="24"/>
        </w:rPr>
        <w:t>на</w:t>
      </w:r>
      <w:r w:rsidRPr="00D554DC">
        <w:rPr>
          <w:sz w:val="24"/>
          <w:szCs w:val="24"/>
        </w:rPr>
        <w:t xml:space="preserve"> вер</w:t>
      </w:r>
      <w:r>
        <w:rPr>
          <w:sz w:val="24"/>
          <w:szCs w:val="24"/>
        </w:rPr>
        <w:t>а</w:t>
      </w:r>
      <w:r w:rsidRPr="00D554DC">
        <w:rPr>
          <w:sz w:val="24"/>
          <w:szCs w:val="24"/>
        </w:rPr>
        <w:t xml:space="preserve"> в свои силы, желание самоотверженного служения</w:t>
      </w:r>
      <w:r>
        <w:rPr>
          <w:sz w:val="24"/>
          <w:szCs w:val="24"/>
        </w:rPr>
        <w:t xml:space="preserve"> </w:t>
      </w:r>
      <w:r w:rsidRPr="00D554DC">
        <w:rPr>
          <w:sz w:val="24"/>
          <w:szCs w:val="24"/>
        </w:rPr>
        <w:t>на благо своей Родины</w:t>
      </w:r>
      <w:r>
        <w:rPr>
          <w:sz w:val="24"/>
          <w:szCs w:val="24"/>
        </w:rPr>
        <w:t>.</w:t>
      </w:r>
    </w:p>
    <w:p w:rsidR="005928B6" w:rsidRDefault="005928B6" w:rsidP="005928B6">
      <w:pPr>
        <w:widowControl/>
        <w:adjustRightInd w:val="0"/>
        <w:jc w:val="both"/>
        <w:rPr>
          <w:sz w:val="24"/>
          <w:szCs w:val="24"/>
        </w:rPr>
      </w:pPr>
    </w:p>
    <w:p w:rsidR="00815599" w:rsidRPr="00544A13" w:rsidRDefault="00815599" w:rsidP="00A1283F">
      <w:pPr>
        <w:widowControl/>
        <w:adjustRightInd w:val="0"/>
        <w:ind w:firstLine="360"/>
        <w:jc w:val="both"/>
        <w:rPr>
          <w:rFonts w:eastAsia="Calibri"/>
          <w:sz w:val="24"/>
          <w:szCs w:val="24"/>
        </w:rPr>
      </w:pPr>
      <w:r w:rsidRPr="00544A13">
        <w:rPr>
          <w:rFonts w:ascii="Times New Roman,Bold" w:eastAsia="Calibri" w:hAnsi="Times New Roman,Bold" w:cs="Times New Roman,Bold"/>
          <w:sz w:val="24"/>
          <w:szCs w:val="24"/>
        </w:rPr>
        <w:t>Приоритетные направления</w:t>
      </w:r>
      <w:r w:rsidR="00C5614A" w:rsidRPr="00544A13">
        <w:rPr>
          <w:rFonts w:ascii="Times New Roman,Bold" w:eastAsia="Calibri" w:hAnsi="Times New Roman,Bold" w:cs="Times New Roman,Bold"/>
          <w:sz w:val="24"/>
          <w:szCs w:val="24"/>
        </w:rPr>
        <w:t xml:space="preserve"> </w:t>
      </w:r>
      <w:r w:rsidR="00EA6AD6" w:rsidRPr="00EA6AD6">
        <w:rPr>
          <w:rFonts w:ascii="Times New Roman,Bold" w:eastAsia="Calibri" w:hAnsi="Times New Roman,Bold" w:cs="Times New Roman,Bold"/>
          <w:sz w:val="24"/>
          <w:szCs w:val="24"/>
        </w:rPr>
        <w:t>МБ</w:t>
      </w:r>
      <w:r w:rsidR="00EA6AD6">
        <w:rPr>
          <w:rFonts w:ascii="Times New Roman,Bold" w:eastAsia="Calibri" w:hAnsi="Times New Roman,Bold" w:cs="Times New Roman,Bold"/>
          <w:sz w:val="24"/>
          <w:szCs w:val="24"/>
        </w:rPr>
        <w:t>ДОУ Г.ГОРЛОВКИ № 52 «ЗВЕЗДОЧКА»</w:t>
      </w:r>
      <w:proofErr w:type="gramStart"/>
      <w:r w:rsidR="00EA6AD6">
        <w:rPr>
          <w:rFonts w:ascii="Times New Roman,Bold" w:eastAsia="Calibri" w:hAnsi="Times New Roman,Bold" w:cs="Times New Roman,Bold"/>
          <w:sz w:val="24"/>
          <w:szCs w:val="24"/>
        </w:rPr>
        <w:t xml:space="preserve"> </w:t>
      </w:r>
      <w:r w:rsidRPr="00544A13">
        <w:rPr>
          <w:rFonts w:ascii="Times New Roman,Bold" w:eastAsia="Calibri" w:hAnsi="Times New Roman,Bold" w:cs="Times New Roman,Bold"/>
          <w:sz w:val="24"/>
          <w:szCs w:val="24"/>
        </w:rPr>
        <w:t>:</w:t>
      </w:r>
      <w:proofErr w:type="gramEnd"/>
      <w:r w:rsidRPr="00544A13">
        <w:rPr>
          <w:rFonts w:ascii="Times New Roman,Bold" w:eastAsia="Calibri" w:hAnsi="Times New Roman,Bold" w:cs="Times New Roman,Bold"/>
          <w:sz w:val="24"/>
          <w:szCs w:val="24"/>
        </w:rPr>
        <w:t xml:space="preserve"> </w:t>
      </w:r>
      <w:r w:rsidRPr="00544A13">
        <w:rPr>
          <w:rFonts w:eastAsia="Calibri"/>
          <w:sz w:val="24"/>
          <w:szCs w:val="24"/>
        </w:rPr>
        <w:t>познавательное</w:t>
      </w:r>
      <w:r w:rsidR="001B6472" w:rsidRPr="00544A13">
        <w:rPr>
          <w:rFonts w:ascii="Times New Roman,Bold" w:eastAsia="Calibri" w:hAnsi="Times New Roman,Bold" w:cs="Times New Roman,Bold"/>
          <w:sz w:val="24"/>
          <w:szCs w:val="24"/>
        </w:rPr>
        <w:t xml:space="preserve"> и физкультурно</w:t>
      </w:r>
      <w:r w:rsidR="001B6472" w:rsidRPr="00544A13">
        <w:rPr>
          <w:rFonts w:eastAsia="Calibri"/>
          <w:sz w:val="24"/>
          <w:szCs w:val="24"/>
        </w:rPr>
        <w:t>-</w:t>
      </w:r>
      <w:r w:rsidR="001B6472" w:rsidRPr="00544A13">
        <w:rPr>
          <w:rFonts w:ascii="Times New Roman,Bold" w:eastAsia="Calibri" w:hAnsi="Times New Roman,Bold" w:cs="Times New Roman,Bold"/>
          <w:sz w:val="24"/>
          <w:szCs w:val="24"/>
        </w:rPr>
        <w:t>оздоровительное р</w:t>
      </w:r>
      <w:r w:rsidR="00FC7FB7" w:rsidRPr="00544A13">
        <w:rPr>
          <w:rFonts w:eastAsia="Calibri"/>
          <w:sz w:val="24"/>
          <w:szCs w:val="24"/>
        </w:rPr>
        <w:t>еализуются через вариативные и парциальные образовательные программы.</w:t>
      </w:r>
    </w:p>
    <w:p w:rsidR="0038371E" w:rsidRPr="00544A13" w:rsidRDefault="0038371E" w:rsidP="00C5614A">
      <w:pPr>
        <w:widowControl/>
        <w:adjustRightInd w:val="0"/>
        <w:jc w:val="both"/>
        <w:rPr>
          <w:rFonts w:eastAsia="Calibri"/>
          <w:b/>
          <w:bCs/>
          <w:sz w:val="24"/>
          <w:szCs w:val="24"/>
        </w:rPr>
      </w:pPr>
    </w:p>
    <w:p w:rsidR="0038371E" w:rsidRPr="00544A13" w:rsidRDefault="0038371E" w:rsidP="0038371E">
      <w:pPr>
        <w:widowControl/>
        <w:adjustRightInd w:val="0"/>
        <w:ind w:left="360"/>
        <w:jc w:val="center"/>
        <w:rPr>
          <w:rFonts w:eastAsia="Calibri"/>
          <w:b/>
          <w:bCs/>
          <w:sz w:val="20"/>
          <w:szCs w:val="20"/>
        </w:rPr>
      </w:pPr>
      <w:r w:rsidRPr="00544A13">
        <w:rPr>
          <w:rFonts w:eastAsia="Calibri"/>
          <w:b/>
          <w:bCs/>
          <w:sz w:val="20"/>
          <w:szCs w:val="20"/>
        </w:rPr>
        <w:t>ПОЗНАВАТЕЛЬНОЕ НАПРАВЛЕНИЕ</w:t>
      </w:r>
    </w:p>
    <w:p w:rsidR="00D82FE2" w:rsidRPr="00544A13" w:rsidRDefault="00B37ADB" w:rsidP="00616D7F">
      <w:pPr>
        <w:widowControl/>
        <w:adjustRightInd w:val="0"/>
        <w:ind w:firstLine="36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b/>
          <w:bCs/>
          <w:sz w:val="24"/>
          <w:szCs w:val="24"/>
        </w:rPr>
        <w:t xml:space="preserve">Цель познавательного развития — </w:t>
      </w:r>
      <w:r w:rsidRPr="00544A13">
        <w:rPr>
          <w:rFonts w:eastAsia="Calibri"/>
          <w:sz w:val="24"/>
          <w:szCs w:val="24"/>
        </w:rPr>
        <w:t>развивать познавательные интересы, потребности и способности детей, их самостоятельную поисковую деятельность на базе обогащенного сознания и сформированного эмоционально-чувственного опыта</w:t>
      </w:r>
      <w:r w:rsidR="00D82FE2" w:rsidRPr="00544A13">
        <w:rPr>
          <w:rFonts w:eastAsia="Calibri"/>
          <w:sz w:val="24"/>
          <w:szCs w:val="24"/>
        </w:rPr>
        <w:t xml:space="preserve">. </w:t>
      </w:r>
      <w:r w:rsidR="00616D7F" w:rsidRPr="00544A13">
        <w:rPr>
          <w:rFonts w:eastAsia="Calibri"/>
          <w:sz w:val="24"/>
          <w:szCs w:val="24"/>
        </w:rPr>
        <w:t>Формирование умственных способностей и творческой активности, мотивации к саморазвитию и обучению в течение всей жизни, развитие необходимых элементарных математических представлений, решение проблемы адаптации к школе.</w:t>
      </w:r>
    </w:p>
    <w:p w:rsidR="00C5614A" w:rsidRPr="00544A13" w:rsidRDefault="00C5614A" w:rsidP="00D82FE2">
      <w:pPr>
        <w:widowControl/>
        <w:adjustRightInd w:val="0"/>
        <w:ind w:firstLine="360"/>
        <w:jc w:val="both"/>
        <w:rPr>
          <w:rFonts w:eastAsia="Calibri"/>
          <w:sz w:val="24"/>
          <w:szCs w:val="24"/>
        </w:rPr>
      </w:pPr>
    </w:p>
    <w:p w:rsidR="00B37ADB" w:rsidRPr="00544A13" w:rsidRDefault="00D82FE2" w:rsidP="0038371E">
      <w:pPr>
        <w:widowControl/>
        <w:adjustRightInd w:val="0"/>
        <w:ind w:left="360"/>
        <w:jc w:val="center"/>
        <w:rPr>
          <w:rFonts w:eastAsia="Calibri"/>
          <w:b/>
          <w:bCs/>
          <w:sz w:val="24"/>
          <w:szCs w:val="24"/>
        </w:rPr>
      </w:pPr>
      <w:r w:rsidRPr="00544A13">
        <w:rPr>
          <w:rFonts w:eastAsia="Calibri"/>
          <w:b/>
          <w:bCs/>
          <w:sz w:val="24"/>
          <w:szCs w:val="24"/>
        </w:rPr>
        <w:t>Вариативные и парциальные программы, которые реализуются в МБДОУ по познавательному развитию</w:t>
      </w:r>
    </w:p>
    <w:p w:rsidR="00D554DC" w:rsidRPr="00544A13" w:rsidRDefault="00D554DC" w:rsidP="00D554DC">
      <w:pPr>
        <w:widowControl/>
        <w:adjustRightInd w:val="0"/>
        <w:jc w:val="both"/>
        <w:rPr>
          <w:rFonts w:eastAsia="Calibri"/>
          <w:b/>
          <w:bCs/>
          <w:sz w:val="24"/>
          <w:szCs w:val="24"/>
        </w:rPr>
      </w:pPr>
    </w:p>
    <w:p w:rsidR="0038371E" w:rsidRPr="00544A13" w:rsidRDefault="00B37ADB" w:rsidP="00616D7F">
      <w:pPr>
        <w:widowControl/>
        <w:adjustRightInd w:val="0"/>
        <w:jc w:val="center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 xml:space="preserve">Вариативная </w:t>
      </w:r>
      <w:proofErr w:type="spellStart"/>
      <w:r w:rsidRPr="00544A13">
        <w:rPr>
          <w:rFonts w:eastAsia="Calibri"/>
          <w:sz w:val="24"/>
          <w:szCs w:val="24"/>
          <w:u w:val="single"/>
        </w:rPr>
        <w:t>в</w:t>
      </w:r>
      <w:r w:rsidR="00D554DC" w:rsidRPr="00544A13">
        <w:rPr>
          <w:rFonts w:eastAsia="Calibri"/>
          <w:sz w:val="24"/>
          <w:szCs w:val="24"/>
          <w:u w:val="single"/>
        </w:rPr>
        <w:t>оспитательно</w:t>
      </w:r>
      <w:proofErr w:type="spellEnd"/>
      <w:r w:rsidR="00D554DC" w:rsidRPr="00544A13">
        <w:rPr>
          <w:rFonts w:eastAsia="Calibri"/>
          <w:sz w:val="24"/>
          <w:szCs w:val="24"/>
          <w:u w:val="single"/>
        </w:rPr>
        <w:t>-образовательная программа по экологическому воспитанию детей дошкольного</w:t>
      </w:r>
      <w:r w:rsidR="0015597D" w:rsidRPr="00544A13">
        <w:rPr>
          <w:rFonts w:eastAsia="Calibri"/>
          <w:sz w:val="24"/>
          <w:szCs w:val="24"/>
          <w:u w:val="single"/>
        </w:rPr>
        <w:t xml:space="preserve"> </w:t>
      </w:r>
      <w:r w:rsidR="00D554DC" w:rsidRPr="00544A13">
        <w:rPr>
          <w:rFonts w:eastAsia="Calibri"/>
          <w:sz w:val="24"/>
          <w:szCs w:val="24"/>
          <w:u w:val="single"/>
        </w:rPr>
        <w:t>возраста с ограниченными возможностями здоровья «Мир природы: познаём, любим, бережём» Демидова Л.А. – 2-е издание, доработанное ГОУ ДПО «Донецкий РИДПО». - Донецк: Истоки, 2019</w:t>
      </w:r>
    </w:p>
    <w:p w:rsidR="00D7637D" w:rsidRPr="00544A13" w:rsidRDefault="00D7637D" w:rsidP="00616D7F">
      <w:pPr>
        <w:widowControl/>
        <w:adjustRightInd w:val="0"/>
        <w:jc w:val="center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 xml:space="preserve">Ссылка: </w:t>
      </w:r>
      <w:hyperlink r:id="rId15" w:history="1">
        <w:r w:rsidRPr="00544A13">
          <w:rPr>
            <w:rStyle w:val="af4"/>
            <w:rFonts w:eastAsia="Calibri"/>
            <w:sz w:val="24"/>
            <w:szCs w:val="24"/>
          </w:rPr>
          <w:t>https://drive.google.com/file/d/1N_PWNySTwz4X--Tfr1yfA6iVfmGvYbZt/</w:t>
        </w:r>
        <w:proofErr w:type="spellStart"/>
        <w:r w:rsidRPr="00544A13">
          <w:rPr>
            <w:rStyle w:val="af4"/>
            <w:rFonts w:eastAsia="Calibri"/>
            <w:sz w:val="24"/>
            <w:szCs w:val="24"/>
          </w:rPr>
          <w:t>view</w:t>
        </w:r>
        <w:proofErr w:type="spellEnd"/>
      </w:hyperlink>
      <w:r w:rsidRPr="00544A13">
        <w:rPr>
          <w:rFonts w:eastAsia="Calibri"/>
          <w:sz w:val="24"/>
          <w:szCs w:val="24"/>
          <w:u w:val="single"/>
        </w:rPr>
        <w:t xml:space="preserve"> </w:t>
      </w:r>
    </w:p>
    <w:p w:rsidR="0015597D" w:rsidRPr="00544A13" w:rsidRDefault="0015597D" w:rsidP="0015597D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b/>
          <w:bCs/>
          <w:sz w:val="24"/>
          <w:szCs w:val="24"/>
        </w:rPr>
        <w:t xml:space="preserve">Цель программы: </w:t>
      </w:r>
      <w:r w:rsidRPr="00544A13">
        <w:rPr>
          <w:rFonts w:eastAsia="Calibri"/>
          <w:sz w:val="24"/>
          <w:szCs w:val="24"/>
        </w:rPr>
        <w:t>формирование начал экологической культуры 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:rsidR="0015597D" w:rsidRPr="00544A13" w:rsidRDefault="0015597D" w:rsidP="0015597D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Задачи:</w:t>
      </w:r>
    </w:p>
    <w:p w:rsidR="0015597D" w:rsidRPr="00544A13" w:rsidRDefault="0015597D" w:rsidP="005C25AA">
      <w:pPr>
        <w:pStyle w:val="a6"/>
        <w:widowControl/>
        <w:numPr>
          <w:ilvl w:val="0"/>
          <w:numId w:val="63"/>
        </w:numPr>
        <w:adjustRightInd w:val="0"/>
        <w:ind w:left="567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формирование у дошкольников осознано правильного, гуманного отношения к природе;</w:t>
      </w:r>
    </w:p>
    <w:p w:rsidR="0015597D" w:rsidRPr="00544A13" w:rsidRDefault="0015597D" w:rsidP="005C25AA">
      <w:pPr>
        <w:pStyle w:val="a6"/>
        <w:widowControl/>
        <w:numPr>
          <w:ilvl w:val="0"/>
          <w:numId w:val="63"/>
        </w:numPr>
        <w:adjustRightInd w:val="0"/>
        <w:ind w:left="567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накопление знаний о живой и неживой природе, взаимосвязи и взаимодействии всех природных объектов экологии;</w:t>
      </w:r>
    </w:p>
    <w:p w:rsidR="0015597D" w:rsidRPr="00544A13" w:rsidRDefault="0015597D" w:rsidP="005C25AA">
      <w:pPr>
        <w:pStyle w:val="a6"/>
        <w:widowControl/>
        <w:numPr>
          <w:ilvl w:val="0"/>
          <w:numId w:val="63"/>
        </w:numPr>
        <w:adjustRightInd w:val="0"/>
        <w:ind w:left="567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15597D" w:rsidRPr="00544A13" w:rsidRDefault="0015597D" w:rsidP="005C25AA">
      <w:pPr>
        <w:pStyle w:val="a6"/>
        <w:widowControl/>
        <w:numPr>
          <w:ilvl w:val="0"/>
          <w:numId w:val="63"/>
        </w:numPr>
        <w:adjustRightInd w:val="0"/>
        <w:ind w:left="567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воспитание потребности в созидании и творчестве;</w:t>
      </w:r>
    </w:p>
    <w:p w:rsidR="0015597D" w:rsidRPr="00544A13" w:rsidRDefault="0015597D" w:rsidP="005C25AA">
      <w:pPr>
        <w:pStyle w:val="a6"/>
        <w:widowControl/>
        <w:numPr>
          <w:ilvl w:val="0"/>
          <w:numId w:val="63"/>
        </w:numPr>
        <w:adjustRightInd w:val="0"/>
        <w:ind w:left="567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создание условий для полноценного экологического воспитания;</w:t>
      </w:r>
    </w:p>
    <w:p w:rsidR="0038371E" w:rsidRPr="00544A13" w:rsidRDefault="0015597D" w:rsidP="005C25AA">
      <w:pPr>
        <w:pStyle w:val="a6"/>
        <w:widowControl/>
        <w:numPr>
          <w:ilvl w:val="0"/>
          <w:numId w:val="63"/>
        </w:numPr>
        <w:adjustRightInd w:val="0"/>
        <w:ind w:left="567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воспитание любви к природе через прямое общение с ней.</w:t>
      </w:r>
    </w:p>
    <w:p w:rsidR="003567BF" w:rsidRPr="00544A13" w:rsidRDefault="003567BF" w:rsidP="00D82FE2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:rsidR="00D82FE2" w:rsidRPr="00544A13" w:rsidRDefault="00D82FE2" w:rsidP="00C5614A">
      <w:pPr>
        <w:widowControl/>
        <w:adjustRightInd w:val="0"/>
        <w:jc w:val="center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lastRenderedPageBreak/>
        <w:t xml:space="preserve">Вариативная </w:t>
      </w:r>
      <w:proofErr w:type="spellStart"/>
      <w:r w:rsidRPr="00544A13">
        <w:rPr>
          <w:rFonts w:eastAsia="Calibri"/>
          <w:sz w:val="24"/>
          <w:szCs w:val="24"/>
          <w:u w:val="single"/>
        </w:rPr>
        <w:t>воспитательно</w:t>
      </w:r>
      <w:proofErr w:type="spellEnd"/>
      <w:r w:rsidRPr="00544A13">
        <w:rPr>
          <w:rFonts w:eastAsia="Calibri"/>
          <w:sz w:val="24"/>
          <w:szCs w:val="24"/>
          <w:u w:val="single"/>
        </w:rPr>
        <w:t xml:space="preserve">-образовательная программа по логико-математическому развитию детей от 3 до 7 лет «Математические ступеньки» </w:t>
      </w:r>
      <w:proofErr w:type="spellStart"/>
      <w:r w:rsidRPr="00544A13">
        <w:rPr>
          <w:rFonts w:eastAsia="Calibri"/>
          <w:sz w:val="24"/>
          <w:szCs w:val="24"/>
          <w:u w:val="single"/>
        </w:rPr>
        <w:t>Бертинева</w:t>
      </w:r>
      <w:proofErr w:type="spellEnd"/>
      <w:r w:rsidRPr="00544A13">
        <w:rPr>
          <w:rFonts w:eastAsia="Calibri"/>
          <w:sz w:val="24"/>
          <w:szCs w:val="24"/>
          <w:u w:val="single"/>
        </w:rPr>
        <w:t xml:space="preserve"> Е.А., Луцевич Е.Н. ГОУ ДПО «Донецкий РИДПО».  Донецк: Истоки, 2019</w:t>
      </w:r>
    </w:p>
    <w:p w:rsidR="005928B6" w:rsidRPr="00544A13" w:rsidRDefault="005928B6" w:rsidP="00C5614A">
      <w:pPr>
        <w:widowControl/>
        <w:adjustRightInd w:val="0"/>
        <w:jc w:val="center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 xml:space="preserve">Ссылка: </w:t>
      </w:r>
      <w:hyperlink r:id="rId16" w:history="1">
        <w:r w:rsidRPr="00544A13">
          <w:rPr>
            <w:rStyle w:val="af4"/>
            <w:rFonts w:eastAsia="Calibri"/>
            <w:sz w:val="24"/>
            <w:szCs w:val="24"/>
          </w:rPr>
          <w:t>https://drive.google.com/drive/u/0/folders/1tW4wYPBJ6IUcOmwCfzJVWASiFfwLOX3E</w:t>
        </w:r>
      </w:hyperlink>
      <w:r w:rsidRPr="00544A13">
        <w:rPr>
          <w:rFonts w:eastAsia="Calibri"/>
          <w:sz w:val="24"/>
          <w:szCs w:val="24"/>
          <w:u w:val="single"/>
        </w:rPr>
        <w:t xml:space="preserve"> </w:t>
      </w:r>
    </w:p>
    <w:p w:rsidR="003567BF" w:rsidRPr="00544A13" w:rsidRDefault="003567BF" w:rsidP="00D82FE2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:rsidR="00D82FE2" w:rsidRDefault="00D82FE2" w:rsidP="0015597D">
      <w:pPr>
        <w:widowControl/>
        <w:adjustRightInd w:val="0"/>
        <w:jc w:val="both"/>
        <w:rPr>
          <w:sz w:val="24"/>
          <w:szCs w:val="24"/>
        </w:rPr>
      </w:pPr>
      <w:r w:rsidRPr="00D82FE2">
        <w:rPr>
          <w:b/>
          <w:bCs/>
          <w:sz w:val="24"/>
          <w:szCs w:val="24"/>
        </w:rPr>
        <w:t>Цель программы</w:t>
      </w:r>
      <w:r w:rsidRPr="00D82FE2">
        <w:rPr>
          <w:sz w:val="24"/>
          <w:szCs w:val="24"/>
        </w:rPr>
        <w:t xml:space="preserve">: создание благоприятных условий для развития познавательных способностей детей, формирование математических представлений в соответствии с возрастными и индивидуальными особенностями, подготовка ребенка к обучению в школе. </w:t>
      </w:r>
    </w:p>
    <w:p w:rsidR="00D82FE2" w:rsidRDefault="00D82FE2" w:rsidP="0015597D">
      <w:pPr>
        <w:widowControl/>
        <w:adjustRightInd w:val="0"/>
        <w:jc w:val="both"/>
        <w:rPr>
          <w:sz w:val="24"/>
          <w:szCs w:val="24"/>
        </w:rPr>
      </w:pPr>
      <w:r w:rsidRPr="00D82FE2">
        <w:rPr>
          <w:b/>
          <w:bCs/>
          <w:sz w:val="24"/>
          <w:szCs w:val="24"/>
        </w:rPr>
        <w:t>Задачи программы</w:t>
      </w:r>
      <w:r w:rsidRPr="00D82FE2">
        <w:rPr>
          <w:sz w:val="24"/>
          <w:szCs w:val="24"/>
        </w:rPr>
        <w:t xml:space="preserve">: </w:t>
      </w:r>
    </w:p>
    <w:p w:rsidR="003567BF" w:rsidRDefault="003567BF" w:rsidP="0015597D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2FE2" w:rsidRPr="00D82FE2">
        <w:rPr>
          <w:sz w:val="24"/>
          <w:szCs w:val="24"/>
        </w:rPr>
        <w:t xml:space="preserve">обучающие: </w:t>
      </w:r>
    </w:p>
    <w:p w:rsidR="003567BF" w:rsidRDefault="00D82FE2" w:rsidP="0015597D">
      <w:pPr>
        <w:widowControl/>
        <w:adjustRightInd w:val="0"/>
        <w:jc w:val="both"/>
        <w:rPr>
          <w:sz w:val="24"/>
          <w:szCs w:val="24"/>
        </w:rPr>
      </w:pPr>
      <w:r w:rsidRPr="00D82FE2">
        <w:rPr>
          <w:sz w:val="24"/>
          <w:szCs w:val="24"/>
        </w:rPr>
        <w:t xml:space="preserve">- учить практическим действиям сравнения, счета, вычислений, измерения, классификации, преобразования; </w:t>
      </w:r>
    </w:p>
    <w:p w:rsidR="003567BF" w:rsidRDefault="00D82FE2" w:rsidP="0015597D">
      <w:pPr>
        <w:widowControl/>
        <w:adjustRightInd w:val="0"/>
        <w:jc w:val="both"/>
        <w:rPr>
          <w:sz w:val="24"/>
          <w:szCs w:val="24"/>
        </w:rPr>
      </w:pPr>
      <w:r w:rsidRPr="00D82FE2">
        <w:rPr>
          <w:sz w:val="24"/>
          <w:szCs w:val="24"/>
        </w:rPr>
        <w:t xml:space="preserve">- учить пользоваться терминологией, высказываниями о производимых действиях, изменениях, зависимостях предметов по свойствам, отношениям; </w:t>
      </w:r>
    </w:p>
    <w:p w:rsidR="003567BF" w:rsidRDefault="00D82FE2" w:rsidP="0015597D">
      <w:pPr>
        <w:widowControl/>
        <w:adjustRightInd w:val="0"/>
        <w:jc w:val="both"/>
        <w:rPr>
          <w:sz w:val="24"/>
          <w:szCs w:val="24"/>
        </w:rPr>
      </w:pPr>
      <w:r w:rsidRPr="00D82FE2">
        <w:rPr>
          <w:sz w:val="24"/>
          <w:szCs w:val="24"/>
        </w:rPr>
        <w:t xml:space="preserve">- формировать представления детей об отношениях, зависимостях объектов по размеру, количеству, величине, форме, расположению в пространстве и во времени; </w:t>
      </w:r>
    </w:p>
    <w:p w:rsidR="003567BF" w:rsidRDefault="003567BF" w:rsidP="0015597D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2FE2" w:rsidRPr="00D82FE2">
        <w:rPr>
          <w:sz w:val="24"/>
          <w:szCs w:val="24"/>
        </w:rPr>
        <w:t xml:space="preserve">развивающие: </w:t>
      </w:r>
    </w:p>
    <w:p w:rsidR="003567BF" w:rsidRDefault="00D82FE2" w:rsidP="0015597D">
      <w:pPr>
        <w:widowControl/>
        <w:adjustRightInd w:val="0"/>
        <w:jc w:val="both"/>
        <w:rPr>
          <w:sz w:val="24"/>
          <w:szCs w:val="24"/>
        </w:rPr>
      </w:pPr>
      <w:r w:rsidRPr="00D82FE2">
        <w:rPr>
          <w:sz w:val="24"/>
          <w:szCs w:val="24"/>
        </w:rPr>
        <w:t xml:space="preserve">- развивать внимание, речь, память, воображение; </w:t>
      </w:r>
    </w:p>
    <w:p w:rsidR="003567BF" w:rsidRDefault="00D82FE2" w:rsidP="0015597D">
      <w:pPr>
        <w:widowControl/>
        <w:adjustRightInd w:val="0"/>
        <w:jc w:val="both"/>
        <w:rPr>
          <w:sz w:val="24"/>
          <w:szCs w:val="24"/>
        </w:rPr>
      </w:pPr>
      <w:r w:rsidRPr="00D82FE2">
        <w:rPr>
          <w:sz w:val="24"/>
          <w:szCs w:val="24"/>
        </w:rPr>
        <w:t xml:space="preserve">- развивать мыслительную деятельность и творческий подход в поиске способов решения; </w:t>
      </w:r>
    </w:p>
    <w:p w:rsidR="003567BF" w:rsidRDefault="00D82FE2" w:rsidP="0015597D">
      <w:pPr>
        <w:widowControl/>
        <w:adjustRightInd w:val="0"/>
        <w:jc w:val="both"/>
        <w:rPr>
          <w:sz w:val="24"/>
          <w:szCs w:val="24"/>
        </w:rPr>
      </w:pPr>
      <w:r w:rsidRPr="00D82FE2">
        <w:rPr>
          <w:sz w:val="24"/>
          <w:szCs w:val="24"/>
        </w:rPr>
        <w:t xml:space="preserve">- развивать способность самостоятельно решать доступные творческие задачи - занимательные, практические, игровые; воспитательные: </w:t>
      </w:r>
    </w:p>
    <w:p w:rsidR="003567BF" w:rsidRDefault="00D82FE2" w:rsidP="0015597D">
      <w:pPr>
        <w:widowControl/>
        <w:adjustRightInd w:val="0"/>
        <w:jc w:val="both"/>
        <w:rPr>
          <w:sz w:val="24"/>
          <w:szCs w:val="24"/>
        </w:rPr>
      </w:pPr>
      <w:r w:rsidRPr="00D82FE2">
        <w:rPr>
          <w:sz w:val="24"/>
          <w:szCs w:val="24"/>
        </w:rPr>
        <w:t xml:space="preserve">- воспитывать у детей интерес к процессу познания, желание преодолевать трудности; </w:t>
      </w:r>
    </w:p>
    <w:p w:rsidR="0038371E" w:rsidRDefault="00D82FE2" w:rsidP="0015597D">
      <w:pPr>
        <w:widowControl/>
        <w:adjustRightInd w:val="0"/>
        <w:jc w:val="both"/>
        <w:rPr>
          <w:sz w:val="24"/>
          <w:szCs w:val="24"/>
        </w:rPr>
      </w:pPr>
      <w:r w:rsidRPr="00D82FE2">
        <w:rPr>
          <w:sz w:val="24"/>
          <w:szCs w:val="24"/>
        </w:rPr>
        <w:t>- воспитывать интеллектуальную культуру личности на основе овладения навыками учебной деятельности.</w:t>
      </w:r>
    </w:p>
    <w:p w:rsidR="003567BF" w:rsidRDefault="003567BF" w:rsidP="0015597D">
      <w:pPr>
        <w:widowControl/>
        <w:adjustRightInd w:val="0"/>
        <w:jc w:val="both"/>
        <w:rPr>
          <w:b/>
          <w:bCs/>
          <w:sz w:val="24"/>
          <w:szCs w:val="24"/>
        </w:rPr>
      </w:pPr>
      <w:r w:rsidRPr="003567BF">
        <w:rPr>
          <w:b/>
          <w:bCs/>
          <w:sz w:val="24"/>
          <w:szCs w:val="24"/>
        </w:rPr>
        <w:t xml:space="preserve">Результаты освоения программы </w:t>
      </w:r>
      <w:r>
        <w:rPr>
          <w:b/>
          <w:bCs/>
          <w:sz w:val="24"/>
          <w:szCs w:val="24"/>
        </w:rPr>
        <w:t xml:space="preserve">в </w:t>
      </w:r>
      <w:r w:rsidRPr="003567BF">
        <w:rPr>
          <w:b/>
          <w:bCs/>
          <w:sz w:val="24"/>
          <w:szCs w:val="24"/>
        </w:rPr>
        <w:t>соотве</w:t>
      </w:r>
      <w:r>
        <w:rPr>
          <w:b/>
          <w:bCs/>
          <w:sz w:val="24"/>
          <w:szCs w:val="24"/>
        </w:rPr>
        <w:t>тствии</w:t>
      </w:r>
      <w:r w:rsidRPr="003567BF">
        <w:rPr>
          <w:b/>
          <w:bCs/>
          <w:sz w:val="24"/>
          <w:szCs w:val="24"/>
        </w:rPr>
        <w:t xml:space="preserve"> </w:t>
      </w:r>
      <w:r w:rsidR="00616D7F">
        <w:rPr>
          <w:b/>
          <w:bCs/>
          <w:sz w:val="24"/>
          <w:szCs w:val="24"/>
        </w:rPr>
        <w:t xml:space="preserve">ФГОС </w:t>
      </w:r>
      <w:proofErr w:type="gramStart"/>
      <w:r w:rsidR="00616D7F">
        <w:rPr>
          <w:b/>
          <w:bCs/>
          <w:sz w:val="24"/>
          <w:szCs w:val="24"/>
        </w:rPr>
        <w:t>ДО</w:t>
      </w:r>
      <w:proofErr w:type="gramEnd"/>
      <w:r>
        <w:rPr>
          <w:b/>
          <w:bCs/>
          <w:sz w:val="24"/>
          <w:szCs w:val="24"/>
        </w:rPr>
        <w:t>.</w:t>
      </w:r>
    </w:p>
    <w:p w:rsidR="00FD5565" w:rsidRPr="00544A13" w:rsidRDefault="00FD5565" w:rsidP="00FD5565">
      <w:pPr>
        <w:widowControl/>
        <w:adjustRightInd w:val="0"/>
        <w:ind w:firstLine="207"/>
        <w:jc w:val="center"/>
        <w:rPr>
          <w:rFonts w:eastAsia="Calibri"/>
          <w:b/>
          <w:bCs/>
          <w:sz w:val="24"/>
          <w:szCs w:val="24"/>
        </w:rPr>
      </w:pPr>
    </w:p>
    <w:p w:rsidR="00FD5565" w:rsidRPr="00544A13" w:rsidRDefault="00AC0558" w:rsidP="00FD5565">
      <w:pPr>
        <w:widowControl/>
        <w:adjustRightInd w:val="0"/>
        <w:ind w:firstLine="207"/>
        <w:jc w:val="center"/>
        <w:rPr>
          <w:rFonts w:eastAsia="Calibri"/>
          <w:b/>
          <w:bCs/>
          <w:sz w:val="20"/>
          <w:szCs w:val="20"/>
        </w:rPr>
      </w:pPr>
      <w:r w:rsidRPr="00544A13">
        <w:rPr>
          <w:rFonts w:eastAsia="Calibri"/>
          <w:b/>
          <w:bCs/>
          <w:sz w:val="20"/>
          <w:szCs w:val="20"/>
        </w:rPr>
        <w:t>ФИЗКУЛЬТУРНО-ОЗДОРОВИТЕЛЬНОЕ НАПРАВЛЕНИЕ</w:t>
      </w:r>
    </w:p>
    <w:p w:rsidR="00FD5565" w:rsidRPr="00544A13" w:rsidRDefault="00FD5565" w:rsidP="00FD5565">
      <w:pPr>
        <w:widowControl/>
        <w:adjustRightInd w:val="0"/>
        <w:ind w:firstLine="207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b/>
          <w:bCs/>
          <w:sz w:val="24"/>
          <w:szCs w:val="24"/>
        </w:rPr>
        <w:t xml:space="preserve">Цель </w:t>
      </w:r>
      <w:r w:rsidRPr="00544A13">
        <w:rPr>
          <w:rFonts w:eastAsia="Calibri"/>
          <w:sz w:val="24"/>
          <w:szCs w:val="24"/>
        </w:rPr>
        <w:t>физкультурно-оздоровительной работы в МБДОУ</w:t>
      </w:r>
      <w:r w:rsidRPr="00544A13">
        <w:rPr>
          <w:rFonts w:eastAsia="Calibri"/>
          <w:b/>
          <w:bCs/>
          <w:sz w:val="24"/>
          <w:szCs w:val="24"/>
        </w:rPr>
        <w:t xml:space="preserve"> – </w:t>
      </w:r>
      <w:r w:rsidRPr="00544A13">
        <w:rPr>
          <w:rFonts w:eastAsia="Calibri"/>
          <w:sz w:val="24"/>
          <w:szCs w:val="24"/>
        </w:rPr>
        <w:t>сохранение и укрепление физического и психического здоровья детей, совершенствование их физического развития, приобщение к здоровому образу жизни.</w:t>
      </w:r>
    </w:p>
    <w:p w:rsidR="00FD5565" w:rsidRPr="00544A13" w:rsidRDefault="00FD5565" w:rsidP="00FD5565">
      <w:pPr>
        <w:widowControl/>
        <w:adjustRightInd w:val="0"/>
        <w:ind w:firstLine="207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Работа педагога проходит через все ведущие виды деятельности ДОУ - режимные моменты, игры, образовательную деятельность, взаимодействие с семьёй.</w:t>
      </w:r>
      <w:r w:rsidR="00387905" w:rsidRPr="00544A13">
        <w:rPr>
          <w:rFonts w:eastAsia="Calibri"/>
          <w:sz w:val="24"/>
          <w:szCs w:val="24"/>
        </w:rPr>
        <w:t xml:space="preserve"> С целью коррекционно-профилактической работы с детьми с нарушениями опорно-двигательного аппарата </w:t>
      </w:r>
      <w:proofErr w:type="spellStart"/>
      <w:r w:rsidR="00387905" w:rsidRPr="00544A13">
        <w:rPr>
          <w:rFonts w:eastAsia="Calibri"/>
          <w:sz w:val="24"/>
          <w:szCs w:val="24"/>
        </w:rPr>
        <w:t>созданиа</w:t>
      </w:r>
      <w:proofErr w:type="spellEnd"/>
      <w:r w:rsidR="00387905" w:rsidRPr="00544A13">
        <w:rPr>
          <w:rFonts w:eastAsia="Calibri"/>
          <w:sz w:val="24"/>
          <w:szCs w:val="24"/>
        </w:rPr>
        <w:t xml:space="preserve"> система работы с использованием </w:t>
      </w:r>
      <w:proofErr w:type="spellStart"/>
      <w:r w:rsidR="00387905" w:rsidRPr="00544A13">
        <w:rPr>
          <w:rFonts w:eastAsia="Calibri"/>
          <w:sz w:val="24"/>
          <w:szCs w:val="24"/>
        </w:rPr>
        <w:t>здоровьесберегающих</w:t>
      </w:r>
      <w:proofErr w:type="spellEnd"/>
      <w:r w:rsidR="00387905" w:rsidRPr="00544A13">
        <w:rPr>
          <w:rFonts w:eastAsia="Calibri"/>
          <w:sz w:val="24"/>
          <w:szCs w:val="24"/>
        </w:rPr>
        <w:t xml:space="preserve"> </w:t>
      </w:r>
      <w:proofErr w:type="spellStart"/>
      <w:r w:rsidR="00387905" w:rsidRPr="00544A13">
        <w:rPr>
          <w:rFonts w:eastAsia="Calibri"/>
          <w:sz w:val="24"/>
          <w:szCs w:val="24"/>
        </w:rPr>
        <w:t>техногогий</w:t>
      </w:r>
      <w:proofErr w:type="spellEnd"/>
      <w:r w:rsidR="001D3835" w:rsidRPr="00544A13">
        <w:rPr>
          <w:rFonts w:eastAsia="Calibri"/>
          <w:sz w:val="24"/>
          <w:szCs w:val="24"/>
        </w:rPr>
        <w:t xml:space="preserve"> в режиме дня. В</w:t>
      </w:r>
      <w:r w:rsidR="00387905" w:rsidRPr="00544A13">
        <w:rPr>
          <w:rFonts w:eastAsia="Calibri"/>
          <w:sz w:val="24"/>
          <w:szCs w:val="24"/>
        </w:rPr>
        <w:t xml:space="preserve"> расписание образовательной деятельности включены занятия по лечебной физкультуре, тренажёрные занятия.</w:t>
      </w:r>
      <w:r w:rsidR="001D3835" w:rsidRPr="00544A13">
        <w:rPr>
          <w:rFonts w:eastAsia="Calibri"/>
          <w:sz w:val="24"/>
          <w:szCs w:val="24"/>
        </w:rPr>
        <w:t xml:space="preserve"> В средних, старших, </w:t>
      </w:r>
      <w:proofErr w:type="spellStart"/>
      <w:r w:rsidR="001D3835" w:rsidRPr="00544A13">
        <w:rPr>
          <w:rFonts w:eastAsia="Calibri"/>
          <w:sz w:val="24"/>
          <w:szCs w:val="24"/>
        </w:rPr>
        <w:t>подготовительныхх</w:t>
      </w:r>
      <w:proofErr w:type="spellEnd"/>
      <w:r w:rsidR="001D3835" w:rsidRPr="00544A13">
        <w:rPr>
          <w:rFonts w:eastAsia="Calibri"/>
          <w:sz w:val="24"/>
          <w:szCs w:val="24"/>
        </w:rPr>
        <w:t xml:space="preserve"> группах </w:t>
      </w:r>
      <w:proofErr w:type="spellStart"/>
      <w:r w:rsidR="001D3835" w:rsidRPr="00544A13">
        <w:rPr>
          <w:rFonts w:eastAsia="Calibri"/>
          <w:sz w:val="24"/>
          <w:szCs w:val="24"/>
        </w:rPr>
        <w:t>утрення</w:t>
      </w:r>
      <w:proofErr w:type="spellEnd"/>
      <w:r w:rsidR="001D3835" w:rsidRPr="00544A13">
        <w:rPr>
          <w:rFonts w:eastAsia="Calibri"/>
          <w:sz w:val="24"/>
          <w:szCs w:val="24"/>
        </w:rPr>
        <w:t xml:space="preserve"> гимнастика через две недели чередуется с аэробикой.</w:t>
      </w:r>
    </w:p>
    <w:p w:rsidR="00FD5565" w:rsidRPr="00544A13" w:rsidRDefault="00FD5565" w:rsidP="00FD5565">
      <w:pPr>
        <w:widowControl/>
        <w:adjustRightInd w:val="0"/>
        <w:ind w:firstLine="207"/>
        <w:jc w:val="both"/>
        <w:rPr>
          <w:rFonts w:eastAsia="Calibri"/>
          <w:sz w:val="24"/>
          <w:szCs w:val="24"/>
        </w:rPr>
      </w:pPr>
    </w:p>
    <w:p w:rsidR="00FD5565" w:rsidRPr="00544A13" w:rsidRDefault="00FD5565" w:rsidP="00FD5565">
      <w:pPr>
        <w:widowControl/>
        <w:adjustRightInd w:val="0"/>
        <w:ind w:firstLine="207"/>
        <w:jc w:val="center"/>
        <w:rPr>
          <w:rFonts w:eastAsia="Calibri"/>
          <w:b/>
          <w:bCs/>
          <w:sz w:val="24"/>
          <w:szCs w:val="24"/>
        </w:rPr>
      </w:pPr>
      <w:r w:rsidRPr="00544A13">
        <w:rPr>
          <w:rFonts w:eastAsia="Calibri"/>
          <w:b/>
          <w:bCs/>
          <w:sz w:val="24"/>
          <w:szCs w:val="24"/>
        </w:rPr>
        <w:t>Вариативные и парциальные программы по физкультурно-оздоровительному направлению, которые реализовываются в МБДОУ</w:t>
      </w:r>
    </w:p>
    <w:p w:rsidR="00FD5565" w:rsidRPr="00544A13" w:rsidRDefault="00FD5565" w:rsidP="00FD5565">
      <w:pPr>
        <w:widowControl/>
        <w:adjustRightInd w:val="0"/>
        <w:ind w:firstLine="207"/>
        <w:jc w:val="center"/>
        <w:rPr>
          <w:rFonts w:eastAsia="Calibri"/>
          <w:b/>
          <w:bCs/>
          <w:sz w:val="24"/>
          <w:szCs w:val="24"/>
        </w:rPr>
      </w:pPr>
    </w:p>
    <w:p w:rsidR="00FD5565" w:rsidRPr="00544A13" w:rsidRDefault="00FD5565" w:rsidP="00FD5565">
      <w:pPr>
        <w:widowControl/>
        <w:adjustRightInd w:val="0"/>
        <w:ind w:firstLine="207"/>
        <w:jc w:val="center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>Вариативная программа «Будем здоровы» по формированию основ культуры здорового образа жизни у дошкольников: для детей старшего дошкольного возраста». Ветер Л. Н. ГОУ ДПО «Донецкий РИДПО». - Донецк: Истоки, 2016</w:t>
      </w:r>
    </w:p>
    <w:p w:rsidR="00D7637D" w:rsidRPr="00544A13" w:rsidRDefault="00D7637D" w:rsidP="00FD5565">
      <w:pPr>
        <w:widowControl/>
        <w:adjustRightInd w:val="0"/>
        <w:ind w:firstLine="207"/>
        <w:jc w:val="center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 xml:space="preserve">Ссылка: </w:t>
      </w:r>
      <w:hyperlink r:id="rId17" w:history="1">
        <w:r w:rsidRPr="00544A13">
          <w:rPr>
            <w:rStyle w:val="af4"/>
            <w:rFonts w:eastAsia="Calibri"/>
            <w:sz w:val="24"/>
            <w:szCs w:val="24"/>
          </w:rPr>
          <w:t>https://drive.google.com/file/d/1qO_9BVSL_ws1wBQWxCQT-387zCUrw32b/view</w:t>
        </w:r>
      </w:hyperlink>
      <w:r w:rsidRPr="00544A13">
        <w:rPr>
          <w:rFonts w:eastAsia="Calibri"/>
          <w:sz w:val="24"/>
          <w:szCs w:val="24"/>
          <w:u w:val="single"/>
        </w:rPr>
        <w:t xml:space="preserve"> </w:t>
      </w:r>
    </w:p>
    <w:p w:rsidR="00FD5565" w:rsidRPr="00544A13" w:rsidRDefault="00FD5565" w:rsidP="00FD5565">
      <w:pPr>
        <w:widowControl/>
        <w:adjustRightInd w:val="0"/>
        <w:rPr>
          <w:rFonts w:eastAsia="Calibri"/>
          <w:sz w:val="24"/>
          <w:szCs w:val="24"/>
        </w:rPr>
      </w:pPr>
      <w:r w:rsidRPr="00544A13">
        <w:rPr>
          <w:rFonts w:eastAsia="Calibri"/>
          <w:b/>
          <w:bCs/>
          <w:sz w:val="24"/>
          <w:szCs w:val="24"/>
        </w:rPr>
        <w:t>Целью программы является</w:t>
      </w:r>
      <w:r w:rsidRPr="00544A13">
        <w:rPr>
          <w:rFonts w:eastAsia="Calibri"/>
          <w:sz w:val="24"/>
          <w:szCs w:val="24"/>
        </w:rPr>
        <w:t>:</w:t>
      </w:r>
    </w:p>
    <w:p w:rsidR="00FD5565" w:rsidRPr="00544A13" w:rsidRDefault="00FD5565" w:rsidP="005C25AA">
      <w:pPr>
        <w:pStyle w:val="a6"/>
        <w:widowControl/>
        <w:numPr>
          <w:ilvl w:val="0"/>
          <w:numId w:val="60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формирование </w:t>
      </w:r>
      <w:proofErr w:type="spellStart"/>
      <w:r w:rsidRPr="00544A13">
        <w:rPr>
          <w:rFonts w:eastAsia="Calibri"/>
          <w:sz w:val="24"/>
          <w:szCs w:val="24"/>
        </w:rPr>
        <w:t>валеологической</w:t>
      </w:r>
      <w:proofErr w:type="spellEnd"/>
      <w:r w:rsidRPr="00544A13">
        <w:rPr>
          <w:rFonts w:eastAsia="Calibri"/>
          <w:sz w:val="24"/>
          <w:szCs w:val="24"/>
        </w:rPr>
        <w:t xml:space="preserve"> культуры дошкольников, включающей ознакомление с ценностями здорового образа жизни; </w:t>
      </w:r>
    </w:p>
    <w:p w:rsidR="00FD5565" w:rsidRPr="00544A13" w:rsidRDefault="00FD5565" w:rsidP="005C25AA">
      <w:pPr>
        <w:pStyle w:val="a6"/>
        <w:widowControl/>
        <w:numPr>
          <w:ilvl w:val="0"/>
          <w:numId w:val="60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проявление глубокого интереса к оздоровлению собственного организма;</w:t>
      </w:r>
    </w:p>
    <w:p w:rsidR="00FD5565" w:rsidRPr="00544A13" w:rsidRDefault="00FD5565" w:rsidP="005C25AA">
      <w:pPr>
        <w:pStyle w:val="a6"/>
        <w:widowControl/>
        <w:numPr>
          <w:ilvl w:val="0"/>
          <w:numId w:val="60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развитие навыков ведения здорового образа жизни, ответственности за свое здоровье и здоровье окружающих;</w:t>
      </w:r>
    </w:p>
    <w:p w:rsidR="00FD5565" w:rsidRPr="00544A13" w:rsidRDefault="00FD5565" w:rsidP="005C25AA">
      <w:pPr>
        <w:pStyle w:val="a6"/>
        <w:widowControl/>
        <w:numPr>
          <w:ilvl w:val="0"/>
          <w:numId w:val="60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внедрение инновационных </w:t>
      </w:r>
      <w:proofErr w:type="spellStart"/>
      <w:r w:rsidRPr="00544A13">
        <w:rPr>
          <w:rFonts w:eastAsia="Calibri"/>
          <w:sz w:val="24"/>
          <w:szCs w:val="24"/>
        </w:rPr>
        <w:t>здоровьесберегающих</w:t>
      </w:r>
      <w:proofErr w:type="spellEnd"/>
      <w:r w:rsidRPr="00544A13">
        <w:rPr>
          <w:rFonts w:eastAsia="Calibri"/>
          <w:sz w:val="24"/>
          <w:szCs w:val="24"/>
        </w:rPr>
        <w:t xml:space="preserve"> технологий, с целью оздоровления, сохранения и укрепления здоровья детей дошкольного возраста.</w:t>
      </w:r>
    </w:p>
    <w:p w:rsidR="00FD5565" w:rsidRPr="00544A13" w:rsidRDefault="00FD5565" w:rsidP="00FD5565">
      <w:pPr>
        <w:widowControl/>
        <w:adjustRightInd w:val="0"/>
        <w:rPr>
          <w:rFonts w:eastAsia="Calibri"/>
          <w:sz w:val="24"/>
          <w:szCs w:val="24"/>
        </w:rPr>
      </w:pPr>
      <w:r w:rsidRPr="00544A13">
        <w:rPr>
          <w:rFonts w:eastAsia="Calibri"/>
          <w:b/>
          <w:bCs/>
          <w:sz w:val="24"/>
          <w:szCs w:val="24"/>
        </w:rPr>
        <w:lastRenderedPageBreak/>
        <w:t>Задачи программы рассчитаны на то, чтобы</w:t>
      </w:r>
      <w:r w:rsidRPr="00544A13">
        <w:rPr>
          <w:rFonts w:eastAsia="Calibri"/>
          <w:sz w:val="24"/>
          <w:szCs w:val="24"/>
        </w:rPr>
        <w:t>:</w:t>
      </w:r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формировать </w:t>
      </w:r>
      <w:proofErr w:type="spellStart"/>
      <w:r w:rsidRPr="00544A13">
        <w:rPr>
          <w:rFonts w:eastAsia="Calibri"/>
          <w:sz w:val="24"/>
          <w:szCs w:val="24"/>
        </w:rPr>
        <w:t>здоровьесберегающее</w:t>
      </w:r>
      <w:proofErr w:type="spellEnd"/>
      <w:r w:rsidRPr="00544A13">
        <w:rPr>
          <w:rFonts w:eastAsia="Calibri"/>
          <w:sz w:val="24"/>
          <w:szCs w:val="24"/>
        </w:rPr>
        <w:t xml:space="preserve"> сознание детей, а также</w:t>
      </w:r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proofErr w:type="spellStart"/>
      <w:r w:rsidRPr="00544A13">
        <w:rPr>
          <w:rFonts w:eastAsia="Calibri"/>
          <w:sz w:val="24"/>
          <w:szCs w:val="24"/>
        </w:rPr>
        <w:t>здоровьесберегающие</w:t>
      </w:r>
      <w:proofErr w:type="spellEnd"/>
      <w:r w:rsidRPr="00544A13">
        <w:rPr>
          <w:rFonts w:eastAsia="Calibri"/>
          <w:sz w:val="24"/>
          <w:szCs w:val="24"/>
        </w:rPr>
        <w:t xml:space="preserve"> навыки и привычки на основе </w:t>
      </w:r>
      <w:proofErr w:type="spellStart"/>
      <w:r w:rsidRPr="00544A13">
        <w:rPr>
          <w:rFonts w:eastAsia="Calibri"/>
          <w:sz w:val="24"/>
          <w:szCs w:val="24"/>
        </w:rPr>
        <w:t>валеологических</w:t>
      </w:r>
      <w:proofErr w:type="spellEnd"/>
      <w:r w:rsidRPr="00544A13">
        <w:rPr>
          <w:rFonts w:eastAsia="Calibri"/>
          <w:sz w:val="24"/>
          <w:szCs w:val="24"/>
        </w:rPr>
        <w:t xml:space="preserve"> знаний;</w:t>
      </w:r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формировать осознанную потребность в физическом здоровье, понимание</w:t>
      </w:r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сущности здорового образа жизни;</w:t>
      </w:r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на развитие знаний и умений, направленных на оздоровление, укрепление индивидуального здоровья, умение проектировать собственный вариант здорового образа жизни;</w:t>
      </w:r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воспитывать оценочное </w:t>
      </w:r>
      <w:proofErr w:type="spellStart"/>
      <w:r w:rsidRPr="00544A13">
        <w:rPr>
          <w:rFonts w:eastAsia="Calibri"/>
          <w:sz w:val="24"/>
          <w:szCs w:val="24"/>
        </w:rPr>
        <w:t>здоровьесохраняющее</w:t>
      </w:r>
      <w:proofErr w:type="spellEnd"/>
      <w:r w:rsidRPr="00544A13">
        <w:rPr>
          <w:rFonts w:eastAsia="Calibri"/>
          <w:sz w:val="24"/>
          <w:szCs w:val="24"/>
        </w:rPr>
        <w:t xml:space="preserve"> мировоззрение, т. е. развивать умение рассуждать о фактах и явлениях, ухудшающих или улучшающих здоровье человека;</w:t>
      </w:r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воспитывать сознательную установку на ведение здорового образа жизни; </w:t>
      </w:r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активизировать деятельность, направленную на профилактику нарушений опорно-двигательного аппарата;</w:t>
      </w:r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содействовать сохранению и укреплению здоровья;</w:t>
      </w:r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учить детей строить коллективные взаимоотношения со сверстниками и </w:t>
      </w:r>
      <w:proofErr w:type="gramStart"/>
      <w:r w:rsidRPr="00544A13">
        <w:rPr>
          <w:rFonts w:eastAsia="Calibri"/>
          <w:sz w:val="24"/>
          <w:szCs w:val="24"/>
        </w:rPr>
        <w:t>со</w:t>
      </w:r>
      <w:proofErr w:type="gramEnd"/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взрослыми;</w:t>
      </w:r>
    </w:p>
    <w:p w:rsidR="00FD5565" w:rsidRPr="00544A13" w:rsidRDefault="00FD5565" w:rsidP="005C25AA">
      <w:pPr>
        <w:pStyle w:val="a6"/>
        <w:widowControl/>
        <w:numPr>
          <w:ilvl w:val="0"/>
          <w:numId w:val="61"/>
        </w:numPr>
        <w:adjustRightInd w:val="0"/>
        <w:ind w:left="426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развивать внимание, организованность, воображение, фантазию.</w:t>
      </w:r>
    </w:p>
    <w:p w:rsidR="00FD5565" w:rsidRPr="00544A13" w:rsidRDefault="000B5D37" w:rsidP="00FD5565">
      <w:pPr>
        <w:widowControl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544A13">
        <w:rPr>
          <w:rFonts w:eastAsia="Calibri"/>
          <w:b/>
          <w:bCs/>
          <w:sz w:val="24"/>
          <w:szCs w:val="24"/>
        </w:rPr>
        <w:t>Р</w:t>
      </w:r>
      <w:r w:rsidR="00FD5565" w:rsidRPr="00544A13">
        <w:rPr>
          <w:rFonts w:eastAsia="Calibri"/>
          <w:b/>
          <w:bCs/>
          <w:sz w:val="24"/>
          <w:szCs w:val="24"/>
        </w:rPr>
        <w:t>езультаты</w:t>
      </w:r>
      <w:proofErr w:type="gramStart"/>
      <w:r w:rsidR="00FD5565" w:rsidRPr="00544A13">
        <w:rPr>
          <w:rFonts w:eastAsia="Calibri"/>
          <w:b/>
          <w:bCs/>
          <w:sz w:val="24"/>
          <w:szCs w:val="24"/>
        </w:rPr>
        <w:t xml:space="preserve"> :</w:t>
      </w:r>
      <w:proofErr w:type="gramEnd"/>
    </w:p>
    <w:p w:rsidR="00FD5565" w:rsidRPr="00544A13" w:rsidRDefault="00FD5565" w:rsidP="005C25AA">
      <w:pPr>
        <w:pStyle w:val="a6"/>
        <w:widowControl/>
        <w:numPr>
          <w:ilvl w:val="0"/>
          <w:numId w:val="62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дети будут понимать ценность здоровья человека, зависимость состояния здоровья от окружающей среды и поведения в природе;</w:t>
      </w:r>
    </w:p>
    <w:p w:rsidR="00FD5565" w:rsidRPr="00544A13" w:rsidRDefault="00FD5565" w:rsidP="005C25AA">
      <w:pPr>
        <w:pStyle w:val="a6"/>
        <w:widowControl/>
        <w:numPr>
          <w:ilvl w:val="0"/>
          <w:numId w:val="62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будут знать названия наиболее распространенных болезней их признаки, причины возникновения и меры профилактики;</w:t>
      </w:r>
    </w:p>
    <w:p w:rsidR="00FD5565" w:rsidRPr="00544A13" w:rsidRDefault="00FD5565" w:rsidP="005C25AA">
      <w:pPr>
        <w:pStyle w:val="a6"/>
        <w:widowControl/>
        <w:numPr>
          <w:ilvl w:val="0"/>
          <w:numId w:val="62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познают чувство сострадания, желание помочь больному человеку добрым словом, вниманием;</w:t>
      </w:r>
    </w:p>
    <w:p w:rsidR="00FD5565" w:rsidRPr="00544A13" w:rsidRDefault="00FD5565" w:rsidP="005C25AA">
      <w:pPr>
        <w:pStyle w:val="a6"/>
        <w:widowControl/>
        <w:numPr>
          <w:ilvl w:val="0"/>
          <w:numId w:val="62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будут иметь элементарное представление о строении и функциях жизненно важных органов человека;</w:t>
      </w:r>
    </w:p>
    <w:p w:rsidR="00FD5565" w:rsidRPr="00544A13" w:rsidRDefault="00FD5565" w:rsidP="005C25AA">
      <w:pPr>
        <w:pStyle w:val="a6"/>
        <w:widowControl/>
        <w:numPr>
          <w:ilvl w:val="0"/>
          <w:numId w:val="62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смогут различать полезные и вредные продукты как растительного, так и животного происхождения, будут отдавать предпочтение полезной, здоровой пище;</w:t>
      </w:r>
    </w:p>
    <w:p w:rsidR="00FD5565" w:rsidRPr="00544A13" w:rsidRDefault="00FD5565" w:rsidP="005C25AA">
      <w:pPr>
        <w:pStyle w:val="a6"/>
        <w:widowControl/>
        <w:numPr>
          <w:ilvl w:val="0"/>
          <w:numId w:val="62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смогут назвать наиболее </w:t>
      </w:r>
      <w:proofErr w:type="gramStart"/>
      <w:r w:rsidRPr="00544A13">
        <w:rPr>
          <w:rFonts w:eastAsia="Calibri"/>
          <w:sz w:val="24"/>
          <w:szCs w:val="24"/>
        </w:rPr>
        <w:t>распространенный</w:t>
      </w:r>
      <w:proofErr w:type="gramEnd"/>
      <w:r w:rsidRPr="00544A13">
        <w:rPr>
          <w:rFonts w:eastAsia="Calibri"/>
          <w:sz w:val="24"/>
          <w:szCs w:val="24"/>
        </w:rPr>
        <w:t xml:space="preserve"> в регионе лекарственные растения, способы их использования;</w:t>
      </w:r>
    </w:p>
    <w:p w:rsidR="00FD5565" w:rsidRPr="00544A13" w:rsidRDefault="00FD5565" w:rsidP="005C25AA">
      <w:pPr>
        <w:pStyle w:val="a6"/>
        <w:widowControl/>
        <w:numPr>
          <w:ilvl w:val="0"/>
          <w:numId w:val="62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осознают, что положительные эмоции позитивно влияют на самочувствие человека;</w:t>
      </w:r>
    </w:p>
    <w:p w:rsidR="00FD5565" w:rsidRPr="00544A13" w:rsidRDefault="00FD5565" w:rsidP="005C25AA">
      <w:pPr>
        <w:pStyle w:val="a6"/>
        <w:widowControl/>
        <w:numPr>
          <w:ilvl w:val="0"/>
          <w:numId w:val="62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будут стремиться узнавать мир через наблюдения, экспериментирование, труд в природе;</w:t>
      </w:r>
    </w:p>
    <w:p w:rsidR="00FD5565" w:rsidRPr="00544A13" w:rsidRDefault="00FD5565" w:rsidP="005C25AA">
      <w:pPr>
        <w:pStyle w:val="a6"/>
        <w:widowControl/>
        <w:numPr>
          <w:ilvl w:val="0"/>
          <w:numId w:val="62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будут придерживаться правил гигиены, культуры поведения и культуры питания, будут соблюдать режим дня;</w:t>
      </w:r>
    </w:p>
    <w:p w:rsidR="00FD5565" w:rsidRPr="00544A13" w:rsidRDefault="00FD5565" w:rsidP="005C25AA">
      <w:pPr>
        <w:pStyle w:val="a6"/>
        <w:widowControl/>
        <w:numPr>
          <w:ilvl w:val="0"/>
          <w:numId w:val="62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будут уделять больше внимания правилам безопасного поведения в быту, на природе, в общественных местах;</w:t>
      </w:r>
    </w:p>
    <w:p w:rsidR="00FD5565" w:rsidRPr="00544A13" w:rsidRDefault="00FD5565" w:rsidP="005C25AA">
      <w:pPr>
        <w:pStyle w:val="a6"/>
        <w:widowControl/>
        <w:numPr>
          <w:ilvl w:val="0"/>
          <w:numId w:val="62"/>
        </w:numPr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смогут использовать полученные знания и навыки в разных видах деятельности.</w:t>
      </w:r>
      <w:r w:rsidRPr="00544A13">
        <w:rPr>
          <w:rFonts w:eastAsia="Calibri"/>
          <w:sz w:val="24"/>
          <w:szCs w:val="24"/>
        </w:rPr>
        <w:cr/>
      </w:r>
    </w:p>
    <w:p w:rsidR="00616D7F" w:rsidRDefault="00616D7F" w:rsidP="0015597D">
      <w:pPr>
        <w:widowControl/>
        <w:adjustRightInd w:val="0"/>
        <w:jc w:val="both"/>
        <w:rPr>
          <w:b/>
          <w:bCs/>
          <w:sz w:val="24"/>
          <w:szCs w:val="24"/>
        </w:rPr>
      </w:pPr>
    </w:p>
    <w:p w:rsidR="00616D7F" w:rsidRDefault="00616D7F" w:rsidP="0015597D">
      <w:pPr>
        <w:widowControl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Наряду с программами приоритетных направлений, в МБДОУ «</w:t>
      </w:r>
      <w:proofErr w:type="gramStart"/>
      <w:r>
        <w:rPr>
          <w:b/>
          <w:bCs/>
          <w:sz w:val="24"/>
          <w:szCs w:val="24"/>
        </w:rPr>
        <w:t>Ясли-сад</w:t>
      </w:r>
      <w:proofErr w:type="gramEnd"/>
      <w:r>
        <w:rPr>
          <w:b/>
          <w:bCs/>
          <w:sz w:val="24"/>
          <w:szCs w:val="24"/>
        </w:rPr>
        <w:t xml:space="preserve"> №314 г. Донецка» реализуются парциальные и вариативные программы по социально-коммуникативному, художественно-эстетическому, речевому развитию.</w:t>
      </w:r>
    </w:p>
    <w:p w:rsidR="00AD430F" w:rsidRPr="00544A13" w:rsidRDefault="00AD430F" w:rsidP="00AD430F">
      <w:pPr>
        <w:widowControl/>
        <w:adjustRightInd w:val="0"/>
        <w:jc w:val="center"/>
        <w:rPr>
          <w:rFonts w:eastAsia="Calibri"/>
          <w:sz w:val="24"/>
          <w:szCs w:val="24"/>
          <w:u w:val="single"/>
        </w:rPr>
      </w:pPr>
    </w:p>
    <w:p w:rsidR="00AD430F" w:rsidRPr="00544A13" w:rsidRDefault="00AD430F" w:rsidP="00AD430F">
      <w:pPr>
        <w:widowControl/>
        <w:adjustRightInd w:val="0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Речевое развитие </w:t>
      </w:r>
    </w:p>
    <w:p w:rsidR="00AD430F" w:rsidRPr="00544A13" w:rsidRDefault="00AD430F" w:rsidP="00AD430F">
      <w:pPr>
        <w:widowControl/>
        <w:adjustRightInd w:val="0"/>
        <w:jc w:val="center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 xml:space="preserve">Савченко М.В., Сипачева Е.В., Котова Л.Н., </w:t>
      </w:r>
      <w:proofErr w:type="spellStart"/>
      <w:r w:rsidRPr="00544A13">
        <w:rPr>
          <w:rFonts w:eastAsia="Calibri"/>
          <w:sz w:val="24"/>
          <w:szCs w:val="24"/>
          <w:u w:val="single"/>
        </w:rPr>
        <w:t>Бридько</w:t>
      </w:r>
      <w:proofErr w:type="spellEnd"/>
      <w:r w:rsidRPr="00544A13">
        <w:rPr>
          <w:rFonts w:eastAsia="Calibri"/>
          <w:sz w:val="24"/>
          <w:szCs w:val="24"/>
          <w:u w:val="single"/>
        </w:rPr>
        <w:t xml:space="preserve"> Г.Ф. Подготовка к обучению грамоте : </w:t>
      </w:r>
      <w:proofErr w:type="spellStart"/>
      <w:r w:rsidRPr="00544A13">
        <w:rPr>
          <w:rFonts w:eastAsia="Calibri"/>
          <w:sz w:val="24"/>
          <w:szCs w:val="24"/>
          <w:u w:val="single"/>
        </w:rPr>
        <w:t>воспитательно</w:t>
      </w:r>
      <w:proofErr w:type="spellEnd"/>
      <w:r w:rsidRPr="00544A13">
        <w:rPr>
          <w:rFonts w:eastAsia="Calibri"/>
          <w:sz w:val="24"/>
          <w:szCs w:val="24"/>
          <w:u w:val="single"/>
        </w:rPr>
        <w:t xml:space="preserve">-образовательная программа для детей 6-7 лет. возраста </w:t>
      </w:r>
      <w:proofErr w:type="gramStart"/>
      <w:r w:rsidRPr="00544A13">
        <w:rPr>
          <w:rFonts w:eastAsia="Calibri"/>
          <w:sz w:val="24"/>
          <w:szCs w:val="24"/>
          <w:u w:val="single"/>
        </w:rPr>
        <w:t>-Г</w:t>
      </w:r>
      <w:proofErr w:type="gramEnd"/>
      <w:r w:rsidRPr="00544A13">
        <w:rPr>
          <w:rFonts w:eastAsia="Calibri"/>
          <w:sz w:val="24"/>
          <w:szCs w:val="24"/>
          <w:u w:val="single"/>
        </w:rPr>
        <w:t>ОУ ДПО «Донецкий РИДПО». - Донецк: Истоки, 2018.</w:t>
      </w:r>
    </w:p>
    <w:p w:rsidR="00D7637D" w:rsidRPr="00544A13" w:rsidRDefault="00D7637D" w:rsidP="00AD430F">
      <w:pPr>
        <w:widowControl/>
        <w:adjustRightInd w:val="0"/>
        <w:jc w:val="center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 xml:space="preserve">Ссылка: </w:t>
      </w:r>
      <w:hyperlink r:id="rId18" w:history="1">
        <w:r w:rsidRPr="00544A13">
          <w:rPr>
            <w:rStyle w:val="af4"/>
            <w:rFonts w:eastAsia="Calibri"/>
            <w:sz w:val="24"/>
            <w:szCs w:val="24"/>
          </w:rPr>
          <w:t>https://drive.google.com/file/d/10hKluFC3nbOuSdEuQN7vAMRm5RAZaRDC/view</w:t>
        </w:r>
      </w:hyperlink>
      <w:r w:rsidRPr="00544A13">
        <w:rPr>
          <w:rFonts w:eastAsia="Calibri"/>
          <w:sz w:val="24"/>
          <w:szCs w:val="24"/>
          <w:u w:val="single"/>
        </w:rPr>
        <w:t xml:space="preserve"> </w:t>
      </w:r>
    </w:p>
    <w:p w:rsidR="00AD430F" w:rsidRPr="00544A13" w:rsidRDefault="00AD430F" w:rsidP="00AD430F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b/>
          <w:bCs/>
          <w:sz w:val="24"/>
          <w:szCs w:val="24"/>
        </w:rPr>
        <w:t>Цель программы</w:t>
      </w:r>
      <w:r w:rsidRPr="00544A13">
        <w:rPr>
          <w:rFonts w:eastAsia="Calibri"/>
          <w:sz w:val="24"/>
          <w:szCs w:val="24"/>
        </w:rPr>
        <w:t xml:space="preserve"> – воспитание у детей интереса к осознанному чтению и формирование готовности к усвоению грамоты в начальной школе.</w:t>
      </w:r>
    </w:p>
    <w:p w:rsidR="00AD430F" w:rsidRPr="00544A13" w:rsidRDefault="00AD430F" w:rsidP="00AD430F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b/>
          <w:bCs/>
          <w:sz w:val="24"/>
          <w:szCs w:val="24"/>
        </w:rPr>
        <w:t>Задачи</w:t>
      </w:r>
      <w:r w:rsidRPr="00544A13">
        <w:rPr>
          <w:rFonts w:eastAsia="Calibri"/>
          <w:sz w:val="24"/>
          <w:szCs w:val="24"/>
        </w:rPr>
        <w:t>:</w:t>
      </w:r>
    </w:p>
    <w:p w:rsidR="00AD430F" w:rsidRPr="00544A13" w:rsidRDefault="00AD430F" w:rsidP="005C25AA">
      <w:pPr>
        <w:pStyle w:val="a6"/>
        <w:widowControl/>
        <w:numPr>
          <w:ilvl w:val="0"/>
          <w:numId w:val="64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proofErr w:type="gramStart"/>
      <w:r w:rsidRPr="00544A13">
        <w:rPr>
          <w:rFonts w:eastAsia="Calibri"/>
          <w:sz w:val="24"/>
          <w:szCs w:val="24"/>
        </w:rPr>
        <w:t>развитие звуковой культуры речи (слухового внимания, фонематического</w:t>
      </w:r>
      <w:proofErr w:type="gramEnd"/>
    </w:p>
    <w:p w:rsidR="00AD430F" w:rsidRPr="00544A13" w:rsidRDefault="00AD430F" w:rsidP="005C25AA">
      <w:pPr>
        <w:pStyle w:val="a6"/>
        <w:widowControl/>
        <w:numPr>
          <w:ilvl w:val="0"/>
          <w:numId w:val="64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слуха, правильного звукопроизношения);</w:t>
      </w:r>
    </w:p>
    <w:p w:rsidR="00AD430F" w:rsidRPr="00544A13" w:rsidRDefault="00AD430F" w:rsidP="005C25AA">
      <w:pPr>
        <w:pStyle w:val="a6"/>
        <w:widowControl/>
        <w:numPr>
          <w:ilvl w:val="0"/>
          <w:numId w:val="64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proofErr w:type="gramStart"/>
      <w:r w:rsidRPr="00544A13">
        <w:rPr>
          <w:rFonts w:eastAsia="Calibri"/>
          <w:sz w:val="24"/>
          <w:szCs w:val="24"/>
        </w:rPr>
        <w:t>обучение навыкам анализа речи (звуковому анализу и синтезу слов,</w:t>
      </w:r>
      <w:proofErr w:type="gramEnd"/>
    </w:p>
    <w:p w:rsidR="00AD430F" w:rsidRPr="00544A13" w:rsidRDefault="00AD430F" w:rsidP="005C25AA">
      <w:pPr>
        <w:pStyle w:val="a6"/>
        <w:widowControl/>
        <w:numPr>
          <w:ilvl w:val="0"/>
          <w:numId w:val="64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lastRenderedPageBreak/>
        <w:t>слоговому анализу и синтезу, анализу и синтезу предложения);</w:t>
      </w:r>
    </w:p>
    <w:p w:rsidR="00AD430F" w:rsidRPr="00544A13" w:rsidRDefault="00AD430F" w:rsidP="005C25AA">
      <w:pPr>
        <w:pStyle w:val="a6"/>
        <w:widowControl/>
        <w:numPr>
          <w:ilvl w:val="0"/>
          <w:numId w:val="64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формирование правильных графических навыков, умения координировать движения руки и глаз;</w:t>
      </w:r>
    </w:p>
    <w:p w:rsidR="00AD430F" w:rsidRPr="00544A13" w:rsidRDefault="00AD430F" w:rsidP="005C25AA">
      <w:pPr>
        <w:pStyle w:val="a6"/>
        <w:widowControl/>
        <w:numPr>
          <w:ilvl w:val="0"/>
          <w:numId w:val="64"/>
        </w:numPr>
        <w:adjustRightInd w:val="0"/>
        <w:ind w:left="426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формирование интереса к процессу обучения в целом и изучению родного языка в частности.</w:t>
      </w:r>
    </w:p>
    <w:p w:rsidR="00AD430F" w:rsidRPr="00544A13" w:rsidRDefault="00AD430F" w:rsidP="00AD430F">
      <w:pPr>
        <w:widowControl/>
        <w:adjustRightInd w:val="0"/>
        <w:rPr>
          <w:rFonts w:eastAsia="Calibri"/>
          <w:sz w:val="24"/>
          <w:szCs w:val="24"/>
        </w:rPr>
      </w:pPr>
    </w:p>
    <w:p w:rsidR="00AD430F" w:rsidRPr="00544A13" w:rsidRDefault="00AD430F" w:rsidP="00AD430F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Художественно-эстетическое развитие </w:t>
      </w:r>
    </w:p>
    <w:p w:rsidR="00AD430F" w:rsidRPr="00544A13" w:rsidRDefault="00AD430F" w:rsidP="00AD430F">
      <w:pPr>
        <w:widowControl/>
        <w:adjustRightInd w:val="0"/>
        <w:jc w:val="center"/>
        <w:rPr>
          <w:rFonts w:ascii="Arial Unicode MS" w:eastAsia="Calibri" w:hAnsi="Arial Unicode MS" w:cs="Arial Unicode MS"/>
          <w:sz w:val="10"/>
          <w:szCs w:val="10"/>
          <w:u w:val="single"/>
        </w:rPr>
      </w:pPr>
      <w:proofErr w:type="spellStart"/>
      <w:r w:rsidRPr="00544A13">
        <w:rPr>
          <w:rFonts w:eastAsia="Calibri"/>
          <w:sz w:val="24"/>
          <w:szCs w:val="24"/>
          <w:u w:val="single"/>
        </w:rPr>
        <w:t>Половинкина</w:t>
      </w:r>
      <w:proofErr w:type="spellEnd"/>
      <w:r w:rsidRPr="00544A13">
        <w:rPr>
          <w:rFonts w:eastAsia="Calibri"/>
          <w:sz w:val="24"/>
          <w:szCs w:val="24"/>
          <w:u w:val="single"/>
        </w:rPr>
        <w:t xml:space="preserve"> Е.В. Волшебная кисточка: вариативная </w:t>
      </w:r>
      <w:proofErr w:type="spellStart"/>
      <w:r w:rsidRPr="00544A13">
        <w:rPr>
          <w:rFonts w:eastAsia="Calibri"/>
          <w:sz w:val="24"/>
          <w:szCs w:val="24"/>
          <w:u w:val="single"/>
        </w:rPr>
        <w:t>воспитательно</w:t>
      </w:r>
      <w:proofErr w:type="spellEnd"/>
      <w:r w:rsidRPr="00544A13">
        <w:rPr>
          <w:rFonts w:eastAsia="Calibri"/>
          <w:sz w:val="24"/>
          <w:szCs w:val="24"/>
          <w:u w:val="single"/>
        </w:rPr>
        <w:t>-образовательная программа по художественно – эстетическому развитию детей от 3-х до 7-ми лет. – ГОУ ДПО «Донецкий РИДПО». - Донецк: Истоки, 2019</w:t>
      </w:r>
      <w:r w:rsidRPr="00544A13">
        <w:rPr>
          <w:rFonts w:ascii="Arial Unicode MS" w:eastAsia="Calibri" w:hAnsi="Arial Unicode MS" w:cs="Arial Unicode MS"/>
          <w:sz w:val="10"/>
          <w:szCs w:val="10"/>
          <w:u w:val="single"/>
        </w:rPr>
        <w:t>.</w:t>
      </w:r>
      <w:r w:rsidR="00D7637D" w:rsidRPr="00544A13">
        <w:rPr>
          <w:rFonts w:ascii="Arial Unicode MS" w:eastAsia="Calibri" w:hAnsi="Arial Unicode MS" w:cs="Arial Unicode MS"/>
          <w:sz w:val="10"/>
          <w:szCs w:val="10"/>
          <w:u w:val="single"/>
        </w:rPr>
        <w:t xml:space="preserve"> </w:t>
      </w:r>
    </w:p>
    <w:p w:rsidR="00D7637D" w:rsidRPr="00544A13" w:rsidRDefault="00D7637D" w:rsidP="00AD430F">
      <w:pPr>
        <w:widowControl/>
        <w:adjustRightInd w:val="0"/>
        <w:jc w:val="center"/>
        <w:rPr>
          <w:rFonts w:ascii="Calibri" w:eastAsia="Calibri" w:hAnsi="Calibri" w:cs="Arial Unicode MS"/>
          <w:sz w:val="10"/>
          <w:szCs w:val="10"/>
          <w:u w:val="single"/>
        </w:rPr>
      </w:pPr>
    </w:p>
    <w:p w:rsidR="00AD430F" w:rsidRPr="00544A13" w:rsidRDefault="00D7637D" w:rsidP="00AD430F">
      <w:pPr>
        <w:widowControl/>
        <w:adjustRightInd w:val="0"/>
        <w:jc w:val="center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 xml:space="preserve">Ссылка: </w:t>
      </w:r>
      <w:hyperlink r:id="rId19" w:history="1">
        <w:r w:rsidRPr="00544A13">
          <w:rPr>
            <w:rStyle w:val="af4"/>
            <w:rFonts w:eastAsia="Calibri"/>
            <w:sz w:val="24"/>
            <w:szCs w:val="24"/>
          </w:rPr>
          <w:t>https://drive.google.com/drive/u/0/folders/1tW4wYPBJ6IUcOmwCfzJVWASiFfwLOX3E</w:t>
        </w:r>
      </w:hyperlink>
      <w:r w:rsidRPr="00544A13">
        <w:rPr>
          <w:rFonts w:eastAsia="Calibri"/>
          <w:sz w:val="24"/>
          <w:szCs w:val="24"/>
          <w:u w:val="single"/>
        </w:rPr>
        <w:t xml:space="preserve"> </w:t>
      </w:r>
    </w:p>
    <w:p w:rsidR="00AD430F" w:rsidRDefault="00AD430F" w:rsidP="00AD430F">
      <w:pPr>
        <w:widowControl/>
        <w:adjustRightInd w:val="0"/>
        <w:jc w:val="both"/>
        <w:rPr>
          <w:sz w:val="24"/>
          <w:szCs w:val="24"/>
        </w:rPr>
      </w:pPr>
      <w:r w:rsidRPr="00AD430F">
        <w:rPr>
          <w:b/>
          <w:bCs/>
          <w:sz w:val="24"/>
          <w:szCs w:val="24"/>
        </w:rPr>
        <w:t>Цель Программы</w:t>
      </w:r>
      <w:r w:rsidRPr="00AD430F">
        <w:rPr>
          <w:sz w:val="24"/>
          <w:szCs w:val="24"/>
        </w:rPr>
        <w:t xml:space="preserve">: Развивать умения и навыки в свободном экспериментировании с материалами необходимыми для работы в нетрадиционных техниках рисования. </w:t>
      </w:r>
    </w:p>
    <w:p w:rsidR="00AD430F" w:rsidRDefault="00AD430F" w:rsidP="00AD430F">
      <w:pPr>
        <w:widowControl/>
        <w:adjustRightInd w:val="0"/>
        <w:jc w:val="both"/>
        <w:rPr>
          <w:sz w:val="24"/>
          <w:szCs w:val="24"/>
        </w:rPr>
      </w:pPr>
      <w:r w:rsidRPr="00AD430F">
        <w:rPr>
          <w:b/>
          <w:bCs/>
          <w:sz w:val="24"/>
          <w:szCs w:val="24"/>
        </w:rPr>
        <w:t>Задачи программы</w:t>
      </w:r>
      <w:r w:rsidRPr="00AD430F">
        <w:rPr>
          <w:sz w:val="24"/>
          <w:szCs w:val="24"/>
        </w:rPr>
        <w:t xml:space="preserve">: </w:t>
      </w:r>
    </w:p>
    <w:p w:rsidR="00AD430F" w:rsidRDefault="00AD430F" w:rsidP="00AD430F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D430F">
        <w:rPr>
          <w:sz w:val="24"/>
          <w:szCs w:val="24"/>
        </w:rPr>
        <w:t xml:space="preserve"> Образовательные: </w:t>
      </w:r>
    </w:p>
    <w:p w:rsidR="00AD430F" w:rsidRDefault="00AD430F" w:rsidP="00AD430F">
      <w:pPr>
        <w:widowControl/>
        <w:adjustRightInd w:val="0"/>
        <w:jc w:val="both"/>
        <w:rPr>
          <w:sz w:val="24"/>
          <w:szCs w:val="24"/>
        </w:rPr>
      </w:pPr>
      <w:r w:rsidRPr="00AD430F">
        <w:rPr>
          <w:sz w:val="24"/>
          <w:szCs w:val="24"/>
        </w:rPr>
        <w:t xml:space="preserve">1. Формирование художественного мировосприятия. </w:t>
      </w:r>
    </w:p>
    <w:p w:rsidR="00AD430F" w:rsidRDefault="00AD430F" w:rsidP="00AD430F">
      <w:pPr>
        <w:widowControl/>
        <w:adjustRightInd w:val="0"/>
        <w:jc w:val="both"/>
        <w:rPr>
          <w:sz w:val="24"/>
          <w:szCs w:val="24"/>
        </w:rPr>
      </w:pPr>
      <w:r w:rsidRPr="00AD430F">
        <w:rPr>
          <w:sz w:val="24"/>
          <w:szCs w:val="24"/>
        </w:rPr>
        <w:t xml:space="preserve">2. Обогащение словарного запаса художественными терминами. </w:t>
      </w:r>
    </w:p>
    <w:p w:rsidR="00AD430F" w:rsidRDefault="00AD430F" w:rsidP="00AD430F">
      <w:pPr>
        <w:widowControl/>
        <w:adjustRightInd w:val="0"/>
        <w:jc w:val="both"/>
        <w:rPr>
          <w:sz w:val="24"/>
          <w:szCs w:val="24"/>
        </w:rPr>
      </w:pPr>
      <w:r w:rsidRPr="00AD430F">
        <w:rPr>
          <w:sz w:val="24"/>
          <w:szCs w:val="24"/>
        </w:rPr>
        <w:t xml:space="preserve">3. Формирование навыков обращения с изобразительным материалом: </w:t>
      </w:r>
    </w:p>
    <w:p w:rsidR="007D466E" w:rsidRDefault="00AD430F" w:rsidP="00AD430F">
      <w:pPr>
        <w:widowControl/>
        <w:adjustRightInd w:val="0"/>
        <w:jc w:val="both"/>
        <w:rPr>
          <w:sz w:val="24"/>
          <w:szCs w:val="24"/>
        </w:rPr>
      </w:pPr>
      <w:r w:rsidRPr="00AD430F">
        <w:rPr>
          <w:sz w:val="24"/>
          <w:szCs w:val="24"/>
        </w:rPr>
        <w:t>4. Формирование художественной грамотности:</w:t>
      </w:r>
    </w:p>
    <w:p w:rsidR="007D466E" w:rsidRDefault="007D466E" w:rsidP="00AD430F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430F" w:rsidRPr="00AD430F">
        <w:rPr>
          <w:sz w:val="24"/>
          <w:szCs w:val="24"/>
        </w:rPr>
        <w:t xml:space="preserve">Развивающие: </w:t>
      </w:r>
    </w:p>
    <w:p w:rsidR="007D466E" w:rsidRDefault="00AD430F" w:rsidP="00AD430F">
      <w:pPr>
        <w:widowControl/>
        <w:adjustRightInd w:val="0"/>
        <w:jc w:val="both"/>
        <w:rPr>
          <w:sz w:val="24"/>
          <w:szCs w:val="24"/>
        </w:rPr>
      </w:pPr>
      <w:r w:rsidRPr="00AD430F">
        <w:rPr>
          <w:sz w:val="24"/>
          <w:szCs w:val="24"/>
        </w:rPr>
        <w:t xml:space="preserve">1. Развитие познавательной активности, творческого мышления. </w:t>
      </w:r>
    </w:p>
    <w:p w:rsidR="007D466E" w:rsidRDefault="00AD430F" w:rsidP="00AD430F">
      <w:pPr>
        <w:widowControl/>
        <w:adjustRightInd w:val="0"/>
        <w:jc w:val="both"/>
        <w:rPr>
          <w:sz w:val="24"/>
          <w:szCs w:val="24"/>
        </w:rPr>
      </w:pPr>
      <w:r w:rsidRPr="00AD430F">
        <w:rPr>
          <w:sz w:val="24"/>
          <w:szCs w:val="24"/>
        </w:rPr>
        <w:t xml:space="preserve">2. Развитие эстетической восприимчивости. </w:t>
      </w:r>
    </w:p>
    <w:p w:rsidR="007D466E" w:rsidRDefault="007D466E" w:rsidP="00AD430F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D430F" w:rsidRPr="00AD430F">
        <w:rPr>
          <w:sz w:val="24"/>
          <w:szCs w:val="24"/>
        </w:rPr>
        <w:t xml:space="preserve"> Воспитательные: </w:t>
      </w:r>
    </w:p>
    <w:p w:rsidR="007D466E" w:rsidRDefault="00AD430F" w:rsidP="00AD430F">
      <w:pPr>
        <w:widowControl/>
        <w:adjustRightInd w:val="0"/>
        <w:jc w:val="both"/>
        <w:rPr>
          <w:sz w:val="24"/>
          <w:szCs w:val="24"/>
        </w:rPr>
      </w:pPr>
      <w:r w:rsidRPr="00AD430F">
        <w:rPr>
          <w:sz w:val="24"/>
          <w:szCs w:val="24"/>
        </w:rPr>
        <w:t xml:space="preserve">1. Воспитание художественного вкуса. </w:t>
      </w:r>
    </w:p>
    <w:p w:rsidR="00AD430F" w:rsidRDefault="00AD430F" w:rsidP="00AD430F">
      <w:pPr>
        <w:widowControl/>
        <w:adjustRightInd w:val="0"/>
        <w:jc w:val="both"/>
        <w:rPr>
          <w:sz w:val="24"/>
          <w:szCs w:val="24"/>
        </w:rPr>
      </w:pPr>
      <w:r w:rsidRPr="00AD430F">
        <w:rPr>
          <w:sz w:val="24"/>
          <w:szCs w:val="24"/>
        </w:rPr>
        <w:t>2. Воспитание интереса к изобразительной творческой деятельности.</w:t>
      </w:r>
    </w:p>
    <w:p w:rsidR="007D466E" w:rsidRPr="00544A13" w:rsidRDefault="007D466E" w:rsidP="00AD430F">
      <w:pPr>
        <w:widowControl/>
        <w:adjustRightInd w:val="0"/>
        <w:jc w:val="both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>Ожидаемые результаты: страница 13-14 Программы.</w:t>
      </w:r>
    </w:p>
    <w:p w:rsidR="00320013" w:rsidRPr="00544A13" w:rsidRDefault="00320013" w:rsidP="00AD430F">
      <w:pPr>
        <w:widowControl/>
        <w:adjustRightInd w:val="0"/>
        <w:jc w:val="both"/>
        <w:rPr>
          <w:rFonts w:eastAsia="Calibri"/>
          <w:sz w:val="24"/>
          <w:szCs w:val="24"/>
          <w:u w:val="single"/>
        </w:rPr>
      </w:pPr>
    </w:p>
    <w:p w:rsidR="00320013" w:rsidRPr="00544A13" w:rsidRDefault="00320013" w:rsidP="00AD430F">
      <w:pPr>
        <w:widowControl/>
        <w:adjustRightInd w:val="0"/>
        <w:jc w:val="both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 xml:space="preserve">Парциальная программа И. </w:t>
      </w:r>
      <w:proofErr w:type="spellStart"/>
      <w:r w:rsidRPr="00544A13">
        <w:rPr>
          <w:rFonts w:eastAsia="Calibri"/>
          <w:sz w:val="24"/>
          <w:szCs w:val="24"/>
          <w:u w:val="single"/>
        </w:rPr>
        <w:t>Каплунова</w:t>
      </w:r>
      <w:proofErr w:type="spellEnd"/>
      <w:r w:rsidRPr="00544A13">
        <w:rPr>
          <w:rFonts w:eastAsia="Calibri"/>
          <w:sz w:val="24"/>
          <w:szCs w:val="24"/>
          <w:u w:val="single"/>
        </w:rPr>
        <w:t xml:space="preserve">, </w:t>
      </w:r>
      <w:proofErr w:type="spellStart"/>
      <w:r w:rsidRPr="00544A13">
        <w:rPr>
          <w:rFonts w:eastAsia="Calibri"/>
          <w:sz w:val="24"/>
          <w:szCs w:val="24"/>
          <w:u w:val="single"/>
        </w:rPr>
        <w:t>И.Новоскольцева</w:t>
      </w:r>
      <w:proofErr w:type="spellEnd"/>
      <w:r w:rsidRPr="00544A13">
        <w:rPr>
          <w:rFonts w:eastAsia="Calibri"/>
          <w:sz w:val="24"/>
          <w:szCs w:val="24"/>
          <w:u w:val="single"/>
        </w:rPr>
        <w:tab/>
        <w:t xml:space="preserve">«Ладушки». Программа по музыкальному воспитанию детей дошкольного возраста. Рекомендовано Комитетом по образованию г. Санкт-Петербурга 2010. </w:t>
      </w:r>
    </w:p>
    <w:p w:rsidR="00320013" w:rsidRPr="00544A13" w:rsidRDefault="00320013" w:rsidP="00AD430F">
      <w:pPr>
        <w:widowControl/>
        <w:adjustRightInd w:val="0"/>
        <w:jc w:val="both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 xml:space="preserve">Ссылка </w:t>
      </w:r>
      <w:hyperlink r:id="rId20" w:history="1">
        <w:r w:rsidRPr="00544A13">
          <w:rPr>
            <w:rStyle w:val="af4"/>
            <w:rFonts w:eastAsia="Calibri"/>
            <w:sz w:val="24"/>
            <w:szCs w:val="24"/>
          </w:rPr>
          <w:t>http://borovichok42.my1.ru/dokumenty/parcialnaja_programma_ladushki.pdf</w:t>
        </w:r>
      </w:hyperlink>
      <w:r w:rsidRPr="00544A13">
        <w:rPr>
          <w:rFonts w:eastAsia="Calibri"/>
          <w:sz w:val="24"/>
          <w:szCs w:val="24"/>
          <w:u w:val="single"/>
        </w:rPr>
        <w:t xml:space="preserve"> 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Основная задача программы «Ладушки» - введение ребенка в мир музыки с радостью и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улыбкой. Эта задача, неся в себе суть отношения педагога к ребенку, является девизом программы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«Ладушки».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Задачи программы «Ладушки»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1. Подготовить детей к восприятию музыкальных образов и представлений.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2. </w:t>
      </w:r>
      <w:proofErr w:type="gramStart"/>
      <w:r w:rsidRPr="00544A13">
        <w:rPr>
          <w:rFonts w:eastAsia="Calibri"/>
          <w:sz w:val="24"/>
          <w:szCs w:val="24"/>
        </w:rPr>
        <w:t>Заложить основы гармонического развития (развитие слуха, голоса, внимания, движения,</w:t>
      </w:r>
      <w:proofErr w:type="gramEnd"/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чувства ритма и красоты мелодии, развитие индивидуальных музыкальных способностей).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3. Приобщить детей к русской народно-традиционной и мировой музыкальной культуре.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4. Подготовить детей к освоению приемов и навыков в различных видах </w:t>
      </w:r>
      <w:proofErr w:type="gramStart"/>
      <w:r w:rsidRPr="00544A13">
        <w:rPr>
          <w:rFonts w:eastAsia="Calibri"/>
          <w:sz w:val="24"/>
          <w:szCs w:val="24"/>
        </w:rPr>
        <w:t>музыкальной</w:t>
      </w:r>
      <w:proofErr w:type="gramEnd"/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деятельности адекватно детским возможностям.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5. Развивать коммуникативные способности.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6. Научить детей творчески использовать музыкальные впечатления в повседневной жизни.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7. Познакомить детей с разнообразием музыкальных форм и жанров в </w:t>
      </w:r>
      <w:proofErr w:type="gramStart"/>
      <w:r w:rsidRPr="00544A13">
        <w:rPr>
          <w:rFonts w:eastAsia="Calibri"/>
          <w:sz w:val="24"/>
          <w:szCs w:val="24"/>
        </w:rPr>
        <w:t>привлекательной</w:t>
      </w:r>
      <w:proofErr w:type="gramEnd"/>
      <w:r w:rsidRPr="00544A13">
        <w:rPr>
          <w:rFonts w:eastAsia="Calibri"/>
          <w:sz w:val="24"/>
          <w:szCs w:val="24"/>
        </w:rPr>
        <w:t xml:space="preserve"> и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доступной форме.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8. Обогатить детей музыкальными знаниями и представлениями в музыкальной игре.</w:t>
      </w:r>
    </w:p>
    <w:p w:rsidR="00320013" w:rsidRPr="00544A13" w:rsidRDefault="00320013" w:rsidP="00320013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9. Развивать детское творчество во всех видах музыкальной деятельности.</w:t>
      </w:r>
    </w:p>
    <w:p w:rsidR="00320013" w:rsidRPr="00544A13" w:rsidRDefault="00320013" w:rsidP="00023286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Методические принципы: комфортность, целостный подход в решении педагогических задач, последовательности</w:t>
      </w:r>
      <w:r w:rsidR="00023286" w:rsidRPr="00544A13">
        <w:rPr>
          <w:rFonts w:eastAsia="Calibri"/>
          <w:sz w:val="24"/>
          <w:szCs w:val="24"/>
        </w:rPr>
        <w:t xml:space="preserve">, </w:t>
      </w:r>
      <w:r w:rsidRPr="00544A13">
        <w:rPr>
          <w:rFonts w:eastAsia="Calibri"/>
          <w:sz w:val="24"/>
          <w:szCs w:val="24"/>
        </w:rPr>
        <w:t xml:space="preserve">соотношение музыкального материала с природным и </w:t>
      </w:r>
      <w:proofErr w:type="spellStart"/>
      <w:r w:rsidRPr="00544A13">
        <w:rPr>
          <w:rFonts w:eastAsia="Calibri"/>
          <w:sz w:val="24"/>
          <w:szCs w:val="24"/>
        </w:rPr>
        <w:t>историкокультурным</w:t>
      </w:r>
      <w:proofErr w:type="spellEnd"/>
      <w:r w:rsidRPr="00544A13">
        <w:rPr>
          <w:rFonts w:eastAsia="Calibri"/>
          <w:sz w:val="24"/>
          <w:szCs w:val="24"/>
        </w:rPr>
        <w:t xml:space="preserve"> календарем</w:t>
      </w:r>
      <w:r w:rsidR="00023286" w:rsidRPr="00544A13">
        <w:rPr>
          <w:rFonts w:eastAsia="Calibri"/>
          <w:sz w:val="24"/>
          <w:szCs w:val="24"/>
        </w:rPr>
        <w:t xml:space="preserve">, </w:t>
      </w:r>
      <w:r w:rsidRPr="00544A13">
        <w:rPr>
          <w:rFonts w:eastAsia="Calibri"/>
          <w:sz w:val="24"/>
          <w:szCs w:val="24"/>
        </w:rPr>
        <w:t>партнерства</w:t>
      </w:r>
      <w:r w:rsidR="00023286" w:rsidRPr="00544A13">
        <w:rPr>
          <w:rFonts w:eastAsia="Calibri"/>
          <w:sz w:val="24"/>
          <w:szCs w:val="24"/>
        </w:rPr>
        <w:t xml:space="preserve">, </w:t>
      </w:r>
      <w:r w:rsidRPr="00544A13">
        <w:rPr>
          <w:rFonts w:eastAsia="Calibri"/>
          <w:sz w:val="24"/>
          <w:szCs w:val="24"/>
        </w:rPr>
        <w:t>положительной оценки деятельности детей</w:t>
      </w:r>
      <w:r w:rsidR="00023286" w:rsidRPr="00544A13">
        <w:rPr>
          <w:rFonts w:eastAsia="Calibri"/>
          <w:sz w:val="24"/>
          <w:szCs w:val="24"/>
        </w:rPr>
        <w:t xml:space="preserve">, </w:t>
      </w:r>
      <w:r w:rsidRPr="00544A13">
        <w:rPr>
          <w:rFonts w:eastAsia="Calibri"/>
          <w:sz w:val="24"/>
          <w:szCs w:val="24"/>
        </w:rPr>
        <w:t>паритета</w:t>
      </w:r>
      <w:r w:rsidR="00023286" w:rsidRPr="00544A13">
        <w:rPr>
          <w:rFonts w:eastAsia="Calibri"/>
          <w:sz w:val="24"/>
          <w:szCs w:val="24"/>
        </w:rPr>
        <w:t>.</w:t>
      </w:r>
    </w:p>
    <w:p w:rsidR="00023286" w:rsidRPr="00544A13" w:rsidRDefault="00023286" w:rsidP="00023286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b/>
          <w:bCs/>
          <w:sz w:val="24"/>
          <w:szCs w:val="24"/>
        </w:rPr>
        <w:lastRenderedPageBreak/>
        <w:t xml:space="preserve">Целевые ориентиры </w:t>
      </w:r>
      <w:r w:rsidRPr="00544A13">
        <w:rPr>
          <w:rFonts w:eastAsia="Calibri"/>
          <w:sz w:val="24"/>
          <w:szCs w:val="24"/>
        </w:rPr>
        <w:t xml:space="preserve">художественно-эстетического развития на этапе завершения дошкольного образования (согласно ФГОС </w:t>
      </w:r>
      <w:proofErr w:type="gramStart"/>
      <w:r w:rsidRPr="00544A13">
        <w:rPr>
          <w:rFonts w:eastAsia="Calibri"/>
          <w:sz w:val="24"/>
          <w:szCs w:val="24"/>
        </w:rPr>
        <w:t>ДО</w:t>
      </w:r>
      <w:proofErr w:type="gramEnd"/>
      <w:r w:rsidRPr="00544A13">
        <w:rPr>
          <w:rFonts w:eastAsia="Calibri"/>
          <w:sz w:val="24"/>
          <w:szCs w:val="24"/>
        </w:rPr>
        <w:t>).</w:t>
      </w:r>
    </w:p>
    <w:p w:rsidR="00AD430F" w:rsidRPr="00544A13" w:rsidRDefault="00AD430F" w:rsidP="00AD430F">
      <w:pPr>
        <w:widowControl/>
        <w:adjustRightInd w:val="0"/>
        <w:jc w:val="center"/>
        <w:rPr>
          <w:rFonts w:ascii="Calibri" w:eastAsia="Calibri" w:hAnsi="Calibri" w:cs="Arial Unicode MS"/>
          <w:sz w:val="10"/>
          <w:szCs w:val="10"/>
          <w:u w:val="single"/>
        </w:rPr>
      </w:pPr>
    </w:p>
    <w:p w:rsidR="00AD430F" w:rsidRPr="00544A13" w:rsidRDefault="00AD430F" w:rsidP="00AD430F">
      <w:pPr>
        <w:widowControl/>
        <w:adjustRightInd w:val="0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Социально-коммуникативное</w:t>
      </w:r>
      <w:r w:rsidR="007D466E" w:rsidRPr="00544A13">
        <w:rPr>
          <w:rFonts w:eastAsia="Calibri"/>
          <w:sz w:val="24"/>
          <w:szCs w:val="24"/>
        </w:rPr>
        <w:t xml:space="preserve"> </w:t>
      </w:r>
      <w:r w:rsidRPr="00544A13">
        <w:rPr>
          <w:rFonts w:eastAsia="Calibri"/>
          <w:sz w:val="24"/>
          <w:szCs w:val="24"/>
        </w:rPr>
        <w:t>развитие</w:t>
      </w:r>
    </w:p>
    <w:p w:rsidR="00616D7F" w:rsidRPr="00544A13" w:rsidRDefault="00AD430F" w:rsidP="007D466E">
      <w:pPr>
        <w:widowControl/>
        <w:adjustRightInd w:val="0"/>
        <w:jc w:val="center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>Авторская</w:t>
      </w:r>
      <w:r w:rsidR="007D466E" w:rsidRPr="00544A13">
        <w:rPr>
          <w:rFonts w:eastAsia="Calibri"/>
          <w:sz w:val="24"/>
          <w:szCs w:val="24"/>
          <w:u w:val="single"/>
        </w:rPr>
        <w:t xml:space="preserve"> </w:t>
      </w:r>
      <w:r w:rsidRPr="00544A13">
        <w:rPr>
          <w:rFonts w:eastAsia="Calibri"/>
          <w:sz w:val="24"/>
          <w:szCs w:val="24"/>
          <w:u w:val="single"/>
        </w:rPr>
        <w:t>вариативная</w:t>
      </w:r>
      <w:r w:rsidR="007D466E" w:rsidRPr="00544A13">
        <w:rPr>
          <w:rFonts w:eastAsia="Calibri"/>
          <w:sz w:val="24"/>
          <w:szCs w:val="24"/>
          <w:u w:val="single"/>
        </w:rPr>
        <w:t xml:space="preserve"> </w:t>
      </w:r>
      <w:proofErr w:type="spellStart"/>
      <w:r w:rsidRPr="00544A13">
        <w:rPr>
          <w:rFonts w:eastAsia="Calibri"/>
          <w:sz w:val="24"/>
          <w:szCs w:val="24"/>
          <w:u w:val="single"/>
        </w:rPr>
        <w:t>воспитательно</w:t>
      </w:r>
      <w:proofErr w:type="spellEnd"/>
      <w:r w:rsidRPr="00544A13">
        <w:rPr>
          <w:rFonts w:eastAsia="Calibri"/>
          <w:sz w:val="24"/>
          <w:szCs w:val="24"/>
          <w:u w:val="single"/>
        </w:rPr>
        <w:t>-образовательная</w:t>
      </w:r>
      <w:r w:rsidR="007D466E" w:rsidRPr="00544A13">
        <w:rPr>
          <w:rFonts w:eastAsia="Calibri"/>
          <w:sz w:val="24"/>
          <w:szCs w:val="24"/>
          <w:u w:val="single"/>
        </w:rPr>
        <w:t xml:space="preserve"> </w:t>
      </w:r>
      <w:r w:rsidRPr="00544A13">
        <w:rPr>
          <w:rFonts w:eastAsia="Calibri"/>
          <w:sz w:val="24"/>
          <w:szCs w:val="24"/>
          <w:u w:val="single"/>
        </w:rPr>
        <w:t>программа</w:t>
      </w:r>
      <w:r w:rsidR="007D466E" w:rsidRPr="00544A13">
        <w:rPr>
          <w:rFonts w:eastAsia="Calibri"/>
          <w:sz w:val="24"/>
          <w:szCs w:val="24"/>
          <w:u w:val="single"/>
        </w:rPr>
        <w:t xml:space="preserve"> </w:t>
      </w:r>
      <w:r w:rsidRPr="00544A13">
        <w:rPr>
          <w:rFonts w:eastAsia="Calibri"/>
          <w:sz w:val="24"/>
          <w:szCs w:val="24"/>
          <w:u w:val="single"/>
        </w:rPr>
        <w:t>дошкольного</w:t>
      </w:r>
      <w:r w:rsidR="007D466E" w:rsidRPr="00544A13">
        <w:rPr>
          <w:rFonts w:eastAsia="Calibri"/>
          <w:sz w:val="24"/>
          <w:szCs w:val="24"/>
          <w:u w:val="single"/>
        </w:rPr>
        <w:t xml:space="preserve"> </w:t>
      </w:r>
      <w:r w:rsidRPr="00544A13">
        <w:rPr>
          <w:rFonts w:eastAsia="Calibri"/>
          <w:sz w:val="24"/>
          <w:szCs w:val="24"/>
          <w:u w:val="single"/>
        </w:rPr>
        <w:t>образования</w:t>
      </w:r>
      <w:r w:rsidR="007D466E" w:rsidRPr="00544A13">
        <w:rPr>
          <w:rFonts w:eastAsia="Calibri"/>
          <w:sz w:val="24"/>
          <w:szCs w:val="24"/>
          <w:u w:val="single"/>
        </w:rPr>
        <w:t xml:space="preserve"> </w:t>
      </w:r>
      <w:r w:rsidRPr="00544A13">
        <w:rPr>
          <w:rFonts w:eastAsia="Calibri"/>
          <w:sz w:val="24"/>
          <w:szCs w:val="24"/>
          <w:u w:val="single"/>
        </w:rPr>
        <w:t>«Увлекательный мир</w:t>
      </w:r>
      <w:r w:rsidR="007D466E" w:rsidRPr="00544A13">
        <w:rPr>
          <w:rFonts w:eastAsia="Calibri"/>
          <w:sz w:val="24"/>
          <w:szCs w:val="24"/>
          <w:u w:val="single"/>
        </w:rPr>
        <w:t xml:space="preserve"> </w:t>
      </w:r>
      <w:r w:rsidRPr="00544A13">
        <w:rPr>
          <w:rFonts w:eastAsia="Calibri"/>
          <w:sz w:val="24"/>
          <w:szCs w:val="24"/>
          <w:u w:val="single"/>
        </w:rPr>
        <w:t>труда». Авторы:</w:t>
      </w:r>
      <w:r w:rsidR="007D466E" w:rsidRPr="00544A13">
        <w:rPr>
          <w:rFonts w:eastAsia="Calibri"/>
          <w:sz w:val="24"/>
          <w:szCs w:val="24"/>
          <w:u w:val="single"/>
        </w:rPr>
        <w:t xml:space="preserve"> </w:t>
      </w:r>
      <w:r w:rsidRPr="00544A13">
        <w:rPr>
          <w:rFonts w:eastAsia="Calibri"/>
          <w:sz w:val="24"/>
          <w:szCs w:val="24"/>
          <w:u w:val="single"/>
        </w:rPr>
        <w:t>Егорова Л.А., Гузенко</w:t>
      </w:r>
      <w:r w:rsidR="007D466E" w:rsidRPr="00544A13">
        <w:rPr>
          <w:rFonts w:eastAsia="Calibri"/>
          <w:sz w:val="24"/>
          <w:szCs w:val="24"/>
          <w:u w:val="single"/>
        </w:rPr>
        <w:t xml:space="preserve"> </w:t>
      </w:r>
      <w:r w:rsidRPr="00544A13">
        <w:rPr>
          <w:rFonts w:eastAsia="Calibri"/>
          <w:sz w:val="24"/>
          <w:szCs w:val="24"/>
          <w:u w:val="single"/>
        </w:rPr>
        <w:t>М.М., Савицкая Л.В.</w:t>
      </w:r>
    </w:p>
    <w:p w:rsidR="00D7637D" w:rsidRPr="00544A13" w:rsidRDefault="00D7637D" w:rsidP="007D466E">
      <w:pPr>
        <w:widowControl/>
        <w:adjustRightInd w:val="0"/>
        <w:jc w:val="center"/>
        <w:rPr>
          <w:rFonts w:eastAsia="Calibri"/>
          <w:sz w:val="24"/>
          <w:szCs w:val="24"/>
          <w:u w:val="single"/>
        </w:rPr>
      </w:pPr>
      <w:r w:rsidRPr="00544A13">
        <w:rPr>
          <w:rFonts w:eastAsia="Calibri"/>
          <w:sz w:val="24"/>
          <w:szCs w:val="24"/>
          <w:u w:val="single"/>
        </w:rPr>
        <w:t>Ссылка:</w:t>
      </w:r>
      <w:r w:rsidR="005928B6" w:rsidRPr="005928B6">
        <w:t xml:space="preserve"> </w:t>
      </w:r>
      <w:hyperlink r:id="rId21" w:history="1">
        <w:r w:rsidR="005928B6" w:rsidRPr="00544A13">
          <w:rPr>
            <w:rStyle w:val="af4"/>
            <w:rFonts w:eastAsia="Calibri"/>
            <w:sz w:val="24"/>
            <w:szCs w:val="24"/>
          </w:rPr>
          <w:t>https://drive.google.com/drive/u/0/folders/1tW4wYPBJ6IUcOmwCfzJVWASiFfwLOX3E</w:t>
        </w:r>
      </w:hyperlink>
      <w:r w:rsidR="005928B6" w:rsidRPr="00544A13">
        <w:rPr>
          <w:rFonts w:eastAsia="Calibri"/>
          <w:sz w:val="24"/>
          <w:szCs w:val="24"/>
          <w:u w:val="single"/>
        </w:rPr>
        <w:t xml:space="preserve"> </w:t>
      </w:r>
    </w:p>
    <w:p w:rsidR="007D466E" w:rsidRDefault="007D466E" w:rsidP="007D466E">
      <w:pPr>
        <w:widowControl/>
        <w:adjustRightInd w:val="0"/>
        <w:jc w:val="both"/>
        <w:rPr>
          <w:sz w:val="24"/>
          <w:szCs w:val="24"/>
        </w:rPr>
      </w:pPr>
      <w:r w:rsidRPr="007D466E">
        <w:rPr>
          <w:b/>
          <w:bCs/>
          <w:sz w:val="24"/>
          <w:szCs w:val="24"/>
        </w:rPr>
        <w:t>Цель программы</w:t>
      </w:r>
      <w:r w:rsidRPr="007D466E">
        <w:rPr>
          <w:sz w:val="24"/>
          <w:szCs w:val="24"/>
        </w:rPr>
        <w:t xml:space="preserve">: формирование позитивных установок к различным видам труда и творчества, воспитание положительного отношения к труду и желание трудиться. </w:t>
      </w:r>
    </w:p>
    <w:p w:rsidR="007D466E" w:rsidRDefault="007D466E" w:rsidP="007D466E">
      <w:pPr>
        <w:widowControl/>
        <w:adjustRightInd w:val="0"/>
        <w:jc w:val="both"/>
        <w:rPr>
          <w:sz w:val="24"/>
          <w:szCs w:val="24"/>
        </w:rPr>
      </w:pPr>
      <w:r w:rsidRPr="007D466E">
        <w:rPr>
          <w:sz w:val="24"/>
          <w:szCs w:val="24"/>
        </w:rPr>
        <w:t xml:space="preserve">Основные задачи программы </w:t>
      </w:r>
    </w:p>
    <w:p w:rsidR="007D466E" w:rsidRDefault="007D466E" w:rsidP="007D466E">
      <w:pPr>
        <w:widowControl/>
        <w:adjustRightInd w:val="0"/>
        <w:jc w:val="both"/>
        <w:rPr>
          <w:sz w:val="24"/>
          <w:szCs w:val="24"/>
        </w:rPr>
      </w:pPr>
      <w:r w:rsidRPr="007D466E">
        <w:rPr>
          <w:sz w:val="24"/>
          <w:szCs w:val="24"/>
        </w:rPr>
        <w:t xml:space="preserve">- развитие у детей навыков самообслуживания, становление самостоятельности, целенаправленности и </w:t>
      </w:r>
      <w:proofErr w:type="spellStart"/>
      <w:r w:rsidRPr="007D466E">
        <w:rPr>
          <w:sz w:val="24"/>
          <w:szCs w:val="24"/>
        </w:rPr>
        <w:t>саморегуляции</w:t>
      </w:r>
      <w:proofErr w:type="spellEnd"/>
      <w:r w:rsidRPr="007D466E">
        <w:rPr>
          <w:sz w:val="24"/>
          <w:szCs w:val="24"/>
        </w:rPr>
        <w:t xml:space="preserve"> собственных действий; </w:t>
      </w:r>
    </w:p>
    <w:p w:rsidR="007D466E" w:rsidRDefault="007D466E" w:rsidP="007D466E">
      <w:pPr>
        <w:widowControl/>
        <w:adjustRightInd w:val="0"/>
        <w:jc w:val="both"/>
        <w:rPr>
          <w:sz w:val="24"/>
          <w:szCs w:val="24"/>
        </w:rPr>
      </w:pPr>
      <w:r w:rsidRPr="007D466E">
        <w:rPr>
          <w:sz w:val="24"/>
          <w:szCs w:val="24"/>
        </w:rPr>
        <w:t xml:space="preserve">- формирование позитивных установок к различным видам труда и творчества, компетентностей, знаний, умений и навыков, необходимых для трудовой деятельности; </w:t>
      </w:r>
    </w:p>
    <w:p w:rsidR="007D466E" w:rsidRDefault="007D466E" w:rsidP="007D466E">
      <w:pPr>
        <w:widowControl/>
        <w:adjustRightInd w:val="0"/>
        <w:jc w:val="both"/>
        <w:rPr>
          <w:sz w:val="24"/>
          <w:szCs w:val="24"/>
        </w:rPr>
      </w:pPr>
      <w:r w:rsidRPr="007D466E">
        <w:rPr>
          <w:sz w:val="24"/>
          <w:szCs w:val="24"/>
        </w:rPr>
        <w:t xml:space="preserve">-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7D466E" w:rsidRDefault="007D466E" w:rsidP="007D466E">
      <w:pPr>
        <w:widowControl/>
        <w:adjustRightInd w:val="0"/>
        <w:jc w:val="both"/>
        <w:rPr>
          <w:sz w:val="24"/>
          <w:szCs w:val="24"/>
        </w:rPr>
      </w:pPr>
      <w:r w:rsidRPr="007D466E">
        <w:rPr>
          <w:sz w:val="24"/>
          <w:szCs w:val="24"/>
        </w:rPr>
        <w:t xml:space="preserve">- информирование о профессиях взрослых, о важности трудовой деятельности в жизни человека, формирование четких представлений о труде взрослых и </w:t>
      </w:r>
      <w:proofErr w:type="spellStart"/>
      <w:r w:rsidRPr="007D466E">
        <w:rPr>
          <w:sz w:val="24"/>
          <w:szCs w:val="24"/>
        </w:rPr>
        <w:t>определѐнных</w:t>
      </w:r>
      <w:proofErr w:type="spellEnd"/>
      <w:r w:rsidRPr="007D466E">
        <w:rPr>
          <w:sz w:val="24"/>
          <w:szCs w:val="24"/>
        </w:rPr>
        <w:t xml:space="preserve"> алгоритмов создания продуктов труда; </w:t>
      </w:r>
    </w:p>
    <w:p w:rsidR="00893A8A" w:rsidRDefault="007D466E" w:rsidP="007D466E">
      <w:pPr>
        <w:widowControl/>
        <w:adjustRightInd w:val="0"/>
        <w:jc w:val="both"/>
        <w:rPr>
          <w:sz w:val="24"/>
          <w:szCs w:val="24"/>
        </w:rPr>
      </w:pPr>
      <w:r w:rsidRPr="007D466E">
        <w:rPr>
          <w:sz w:val="24"/>
          <w:szCs w:val="24"/>
        </w:rPr>
        <w:t xml:space="preserve">- развитие творческих способностей детей в процессе трудовой деятельности, способности самостоятельно себя реализовать в различных 15 видах труда; </w:t>
      </w:r>
    </w:p>
    <w:p w:rsidR="00893A8A" w:rsidRDefault="007D466E" w:rsidP="007D466E">
      <w:pPr>
        <w:widowControl/>
        <w:adjustRightInd w:val="0"/>
        <w:jc w:val="both"/>
        <w:rPr>
          <w:sz w:val="24"/>
          <w:szCs w:val="24"/>
        </w:rPr>
      </w:pPr>
      <w:r w:rsidRPr="007D466E">
        <w:rPr>
          <w:sz w:val="24"/>
          <w:szCs w:val="24"/>
        </w:rPr>
        <w:t xml:space="preserve">- усовершенствование речи детей, обогащение их словарного запаса словами, выражениями, связанными с профессиональной деятельностью взрослых, процессами самообслуживания и детского труда; </w:t>
      </w:r>
    </w:p>
    <w:p w:rsidR="00893A8A" w:rsidRDefault="007D466E" w:rsidP="007D466E">
      <w:pPr>
        <w:widowControl/>
        <w:adjustRightInd w:val="0"/>
        <w:jc w:val="both"/>
        <w:rPr>
          <w:sz w:val="24"/>
          <w:szCs w:val="24"/>
        </w:rPr>
      </w:pPr>
      <w:r w:rsidRPr="007D466E">
        <w:rPr>
          <w:sz w:val="24"/>
          <w:szCs w:val="24"/>
        </w:rPr>
        <w:t xml:space="preserve">- воспитание культурно-гигиенических навыков; </w:t>
      </w:r>
    </w:p>
    <w:p w:rsidR="00893A8A" w:rsidRDefault="007D466E" w:rsidP="007D466E">
      <w:pPr>
        <w:widowControl/>
        <w:adjustRightInd w:val="0"/>
        <w:jc w:val="both"/>
        <w:rPr>
          <w:sz w:val="24"/>
          <w:szCs w:val="24"/>
        </w:rPr>
      </w:pPr>
      <w:r w:rsidRPr="007D466E">
        <w:rPr>
          <w:sz w:val="24"/>
          <w:szCs w:val="24"/>
        </w:rPr>
        <w:t xml:space="preserve">- воспитание ценностного отношения к собственному труду, труду других людей и его результатам; </w:t>
      </w:r>
    </w:p>
    <w:p w:rsidR="007D466E" w:rsidRPr="007D466E" w:rsidRDefault="007D466E" w:rsidP="007D466E">
      <w:pPr>
        <w:widowControl/>
        <w:adjustRightInd w:val="0"/>
        <w:jc w:val="both"/>
        <w:rPr>
          <w:sz w:val="24"/>
          <w:szCs w:val="24"/>
        </w:rPr>
      </w:pPr>
      <w:r w:rsidRPr="007D466E">
        <w:rPr>
          <w:sz w:val="24"/>
          <w:szCs w:val="24"/>
        </w:rPr>
        <w:t>- воспитание нравственных качеств у детей в процессе трудовой деятельности.</w:t>
      </w:r>
    </w:p>
    <w:p w:rsidR="007D466E" w:rsidRPr="00893A8A" w:rsidRDefault="007D466E" w:rsidP="007D466E">
      <w:pPr>
        <w:widowControl/>
        <w:adjustRightInd w:val="0"/>
        <w:jc w:val="both"/>
        <w:rPr>
          <w:b/>
          <w:bCs/>
          <w:sz w:val="24"/>
          <w:szCs w:val="24"/>
          <w:u w:val="single"/>
        </w:rPr>
      </w:pPr>
      <w:r w:rsidRPr="00893A8A">
        <w:rPr>
          <w:b/>
          <w:bCs/>
          <w:sz w:val="24"/>
          <w:szCs w:val="24"/>
        </w:rPr>
        <w:t>Целевые ориентиры</w:t>
      </w:r>
      <w:r w:rsidRPr="00893A8A">
        <w:rPr>
          <w:sz w:val="24"/>
          <w:szCs w:val="24"/>
        </w:rPr>
        <w:t xml:space="preserve"> представлены на страниц</w:t>
      </w:r>
      <w:r w:rsidR="00893A8A">
        <w:rPr>
          <w:sz w:val="24"/>
          <w:szCs w:val="24"/>
        </w:rPr>
        <w:t>ах</w:t>
      </w:r>
      <w:r w:rsidRPr="00893A8A">
        <w:rPr>
          <w:sz w:val="24"/>
          <w:szCs w:val="24"/>
        </w:rPr>
        <w:t xml:space="preserve"> 17-20 Программы</w:t>
      </w:r>
    </w:p>
    <w:p w:rsidR="003567BF" w:rsidRPr="00893A8A" w:rsidRDefault="003567BF" w:rsidP="007D466E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3567BF" w:rsidRPr="00D612EB" w:rsidRDefault="00D612EB" w:rsidP="005C25AA">
      <w:pPr>
        <w:pStyle w:val="a6"/>
        <w:keepNext/>
        <w:keepLines/>
        <w:numPr>
          <w:ilvl w:val="2"/>
          <w:numId w:val="110"/>
        </w:numPr>
        <w:spacing w:after="5" w:line="270" w:lineRule="auto"/>
        <w:jc w:val="center"/>
        <w:outlineLvl w:val="1"/>
        <w:rPr>
          <w:b/>
          <w:sz w:val="24"/>
          <w:szCs w:val="24"/>
        </w:rPr>
      </w:pPr>
      <w:r w:rsidRPr="00D612EB">
        <w:rPr>
          <w:b/>
          <w:sz w:val="24"/>
          <w:szCs w:val="24"/>
        </w:rPr>
        <w:t>Принципы к формированию программы</w:t>
      </w:r>
    </w:p>
    <w:p w:rsidR="003567BF" w:rsidRPr="00231692" w:rsidRDefault="003567BF" w:rsidP="003567BF">
      <w:pPr>
        <w:spacing w:line="259" w:lineRule="auto"/>
        <w:ind w:left="994"/>
        <w:jc w:val="center"/>
      </w:pPr>
      <w:r w:rsidRPr="00231692">
        <w:rPr>
          <w:b/>
        </w:rPr>
        <w:t xml:space="preserve">  </w:t>
      </w:r>
    </w:p>
    <w:tbl>
      <w:tblPr>
        <w:tblW w:w="10495" w:type="dxa"/>
        <w:tblInd w:w="-2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988"/>
        <w:gridCol w:w="4678"/>
        <w:gridCol w:w="3829"/>
      </w:tblGrid>
      <w:tr w:rsidR="003567BF" w:rsidRPr="00387905" w:rsidTr="00544A13">
        <w:trPr>
          <w:trHeight w:val="56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Наименование принципа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Определение принципа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Реализация в </w:t>
            </w:r>
            <w:r w:rsidR="00387905" w:rsidRPr="00544A13">
              <w:rPr>
                <w:b/>
                <w:sz w:val="24"/>
                <w:szCs w:val="24"/>
                <w:lang w:eastAsia="ru-RU"/>
              </w:rPr>
              <w:t>МБ</w:t>
            </w:r>
            <w:r w:rsidRPr="00544A13">
              <w:rPr>
                <w:b/>
                <w:sz w:val="24"/>
                <w:szCs w:val="24"/>
                <w:lang w:eastAsia="ru-RU"/>
              </w:rPr>
              <w:t xml:space="preserve">ДОУ </w:t>
            </w:r>
          </w:p>
        </w:tc>
      </w:tr>
      <w:tr w:rsidR="003567BF" w:rsidRPr="00387905" w:rsidTr="00544A13">
        <w:trPr>
          <w:trHeight w:val="166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1. Научности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61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Предполагает соответствие содержания образования уровню развития современной науки и техники, опыту, накопленному мировой цивилизацией.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61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Использование программ, специальных технологий, имеющих научное содержание, включение в образовательную деятельность научно — познавательного материала. </w:t>
            </w:r>
          </w:p>
        </w:tc>
      </w:tr>
      <w:tr w:rsidR="003567BF" w:rsidRPr="00387905" w:rsidTr="00544A13">
        <w:trPr>
          <w:trHeight w:val="84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2. Доступности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64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Требует осмысления проблемы трудности и объема развивающего материала, подлежащего усвоению.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Подготовка и проведение занятий </w:t>
            </w:r>
          </w:p>
        </w:tc>
      </w:tr>
      <w:tr w:rsidR="003567BF" w:rsidRPr="00387905" w:rsidTr="00544A13">
        <w:trPr>
          <w:trHeight w:val="123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3. Развивающего образования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62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Целью является развитие ребенка. Развивающий характер образования реализуется через деятельность каждого ребенка в зоне его ближайшего развития;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Создание </w:t>
            </w:r>
            <w:r w:rsidR="00AF53B3" w:rsidRPr="00544A13">
              <w:rPr>
                <w:sz w:val="24"/>
                <w:szCs w:val="24"/>
                <w:lang w:eastAsia="ru-RU"/>
              </w:rPr>
              <w:t xml:space="preserve">ППРС </w:t>
            </w:r>
          </w:p>
        </w:tc>
      </w:tr>
      <w:tr w:rsidR="003567BF" w:rsidRPr="00387905" w:rsidTr="00544A13">
        <w:trPr>
          <w:trHeight w:val="304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lastRenderedPageBreak/>
              <w:t xml:space="preserve">4. Интеграции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61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Представляет собой объединение в единое целое ранее разрозненных частей и элементов системы на основе их взаимозависимости </w:t>
            </w:r>
            <w:r w:rsidRPr="00544A13">
              <w:rPr>
                <w:sz w:val="24"/>
                <w:szCs w:val="24"/>
                <w:lang w:eastAsia="ru-RU"/>
              </w:rPr>
              <w:tab/>
              <w:t xml:space="preserve">и </w:t>
            </w:r>
            <w:proofErr w:type="spellStart"/>
            <w:r w:rsidRPr="00544A13">
              <w:rPr>
                <w:sz w:val="24"/>
                <w:szCs w:val="24"/>
                <w:lang w:eastAsia="ru-RU"/>
              </w:rPr>
              <w:t>взаимодополняемости</w:t>
            </w:r>
            <w:proofErr w:type="spellEnd"/>
            <w:r w:rsidRPr="00544A13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78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Реализация принципа интеграции при создании предметно-</w:t>
            </w:r>
          </w:p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60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развивающей среды в дошкольном учреждении. Интеграция образовательных областей, выделение сквозных тем, интеграция разных видов детской деятельности, интеграция форм, методов, средств образовательного процесса, интеграция </w:t>
            </w:r>
            <w:proofErr w:type="spellStart"/>
            <w:r w:rsidRPr="00544A13">
              <w:rPr>
                <w:sz w:val="24"/>
                <w:szCs w:val="24"/>
                <w:lang w:eastAsia="ru-RU"/>
              </w:rPr>
              <w:t>детсковзрослых</w:t>
            </w:r>
            <w:proofErr w:type="spellEnd"/>
            <w:r w:rsidRPr="00544A13">
              <w:rPr>
                <w:sz w:val="24"/>
                <w:szCs w:val="24"/>
                <w:lang w:eastAsia="ru-RU"/>
              </w:rPr>
              <w:t xml:space="preserve"> отношений и др. </w:t>
            </w:r>
          </w:p>
        </w:tc>
      </w:tr>
      <w:tr w:rsidR="003567BF" w:rsidRPr="00387905" w:rsidTr="00544A13">
        <w:trPr>
          <w:trHeight w:val="69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after="21"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5. </w:t>
            </w:r>
          </w:p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Комплексности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60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Предполагает всестороннее, многоаспектное, многофакторное рассмотрение системы (объекта оригинала), как неоднородной, взаимосвязанной и взаимодействующей совокупности компонент избирательно вовлеченных в единое целое в </w:t>
            </w:r>
            <w:r w:rsidR="00AF53B3" w:rsidRPr="00544A13">
              <w:rPr>
                <w:sz w:val="24"/>
                <w:szCs w:val="24"/>
                <w:lang w:eastAsia="ru-RU"/>
              </w:rPr>
              <w:t>соответствии с определенными исходными концепциями, причем согласованное функционирование исходных компонент направлено на достижение единой глобальной цели.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 Планирование </w:t>
            </w:r>
            <w:proofErr w:type="spellStart"/>
            <w:r w:rsidRPr="00544A13">
              <w:rPr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44A13">
              <w:rPr>
                <w:sz w:val="24"/>
                <w:szCs w:val="24"/>
                <w:lang w:eastAsia="ru-RU"/>
              </w:rPr>
              <w:t xml:space="preserve"> - образовательного процесса.  </w:t>
            </w:r>
          </w:p>
        </w:tc>
      </w:tr>
    </w:tbl>
    <w:p w:rsidR="003567BF" w:rsidRDefault="003567BF" w:rsidP="0015597D">
      <w:pPr>
        <w:widowControl/>
        <w:adjustRightInd w:val="0"/>
        <w:jc w:val="both"/>
        <w:rPr>
          <w:b/>
          <w:bCs/>
          <w:sz w:val="24"/>
          <w:szCs w:val="24"/>
        </w:rPr>
      </w:pPr>
    </w:p>
    <w:p w:rsidR="003567BF" w:rsidRPr="00D612EB" w:rsidRDefault="00D612EB" w:rsidP="005C25AA">
      <w:pPr>
        <w:pStyle w:val="a6"/>
        <w:keepNext/>
        <w:keepLines/>
        <w:numPr>
          <w:ilvl w:val="2"/>
          <w:numId w:val="110"/>
        </w:numPr>
        <w:spacing w:line="259" w:lineRule="auto"/>
        <w:ind w:left="993" w:right="1654"/>
        <w:jc w:val="center"/>
        <w:outlineLvl w:val="1"/>
        <w:rPr>
          <w:b/>
          <w:sz w:val="24"/>
          <w:szCs w:val="24"/>
        </w:rPr>
      </w:pPr>
      <w:r w:rsidRPr="00D612EB">
        <w:rPr>
          <w:b/>
          <w:sz w:val="24"/>
          <w:szCs w:val="24"/>
        </w:rPr>
        <w:t xml:space="preserve">Подходы к формированию программы </w:t>
      </w:r>
    </w:p>
    <w:p w:rsidR="003567BF" w:rsidRPr="00231692" w:rsidRDefault="003567BF" w:rsidP="003567BF">
      <w:pPr>
        <w:spacing w:line="259" w:lineRule="auto"/>
        <w:ind w:left="120"/>
        <w:jc w:val="center"/>
      </w:pPr>
      <w:r w:rsidRPr="00231692">
        <w:rPr>
          <w:b/>
        </w:rPr>
        <w:t xml:space="preserve">   </w:t>
      </w:r>
    </w:p>
    <w:tbl>
      <w:tblPr>
        <w:tblW w:w="10495" w:type="dxa"/>
        <w:tblInd w:w="-2" w:type="dxa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4678"/>
        <w:gridCol w:w="3829"/>
      </w:tblGrid>
      <w:tr w:rsidR="003567BF" w:rsidRPr="00231692" w:rsidTr="00544A13">
        <w:trPr>
          <w:trHeight w:val="56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Наименование подхода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109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Определение подхода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108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Реализация в ДОУ </w:t>
            </w:r>
          </w:p>
        </w:tc>
      </w:tr>
      <w:tr w:rsidR="003567BF" w:rsidRPr="00231692" w:rsidTr="00544A13">
        <w:trPr>
          <w:trHeight w:val="166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1. Гендерный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109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Исследование психологических характеристик половой дифференциации, выяснение роли социального пола в отличие от биологического понимания пола как совокупности морфологических и физиологических особенностей.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Игровая деятельность, предметно - развивающая среда </w:t>
            </w:r>
          </w:p>
        </w:tc>
      </w:tr>
      <w:tr w:rsidR="003567BF" w:rsidRPr="00231692" w:rsidTr="00544A13">
        <w:trPr>
          <w:trHeight w:val="249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after="36" w:line="238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2.Личностн</w:t>
            </w:r>
            <w:proofErr w:type="gramStart"/>
            <w:r w:rsidRPr="00544A13">
              <w:rPr>
                <w:sz w:val="24"/>
                <w:szCs w:val="24"/>
                <w:lang w:eastAsia="ru-RU"/>
              </w:rPr>
              <w:t>о–</w:t>
            </w:r>
            <w:proofErr w:type="gramEnd"/>
            <w:r w:rsidRPr="00544A13">
              <w:rPr>
                <w:sz w:val="24"/>
                <w:szCs w:val="24"/>
                <w:lang w:eastAsia="ru-RU"/>
              </w:rPr>
              <w:t xml:space="preserve"> ориентирован-</w:t>
            </w:r>
          </w:p>
          <w:p w:rsidR="003567BF" w:rsidRPr="00544A13" w:rsidRDefault="003567BF" w:rsidP="00544A13">
            <w:pPr>
              <w:widowControl/>
              <w:autoSpaceDE/>
              <w:autoSpaceDN/>
              <w:spacing w:after="36" w:line="238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44A13">
              <w:rPr>
                <w:sz w:val="24"/>
                <w:szCs w:val="24"/>
                <w:lang w:eastAsia="ru-RU"/>
              </w:rPr>
              <w:t>ный</w:t>
            </w:r>
            <w:proofErr w:type="spellEnd"/>
            <w:r w:rsidRPr="00544A13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107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</w:t>
            </w:r>
            <w:proofErr w:type="spellStart"/>
            <w:r w:rsidRPr="00544A13">
              <w:rPr>
                <w:sz w:val="24"/>
                <w:szCs w:val="24"/>
                <w:lang w:eastAsia="ru-RU"/>
              </w:rPr>
              <w:t>самостроительства</w:t>
            </w:r>
            <w:proofErr w:type="spellEnd"/>
            <w:r w:rsidRPr="00544A13">
              <w:rPr>
                <w:sz w:val="24"/>
                <w:szCs w:val="24"/>
                <w:lang w:eastAsia="ru-RU"/>
              </w:rPr>
              <w:t xml:space="preserve"> и самореализации личности ребенка, развитие его неповторимой индивидуальности.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 Подготовка </w:t>
            </w:r>
            <w:r w:rsidRPr="00544A13">
              <w:rPr>
                <w:sz w:val="24"/>
                <w:szCs w:val="24"/>
                <w:lang w:eastAsia="ru-RU"/>
              </w:rPr>
              <w:tab/>
              <w:t xml:space="preserve"> и </w:t>
            </w:r>
            <w:r w:rsidRPr="00544A13">
              <w:rPr>
                <w:sz w:val="24"/>
                <w:szCs w:val="24"/>
                <w:lang w:eastAsia="ru-RU"/>
              </w:rPr>
              <w:tab/>
              <w:t xml:space="preserve">проведение  занятий </w:t>
            </w:r>
          </w:p>
        </w:tc>
      </w:tr>
      <w:tr w:rsidR="003567BF" w:rsidRPr="00231692" w:rsidTr="00544A13">
        <w:trPr>
          <w:trHeight w:val="249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lastRenderedPageBreak/>
              <w:t xml:space="preserve">3. </w:t>
            </w:r>
          </w:p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4A13">
              <w:rPr>
                <w:sz w:val="24"/>
                <w:szCs w:val="24"/>
                <w:lang w:eastAsia="ru-RU"/>
              </w:rPr>
              <w:t>Дифференциров</w:t>
            </w:r>
            <w:proofErr w:type="spellEnd"/>
            <w:r w:rsidRPr="00544A1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eastAsia="ru-RU"/>
              </w:rPr>
              <w:t>анный</w:t>
            </w:r>
            <w:proofErr w:type="spellEnd"/>
            <w:proofErr w:type="gramEnd"/>
            <w:r w:rsidRPr="00544A1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after="22"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Один из способов решения педагогических </w:t>
            </w:r>
          </w:p>
          <w:p w:rsidR="003567BF" w:rsidRPr="00544A13" w:rsidRDefault="003567BF" w:rsidP="00544A13">
            <w:pPr>
              <w:widowControl/>
              <w:tabs>
                <w:tab w:val="center" w:pos="1248"/>
                <w:tab w:val="center" w:pos="2308"/>
                <w:tab w:val="right" w:pos="4571"/>
              </w:tabs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задач </w:t>
            </w:r>
            <w:r w:rsidRPr="00544A13">
              <w:rPr>
                <w:sz w:val="24"/>
                <w:szCs w:val="24"/>
                <w:lang w:eastAsia="ru-RU"/>
              </w:rPr>
              <w:tab/>
              <w:t xml:space="preserve">с </w:t>
            </w:r>
            <w:r w:rsidRPr="00544A13">
              <w:rPr>
                <w:sz w:val="24"/>
                <w:szCs w:val="24"/>
                <w:lang w:eastAsia="ru-RU"/>
              </w:rPr>
              <w:tab/>
              <w:t xml:space="preserve">учётом </w:t>
            </w:r>
            <w:r w:rsidRPr="00544A13">
              <w:rPr>
                <w:sz w:val="24"/>
                <w:szCs w:val="24"/>
                <w:lang w:eastAsia="ru-RU"/>
              </w:rPr>
              <w:tab/>
              <w:t>социально-</w:t>
            </w:r>
          </w:p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108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психологических особенностей групп воспитания, которые существуют в сообществе детей как его структурные или неформальные объединения или выделяются педагогом по сходным индивидуальным, личностным качествам учащихся.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BF" w:rsidRPr="00544A13" w:rsidRDefault="003567BF" w:rsidP="00544A13">
            <w:pPr>
              <w:widowControl/>
              <w:autoSpaceDE/>
              <w:autoSpaceDN/>
              <w:spacing w:line="259" w:lineRule="auto"/>
              <w:ind w:right="109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Реализации дифференцированного подхода способствует организация игр, соревнований, временных творческих коллективов, создание специальных педагогических ситуаций, помогающих раскрыть достоинства воспитанников. </w:t>
            </w:r>
          </w:p>
        </w:tc>
      </w:tr>
    </w:tbl>
    <w:p w:rsidR="00893A8A" w:rsidRDefault="00893A8A" w:rsidP="00893A8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1D3835" w:rsidRDefault="001D3835" w:rsidP="00EE16BB">
      <w:pPr>
        <w:widowControl/>
        <w:adjustRightInd w:val="0"/>
        <w:ind w:firstLine="720"/>
        <w:jc w:val="both"/>
        <w:rPr>
          <w:sz w:val="24"/>
          <w:szCs w:val="24"/>
        </w:rPr>
      </w:pPr>
    </w:p>
    <w:p w:rsidR="00EE16BB" w:rsidRDefault="00EE16BB" w:rsidP="005C25AA">
      <w:pPr>
        <w:pStyle w:val="a6"/>
        <w:numPr>
          <w:ilvl w:val="2"/>
          <w:numId w:val="110"/>
        </w:numPr>
        <w:ind w:hanging="11"/>
        <w:jc w:val="both"/>
        <w:rPr>
          <w:b/>
          <w:bCs/>
          <w:sz w:val="24"/>
          <w:szCs w:val="24"/>
        </w:rPr>
      </w:pPr>
      <w:r w:rsidRPr="00AA6017">
        <w:rPr>
          <w:b/>
          <w:bCs/>
          <w:sz w:val="24"/>
          <w:szCs w:val="24"/>
        </w:rPr>
        <w:t>Педагогическая диагностика достижения планируемых результатов</w:t>
      </w:r>
      <w:r>
        <w:rPr>
          <w:b/>
          <w:bCs/>
          <w:sz w:val="24"/>
          <w:szCs w:val="24"/>
        </w:rPr>
        <w:t xml:space="preserve"> </w:t>
      </w:r>
    </w:p>
    <w:p w:rsidR="00EE16BB" w:rsidRDefault="00EE16BB" w:rsidP="00EE16BB">
      <w:pPr>
        <w:ind w:firstLine="709"/>
        <w:jc w:val="center"/>
        <w:rPr>
          <w:sz w:val="24"/>
          <w:szCs w:val="24"/>
          <w:u w:val="single"/>
        </w:rPr>
      </w:pPr>
    </w:p>
    <w:p w:rsidR="00323C74" w:rsidRPr="00EE16BB" w:rsidRDefault="00323C74" w:rsidP="00EE16BB">
      <w:pPr>
        <w:ind w:firstLine="709"/>
        <w:jc w:val="center"/>
        <w:rPr>
          <w:sz w:val="24"/>
          <w:szCs w:val="24"/>
          <w:u w:val="single"/>
        </w:rPr>
      </w:pPr>
      <w:r w:rsidRPr="00EE16BB">
        <w:rPr>
          <w:sz w:val="24"/>
          <w:szCs w:val="24"/>
          <w:u w:val="single"/>
        </w:rPr>
        <w:t>Перечень оценочных материалов (педагогическая диагностика индивидуального развития детей), с указанием методов и источников диагностики, ее авторов.</w:t>
      </w:r>
    </w:p>
    <w:p w:rsidR="00323C74" w:rsidRPr="004C7FBC" w:rsidRDefault="00323C74" w:rsidP="00EE16BB">
      <w:pPr>
        <w:ind w:firstLine="426"/>
        <w:jc w:val="both"/>
        <w:rPr>
          <w:sz w:val="24"/>
          <w:szCs w:val="24"/>
          <w:lang w:val="en-US"/>
        </w:rPr>
      </w:pPr>
      <w:r w:rsidRPr="00D42DCE">
        <w:rPr>
          <w:sz w:val="24"/>
          <w:szCs w:val="24"/>
        </w:rPr>
        <w:t xml:space="preserve">В группах раннего возраста </w:t>
      </w:r>
      <w:r>
        <w:rPr>
          <w:sz w:val="24"/>
          <w:szCs w:val="24"/>
        </w:rPr>
        <w:t xml:space="preserve">диагностика индивидуального </w:t>
      </w:r>
      <w:proofErr w:type="spellStart"/>
      <w:r>
        <w:rPr>
          <w:sz w:val="24"/>
          <w:szCs w:val="24"/>
        </w:rPr>
        <w:t>развтия</w:t>
      </w:r>
      <w:proofErr w:type="spellEnd"/>
      <w:r>
        <w:rPr>
          <w:sz w:val="24"/>
          <w:szCs w:val="24"/>
        </w:rPr>
        <w:t xml:space="preserve"> проводится, по т</w:t>
      </w:r>
      <w:r w:rsidRPr="00D42DCE">
        <w:rPr>
          <w:sz w:val="24"/>
          <w:szCs w:val="24"/>
        </w:rPr>
        <w:t>ематически</w:t>
      </w:r>
      <w:r>
        <w:rPr>
          <w:sz w:val="24"/>
          <w:szCs w:val="24"/>
        </w:rPr>
        <w:t>м</w:t>
      </w:r>
      <w:r w:rsidRPr="00D42DCE">
        <w:rPr>
          <w:sz w:val="24"/>
          <w:szCs w:val="24"/>
        </w:rPr>
        <w:t xml:space="preserve"> карт</w:t>
      </w:r>
      <w:r>
        <w:rPr>
          <w:sz w:val="24"/>
          <w:szCs w:val="24"/>
        </w:rPr>
        <w:t>ам</w:t>
      </w:r>
      <w:r w:rsidRPr="00D42DCE">
        <w:rPr>
          <w:sz w:val="24"/>
          <w:szCs w:val="24"/>
        </w:rPr>
        <w:t>-схем</w:t>
      </w:r>
      <w:r>
        <w:rPr>
          <w:sz w:val="24"/>
          <w:szCs w:val="24"/>
        </w:rPr>
        <w:t xml:space="preserve">ам 2 раза в год, в период адаптации, или </w:t>
      </w:r>
      <w:r w:rsidRPr="00540DE5">
        <w:rPr>
          <w:sz w:val="24"/>
          <w:szCs w:val="24"/>
        </w:rPr>
        <w:t>с 15.09. по 30.09, с 15.04 по 30.04</w:t>
      </w:r>
      <w:r>
        <w:rPr>
          <w:sz w:val="24"/>
          <w:szCs w:val="24"/>
        </w:rPr>
        <w:t xml:space="preserve">. Которые </w:t>
      </w:r>
      <w:r w:rsidRPr="00D42DCE">
        <w:rPr>
          <w:sz w:val="24"/>
          <w:szCs w:val="24"/>
        </w:rPr>
        <w:t>используются для наблюдения за ходом развития ребёнка. Эти карты должны содержать информацию,</w:t>
      </w:r>
      <w:r>
        <w:rPr>
          <w:sz w:val="24"/>
          <w:szCs w:val="24"/>
        </w:rPr>
        <w:t xml:space="preserve"> </w:t>
      </w:r>
      <w:r w:rsidRPr="00D42DCE">
        <w:rPr>
          <w:sz w:val="24"/>
          <w:szCs w:val="24"/>
        </w:rPr>
        <w:t>отражающую существенные изменения в разных сферах развития</w:t>
      </w:r>
      <w:r>
        <w:rPr>
          <w:sz w:val="24"/>
          <w:szCs w:val="24"/>
        </w:rPr>
        <w:t xml:space="preserve"> </w:t>
      </w:r>
      <w:r w:rsidRPr="00D42DCE">
        <w:rPr>
          <w:sz w:val="24"/>
          <w:szCs w:val="24"/>
        </w:rPr>
        <w:t>малыша. Поскольку структурированное наблюдение должно начинаться с первого дня поступления ребёнка в детскую организацию,</w:t>
      </w:r>
      <w:r>
        <w:rPr>
          <w:sz w:val="24"/>
          <w:szCs w:val="24"/>
        </w:rPr>
        <w:t xml:space="preserve"> </w:t>
      </w:r>
      <w:r w:rsidRPr="00D42DCE">
        <w:rPr>
          <w:sz w:val="24"/>
          <w:szCs w:val="24"/>
        </w:rPr>
        <w:t>целесообразно в первую очередь использовать карту наблюдения за</w:t>
      </w:r>
      <w:r>
        <w:rPr>
          <w:sz w:val="24"/>
          <w:szCs w:val="24"/>
        </w:rPr>
        <w:t xml:space="preserve"> </w:t>
      </w:r>
      <w:r w:rsidRPr="00D42DCE">
        <w:rPr>
          <w:sz w:val="24"/>
          <w:szCs w:val="24"/>
        </w:rPr>
        <w:t xml:space="preserve">ребёнком в период адаптации. </w:t>
      </w:r>
      <w:proofErr w:type="gramStart"/>
      <w:r>
        <w:rPr>
          <w:sz w:val="24"/>
          <w:szCs w:val="24"/>
        </w:rPr>
        <w:t xml:space="preserve">(Инструментарий к Комплексной образовательной программе для детей раннего возраста «Первые шаги»  </w:t>
      </w:r>
      <w:r w:rsidRPr="00D42DCE">
        <w:rPr>
          <w:sz w:val="24"/>
          <w:szCs w:val="24"/>
        </w:rPr>
        <w:t xml:space="preserve">Е.О. Смирнова, Л.Н. </w:t>
      </w:r>
      <w:proofErr w:type="spellStart"/>
      <w:r w:rsidRPr="00D42DCE">
        <w:rPr>
          <w:sz w:val="24"/>
          <w:szCs w:val="24"/>
        </w:rPr>
        <w:t>Галигузова</w:t>
      </w:r>
      <w:proofErr w:type="spellEnd"/>
      <w:r w:rsidRPr="00D42DCE">
        <w:rPr>
          <w:sz w:val="24"/>
          <w:szCs w:val="24"/>
        </w:rPr>
        <w:t>, С.Ю. Мещерякова</w:t>
      </w:r>
      <w:r>
        <w:rPr>
          <w:sz w:val="24"/>
          <w:szCs w:val="24"/>
        </w:rPr>
        <w:t xml:space="preserve">. </w:t>
      </w:r>
      <w:r w:rsidRPr="00D42DCE">
        <w:rPr>
          <w:sz w:val="24"/>
          <w:szCs w:val="24"/>
        </w:rPr>
        <w:t>3-е издание</w:t>
      </w:r>
      <w:r>
        <w:rPr>
          <w:sz w:val="24"/>
          <w:szCs w:val="24"/>
        </w:rPr>
        <w:t xml:space="preserve">., </w:t>
      </w:r>
      <w:r w:rsidRPr="00D42DCE">
        <w:rPr>
          <w:sz w:val="24"/>
          <w:szCs w:val="24"/>
        </w:rPr>
        <w:t>Москва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4C7FBC">
        <w:rPr>
          <w:sz w:val="24"/>
          <w:szCs w:val="24"/>
          <w:lang w:val="en-US"/>
        </w:rPr>
        <w:t>«</w:t>
      </w:r>
      <w:r w:rsidRPr="00D42DCE">
        <w:rPr>
          <w:sz w:val="24"/>
          <w:szCs w:val="24"/>
        </w:rPr>
        <w:t>Русское</w:t>
      </w:r>
      <w:r w:rsidRPr="004C7FBC">
        <w:rPr>
          <w:sz w:val="24"/>
          <w:szCs w:val="24"/>
          <w:lang w:val="en-US"/>
        </w:rPr>
        <w:t xml:space="preserve"> </w:t>
      </w:r>
      <w:r w:rsidRPr="00D42DCE">
        <w:rPr>
          <w:sz w:val="24"/>
          <w:szCs w:val="24"/>
        </w:rPr>
        <w:t>слово</w:t>
      </w:r>
      <w:r w:rsidRPr="004C7FBC">
        <w:rPr>
          <w:sz w:val="24"/>
          <w:szCs w:val="24"/>
          <w:lang w:val="en-US"/>
        </w:rPr>
        <w:t>»</w:t>
      </w:r>
      <w:r w:rsidRPr="004C7FBC">
        <w:rPr>
          <w:sz w:val="24"/>
          <w:szCs w:val="24"/>
          <w:lang w:val="en-US"/>
        </w:rPr>
        <w:cr/>
        <w:t xml:space="preserve"> </w:t>
      </w:r>
      <w:proofErr w:type="spellStart"/>
      <w:proofErr w:type="gramStart"/>
      <w:r>
        <w:rPr>
          <w:sz w:val="24"/>
          <w:szCs w:val="24"/>
        </w:rPr>
        <w:t>Стр</w:t>
      </w:r>
      <w:proofErr w:type="spellEnd"/>
      <w:proofErr w:type="gramEnd"/>
      <w:r w:rsidRPr="004C7FBC">
        <w:rPr>
          <w:sz w:val="24"/>
          <w:szCs w:val="24"/>
          <w:lang w:val="en-US"/>
        </w:rPr>
        <w:t xml:space="preserve"> 153-164</w:t>
      </w:r>
      <w:r w:rsidR="00D7637D" w:rsidRPr="004C7FBC">
        <w:rPr>
          <w:sz w:val="24"/>
          <w:szCs w:val="24"/>
          <w:lang w:val="en-US"/>
        </w:rPr>
        <w:t xml:space="preserve">, </w:t>
      </w:r>
      <w:r w:rsidR="00D7637D">
        <w:rPr>
          <w:sz w:val="24"/>
          <w:szCs w:val="24"/>
        </w:rPr>
        <w:t>ссылка</w:t>
      </w:r>
      <w:r w:rsidR="00D7637D" w:rsidRPr="004C7FBC">
        <w:rPr>
          <w:sz w:val="24"/>
          <w:szCs w:val="24"/>
          <w:lang w:val="en-US"/>
        </w:rPr>
        <w:t xml:space="preserve"> </w:t>
      </w:r>
      <w:r w:rsidRPr="004C7FBC">
        <w:rPr>
          <w:sz w:val="24"/>
          <w:szCs w:val="24"/>
          <w:lang w:val="en-US"/>
        </w:rPr>
        <w:t xml:space="preserve"> </w:t>
      </w:r>
      <w:hyperlink r:id="rId22" w:history="1">
        <w:r w:rsidRPr="00D42DCE">
          <w:rPr>
            <w:rStyle w:val="af4"/>
            <w:sz w:val="24"/>
            <w:szCs w:val="24"/>
            <w:lang w:val="en-US"/>
          </w:rPr>
          <w:t>file</w:t>
        </w:r>
        <w:r w:rsidRPr="004C7FBC">
          <w:rPr>
            <w:rStyle w:val="af4"/>
            <w:sz w:val="24"/>
            <w:szCs w:val="24"/>
            <w:lang w:val="en-US"/>
          </w:rPr>
          <w:t>:///</w:t>
        </w:r>
        <w:r w:rsidRPr="00D42DCE">
          <w:rPr>
            <w:rStyle w:val="af4"/>
            <w:sz w:val="24"/>
            <w:szCs w:val="24"/>
            <w:lang w:val="en-US"/>
          </w:rPr>
          <w:t>C</w:t>
        </w:r>
        <w:r w:rsidRPr="004C7FBC">
          <w:rPr>
            <w:rStyle w:val="af4"/>
            <w:sz w:val="24"/>
            <w:szCs w:val="24"/>
            <w:lang w:val="en-US"/>
          </w:rPr>
          <w:t>:/</w:t>
        </w:r>
        <w:r w:rsidRPr="00D42DCE">
          <w:rPr>
            <w:rStyle w:val="af4"/>
            <w:sz w:val="24"/>
            <w:szCs w:val="24"/>
            <w:lang w:val="en-US"/>
          </w:rPr>
          <w:t>Users</w:t>
        </w:r>
        <w:r w:rsidRPr="004C7FBC">
          <w:rPr>
            <w:rStyle w:val="af4"/>
            <w:sz w:val="24"/>
            <w:szCs w:val="24"/>
            <w:lang w:val="en-US"/>
          </w:rPr>
          <w:t>/</w:t>
        </w:r>
        <w:r w:rsidRPr="00D42DCE">
          <w:rPr>
            <w:rStyle w:val="af4"/>
            <w:sz w:val="24"/>
            <w:szCs w:val="24"/>
            <w:lang w:val="en-US"/>
          </w:rPr>
          <w:t>User</w:t>
        </w:r>
        <w:r w:rsidRPr="004C7FBC">
          <w:rPr>
            <w:rStyle w:val="af4"/>
            <w:sz w:val="24"/>
            <w:szCs w:val="24"/>
            <w:lang w:val="en-US"/>
          </w:rPr>
          <w:t>/</w:t>
        </w:r>
        <w:r w:rsidRPr="00D42DCE">
          <w:rPr>
            <w:rStyle w:val="af4"/>
            <w:sz w:val="24"/>
            <w:szCs w:val="24"/>
            <w:lang w:val="en-US"/>
          </w:rPr>
          <w:t>Downloads</w:t>
        </w:r>
        <w:r w:rsidRPr="004C7FBC">
          <w:rPr>
            <w:rStyle w:val="af4"/>
            <w:sz w:val="24"/>
            <w:szCs w:val="24"/>
            <w:lang w:val="en-US"/>
          </w:rPr>
          <w:t>/</w:t>
        </w:r>
        <w:r w:rsidRPr="00D42DCE">
          <w:rPr>
            <w:rStyle w:val="af4"/>
            <w:sz w:val="24"/>
            <w:szCs w:val="24"/>
            <w:lang w:val="en-US"/>
          </w:rPr>
          <w:t>pervye</w:t>
        </w:r>
        <w:r w:rsidRPr="004C7FBC">
          <w:rPr>
            <w:rStyle w:val="af4"/>
            <w:sz w:val="24"/>
            <w:szCs w:val="24"/>
            <w:lang w:val="en-US"/>
          </w:rPr>
          <w:t>_</w:t>
        </w:r>
        <w:r w:rsidRPr="00D42DCE">
          <w:rPr>
            <w:rStyle w:val="af4"/>
            <w:sz w:val="24"/>
            <w:szCs w:val="24"/>
            <w:lang w:val="en-US"/>
          </w:rPr>
          <w:t>shagi</w:t>
        </w:r>
        <w:r w:rsidRPr="004C7FBC">
          <w:rPr>
            <w:rStyle w:val="af4"/>
            <w:sz w:val="24"/>
            <w:szCs w:val="24"/>
            <w:lang w:val="en-US"/>
          </w:rPr>
          <w:t>%20(2).</w:t>
        </w:r>
        <w:r w:rsidRPr="00D42DCE">
          <w:rPr>
            <w:rStyle w:val="af4"/>
            <w:sz w:val="24"/>
            <w:szCs w:val="24"/>
            <w:lang w:val="en-US"/>
          </w:rPr>
          <w:t>pdf</w:t>
        </w:r>
      </w:hyperlink>
      <w:r w:rsidRPr="004C7FBC">
        <w:rPr>
          <w:sz w:val="24"/>
          <w:szCs w:val="24"/>
          <w:lang w:val="en-US"/>
        </w:rPr>
        <w:t xml:space="preserve"> </w:t>
      </w:r>
    </w:p>
    <w:p w:rsidR="00323C74" w:rsidRPr="00E66EE6" w:rsidRDefault="00323C74" w:rsidP="00323C74">
      <w:pPr>
        <w:ind w:firstLine="426"/>
        <w:jc w:val="both"/>
        <w:rPr>
          <w:sz w:val="24"/>
          <w:szCs w:val="24"/>
        </w:rPr>
      </w:pPr>
      <w:r w:rsidRPr="004C7FBC">
        <w:rPr>
          <w:b/>
          <w:bCs/>
          <w:i/>
          <w:iCs/>
          <w:sz w:val="24"/>
          <w:szCs w:val="24"/>
          <w:lang w:val="en-US"/>
        </w:rPr>
        <w:tab/>
      </w:r>
      <w:r w:rsidRPr="00E66EE6">
        <w:rPr>
          <w:sz w:val="24"/>
          <w:szCs w:val="24"/>
        </w:rPr>
        <w:t>Педагогическая диагностика в</w:t>
      </w:r>
      <w:r w:rsidRPr="00E66EE6">
        <w:rPr>
          <w:spacing w:val="31"/>
          <w:sz w:val="24"/>
          <w:szCs w:val="24"/>
        </w:rPr>
        <w:t xml:space="preserve"> </w:t>
      </w:r>
      <w:r w:rsidRPr="00E66EE6">
        <w:rPr>
          <w:sz w:val="24"/>
          <w:szCs w:val="24"/>
        </w:rPr>
        <w:t>группах дошкольного</w:t>
      </w:r>
      <w:r w:rsidRPr="00E66EE6">
        <w:rPr>
          <w:spacing w:val="-1"/>
          <w:sz w:val="24"/>
          <w:szCs w:val="24"/>
        </w:rPr>
        <w:t xml:space="preserve"> </w:t>
      </w:r>
      <w:r w:rsidRPr="00E66EE6">
        <w:rPr>
          <w:sz w:val="24"/>
          <w:szCs w:val="24"/>
        </w:rPr>
        <w:t>возраста проводится с периодичностью: два раз в год, с 15.09. по 30.09, с 15.04 по 30.04. с использованием индивидуальных карт развития ребенка, которые помогут получить объективные данные о личностном развитии каждого ребенка с момента его зачисления в ДО</w:t>
      </w:r>
      <w:proofErr w:type="gramStart"/>
      <w:r w:rsidRPr="00E66EE6">
        <w:rPr>
          <w:sz w:val="24"/>
          <w:szCs w:val="24"/>
        </w:rPr>
        <w:t>О(</w:t>
      </w:r>
      <w:proofErr w:type="gramEnd"/>
      <w:r w:rsidRPr="00E66EE6">
        <w:rPr>
          <w:sz w:val="24"/>
          <w:szCs w:val="24"/>
        </w:rPr>
        <w:t xml:space="preserve">У). Она включает в себя основные показатели развития </w:t>
      </w:r>
      <w:proofErr w:type="spellStart"/>
      <w:r w:rsidRPr="00E66EE6">
        <w:rPr>
          <w:sz w:val="24"/>
          <w:szCs w:val="24"/>
        </w:rPr>
        <w:t>ребѐнка</w:t>
      </w:r>
      <w:proofErr w:type="spellEnd"/>
      <w:r w:rsidRPr="00E66EE6">
        <w:rPr>
          <w:sz w:val="24"/>
          <w:szCs w:val="24"/>
        </w:rPr>
        <w:t>, посещающего дошкольное образовательное учреждение, в динамике.</w:t>
      </w:r>
    </w:p>
    <w:p w:rsidR="00323C74" w:rsidRPr="00E66EE6" w:rsidRDefault="00323C74" w:rsidP="00323C74">
      <w:pPr>
        <w:ind w:firstLine="426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Цель использования карты – выявить и обобщить данные об индивидуальных, психофизических, личностных особенностях воспитанника, усвоении им программного материала. Это позволит педагогу спроектировать индивидуальную траекторию развития </w:t>
      </w:r>
      <w:proofErr w:type="spellStart"/>
      <w:r w:rsidRPr="00E66EE6">
        <w:rPr>
          <w:sz w:val="24"/>
          <w:szCs w:val="24"/>
        </w:rPr>
        <w:t>ребѐнка</w:t>
      </w:r>
      <w:proofErr w:type="spellEnd"/>
      <w:r w:rsidRPr="00E66EE6">
        <w:rPr>
          <w:sz w:val="24"/>
          <w:szCs w:val="24"/>
        </w:rPr>
        <w:t xml:space="preserve"> и подобрать наиболее эффективные формы и методы работы с ним в рамках образовательного процесса конкретного дошкольного учреждения. Индивидуальная карта развития оформляется при поступлении воспитанника в дошкольное образовательное учреждение и заполняется на каждого воспитанника на протяжении всего периода.</w:t>
      </w:r>
    </w:p>
    <w:p w:rsidR="00323C74" w:rsidRDefault="00323C74" w:rsidP="00323C74">
      <w:pPr>
        <w:ind w:firstLine="426"/>
        <w:jc w:val="both"/>
      </w:pPr>
      <w:r w:rsidRPr="00E66EE6">
        <w:rPr>
          <w:sz w:val="24"/>
          <w:szCs w:val="24"/>
        </w:rPr>
        <w:t>Дети, проявившие низкий и высокий уровень развития освоения каких-либо образовательных областей. Для работы с этими детьми логично выстраивать индивидуальный образовательный маршрут либо с целью коррекции выявленных в процессе педагогической диагностики недостатков, либо проведения дополнительной работы с детьми, показавшими более высокие результаты</w:t>
      </w:r>
      <w:r>
        <w:t xml:space="preserve">. </w:t>
      </w:r>
    </w:p>
    <w:p w:rsidR="00EE16BB" w:rsidRPr="00ED6756" w:rsidRDefault="00EE16BB" w:rsidP="00EE16BB">
      <w:pPr>
        <w:pStyle w:val="a6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ED6756">
        <w:rPr>
          <w:sz w:val="24"/>
          <w:szCs w:val="24"/>
        </w:rPr>
        <w:t xml:space="preserve">сходным и основным </w:t>
      </w:r>
      <w:r>
        <w:rPr>
          <w:sz w:val="24"/>
          <w:szCs w:val="24"/>
        </w:rPr>
        <w:t xml:space="preserve">методом в диагностике является метод наблюдения </w:t>
      </w:r>
      <w:r w:rsidRPr="00ED6756">
        <w:rPr>
          <w:sz w:val="24"/>
          <w:szCs w:val="24"/>
        </w:rPr>
        <w:t>за поведением детей в разных видах детской деятельности</w:t>
      </w:r>
      <w:r>
        <w:rPr>
          <w:sz w:val="24"/>
          <w:szCs w:val="24"/>
        </w:rPr>
        <w:t>. Он даёт в</w:t>
      </w:r>
      <w:r w:rsidRPr="00ED6756">
        <w:rPr>
          <w:sz w:val="24"/>
          <w:szCs w:val="24"/>
        </w:rPr>
        <w:t xml:space="preserve">озможность увидеть конкретную картину проявления развития детей, </w:t>
      </w:r>
      <w:proofErr w:type="gramStart"/>
      <w:r w:rsidRPr="00ED6756">
        <w:rPr>
          <w:sz w:val="24"/>
          <w:szCs w:val="24"/>
        </w:rPr>
        <w:t>предоставляет факт</w:t>
      </w:r>
      <w:r>
        <w:rPr>
          <w:sz w:val="24"/>
          <w:szCs w:val="24"/>
        </w:rPr>
        <w:t>ы</w:t>
      </w:r>
      <w:proofErr w:type="gramEnd"/>
      <w:r w:rsidRPr="00ED6756">
        <w:rPr>
          <w:sz w:val="24"/>
          <w:szCs w:val="24"/>
        </w:rPr>
        <w:t>, которые отражают жизнь ребенка в естественных для него условиях.</w:t>
      </w:r>
    </w:p>
    <w:p w:rsidR="00EE16BB" w:rsidRPr="00ED6756" w:rsidRDefault="00EE16BB" w:rsidP="00EE16BB">
      <w:pPr>
        <w:pStyle w:val="a6"/>
        <w:ind w:left="0"/>
        <w:jc w:val="both"/>
        <w:rPr>
          <w:sz w:val="24"/>
          <w:szCs w:val="24"/>
        </w:rPr>
      </w:pPr>
      <w:r w:rsidRPr="00ED6756">
        <w:rPr>
          <w:sz w:val="24"/>
          <w:szCs w:val="24"/>
        </w:rPr>
        <w:t>Условия наблюдения:</w:t>
      </w:r>
    </w:p>
    <w:p w:rsidR="00EE16BB" w:rsidRPr="00ED6756" w:rsidRDefault="00EE16BB" w:rsidP="00EE16BB">
      <w:pPr>
        <w:pStyle w:val="a6"/>
        <w:ind w:left="0"/>
        <w:jc w:val="both"/>
        <w:rPr>
          <w:sz w:val="24"/>
          <w:szCs w:val="24"/>
        </w:rPr>
      </w:pPr>
      <w:r w:rsidRPr="00ED6756">
        <w:rPr>
          <w:sz w:val="24"/>
          <w:szCs w:val="24"/>
        </w:rPr>
        <w:t>1. Постановка цели.</w:t>
      </w:r>
    </w:p>
    <w:p w:rsidR="00EE16BB" w:rsidRPr="00ED6756" w:rsidRDefault="00EE16BB" w:rsidP="00EE16BB">
      <w:pPr>
        <w:pStyle w:val="a6"/>
        <w:ind w:left="0"/>
        <w:jc w:val="both"/>
        <w:rPr>
          <w:sz w:val="24"/>
          <w:szCs w:val="24"/>
        </w:rPr>
      </w:pPr>
      <w:r w:rsidRPr="00ED6756">
        <w:rPr>
          <w:sz w:val="24"/>
          <w:szCs w:val="24"/>
        </w:rPr>
        <w:t>2. Выбор объекта и ситуации наблюдения.</w:t>
      </w:r>
    </w:p>
    <w:p w:rsidR="00EE16BB" w:rsidRPr="00ED6756" w:rsidRDefault="00EE16BB" w:rsidP="00EE16BB">
      <w:pPr>
        <w:pStyle w:val="a6"/>
        <w:ind w:left="0"/>
        <w:jc w:val="both"/>
        <w:rPr>
          <w:sz w:val="24"/>
          <w:szCs w:val="24"/>
        </w:rPr>
      </w:pPr>
      <w:r w:rsidRPr="00ED6756">
        <w:rPr>
          <w:sz w:val="24"/>
          <w:szCs w:val="24"/>
        </w:rPr>
        <w:t>3. Сохранение естественных условий.</w:t>
      </w:r>
    </w:p>
    <w:p w:rsidR="00EE16BB" w:rsidRPr="00ED6756" w:rsidRDefault="00EE16BB" w:rsidP="00EE16BB">
      <w:pPr>
        <w:pStyle w:val="a6"/>
        <w:ind w:left="0"/>
        <w:jc w:val="both"/>
        <w:rPr>
          <w:sz w:val="24"/>
          <w:szCs w:val="24"/>
        </w:rPr>
      </w:pPr>
      <w:r w:rsidRPr="00ED6756">
        <w:rPr>
          <w:sz w:val="24"/>
          <w:szCs w:val="24"/>
        </w:rPr>
        <w:t>4. Объективность.</w:t>
      </w:r>
    </w:p>
    <w:p w:rsidR="00EE16BB" w:rsidRPr="00ED6756" w:rsidRDefault="00EE16BB" w:rsidP="00EE16BB">
      <w:pPr>
        <w:pStyle w:val="a6"/>
        <w:ind w:left="0"/>
        <w:jc w:val="both"/>
        <w:rPr>
          <w:sz w:val="24"/>
          <w:szCs w:val="24"/>
        </w:rPr>
      </w:pPr>
      <w:r w:rsidRPr="00ED6756">
        <w:rPr>
          <w:sz w:val="24"/>
          <w:szCs w:val="24"/>
        </w:rPr>
        <w:lastRenderedPageBreak/>
        <w:t>5. Систематичность.</w:t>
      </w:r>
    </w:p>
    <w:p w:rsidR="00EE16BB" w:rsidRPr="00ED6756" w:rsidRDefault="00EE16BB" w:rsidP="00EE16BB">
      <w:pPr>
        <w:pStyle w:val="a6"/>
        <w:ind w:left="0"/>
        <w:jc w:val="both"/>
        <w:rPr>
          <w:sz w:val="24"/>
          <w:szCs w:val="24"/>
        </w:rPr>
      </w:pPr>
      <w:r w:rsidRPr="00ED6756">
        <w:rPr>
          <w:sz w:val="24"/>
          <w:szCs w:val="24"/>
        </w:rPr>
        <w:t>6. Регистрация (фиксация) результатов.</w:t>
      </w:r>
    </w:p>
    <w:p w:rsidR="00EE16BB" w:rsidRPr="00ED6756" w:rsidRDefault="00EE16BB" w:rsidP="00EE16BB">
      <w:pPr>
        <w:pStyle w:val="a6"/>
        <w:ind w:left="0" w:firstLine="0"/>
        <w:jc w:val="both"/>
        <w:rPr>
          <w:sz w:val="24"/>
          <w:szCs w:val="24"/>
        </w:rPr>
      </w:pPr>
      <w:r w:rsidRPr="00EE16BB">
        <w:rPr>
          <w:b/>
          <w:bCs/>
          <w:sz w:val="24"/>
          <w:szCs w:val="24"/>
        </w:rPr>
        <w:t>Техники наблюдения</w:t>
      </w:r>
      <w:r w:rsidRPr="00ED6756">
        <w:rPr>
          <w:sz w:val="24"/>
          <w:szCs w:val="24"/>
        </w:rPr>
        <w:t>:</w:t>
      </w:r>
    </w:p>
    <w:p w:rsidR="00EE16BB" w:rsidRPr="00ED6756" w:rsidRDefault="00EE16BB" w:rsidP="005C25AA">
      <w:pPr>
        <w:pStyle w:val="a6"/>
        <w:numPr>
          <w:ilvl w:val="0"/>
          <w:numId w:val="101"/>
        </w:numPr>
        <w:ind w:left="709"/>
        <w:jc w:val="both"/>
        <w:rPr>
          <w:sz w:val="24"/>
          <w:szCs w:val="24"/>
        </w:rPr>
      </w:pPr>
      <w:r w:rsidRPr="00B714A3">
        <w:rPr>
          <w:sz w:val="24"/>
          <w:szCs w:val="24"/>
          <w:u w:val="single"/>
        </w:rPr>
        <w:t>Регистрация эпизодов.</w:t>
      </w:r>
      <w:r w:rsidRPr="00ED6756">
        <w:rPr>
          <w:sz w:val="24"/>
          <w:szCs w:val="24"/>
        </w:rPr>
        <w:t xml:space="preserve"> Это короткие описания конкретных случаев. Словесные</w:t>
      </w:r>
    </w:p>
    <w:p w:rsidR="00EE16BB" w:rsidRPr="00B714A3" w:rsidRDefault="00EE16BB" w:rsidP="005C25AA">
      <w:pPr>
        <w:pStyle w:val="a6"/>
        <w:numPr>
          <w:ilvl w:val="0"/>
          <w:numId w:val="101"/>
        </w:numPr>
        <w:ind w:left="709"/>
        <w:jc w:val="both"/>
        <w:rPr>
          <w:sz w:val="24"/>
          <w:szCs w:val="24"/>
        </w:rPr>
      </w:pPr>
      <w:r w:rsidRPr="00B714A3">
        <w:rPr>
          <w:sz w:val="24"/>
          <w:szCs w:val="24"/>
        </w:rPr>
        <w:t>зарисовки. Они дают фактическую информацию о том, что случилось, когда и где, что послужило толчком, каковы реакции ребенка и чем закончилось действие.</w:t>
      </w:r>
    </w:p>
    <w:p w:rsidR="00EE16BB" w:rsidRPr="00B714A3" w:rsidRDefault="00EE16BB" w:rsidP="005C25AA">
      <w:pPr>
        <w:pStyle w:val="a6"/>
        <w:numPr>
          <w:ilvl w:val="0"/>
          <w:numId w:val="101"/>
        </w:numPr>
        <w:ind w:left="709"/>
        <w:jc w:val="both"/>
        <w:rPr>
          <w:sz w:val="24"/>
          <w:szCs w:val="24"/>
        </w:rPr>
      </w:pPr>
      <w:r w:rsidRPr="00B714A3">
        <w:rPr>
          <w:sz w:val="24"/>
          <w:szCs w:val="24"/>
          <w:u w:val="single"/>
        </w:rPr>
        <w:t>Карта наблюдений воспитателя</w:t>
      </w:r>
      <w:r w:rsidRPr="00B714A3">
        <w:rPr>
          <w:sz w:val="24"/>
          <w:szCs w:val="24"/>
        </w:rPr>
        <w:t xml:space="preserve">. Определяет конкретные виды поведения, подлежащие отслеживанию. Такая карта обеспечивает систематичность процесса сбора информации о развитии ребенка в различных областях. </w:t>
      </w:r>
      <w:r>
        <w:rPr>
          <w:sz w:val="24"/>
          <w:szCs w:val="24"/>
        </w:rPr>
        <w:t xml:space="preserve">Может использоваться </w:t>
      </w:r>
      <w:r w:rsidRPr="00B714A3">
        <w:rPr>
          <w:sz w:val="24"/>
          <w:szCs w:val="24"/>
        </w:rPr>
        <w:t>для постановки педагогических целей и планирования видов деятельности в поддержку развития ребенка.</w:t>
      </w:r>
    </w:p>
    <w:p w:rsidR="00EE16BB" w:rsidRPr="00B714A3" w:rsidRDefault="00EE16BB" w:rsidP="005C25AA">
      <w:pPr>
        <w:pStyle w:val="a6"/>
        <w:numPr>
          <w:ilvl w:val="0"/>
          <w:numId w:val="101"/>
        </w:numPr>
        <w:ind w:left="709"/>
        <w:jc w:val="both"/>
        <w:rPr>
          <w:sz w:val="24"/>
          <w:szCs w:val="24"/>
        </w:rPr>
      </w:pPr>
      <w:r w:rsidRPr="00B714A3">
        <w:rPr>
          <w:sz w:val="24"/>
          <w:szCs w:val="24"/>
        </w:rPr>
        <w:t>«</w:t>
      </w:r>
      <w:r w:rsidRPr="00B714A3">
        <w:rPr>
          <w:sz w:val="24"/>
          <w:szCs w:val="24"/>
          <w:u w:val="single"/>
        </w:rPr>
        <w:t>Портфель» или образцы работ</w:t>
      </w:r>
      <w:r w:rsidRPr="00B714A3">
        <w:rPr>
          <w:sz w:val="24"/>
          <w:szCs w:val="24"/>
        </w:rPr>
        <w:t>. Это коллекция работ, которые выполнил ребенок в течени</w:t>
      </w:r>
      <w:proofErr w:type="gramStart"/>
      <w:r w:rsidRPr="00B714A3">
        <w:rPr>
          <w:sz w:val="24"/>
          <w:szCs w:val="24"/>
        </w:rPr>
        <w:t>и</w:t>
      </w:r>
      <w:proofErr w:type="gramEnd"/>
      <w:r w:rsidRPr="00B714A3">
        <w:rPr>
          <w:sz w:val="24"/>
          <w:szCs w:val="24"/>
        </w:rPr>
        <w:t xml:space="preserve"> некоторого времени. </w:t>
      </w:r>
    </w:p>
    <w:p w:rsidR="00EE16BB" w:rsidRPr="00ED6756" w:rsidRDefault="00EE16BB" w:rsidP="005C25AA">
      <w:pPr>
        <w:pStyle w:val="a6"/>
        <w:numPr>
          <w:ilvl w:val="0"/>
          <w:numId w:val="101"/>
        </w:numPr>
        <w:ind w:left="709"/>
        <w:jc w:val="both"/>
        <w:rPr>
          <w:sz w:val="24"/>
          <w:szCs w:val="24"/>
        </w:rPr>
      </w:pPr>
      <w:r w:rsidRPr="00B714A3">
        <w:rPr>
          <w:sz w:val="24"/>
          <w:szCs w:val="24"/>
          <w:u w:val="single"/>
        </w:rPr>
        <w:t>Интервью и беседы</w:t>
      </w:r>
      <w:r w:rsidRPr="00ED6756">
        <w:rPr>
          <w:sz w:val="24"/>
          <w:szCs w:val="24"/>
        </w:rPr>
        <w:t xml:space="preserve">. </w:t>
      </w:r>
      <w:r>
        <w:rPr>
          <w:sz w:val="24"/>
          <w:szCs w:val="24"/>
        </w:rPr>
        <w:t>Дают возможность воспитателю лучше понять ребёнка.</w:t>
      </w:r>
    </w:p>
    <w:p w:rsidR="00EE16BB" w:rsidRPr="00ED6756" w:rsidRDefault="00EE16BB" w:rsidP="005C25AA">
      <w:pPr>
        <w:pStyle w:val="a6"/>
        <w:numPr>
          <w:ilvl w:val="0"/>
          <w:numId w:val="101"/>
        </w:numPr>
        <w:ind w:left="709"/>
        <w:jc w:val="both"/>
        <w:rPr>
          <w:sz w:val="24"/>
          <w:szCs w:val="24"/>
        </w:rPr>
      </w:pPr>
      <w:r w:rsidRPr="00B714A3">
        <w:rPr>
          <w:sz w:val="24"/>
          <w:szCs w:val="24"/>
          <w:u w:val="single"/>
        </w:rPr>
        <w:t>Интервью по поводу чтения и письма</w:t>
      </w:r>
      <w:r w:rsidRPr="00ED6756">
        <w:rPr>
          <w:sz w:val="24"/>
          <w:szCs w:val="24"/>
        </w:rPr>
        <w:t xml:space="preserve">, проводимые с </w:t>
      </w:r>
      <w:r>
        <w:rPr>
          <w:sz w:val="24"/>
          <w:szCs w:val="24"/>
        </w:rPr>
        <w:t>6-7</w:t>
      </w:r>
      <w:r w:rsidRPr="00ED6756">
        <w:rPr>
          <w:sz w:val="24"/>
          <w:szCs w:val="24"/>
        </w:rPr>
        <w:t xml:space="preserve"> летними детьми, дают</w:t>
      </w:r>
    </w:p>
    <w:p w:rsidR="00EE16BB" w:rsidRPr="00ED6756" w:rsidRDefault="00EE16BB" w:rsidP="00EE16BB">
      <w:pPr>
        <w:pStyle w:val="a6"/>
        <w:ind w:left="709" w:firstLine="0"/>
        <w:jc w:val="both"/>
        <w:rPr>
          <w:sz w:val="24"/>
          <w:szCs w:val="24"/>
        </w:rPr>
      </w:pPr>
      <w:r w:rsidRPr="00ED6756">
        <w:rPr>
          <w:sz w:val="24"/>
          <w:szCs w:val="24"/>
        </w:rPr>
        <w:t>представления о том, как они понимают, что такое чтение, письмо, говорение, а также</w:t>
      </w:r>
      <w:r>
        <w:rPr>
          <w:sz w:val="24"/>
          <w:szCs w:val="24"/>
        </w:rPr>
        <w:t xml:space="preserve"> раскрывают</w:t>
      </w:r>
      <w:r w:rsidRPr="00ED6756">
        <w:rPr>
          <w:sz w:val="24"/>
          <w:szCs w:val="24"/>
        </w:rPr>
        <w:t xml:space="preserve"> степень готовности ребенка к восприятию более сложного материала.</w:t>
      </w:r>
    </w:p>
    <w:p w:rsidR="00EE16BB" w:rsidRDefault="00EE16BB" w:rsidP="00323C74">
      <w:pPr>
        <w:ind w:firstLine="426"/>
        <w:jc w:val="both"/>
      </w:pPr>
    </w:p>
    <w:p w:rsidR="00323C74" w:rsidRPr="004A6208" w:rsidRDefault="00323C74" w:rsidP="00323C74">
      <w:pPr>
        <w:spacing w:after="262" w:line="259" w:lineRule="auto"/>
      </w:pPr>
      <w:r w:rsidRPr="004A6208">
        <w:t>Для</w:t>
      </w:r>
      <w:r w:rsidRPr="004A6208">
        <w:rPr>
          <w:spacing w:val="-3"/>
        </w:rPr>
        <w:t xml:space="preserve"> </w:t>
      </w:r>
      <w:r w:rsidRPr="004A6208">
        <w:t>проведения</w:t>
      </w:r>
      <w:r w:rsidRPr="004A6208">
        <w:rPr>
          <w:spacing w:val="-2"/>
        </w:rPr>
        <w:t xml:space="preserve"> </w:t>
      </w:r>
      <w:r w:rsidRPr="004A6208">
        <w:t>индивидуальной</w:t>
      </w:r>
      <w:r w:rsidRPr="004A6208">
        <w:rPr>
          <w:spacing w:val="-2"/>
        </w:rPr>
        <w:t xml:space="preserve"> </w:t>
      </w:r>
      <w:r w:rsidRPr="004A6208">
        <w:t>педагогической</w:t>
      </w:r>
      <w:r w:rsidRPr="004A6208">
        <w:rPr>
          <w:spacing w:val="-1"/>
        </w:rPr>
        <w:t xml:space="preserve"> </w:t>
      </w:r>
      <w:r w:rsidRPr="004A6208">
        <w:t>диагностики на разных этапах освоения программы используются следующие диагностические пособия:</w:t>
      </w:r>
    </w:p>
    <w:tbl>
      <w:tblPr>
        <w:tblW w:w="10528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7088"/>
      </w:tblGrid>
      <w:tr w:rsidR="00323C74" w:rsidRPr="004A6208" w:rsidTr="00544A13">
        <w:trPr>
          <w:trHeight w:val="695"/>
        </w:trPr>
        <w:tc>
          <w:tcPr>
            <w:tcW w:w="3440" w:type="dxa"/>
            <w:shd w:val="clear" w:color="auto" w:fill="auto"/>
          </w:tcPr>
          <w:p w:rsidR="00323C74" w:rsidRPr="00544A13" w:rsidRDefault="00323C74" w:rsidP="00544A13">
            <w:pPr>
              <w:autoSpaceDE/>
              <w:autoSpaceDN/>
              <w:ind w:left="10" w:right="194"/>
              <w:rPr>
                <w:color w:val="000000"/>
                <w:sz w:val="24"/>
                <w:szCs w:val="24"/>
                <w:lang w:eastAsia="ru-RU" w:bidi="ru-RU"/>
              </w:rPr>
            </w:pPr>
            <w:r w:rsidRPr="00544A13">
              <w:rPr>
                <w:color w:val="000000"/>
                <w:sz w:val="24"/>
                <w:szCs w:val="24"/>
                <w:lang w:eastAsia="ru-RU" w:bidi="ru-RU"/>
              </w:rPr>
              <w:t xml:space="preserve">М.В. Савченко, Котова Л.Н., Губанова Н.В. </w:t>
            </w:r>
          </w:p>
          <w:p w:rsidR="00323C74" w:rsidRPr="00544A13" w:rsidRDefault="00323C74" w:rsidP="00544A13">
            <w:pPr>
              <w:autoSpaceDE/>
              <w:autoSpaceDN/>
              <w:ind w:right="194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323C74" w:rsidRPr="00544A13" w:rsidRDefault="00323C74" w:rsidP="00544A13">
            <w:pPr>
              <w:autoSpaceDE/>
              <w:autoSpaceDN/>
              <w:ind w:right="194"/>
              <w:rPr>
                <w:color w:val="000000"/>
                <w:sz w:val="24"/>
                <w:szCs w:val="24"/>
                <w:lang w:eastAsia="ru-RU" w:bidi="ru-RU"/>
              </w:rPr>
            </w:pPr>
            <w:r w:rsidRPr="00544A13">
              <w:rPr>
                <w:color w:val="000000"/>
                <w:sz w:val="24"/>
                <w:szCs w:val="24"/>
                <w:lang w:eastAsia="ru-RU" w:bidi="ru-RU"/>
              </w:rPr>
              <w:t>Диагностика индивидуального развития детей дошкольного возраста</w:t>
            </w:r>
            <w:r w:rsidR="00D7637D" w:rsidRPr="00544A13">
              <w:rPr>
                <w:color w:val="000000"/>
                <w:sz w:val="24"/>
                <w:szCs w:val="24"/>
                <w:lang w:eastAsia="ru-RU" w:bidi="ru-RU"/>
              </w:rPr>
              <w:t xml:space="preserve">, ссылка </w:t>
            </w:r>
            <w:r w:rsidRPr="00544A1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hyperlink r:id="rId23" w:history="1">
              <w:r w:rsidRPr="00544A13">
                <w:rPr>
                  <w:rStyle w:val="af4"/>
                  <w:sz w:val="24"/>
                  <w:szCs w:val="24"/>
                  <w:lang w:eastAsia="ru-RU" w:bidi="ru-RU"/>
                </w:rPr>
                <w:t>https://drive.google.com/file/d/1ZlEigoQV-GnDiQibw38AYYWzoYlva0eN/view</w:t>
              </w:r>
            </w:hyperlink>
            <w:r w:rsidRPr="00544A1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23C74" w:rsidRPr="004A6208" w:rsidTr="00544A13">
        <w:trPr>
          <w:trHeight w:val="895"/>
        </w:trPr>
        <w:tc>
          <w:tcPr>
            <w:tcW w:w="3440" w:type="dxa"/>
            <w:shd w:val="clear" w:color="auto" w:fill="auto"/>
          </w:tcPr>
          <w:p w:rsidR="00323C74" w:rsidRPr="00544A13" w:rsidRDefault="00E90F48" w:rsidP="00544A13">
            <w:pPr>
              <w:pStyle w:val="2"/>
              <w:autoSpaceDE/>
              <w:autoSpaceDN/>
              <w:ind w:left="10"/>
              <w:rPr>
                <w:rFonts w:eastAsia="Calibri"/>
                <w:b w:val="0"/>
                <w:bCs w:val="0"/>
                <w:i w:val="0"/>
                <w:iCs w:val="0"/>
                <w:color w:val="000000"/>
                <w:lang w:eastAsia="ru-RU" w:bidi="ru-RU"/>
              </w:rPr>
            </w:pPr>
            <w:proofErr w:type="spellStart"/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lang w:eastAsia="ru-RU" w:bidi="ru-RU"/>
              </w:rPr>
              <w:t>Верищагина</w:t>
            </w:r>
            <w:proofErr w:type="spellEnd"/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lang w:eastAsia="ru-RU" w:bidi="ru-RU"/>
              </w:rPr>
              <w:t xml:space="preserve"> </w:t>
            </w:r>
            <w:r w:rsidRPr="00E90F48">
              <w:rPr>
                <w:rFonts w:eastAsia="Calibri"/>
                <w:b w:val="0"/>
                <w:bCs w:val="0"/>
                <w:i w:val="0"/>
                <w:iCs w:val="0"/>
                <w:color w:val="000000"/>
                <w:lang w:eastAsia="ru-RU" w:bidi="ru-RU"/>
              </w:rPr>
              <w:t xml:space="preserve"> Н.В.</w:t>
            </w:r>
          </w:p>
        </w:tc>
        <w:tc>
          <w:tcPr>
            <w:tcW w:w="7088" w:type="dxa"/>
            <w:shd w:val="clear" w:color="auto" w:fill="auto"/>
          </w:tcPr>
          <w:p w:rsidR="00323C74" w:rsidRDefault="00E90F48" w:rsidP="00544A13">
            <w:pPr>
              <w:autoSpaceDE/>
              <w:autoSpaceDN/>
              <w:adjustRightInd w:val="0"/>
              <w:rPr>
                <w:color w:val="000000"/>
                <w:sz w:val="24"/>
                <w:szCs w:val="24"/>
                <w:lang w:eastAsia="ru-RU" w:bidi="ru-RU"/>
              </w:rPr>
            </w:pPr>
            <w:r w:rsidRPr="00E90F48">
              <w:rPr>
                <w:color w:val="000000"/>
                <w:sz w:val="24"/>
                <w:szCs w:val="24"/>
                <w:lang w:eastAsia="ru-RU" w:bidi="ru-RU"/>
              </w:rPr>
              <w:t>Диагностика педагогического процесса в дошкольной образовательной организации</w:t>
            </w:r>
          </w:p>
          <w:p w:rsidR="00E90F48" w:rsidRPr="00544A13" w:rsidRDefault="00735296" w:rsidP="00544A13">
            <w:pPr>
              <w:autoSpaceDE/>
              <w:autoSpaceDN/>
              <w:adjustRightInd w:val="0"/>
              <w:rPr>
                <w:color w:val="000000"/>
                <w:sz w:val="24"/>
                <w:szCs w:val="24"/>
                <w:lang w:eastAsia="ru-RU" w:bidi="ru-RU"/>
              </w:rPr>
            </w:pPr>
            <w:hyperlink r:id="rId24" w:history="1">
              <w:r w:rsidR="00E90F48" w:rsidRPr="005527DB">
                <w:rPr>
                  <w:rStyle w:val="af4"/>
                  <w:sz w:val="24"/>
                  <w:szCs w:val="24"/>
                  <w:lang w:eastAsia="ru-RU" w:bidi="ru-RU"/>
                </w:rPr>
                <w:t>https://nsportal.ru/detskii-sad/vospitatelnaya-rabota/2017/11/01/diagnostika-pedagogicheskogo-protsessa-po-metodike</w:t>
              </w:r>
            </w:hyperlink>
            <w:r w:rsidR="00E90F4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323C74" w:rsidRPr="00544A13" w:rsidRDefault="00323C74" w:rsidP="00323C74">
      <w:pPr>
        <w:pStyle w:val="a6"/>
        <w:widowControl/>
        <w:adjustRightInd w:val="0"/>
        <w:ind w:left="567" w:firstLine="0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p w:rsidR="00EE16BB" w:rsidRPr="00360A6C" w:rsidRDefault="00EE16BB" w:rsidP="00EE16BB">
      <w:pPr>
        <w:keepNext/>
        <w:keepLines/>
        <w:spacing w:line="259" w:lineRule="auto"/>
        <w:ind w:left="1599" w:right="1652" w:hanging="10"/>
        <w:jc w:val="center"/>
        <w:outlineLvl w:val="1"/>
        <w:rPr>
          <w:b/>
          <w:sz w:val="24"/>
          <w:szCs w:val="24"/>
        </w:rPr>
      </w:pPr>
      <w:r w:rsidRPr="00360A6C">
        <w:rPr>
          <w:b/>
          <w:sz w:val="24"/>
          <w:szCs w:val="24"/>
        </w:rPr>
        <w:t xml:space="preserve">План-график проведения </w:t>
      </w:r>
      <w:r>
        <w:rPr>
          <w:b/>
          <w:sz w:val="24"/>
          <w:szCs w:val="24"/>
        </w:rPr>
        <w:t>диагностики</w:t>
      </w:r>
    </w:p>
    <w:p w:rsidR="00EE16BB" w:rsidRPr="00360A6C" w:rsidRDefault="00EE16BB" w:rsidP="00EE16BB">
      <w:pPr>
        <w:spacing w:line="259" w:lineRule="auto"/>
        <w:jc w:val="center"/>
        <w:rPr>
          <w:sz w:val="24"/>
          <w:szCs w:val="24"/>
        </w:rPr>
      </w:pPr>
      <w:r w:rsidRPr="00360A6C">
        <w:rPr>
          <w:b/>
          <w:sz w:val="24"/>
          <w:szCs w:val="24"/>
        </w:rPr>
        <w:t xml:space="preserve"> </w:t>
      </w:r>
    </w:p>
    <w:tbl>
      <w:tblPr>
        <w:tblW w:w="10601" w:type="dxa"/>
        <w:tblInd w:w="-108" w:type="dxa"/>
        <w:tblCellMar>
          <w:top w:w="7" w:type="dxa"/>
          <w:bottom w:w="8" w:type="dxa"/>
          <w:right w:w="52" w:type="dxa"/>
        </w:tblCellMar>
        <w:tblLook w:val="04A0" w:firstRow="1" w:lastRow="0" w:firstColumn="1" w:lastColumn="0" w:noHBand="0" w:noVBand="1"/>
      </w:tblPr>
      <w:tblGrid>
        <w:gridCol w:w="817"/>
        <w:gridCol w:w="5106"/>
        <w:gridCol w:w="2410"/>
        <w:gridCol w:w="2268"/>
      </w:tblGrid>
      <w:tr w:rsidR="00EE16BB" w:rsidRPr="00360A6C" w:rsidTr="00544A13">
        <w:trPr>
          <w:trHeight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6BB" w:rsidRPr="00544A13" w:rsidRDefault="00EE16BB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spacing w:line="259" w:lineRule="auto"/>
              <w:ind w:right="52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spacing w:line="259" w:lineRule="auto"/>
              <w:ind w:right="58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EE16BB" w:rsidRPr="00360A6C" w:rsidTr="00544A1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Создание соответствующие условия для проведения диагностических исследований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В течение всего периода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EE16BB" w:rsidRPr="00360A6C" w:rsidTr="00544A13">
        <w:trPr>
          <w:trHeight w:val="2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Направления диагностики:</w:t>
            </w:r>
          </w:p>
          <w:p w:rsidR="00EE16BB" w:rsidRPr="00544A13" w:rsidRDefault="00EE16BB" w:rsidP="00544A13">
            <w:pPr>
              <w:widowControl/>
              <w:numPr>
                <w:ilvl w:val="0"/>
                <w:numId w:val="85"/>
              </w:numPr>
              <w:tabs>
                <w:tab w:val="left" w:pos="25"/>
                <w:tab w:val="left" w:pos="308"/>
              </w:tabs>
              <w:autoSpaceDE/>
              <w:autoSpaceDN/>
              <w:ind w:left="0" w:hanging="8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познавательное развитие; </w:t>
            </w:r>
          </w:p>
          <w:p w:rsidR="00EE16BB" w:rsidRPr="00544A13" w:rsidRDefault="00EE16BB" w:rsidP="00544A13">
            <w:pPr>
              <w:widowControl/>
              <w:numPr>
                <w:ilvl w:val="0"/>
                <w:numId w:val="85"/>
              </w:numPr>
              <w:tabs>
                <w:tab w:val="left" w:pos="25"/>
                <w:tab w:val="left" w:pos="308"/>
              </w:tabs>
              <w:autoSpaceDE/>
              <w:autoSpaceDN/>
              <w:ind w:left="0" w:hanging="8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речевое развитие; </w:t>
            </w:r>
          </w:p>
          <w:p w:rsidR="00EE16BB" w:rsidRPr="00544A13" w:rsidRDefault="00EE16BB" w:rsidP="00544A13">
            <w:pPr>
              <w:widowControl/>
              <w:numPr>
                <w:ilvl w:val="0"/>
                <w:numId w:val="85"/>
              </w:numPr>
              <w:tabs>
                <w:tab w:val="left" w:pos="25"/>
                <w:tab w:val="left" w:pos="308"/>
              </w:tabs>
              <w:autoSpaceDE/>
              <w:autoSpaceDN/>
              <w:ind w:left="0" w:hanging="8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художественно-эстетическое развитие; </w:t>
            </w:r>
          </w:p>
          <w:p w:rsidR="00EE16BB" w:rsidRPr="00544A13" w:rsidRDefault="00EE16BB" w:rsidP="00544A13">
            <w:pPr>
              <w:widowControl/>
              <w:numPr>
                <w:ilvl w:val="0"/>
                <w:numId w:val="85"/>
              </w:numPr>
              <w:tabs>
                <w:tab w:val="left" w:pos="25"/>
                <w:tab w:val="left" w:pos="308"/>
              </w:tabs>
              <w:autoSpaceDE/>
              <w:autoSpaceDN/>
              <w:ind w:left="0" w:hanging="8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социально-коммуникативное развитие; </w:t>
            </w:r>
          </w:p>
          <w:p w:rsidR="00EE16BB" w:rsidRPr="00544A13" w:rsidRDefault="00EE16BB" w:rsidP="00544A13">
            <w:pPr>
              <w:widowControl/>
              <w:numPr>
                <w:ilvl w:val="0"/>
                <w:numId w:val="85"/>
              </w:numPr>
              <w:tabs>
                <w:tab w:val="left" w:pos="25"/>
                <w:tab w:val="left" w:pos="308"/>
              </w:tabs>
              <w:autoSpaceDE/>
              <w:autoSpaceDN/>
              <w:ind w:left="0" w:hanging="8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Сентябрь,   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ст. воспитатель, воспитатели  групп, музыкальный руководитель</w:t>
            </w:r>
          </w:p>
        </w:tc>
      </w:tr>
      <w:tr w:rsidR="00EE16BB" w:rsidRPr="00360A6C" w:rsidTr="00544A13">
        <w:trPr>
          <w:trHeight w:val="1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Проведение диагностики  </w:t>
            </w:r>
          </w:p>
          <w:p w:rsidR="00EE16BB" w:rsidRPr="00544A13" w:rsidRDefault="00EE16BB" w:rsidP="00544A13">
            <w:pPr>
              <w:widowControl/>
              <w:numPr>
                <w:ilvl w:val="0"/>
                <w:numId w:val="86"/>
              </w:numPr>
              <w:autoSpaceDE/>
              <w:autoSpaceDN/>
              <w:ind w:left="0" w:hanging="8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входная диагностика; </w:t>
            </w:r>
          </w:p>
          <w:p w:rsidR="00EE16BB" w:rsidRPr="00544A13" w:rsidRDefault="00EE16BB" w:rsidP="00544A13">
            <w:pPr>
              <w:widowControl/>
              <w:numPr>
                <w:ilvl w:val="0"/>
                <w:numId w:val="86"/>
              </w:numPr>
              <w:autoSpaceDE/>
              <w:autoSpaceDN/>
              <w:ind w:left="0" w:hanging="8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итоговая  диагностика;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 </w:t>
            </w:r>
          </w:p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 15 по 30. 09 </w:t>
            </w:r>
          </w:p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С 15 по 30.04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ст. воспитатель, </w:t>
            </w:r>
          </w:p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воспитатели, музыкальный руководитель, психолог</w:t>
            </w:r>
          </w:p>
        </w:tc>
      </w:tr>
      <w:tr w:rsidR="00EE16BB" w:rsidRPr="00360A6C" w:rsidTr="00544A1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Проведение консультации с педагогами по организации диагностики индивидуального развития ребёнка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До 10.09.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EE16BB" w:rsidRPr="00360A6C" w:rsidTr="00544A1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Подготовка анализа и сравнительного анализа по результатам диагностики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Октябрь,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ст. воспитатель, воспитатели </w:t>
            </w:r>
          </w:p>
        </w:tc>
      </w:tr>
      <w:tr w:rsidR="00EE16BB" w:rsidRPr="00360A6C" w:rsidTr="00544A1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Подведение итогов по результатам диагностики, положительные, отрицательные стороны, рекомендации. Выстраивание индивидуального маршрута с детьми, показавшими низкие результаты, работу с одарёнными детьми.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ст. воспитатель, воспитатели, музыкальный руководитель, педагог-психолог</w:t>
            </w:r>
          </w:p>
        </w:tc>
      </w:tr>
      <w:tr w:rsidR="00EE16BB" w:rsidRPr="00360A6C" w:rsidTr="00544A13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tabs>
                <w:tab w:val="center" w:pos="1461"/>
                <w:tab w:val="center" w:pos="1947"/>
                <w:tab w:val="center" w:pos="2895"/>
                <w:tab w:val="right" w:pos="494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Доведение </w:t>
            </w:r>
            <w:r w:rsidRPr="00544A13">
              <w:rPr>
                <w:sz w:val="24"/>
                <w:szCs w:val="24"/>
                <w:lang w:eastAsia="ru-RU"/>
              </w:rPr>
              <w:tab/>
              <w:t xml:space="preserve"> </w:t>
            </w:r>
            <w:r w:rsidRPr="00544A13">
              <w:rPr>
                <w:sz w:val="24"/>
                <w:szCs w:val="24"/>
                <w:lang w:eastAsia="ru-RU"/>
              </w:rPr>
              <w:tab/>
              <w:t xml:space="preserve">до </w:t>
            </w:r>
            <w:r w:rsidRPr="00544A13">
              <w:rPr>
                <w:sz w:val="24"/>
                <w:szCs w:val="24"/>
                <w:lang w:eastAsia="ru-RU"/>
              </w:rPr>
              <w:tab/>
              <w:t xml:space="preserve">сведения </w:t>
            </w:r>
            <w:r w:rsidRPr="00544A13">
              <w:rPr>
                <w:sz w:val="24"/>
                <w:szCs w:val="24"/>
                <w:lang w:eastAsia="ru-RU"/>
              </w:rPr>
              <w:tab/>
              <w:t xml:space="preserve">участников учебно-воспитательного процесса (родителей, их законных представителей) результатов диагностики </w:t>
            </w:r>
          </w:p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Октябрь, 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B" w:rsidRPr="00544A13" w:rsidRDefault="00EE16BB" w:rsidP="00544A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:rsidR="00323C74" w:rsidRPr="00544A13" w:rsidRDefault="00323C74" w:rsidP="00323C74">
      <w:pPr>
        <w:pStyle w:val="a6"/>
        <w:widowControl/>
        <w:adjustRightInd w:val="0"/>
        <w:ind w:left="567" w:firstLine="0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p w:rsidR="00BC2B82" w:rsidRDefault="00BC2B82" w:rsidP="00893A8A">
      <w:pPr>
        <w:widowControl/>
        <w:adjustRightInd w:val="0"/>
        <w:ind w:firstLine="720"/>
        <w:jc w:val="both"/>
        <w:rPr>
          <w:sz w:val="24"/>
          <w:szCs w:val="24"/>
        </w:rPr>
      </w:pPr>
    </w:p>
    <w:p w:rsidR="00BB340C" w:rsidRPr="004B1E6F" w:rsidRDefault="0021290F" w:rsidP="005C25AA">
      <w:pPr>
        <w:pStyle w:val="1"/>
        <w:numPr>
          <w:ilvl w:val="0"/>
          <w:numId w:val="110"/>
        </w:numPr>
        <w:tabs>
          <w:tab w:val="left" w:pos="426"/>
        </w:tabs>
        <w:ind w:left="567"/>
        <w:jc w:val="center"/>
        <w:rPr>
          <w:sz w:val="26"/>
          <w:szCs w:val="26"/>
        </w:rPr>
      </w:pPr>
      <w:r w:rsidRPr="004B1E6F">
        <w:rPr>
          <w:sz w:val="26"/>
          <w:szCs w:val="26"/>
        </w:rPr>
        <w:t>СОДЕРЖАТЕЛЬНЫЙ</w:t>
      </w:r>
      <w:r w:rsidRPr="004B1E6F">
        <w:rPr>
          <w:spacing w:val="-7"/>
          <w:sz w:val="26"/>
          <w:szCs w:val="26"/>
        </w:rPr>
        <w:t xml:space="preserve"> </w:t>
      </w:r>
      <w:r w:rsidRPr="004B1E6F">
        <w:rPr>
          <w:sz w:val="26"/>
          <w:szCs w:val="26"/>
        </w:rPr>
        <w:t>РАЗДЕЛ</w:t>
      </w:r>
    </w:p>
    <w:p w:rsidR="001D3835" w:rsidRPr="001D3835" w:rsidRDefault="001D3835" w:rsidP="001D3835">
      <w:pPr>
        <w:pStyle w:val="a3"/>
        <w:spacing w:before="1" w:line="276" w:lineRule="auto"/>
        <w:rPr>
          <w:b/>
        </w:rPr>
      </w:pPr>
      <w:r>
        <w:rPr>
          <w:b/>
        </w:rPr>
        <w:t xml:space="preserve">                                               </w:t>
      </w:r>
      <w:r w:rsidRPr="001D3835">
        <w:rPr>
          <w:b/>
        </w:rPr>
        <w:t>Обязательная часть</w:t>
      </w:r>
    </w:p>
    <w:p w:rsidR="00BB340C" w:rsidRPr="004B1E6F" w:rsidRDefault="001D3835" w:rsidP="001D3835">
      <w:pPr>
        <w:pStyle w:val="a3"/>
        <w:spacing w:before="1" w:line="276" w:lineRule="auto"/>
        <w:ind w:left="0" w:firstLine="0"/>
        <w:jc w:val="center"/>
        <w:rPr>
          <w:b/>
        </w:rPr>
      </w:pPr>
      <w:r w:rsidRPr="001D3835">
        <w:rPr>
          <w:b/>
        </w:rPr>
        <w:t xml:space="preserve">(в соответствии с ФГОС </w:t>
      </w:r>
      <w:proofErr w:type="gramStart"/>
      <w:r w:rsidRPr="001D3835">
        <w:rPr>
          <w:b/>
        </w:rPr>
        <w:t>ДО</w:t>
      </w:r>
      <w:proofErr w:type="gramEnd"/>
      <w:r w:rsidRPr="001D3835">
        <w:rPr>
          <w:b/>
        </w:rPr>
        <w:t xml:space="preserve"> и ФОП)</w:t>
      </w:r>
    </w:p>
    <w:p w:rsidR="00BB340C" w:rsidRDefault="00315B74" w:rsidP="00F926EE">
      <w:pPr>
        <w:pStyle w:val="a6"/>
        <w:numPr>
          <w:ilvl w:val="1"/>
          <w:numId w:val="2"/>
        </w:numPr>
        <w:tabs>
          <w:tab w:val="left" w:pos="634"/>
        </w:tabs>
        <w:spacing w:line="276" w:lineRule="auto"/>
        <w:ind w:hanging="422"/>
        <w:jc w:val="center"/>
        <w:rPr>
          <w:b/>
          <w:sz w:val="24"/>
        </w:rPr>
      </w:pPr>
      <w:r>
        <w:rPr>
          <w:b/>
          <w:sz w:val="24"/>
        </w:rPr>
        <w:t>Задачи и содержание образования по образовательным областям</w:t>
      </w:r>
    </w:p>
    <w:p w:rsidR="00BB340C" w:rsidRDefault="0021290F" w:rsidP="00632D4D">
      <w:pPr>
        <w:pStyle w:val="a3"/>
        <w:spacing w:line="276" w:lineRule="auto"/>
        <w:ind w:left="0" w:firstLine="709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 w:rsidR="00315B74">
        <w:t xml:space="preserve"> 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164834">
        <w:rPr>
          <w:spacing w:val="1"/>
        </w:rPr>
        <w:t>семи-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BB340C" w:rsidRDefault="00315B74" w:rsidP="00632D4D">
      <w:pPr>
        <w:pStyle w:val="a3"/>
        <w:spacing w:line="276" w:lineRule="auto"/>
        <w:ind w:left="0" w:firstLine="709"/>
      </w:pPr>
      <w:r>
        <w:t>Определение задач и содержания образования базируется на следующих принципах:</w:t>
      </w:r>
    </w:p>
    <w:p w:rsidR="00BB340C" w:rsidRDefault="00315B74" w:rsidP="00632D4D">
      <w:pPr>
        <w:pStyle w:val="a3"/>
        <w:spacing w:line="276" w:lineRule="auto"/>
        <w:ind w:left="0" w:firstLine="709"/>
      </w:pPr>
      <w:r>
        <w:rPr>
          <w:i/>
        </w:rPr>
        <w:t>принцип учё</w:t>
      </w:r>
      <w:r w:rsidR="0021290F">
        <w:rPr>
          <w:i/>
        </w:rPr>
        <w:t>та ведущей деятельности</w:t>
      </w:r>
      <w:r w:rsidR="0021290F">
        <w:t xml:space="preserve">: </w:t>
      </w:r>
      <w:r w:rsidR="000E2494">
        <w:t>П</w:t>
      </w:r>
      <w:r w:rsidR="0021290F">
        <w:t>рограмма реализуется в контексте</w:t>
      </w:r>
      <w:r w:rsidR="0021290F">
        <w:rPr>
          <w:spacing w:val="1"/>
        </w:rPr>
        <w:t xml:space="preserve"> </w:t>
      </w:r>
      <w:r w:rsidR="0021290F">
        <w:t>всех</w:t>
      </w:r>
      <w:r w:rsidR="0021290F">
        <w:rPr>
          <w:spacing w:val="1"/>
        </w:rPr>
        <w:t xml:space="preserve"> </w:t>
      </w:r>
      <w:r w:rsidR="0021290F">
        <w:t>перечисленных</w:t>
      </w:r>
      <w:r w:rsidR="0021290F">
        <w:rPr>
          <w:spacing w:val="1"/>
        </w:rPr>
        <w:t xml:space="preserve"> </w:t>
      </w:r>
      <w:r w:rsidR="0021290F">
        <w:t>в</w:t>
      </w:r>
      <w:r w:rsidR="0021290F">
        <w:rPr>
          <w:spacing w:val="1"/>
        </w:rPr>
        <w:t xml:space="preserve"> </w:t>
      </w:r>
      <w:r w:rsidR="0021290F">
        <w:t>ФГОС</w:t>
      </w:r>
      <w:r w:rsidR="0021290F">
        <w:rPr>
          <w:spacing w:val="1"/>
        </w:rPr>
        <w:t xml:space="preserve"> </w:t>
      </w:r>
      <w:r w:rsidR="0021290F">
        <w:t>ДО</w:t>
      </w:r>
      <w:r w:rsidR="0021290F">
        <w:rPr>
          <w:spacing w:val="1"/>
        </w:rPr>
        <w:t xml:space="preserve"> </w:t>
      </w:r>
      <w:r w:rsidR="0021290F">
        <w:t>видов</w:t>
      </w:r>
      <w:r w:rsidR="0021290F">
        <w:rPr>
          <w:spacing w:val="1"/>
        </w:rPr>
        <w:t xml:space="preserve"> </w:t>
      </w:r>
      <w:r w:rsidR="0021290F">
        <w:t>детской</w:t>
      </w:r>
      <w:r w:rsidR="0021290F">
        <w:rPr>
          <w:spacing w:val="1"/>
        </w:rPr>
        <w:t xml:space="preserve"> </w:t>
      </w:r>
      <w:r w:rsidR="0021290F">
        <w:t>деятельности,</w:t>
      </w:r>
      <w:r w:rsidR="0021290F">
        <w:rPr>
          <w:spacing w:val="1"/>
        </w:rPr>
        <w:t xml:space="preserve"> </w:t>
      </w:r>
      <w:r w:rsidR="0021290F">
        <w:t>с</w:t>
      </w:r>
      <w:r w:rsidR="0021290F">
        <w:rPr>
          <w:spacing w:val="1"/>
        </w:rPr>
        <w:t xml:space="preserve"> </w:t>
      </w:r>
      <w:r w:rsidR="0021290F">
        <w:t>акцентом</w:t>
      </w:r>
      <w:r w:rsidR="0021290F">
        <w:rPr>
          <w:spacing w:val="1"/>
        </w:rPr>
        <w:t xml:space="preserve"> </w:t>
      </w:r>
      <w:r w:rsidR="0021290F">
        <w:t>на</w:t>
      </w:r>
      <w:r w:rsidR="0021290F">
        <w:rPr>
          <w:spacing w:val="1"/>
        </w:rPr>
        <w:t xml:space="preserve"> </w:t>
      </w:r>
      <w:r w:rsidR="0021290F">
        <w:t>ведущую</w:t>
      </w:r>
      <w:r w:rsidR="0021290F">
        <w:rPr>
          <w:spacing w:val="1"/>
        </w:rPr>
        <w:t xml:space="preserve"> </w:t>
      </w:r>
      <w:r w:rsidR="0021290F">
        <w:t>деятельность</w:t>
      </w:r>
      <w:r w:rsidR="0021290F">
        <w:rPr>
          <w:spacing w:val="15"/>
        </w:rPr>
        <w:t xml:space="preserve"> </w:t>
      </w:r>
      <w:r w:rsidR="0021290F">
        <w:t>для</w:t>
      </w:r>
      <w:r w:rsidR="0021290F">
        <w:rPr>
          <w:spacing w:val="15"/>
        </w:rPr>
        <w:t xml:space="preserve"> </w:t>
      </w:r>
      <w:r w:rsidR="0021290F">
        <w:t>каждого</w:t>
      </w:r>
      <w:r w:rsidR="0021290F">
        <w:rPr>
          <w:spacing w:val="14"/>
        </w:rPr>
        <w:t xml:space="preserve"> </w:t>
      </w:r>
      <w:r w:rsidR="0021290F">
        <w:t>возрастного</w:t>
      </w:r>
      <w:r w:rsidR="0021290F">
        <w:rPr>
          <w:spacing w:val="13"/>
        </w:rPr>
        <w:t xml:space="preserve"> </w:t>
      </w:r>
      <w:r w:rsidR="0021290F">
        <w:t>периода</w:t>
      </w:r>
      <w:r w:rsidR="0021290F">
        <w:rPr>
          <w:spacing w:val="17"/>
        </w:rPr>
        <w:t xml:space="preserve"> </w:t>
      </w:r>
      <w:r w:rsidR="0021290F">
        <w:t>–</w:t>
      </w:r>
      <w:r w:rsidR="0021290F">
        <w:rPr>
          <w:spacing w:val="14"/>
        </w:rPr>
        <w:t xml:space="preserve"> </w:t>
      </w:r>
      <w:r w:rsidR="0021290F">
        <w:t>от</w:t>
      </w:r>
      <w:r w:rsidR="0021290F">
        <w:rPr>
          <w:spacing w:val="15"/>
        </w:rPr>
        <w:t xml:space="preserve"> </w:t>
      </w:r>
      <w:r w:rsidR="0021290F">
        <w:t>непосредственного</w:t>
      </w:r>
      <w:r w:rsidR="0021290F">
        <w:rPr>
          <w:spacing w:val="14"/>
        </w:rPr>
        <w:t xml:space="preserve"> </w:t>
      </w:r>
      <w:r w:rsidR="0021290F">
        <w:t>эмоционального</w:t>
      </w:r>
      <w:r w:rsidR="0021290F">
        <w:rPr>
          <w:spacing w:val="14"/>
        </w:rPr>
        <w:t xml:space="preserve"> </w:t>
      </w:r>
      <w:r w:rsidR="0021290F">
        <w:t>общения</w:t>
      </w:r>
      <w:r w:rsidR="000E2494">
        <w:t xml:space="preserve"> </w:t>
      </w:r>
      <w:proofErr w:type="gramStart"/>
      <w:r w:rsidR="000E2494">
        <w:t>с</w:t>
      </w:r>
      <w:r w:rsidR="0021290F">
        <w:t>о</w:t>
      </w:r>
      <w:proofErr w:type="gramEnd"/>
      <w:r w:rsidR="0021290F">
        <w:rPr>
          <w:spacing w:val="-2"/>
        </w:rPr>
        <w:t xml:space="preserve"> </w:t>
      </w:r>
      <w:r w:rsidR="0021290F">
        <w:t>взрослым</w:t>
      </w:r>
      <w:r w:rsidR="0021290F">
        <w:rPr>
          <w:spacing w:val="-3"/>
        </w:rPr>
        <w:t xml:space="preserve"> </w:t>
      </w:r>
      <w:r w:rsidR="0021290F">
        <w:t>до</w:t>
      </w:r>
      <w:r w:rsidR="0021290F">
        <w:rPr>
          <w:spacing w:val="-2"/>
        </w:rPr>
        <w:t xml:space="preserve"> </w:t>
      </w:r>
      <w:r w:rsidR="0021290F">
        <w:t>предметной</w:t>
      </w:r>
      <w:r w:rsidR="0021290F">
        <w:rPr>
          <w:spacing w:val="-1"/>
        </w:rPr>
        <w:t xml:space="preserve"> </w:t>
      </w:r>
      <w:r w:rsidR="0021290F">
        <w:t>(предметно -</w:t>
      </w:r>
      <w:r w:rsidR="0021290F">
        <w:rPr>
          <w:spacing w:val="-3"/>
        </w:rPr>
        <w:t xml:space="preserve"> </w:t>
      </w:r>
      <w:proofErr w:type="spellStart"/>
      <w:r w:rsidR="0021290F">
        <w:t>манипулятивной</w:t>
      </w:r>
      <w:proofErr w:type="spellEnd"/>
      <w:r w:rsidR="0021290F">
        <w:t>)</w:t>
      </w:r>
      <w:r w:rsidR="0021290F">
        <w:rPr>
          <w:spacing w:val="-2"/>
        </w:rPr>
        <w:t xml:space="preserve"> </w:t>
      </w:r>
      <w:r w:rsidR="0021290F">
        <w:t>и</w:t>
      </w:r>
      <w:r w:rsidR="0021290F">
        <w:rPr>
          <w:spacing w:val="-2"/>
        </w:rPr>
        <w:t xml:space="preserve"> </w:t>
      </w:r>
      <w:r w:rsidR="0021290F">
        <w:t>игровой</w:t>
      </w:r>
      <w:r w:rsidR="0021290F">
        <w:rPr>
          <w:spacing w:val="-4"/>
        </w:rPr>
        <w:t xml:space="preserve"> </w:t>
      </w:r>
      <w:r w:rsidR="0021290F">
        <w:t>деятельности;</w:t>
      </w:r>
    </w:p>
    <w:p w:rsidR="00BB340C" w:rsidRDefault="0021290F" w:rsidP="00632D4D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proofErr w:type="gramStart"/>
      <w:r w:rsidR="000E2494">
        <w:t>П</w:t>
      </w:r>
      <w:r>
        <w:t>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  <w:proofErr w:type="gramEnd"/>
    </w:p>
    <w:p w:rsidR="00BB340C" w:rsidRDefault="0021290F" w:rsidP="00632D4D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R="00BB340C" w:rsidRDefault="0021290F" w:rsidP="00632D4D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R="00BB340C" w:rsidRDefault="0021290F" w:rsidP="00632D4D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 xml:space="preserve">дошкольного детства и при переходе на уровень начального общего образования: </w:t>
      </w:r>
      <w:r w:rsidR="000E2494">
        <w:t>П</w:t>
      </w:r>
      <w:r>
        <w:t>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BB340C" w:rsidRDefault="0021290F" w:rsidP="00632D4D">
      <w:pPr>
        <w:pStyle w:val="a3"/>
        <w:spacing w:line="276" w:lineRule="auto"/>
        <w:ind w:left="0" w:firstLine="709"/>
      </w:pPr>
      <w:r>
        <w:rPr>
          <w:i/>
        </w:rPr>
        <w:t xml:space="preserve">принцип сотрудничества с семьей: </w:t>
      </w:r>
      <w:r>
        <w:t xml:space="preserve">реализация </w:t>
      </w:r>
      <w:r w:rsidR="000E2494">
        <w:t>П</w:t>
      </w:r>
      <w:r>
        <w:t>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BB340C" w:rsidRDefault="0021290F" w:rsidP="008535F8">
      <w:pPr>
        <w:pStyle w:val="a3"/>
        <w:spacing w:line="276" w:lineRule="auto"/>
        <w:ind w:left="0" w:firstLine="709"/>
      </w:pPr>
      <w:r>
        <w:rPr>
          <w:i/>
        </w:rPr>
        <w:t xml:space="preserve">принцип    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>:</w:t>
      </w:r>
      <w:r w:rsidR="000E2494">
        <w:rPr>
          <w:i/>
        </w:rPr>
        <w:t xml:space="preserve"> </w:t>
      </w:r>
      <w:r>
        <w:t>при</w:t>
      </w:r>
      <w:r w:rsidR="000E2494">
        <w:t xml:space="preserve"> </w:t>
      </w:r>
      <w:r>
        <w:t>организации</w:t>
      </w:r>
      <w:r w:rsidR="000E2494">
        <w:t xml:space="preserve"> </w:t>
      </w:r>
      <w:r>
        <w:t>образовательной</w:t>
      </w:r>
      <w:r w:rsidR="000E2494"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8535F8" w:rsidRPr="008535F8" w:rsidRDefault="008535F8" w:rsidP="008535F8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</w:t>
      </w:r>
      <w:r w:rsidRPr="008535F8">
        <w:rPr>
          <w:sz w:val="24"/>
          <w:szCs w:val="24"/>
          <w:lang w:val="ru-RU"/>
        </w:rPr>
        <w:t>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8535F8" w:rsidRPr="008535F8" w:rsidRDefault="008535F8" w:rsidP="008535F8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535F8">
        <w:rPr>
          <w:sz w:val="24"/>
          <w:szCs w:val="24"/>
          <w:lang w:val="ru-RU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BC2B82" w:rsidRDefault="00164834" w:rsidP="008535F8">
      <w:pPr>
        <w:pStyle w:val="a3"/>
        <w:spacing w:before="1" w:line="276" w:lineRule="auto"/>
        <w:rPr>
          <w:b/>
          <w:bCs/>
        </w:rPr>
      </w:pPr>
      <w:r w:rsidRPr="008535F8">
        <w:rPr>
          <w:b/>
          <w:bCs/>
        </w:rPr>
        <w:t xml:space="preserve"> </w:t>
      </w:r>
      <w:r w:rsidR="00294A69" w:rsidRPr="008535F8">
        <w:rPr>
          <w:b/>
          <w:bCs/>
        </w:rPr>
        <w:t xml:space="preserve"> </w:t>
      </w:r>
      <w:r w:rsidR="008535F8" w:rsidRPr="008535F8">
        <w:rPr>
          <w:b/>
          <w:bCs/>
        </w:rPr>
        <w:t xml:space="preserve">Содержание и задачи образования (обучения и воспитания) по 5 образовательным областям в ракурсе всех возрастных групп в соответствии с </w:t>
      </w:r>
      <w:r w:rsidR="00493545" w:rsidRPr="008535F8">
        <w:rPr>
          <w:b/>
          <w:bCs/>
        </w:rPr>
        <w:t xml:space="preserve">ФОП </w:t>
      </w:r>
      <w:r w:rsidR="00493545">
        <w:rPr>
          <w:b/>
          <w:bCs/>
        </w:rPr>
        <w:t>(</w:t>
      </w:r>
      <w:r w:rsidR="008535F8" w:rsidRPr="008535F8">
        <w:rPr>
          <w:b/>
          <w:bCs/>
        </w:rPr>
        <w:t>стр.20-148</w:t>
      </w:r>
      <w:r w:rsidR="001D3835">
        <w:rPr>
          <w:b/>
          <w:bCs/>
        </w:rPr>
        <w:t>, п. 17</w:t>
      </w:r>
      <w:r w:rsidR="007A17EC">
        <w:rPr>
          <w:b/>
          <w:bCs/>
        </w:rPr>
        <w:t>)</w:t>
      </w:r>
      <w:r w:rsidR="00642072">
        <w:rPr>
          <w:b/>
          <w:bCs/>
        </w:rPr>
        <w:t>, ссылка</w:t>
      </w:r>
      <w:r w:rsidR="00D7637D">
        <w:rPr>
          <w:b/>
          <w:bCs/>
        </w:rPr>
        <w:t xml:space="preserve">: </w:t>
      </w:r>
      <w:hyperlink r:id="rId25" w:history="1">
        <w:r w:rsidR="00BC2B82" w:rsidRPr="000971B1">
          <w:rPr>
            <w:rStyle w:val="af4"/>
            <w:b/>
            <w:bCs/>
          </w:rPr>
          <w:t>http://publication.pravo.gov.ru/Document/View/0001202212280044?index=20&amp;rangeSize=1</w:t>
        </w:r>
      </w:hyperlink>
      <w:r w:rsidR="00BC2B82">
        <w:rPr>
          <w:b/>
          <w:bCs/>
        </w:rPr>
        <w:t xml:space="preserve"> </w:t>
      </w:r>
    </w:p>
    <w:p w:rsidR="00493545" w:rsidRDefault="00493545" w:rsidP="008535F8">
      <w:pPr>
        <w:pStyle w:val="a3"/>
        <w:spacing w:before="1" w:line="276" w:lineRule="auto"/>
      </w:pPr>
      <w:proofErr w:type="gramStart"/>
      <w:r w:rsidRPr="00BC2B82">
        <w:rPr>
          <w:b/>
          <w:bCs/>
        </w:rPr>
        <w:t>Описание модулей образовательной деятельности в соответствии с направлениями развития и психофизическими особенностями ребёнка с ОВЗ</w:t>
      </w:r>
      <w:r w:rsidRPr="00493545">
        <w:t xml:space="preserve"> в пяти образовательных областях, с учётом используемых вариативных программ дошкольного образования и методических пособий, обеспечивающих реализацию данного содержания, соответствует Федеральной адаптивной </w:t>
      </w:r>
      <w:r w:rsidR="004D5220">
        <w:t xml:space="preserve">образовательной </w:t>
      </w:r>
      <w:r w:rsidRPr="00493545">
        <w:t>программе</w:t>
      </w:r>
      <w:r>
        <w:t xml:space="preserve"> дошкольного образования для </w:t>
      </w:r>
      <w:r w:rsidR="004D5220">
        <w:t>обучающихся</w:t>
      </w:r>
      <w:r>
        <w:t xml:space="preserve"> с ограниченными возможности здоровья, утверждённой приказом Министерства </w:t>
      </w:r>
      <w:r w:rsidR="004D5220">
        <w:t xml:space="preserve">просвещения </w:t>
      </w:r>
      <w:r>
        <w:t>Российской Федерации от</w:t>
      </w:r>
      <w:r w:rsidR="004D5220">
        <w:t xml:space="preserve"> 24.10.2022 № 1022.</w:t>
      </w:r>
      <w:proofErr w:type="gramEnd"/>
      <w:r>
        <w:t xml:space="preserve">  Раздел 3, п. 11.1</w:t>
      </w:r>
      <w:r w:rsidR="004D5220">
        <w:t xml:space="preserve"> – 37.66.5</w:t>
      </w:r>
      <w:r>
        <w:t xml:space="preserve">, </w:t>
      </w:r>
      <w:proofErr w:type="spellStart"/>
      <w:proofErr w:type="gramStart"/>
      <w:r>
        <w:t>стр</w:t>
      </w:r>
      <w:proofErr w:type="spellEnd"/>
      <w:proofErr w:type="gramEnd"/>
      <w:r>
        <w:t xml:space="preserve"> 81-</w:t>
      </w:r>
      <w:r w:rsidR="004D5220">
        <w:t xml:space="preserve"> </w:t>
      </w:r>
      <w:r>
        <w:t>460</w:t>
      </w:r>
      <w:r w:rsidR="004D5220">
        <w:t>.</w:t>
      </w:r>
    </w:p>
    <w:p w:rsidR="00294A69" w:rsidRDefault="008535F8" w:rsidP="00F926EE">
      <w:pPr>
        <w:pStyle w:val="a3"/>
        <w:numPr>
          <w:ilvl w:val="2"/>
          <w:numId w:val="2"/>
        </w:numPr>
        <w:spacing w:before="1" w:line="276" w:lineRule="auto"/>
        <w:ind w:left="0" w:firstLine="0"/>
        <w:jc w:val="center"/>
        <w:rPr>
          <w:b/>
          <w:bCs/>
        </w:rPr>
      </w:pPr>
      <w:r w:rsidRPr="008535F8">
        <w:rPr>
          <w:b/>
          <w:bCs/>
        </w:rPr>
        <w:t xml:space="preserve">Перечень необходимых для </w:t>
      </w:r>
      <w:proofErr w:type="spellStart"/>
      <w:r w:rsidRPr="008535F8">
        <w:rPr>
          <w:b/>
          <w:bCs/>
        </w:rPr>
        <w:t>воспитательно</w:t>
      </w:r>
      <w:proofErr w:type="spellEnd"/>
      <w:r w:rsidRPr="008535F8">
        <w:rPr>
          <w:b/>
          <w:bCs/>
        </w:rPr>
        <w:t>-образовательного процесса методических пособий в соответствии с ФОП</w:t>
      </w:r>
    </w:p>
    <w:p w:rsidR="00632EF9" w:rsidRPr="00626CB2" w:rsidRDefault="00632EF9" w:rsidP="00626CB2">
      <w:pPr>
        <w:pStyle w:val="a6"/>
        <w:ind w:left="633" w:firstLine="0"/>
        <w:jc w:val="center"/>
        <w:rPr>
          <w:b/>
        </w:rPr>
      </w:pPr>
      <w:r w:rsidRPr="00626CB2">
        <w:rPr>
          <w:b/>
        </w:rPr>
        <w:t>МЕТОДИЧЕСКОЕ ОБЕСПЕЧЕНИЕ ОБРАЗОВАТЕЛЬНОЙ ОБЛАСТИ «СОЦИАЛЬНО-КОММУНИКАТИВНОЕ РАЗВИТИЕ»</w:t>
      </w:r>
    </w:p>
    <w:p w:rsidR="00632EF9" w:rsidRDefault="00632EF9" w:rsidP="00465A77">
      <w:pPr>
        <w:pStyle w:val="a6"/>
        <w:ind w:left="633" w:firstLine="0"/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999"/>
        <w:gridCol w:w="7229"/>
      </w:tblGrid>
      <w:tr w:rsidR="00632EF9" w:rsidRPr="00C001AD" w:rsidTr="00544A13">
        <w:trPr>
          <w:trHeight w:val="293"/>
        </w:trPr>
        <w:tc>
          <w:tcPr>
            <w:tcW w:w="1120" w:type="dxa"/>
            <w:shd w:val="clear" w:color="auto" w:fill="auto"/>
          </w:tcPr>
          <w:p w:rsidR="00632EF9" w:rsidRPr="00544A13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 xml:space="preserve">Возраст </w:t>
            </w:r>
          </w:p>
        </w:tc>
        <w:tc>
          <w:tcPr>
            <w:tcW w:w="1999" w:type="dxa"/>
            <w:shd w:val="clear" w:color="auto" w:fill="auto"/>
          </w:tcPr>
          <w:p w:rsidR="00632EF9" w:rsidRPr="00544A13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Автор составитель</w:t>
            </w:r>
          </w:p>
        </w:tc>
        <w:tc>
          <w:tcPr>
            <w:tcW w:w="7229" w:type="dxa"/>
            <w:shd w:val="clear" w:color="auto" w:fill="auto"/>
          </w:tcPr>
          <w:p w:rsidR="00632EF9" w:rsidRPr="00544A13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Наименование издания, год выпуска</w:t>
            </w:r>
          </w:p>
        </w:tc>
      </w:tr>
      <w:tr w:rsidR="00632EF9" w:rsidRPr="00C001AD" w:rsidTr="00544A13">
        <w:trPr>
          <w:trHeight w:val="288"/>
        </w:trPr>
        <w:tc>
          <w:tcPr>
            <w:tcW w:w="112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99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Бондаренко Т.М.</w:t>
            </w:r>
          </w:p>
        </w:tc>
        <w:tc>
          <w:tcPr>
            <w:tcW w:w="722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«Комплексные занятия в старшей группе детского сада», ТЦ «Учитель», Воронеж, 2009</w:t>
            </w:r>
          </w:p>
        </w:tc>
      </w:tr>
      <w:tr w:rsidR="00632EF9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199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Васильева М.А.,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Гербова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В.В., Комарова Т.С.</w:t>
            </w:r>
          </w:p>
        </w:tc>
        <w:tc>
          <w:tcPr>
            <w:tcW w:w="722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«Комплексные занятия по программе» Подготовительная группа/авт.- сост. Н.В.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Лободина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>.- Волгоград: Учитель, 2012.</w:t>
            </w:r>
          </w:p>
        </w:tc>
      </w:tr>
      <w:tr w:rsidR="00632EF9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2-4</w:t>
            </w:r>
          </w:p>
        </w:tc>
        <w:tc>
          <w:tcPr>
            <w:tcW w:w="199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Волчкова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 Н., Степанова Н. В.</w:t>
            </w:r>
          </w:p>
        </w:tc>
        <w:tc>
          <w:tcPr>
            <w:tcW w:w="722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«Развитие и воспитание детей младшего дошкольного возраста: Практическое пособие для воспитателей детских садов». - Воронеж: ТЦ «Учитель», 2001. - 392 с.</w:t>
            </w:r>
          </w:p>
        </w:tc>
      </w:tr>
      <w:tr w:rsidR="00632EF9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199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Волчкова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 Н., Степанова Н. В.</w:t>
            </w:r>
          </w:p>
        </w:tc>
        <w:tc>
          <w:tcPr>
            <w:tcW w:w="722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Конспекты занятий во второй младшей группе детского сада. Практическое пособие для воспитателей и методистов ДОУ. - Воронеж: ЧП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Лакоценин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С.С., 2007.</w:t>
            </w:r>
          </w:p>
        </w:tc>
      </w:tr>
      <w:tr w:rsidR="00632EF9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99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Волчкова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В.Н. , Степанова Н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,В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«Конспекты занятий в старшей группе» Экология, ТЦ «Учитель», Воронеж, 2008</w:t>
            </w:r>
          </w:p>
        </w:tc>
      </w:tr>
      <w:tr w:rsidR="00632EF9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99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Волчкова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В.Н. , Степанова Н.В.</w:t>
            </w:r>
          </w:p>
        </w:tc>
        <w:tc>
          <w:tcPr>
            <w:tcW w:w="722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«Конспекты занятий в старшей группе» Познавательное развитие, ТЦ «Учитель», Воронеж, 2010</w:t>
            </w:r>
          </w:p>
        </w:tc>
      </w:tr>
      <w:tr w:rsidR="00632EF9" w:rsidRPr="00C001AD" w:rsidTr="00544A13">
        <w:trPr>
          <w:trHeight w:val="521"/>
        </w:trPr>
        <w:tc>
          <w:tcPr>
            <w:tcW w:w="112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99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Дыбина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О.В.</w:t>
            </w:r>
          </w:p>
        </w:tc>
        <w:tc>
          <w:tcPr>
            <w:tcW w:w="722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«Занятия по ознакомлению с окружающим миром в старшей группе детского сада», М.: Мозаика Синтез, 2011</w:t>
            </w:r>
          </w:p>
        </w:tc>
      </w:tr>
      <w:tr w:rsidR="00632EF9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lastRenderedPageBreak/>
              <w:t>4-5</w:t>
            </w:r>
          </w:p>
        </w:tc>
        <w:tc>
          <w:tcPr>
            <w:tcW w:w="199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Дыбина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О.В.</w:t>
            </w:r>
          </w:p>
        </w:tc>
        <w:tc>
          <w:tcPr>
            <w:tcW w:w="722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«Ознакомление с предметным и социальным окружением». Средняя группа. - М.: Мозаик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а-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 xml:space="preserve"> Синтез, 2016</w:t>
            </w:r>
          </w:p>
        </w:tc>
      </w:tr>
      <w:tr w:rsidR="00632EF9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199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Дыбина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О.В.</w:t>
            </w:r>
          </w:p>
        </w:tc>
        <w:tc>
          <w:tcPr>
            <w:tcW w:w="722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«Ознакомление с предметным и социальным окружением»: Подготовительная к школе группа». - М.: Мозаика - Синтез, 2016.</w:t>
            </w:r>
          </w:p>
        </w:tc>
      </w:tr>
      <w:tr w:rsidR="008D6747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199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Зеленова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Н.Г., Осипова Л.Е. </w:t>
            </w:r>
          </w:p>
        </w:tc>
        <w:tc>
          <w:tcPr>
            <w:tcW w:w="722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Мы живем в России. Гражданско-патриотическое воспитание дошкольников. Средняя группа. – М.: «Издательство Скрипторий 2003», 2010</w:t>
            </w:r>
          </w:p>
        </w:tc>
      </w:tr>
      <w:tr w:rsidR="008D6747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99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Зеленова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Н.Г., Осипова Л.Е. </w:t>
            </w:r>
          </w:p>
        </w:tc>
        <w:tc>
          <w:tcPr>
            <w:tcW w:w="722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Мы живем в России. Гражданско-патриотическое воспитание дошкольников. Старшая группа. – М.: «Издательство Скрипторий 2003», 2010</w:t>
            </w:r>
          </w:p>
        </w:tc>
      </w:tr>
      <w:tr w:rsidR="008D6747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199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Зеленова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Н.Г., Осипова Л.Е. </w:t>
            </w:r>
          </w:p>
        </w:tc>
        <w:tc>
          <w:tcPr>
            <w:tcW w:w="722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Мы живем в России. Гражданско-патриотическое воспитание дошкольников. Подготовительная группа. – М.: «Издательство Скрипторий 2003», 2010</w:t>
            </w:r>
          </w:p>
        </w:tc>
      </w:tr>
      <w:tr w:rsidR="008D6747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 2 </w:t>
            </w:r>
            <w:proofErr w:type="spellStart"/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мес</w:t>
            </w:r>
            <w:proofErr w:type="spellEnd"/>
            <w:proofErr w:type="gramEnd"/>
            <w:r w:rsidRPr="00626CB2">
              <w:rPr>
                <w:sz w:val="24"/>
                <w:szCs w:val="24"/>
                <w:lang w:eastAsia="ru-RU" w:bidi="ru-RU"/>
              </w:rPr>
              <w:t xml:space="preserve"> до 3 лет</w:t>
            </w:r>
          </w:p>
        </w:tc>
        <w:tc>
          <w:tcPr>
            <w:tcW w:w="199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Казунина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И.И., Лыкова И.А., Шипунова В.А. </w:t>
            </w:r>
          </w:p>
        </w:tc>
        <w:tc>
          <w:tcPr>
            <w:tcW w:w="722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Первые игры и игрушки. Игровая среда от рождения до трех лет. Учебно-методическое пособие. — М.: ИД «Цветной мир», 2018.</w:t>
            </w:r>
          </w:p>
        </w:tc>
      </w:tr>
      <w:tr w:rsidR="008D6747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199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Касаткина Е.И. </w:t>
            </w:r>
          </w:p>
        </w:tc>
        <w:tc>
          <w:tcPr>
            <w:tcW w:w="722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Игровое общение в раннем детстве. Методическое пособие. — М.: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ИД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«Ц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>ветной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мир», 2019.</w:t>
            </w:r>
          </w:p>
        </w:tc>
      </w:tr>
      <w:tr w:rsidR="008D6747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199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Касаткина Е.И. </w:t>
            </w:r>
          </w:p>
        </w:tc>
        <w:tc>
          <w:tcPr>
            <w:tcW w:w="722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Игровые технологии в воспитании детей раннего возраста. Методическое пособие. — М.: ИД «Цветной мир», 2020.</w:t>
            </w:r>
          </w:p>
        </w:tc>
      </w:tr>
      <w:tr w:rsidR="008D6747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8D6747" w:rsidRPr="00626CB2" w:rsidRDefault="00465A7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199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Кривенко Е.Е. </w:t>
            </w:r>
          </w:p>
        </w:tc>
        <w:tc>
          <w:tcPr>
            <w:tcW w:w="722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Адаптационные игры для малышей. Методическое пособие. — М.: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ИД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«Ц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>ветной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мир», 2018.</w:t>
            </w:r>
          </w:p>
        </w:tc>
      </w:tr>
      <w:tr w:rsidR="008D6747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8D6747" w:rsidRPr="00626CB2" w:rsidRDefault="00465A7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99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Куцакова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Л.В. </w:t>
            </w:r>
          </w:p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229" w:type="dxa"/>
            <w:shd w:val="clear" w:color="auto" w:fill="auto"/>
          </w:tcPr>
          <w:p w:rsidR="008D6747" w:rsidRPr="00626CB2" w:rsidRDefault="008D674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Трудовое воспитание в детском саду. Для занятий с детьми 3-7 лет. – М. Мозаика-Синтез, 2016</w:t>
            </w:r>
          </w:p>
        </w:tc>
      </w:tr>
      <w:tr w:rsidR="00455E7F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455E7F" w:rsidRPr="00626CB2" w:rsidRDefault="00455E7F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7F" w:rsidRPr="00626CB2" w:rsidRDefault="00455E7F" w:rsidP="00544A13">
            <w:pPr>
              <w:pStyle w:val="1"/>
              <w:autoSpaceDE/>
              <w:autoSpaceDN/>
              <w:ind w:left="0"/>
              <w:jc w:val="both"/>
              <w:rPr>
                <w:b w:val="0"/>
                <w:iCs/>
                <w:lang w:eastAsia="ru-RU" w:bidi="ru-RU"/>
              </w:rPr>
            </w:pPr>
            <w:r w:rsidRPr="00626CB2">
              <w:rPr>
                <w:b w:val="0"/>
                <w:iCs/>
                <w:lang w:eastAsia="ru-RU" w:bidi="ru-RU"/>
              </w:rPr>
              <w:t xml:space="preserve">Губанова Н.В., </w:t>
            </w:r>
            <w:proofErr w:type="spellStart"/>
            <w:r w:rsidRPr="00626CB2">
              <w:rPr>
                <w:b w:val="0"/>
                <w:iCs/>
                <w:lang w:eastAsia="ru-RU" w:bidi="ru-RU"/>
              </w:rPr>
              <w:t>Бридько</w:t>
            </w:r>
            <w:proofErr w:type="spellEnd"/>
            <w:r w:rsidRPr="00626CB2">
              <w:rPr>
                <w:b w:val="0"/>
                <w:iCs/>
                <w:lang w:eastAsia="ru-RU" w:bidi="ru-RU"/>
              </w:rPr>
              <w:t xml:space="preserve"> </w:t>
            </w:r>
            <w:proofErr w:type="spellStart"/>
            <w:r w:rsidRPr="00626CB2">
              <w:rPr>
                <w:b w:val="0"/>
                <w:iCs/>
                <w:lang w:eastAsia="ru-RU" w:bidi="ru-RU"/>
              </w:rPr>
              <w:t>Г.Ф.,Котова</w:t>
            </w:r>
            <w:proofErr w:type="spellEnd"/>
            <w:r w:rsidRPr="00626CB2">
              <w:rPr>
                <w:b w:val="0"/>
                <w:iCs/>
                <w:lang w:eastAsia="ru-RU" w:bidi="ru-RU"/>
              </w:rPr>
              <w:t xml:space="preserve"> Л.Н., </w:t>
            </w:r>
            <w:proofErr w:type="spellStart"/>
            <w:r w:rsidRPr="00626CB2">
              <w:rPr>
                <w:b w:val="0"/>
                <w:iCs/>
                <w:lang w:eastAsia="ru-RU" w:bidi="ru-RU"/>
              </w:rPr>
              <w:t>Балясова</w:t>
            </w:r>
            <w:proofErr w:type="spellEnd"/>
            <w:r w:rsidRPr="00626CB2">
              <w:rPr>
                <w:b w:val="0"/>
                <w:iCs/>
                <w:lang w:eastAsia="ru-RU" w:bidi="ru-RU"/>
              </w:rPr>
              <w:t xml:space="preserve"> и др. Ссылка  Библиотека краеведения</w:t>
            </w:r>
          </w:p>
          <w:p w:rsidR="00455E7F" w:rsidRPr="00626CB2" w:rsidRDefault="00735296" w:rsidP="00544A13">
            <w:pPr>
              <w:autoSpaceDE/>
              <w:autoSpaceDN/>
              <w:rPr>
                <w:sz w:val="18"/>
                <w:szCs w:val="18"/>
                <w:lang w:eastAsia="ru-RU" w:bidi="ru-RU"/>
              </w:rPr>
            </w:pPr>
            <w:hyperlink r:id="rId26" w:history="1">
              <w:r w:rsidR="00455E7F" w:rsidRPr="00626CB2">
                <w:rPr>
                  <w:rStyle w:val="af4"/>
                  <w:b/>
                  <w:iCs/>
                  <w:color w:val="0070C0"/>
                  <w:sz w:val="18"/>
                  <w:szCs w:val="18"/>
                  <w:lang w:eastAsia="ru-RU" w:bidi="ru-RU"/>
                </w:rPr>
                <w:t>http://school4.inmart.online/wp-content/uploads/2022/01/Библиотека-краеведения.pdf</w:t>
              </w:r>
            </w:hyperlink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7F" w:rsidRPr="00626CB2" w:rsidRDefault="00455E7F" w:rsidP="00544A13">
            <w:pPr>
              <w:autoSpaceDE/>
              <w:autoSpaceDN/>
              <w:jc w:val="both"/>
              <w:rPr>
                <w:bCs/>
                <w:sz w:val="24"/>
                <w:szCs w:val="24"/>
                <w:lang w:eastAsia="ru-RU" w:bidi="ru-RU"/>
              </w:rPr>
            </w:pPr>
            <w:r w:rsidRPr="00626CB2">
              <w:rPr>
                <w:bCs/>
                <w:iCs/>
                <w:sz w:val="24"/>
                <w:szCs w:val="24"/>
                <w:lang w:eastAsia="ru-RU" w:bidi="ru-RU"/>
              </w:rPr>
              <w:t xml:space="preserve">Донбасс - мой край родной. Методическое пособие по нравственно-патриотическому воспитанию детей 3-4 лет. /  2-е изд., </w:t>
            </w:r>
            <w:proofErr w:type="spellStart"/>
            <w:r w:rsidRPr="00626CB2">
              <w:rPr>
                <w:bCs/>
                <w:iCs/>
                <w:sz w:val="24"/>
                <w:szCs w:val="24"/>
                <w:lang w:eastAsia="ru-RU" w:bidi="ru-RU"/>
              </w:rPr>
              <w:t>испр</w:t>
            </w:r>
            <w:proofErr w:type="spellEnd"/>
            <w:r w:rsidRPr="00626CB2">
              <w:rPr>
                <w:bCs/>
                <w:iCs/>
                <w:sz w:val="24"/>
                <w:szCs w:val="24"/>
                <w:lang w:eastAsia="ru-RU" w:bidi="ru-RU"/>
              </w:rPr>
              <w:t xml:space="preserve">. и дор. - </w:t>
            </w:r>
            <w:proofErr w:type="spellStart"/>
            <w:r w:rsidRPr="00626CB2">
              <w:rPr>
                <w:bCs/>
                <w:iCs/>
                <w:sz w:val="24"/>
                <w:szCs w:val="24"/>
                <w:lang w:eastAsia="ru-RU" w:bidi="ru-RU"/>
              </w:rPr>
              <w:t>ДонРИДПО</w:t>
            </w:r>
            <w:proofErr w:type="spellEnd"/>
            <w:r w:rsidRPr="00626CB2">
              <w:rPr>
                <w:bCs/>
                <w:iCs/>
                <w:sz w:val="24"/>
                <w:szCs w:val="24"/>
                <w:lang w:eastAsia="ru-RU" w:bidi="ru-RU"/>
              </w:rPr>
              <w:t>. - Донецк: Истоки, 2018.</w:t>
            </w:r>
          </w:p>
        </w:tc>
      </w:tr>
      <w:tr w:rsidR="00455E7F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455E7F" w:rsidRPr="00626CB2" w:rsidRDefault="00455E7F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7F" w:rsidRPr="00626CB2" w:rsidRDefault="00455E7F" w:rsidP="00544A13">
            <w:pPr>
              <w:pStyle w:val="1"/>
              <w:autoSpaceDE/>
              <w:autoSpaceDN/>
              <w:ind w:left="0"/>
              <w:jc w:val="both"/>
              <w:rPr>
                <w:b w:val="0"/>
                <w:iCs/>
                <w:lang w:eastAsia="ru-RU" w:bidi="ru-RU"/>
              </w:rPr>
            </w:pPr>
            <w:proofErr w:type="spellStart"/>
            <w:r w:rsidRPr="00626CB2">
              <w:rPr>
                <w:b w:val="0"/>
                <w:iCs/>
                <w:lang w:eastAsia="ru-RU" w:bidi="ru-RU"/>
              </w:rPr>
              <w:t>Бридько</w:t>
            </w:r>
            <w:proofErr w:type="spellEnd"/>
            <w:r w:rsidRPr="00626CB2">
              <w:rPr>
                <w:b w:val="0"/>
                <w:iCs/>
                <w:lang w:eastAsia="ru-RU" w:bidi="ru-RU"/>
              </w:rPr>
              <w:t xml:space="preserve"> Г.Ф., Губанова Н.В., Котова Л.Н., и др. Ссылка  Библиотека краеведения</w:t>
            </w:r>
          </w:p>
          <w:p w:rsidR="00455E7F" w:rsidRPr="00626CB2" w:rsidRDefault="00735296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hyperlink r:id="rId27" w:history="1">
              <w:r w:rsidR="00455E7F" w:rsidRPr="00626CB2">
                <w:rPr>
                  <w:rStyle w:val="af4"/>
                  <w:b/>
                  <w:iCs/>
                  <w:color w:val="0070C0"/>
                  <w:sz w:val="18"/>
                  <w:szCs w:val="18"/>
                  <w:lang w:eastAsia="ru-RU" w:bidi="ru-RU"/>
                </w:rPr>
                <w:t>http://school4.inmart.online/wp-content/uploads/2022/01/Библиотека-краеведения.pd</w:t>
              </w:r>
              <w:r w:rsidR="00455E7F" w:rsidRPr="00626CB2">
                <w:rPr>
                  <w:rStyle w:val="af4"/>
                  <w:b/>
                  <w:iCs/>
                  <w:color w:val="0070C0"/>
                  <w:sz w:val="24"/>
                  <w:szCs w:val="24"/>
                  <w:lang w:eastAsia="ru-RU" w:bidi="ru-RU"/>
                </w:rPr>
                <w:t>f</w:t>
              </w:r>
            </w:hyperlink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7F" w:rsidRPr="00626CB2" w:rsidRDefault="00455E7F" w:rsidP="00544A13">
            <w:pPr>
              <w:autoSpaceDE/>
              <w:autoSpaceDN/>
              <w:jc w:val="both"/>
              <w:rPr>
                <w:bCs/>
                <w:sz w:val="24"/>
                <w:szCs w:val="24"/>
                <w:lang w:eastAsia="ru-RU" w:bidi="ru-RU"/>
              </w:rPr>
            </w:pPr>
            <w:r w:rsidRPr="00626CB2">
              <w:rPr>
                <w:bCs/>
                <w:iCs/>
                <w:sz w:val="24"/>
                <w:szCs w:val="24"/>
                <w:lang w:eastAsia="ru-RU" w:bidi="ru-RU"/>
              </w:rPr>
              <w:t>Донбасс - мой край родной. Методическое пособие по нравственно-патриотическому воспитанию детей 4-5 лет. / 2-е издание, доработанное. ГОУ ДПО "Донецкий РИДПО", 2018.</w:t>
            </w:r>
          </w:p>
        </w:tc>
      </w:tr>
      <w:tr w:rsidR="00455E7F" w:rsidRPr="00C001AD" w:rsidTr="00544A13">
        <w:trPr>
          <w:trHeight w:val="562"/>
        </w:trPr>
        <w:tc>
          <w:tcPr>
            <w:tcW w:w="1120" w:type="dxa"/>
            <w:shd w:val="clear" w:color="auto" w:fill="auto"/>
          </w:tcPr>
          <w:p w:rsidR="00455E7F" w:rsidRPr="00626CB2" w:rsidRDefault="00455E7F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7F" w:rsidRPr="00626CB2" w:rsidRDefault="00455E7F" w:rsidP="00544A13">
            <w:pPr>
              <w:pStyle w:val="1"/>
              <w:autoSpaceDE/>
              <w:autoSpaceDN/>
              <w:spacing w:line="276" w:lineRule="auto"/>
              <w:ind w:left="0"/>
              <w:jc w:val="both"/>
              <w:rPr>
                <w:b w:val="0"/>
                <w:iCs/>
                <w:lang w:eastAsia="ru-RU" w:bidi="ru-RU"/>
              </w:rPr>
            </w:pPr>
            <w:r w:rsidRPr="00626CB2">
              <w:rPr>
                <w:b w:val="0"/>
                <w:iCs/>
                <w:lang w:eastAsia="ru-RU" w:bidi="ru-RU"/>
              </w:rPr>
              <w:t xml:space="preserve">Котова Л.Н., Губанова Н.В., </w:t>
            </w:r>
            <w:proofErr w:type="spellStart"/>
            <w:r w:rsidRPr="00626CB2">
              <w:rPr>
                <w:b w:val="0"/>
                <w:iCs/>
                <w:lang w:eastAsia="ru-RU" w:bidi="ru-RU"/>
              </w:rPr>
              <w:t>Бридько</w:t>
            </w:r>
            <w:proofErr w:type="spellEnd"/>
            <w:r w:rsidRPr="00626CB2">
              <w:rPr>
                <w:b w:val="0"/>
                <w:iCs/>
                <w:lang w:eastAsia="ru-RU" w:bidi="ru-RU"/>
              </w:rPr>
              <w:t xml:space="preserve"> Г.Ф и др. Ссылка</w:t>
            </w:r>
          </w:p>
          <w:p w:rsidR="00455E7F" w:rsidRPr="00626CB2" w:rsidRDefault="00455E7F" w:rsidP="00544A13">
            <w:pPr>
              <w:pStyle w:val="1"/>
              <w:autoSpaceDE/>
              <w:autoSpaceDN/>
              <w:spacing w:line="276" w:lineRule="auto"/>
              <w:ind w:left="0"/>
              <w:jc w:val="both"/>
              <w:rPr>
                <w:b w:val="0"/>
                <w:iCs/>
                <w:lang w:eastAsia="ru-RU" w:bidi="ru-RU"/>
              </w:rPr>
            </w:pPr>
            <w:r w:rsidRPr="00626CB2">
              <w:rPr>
                <w:b w:val="0"/>
                <w:iCs/>
                <w:lang w:eastAsia="ru-RU" w:bidi="ru-RU"/>
              </w:rPr>
              <w:t>Библиотека краеведения</w:t>
            </w:r>
          </w:p>
          <w:p w:rsidR="00455E7F" w:rsidRPr="00626CB2" w:rsidRDefault="00735296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hyperlink r:id="rId28" w:history="1">
              <w:r w:rsidR="00455E7F" w:rsidRPr="00626CB2">
                <w:rPr>
                  <w:rStyle w:val="af4"/>
                  <w:b/>
                  <w:iCs/>
                  <w:color w:val="548DD4" w:themeColor="text2" w:themeTint="99"/>
                  <w:sz w:val="24"/>
                  <w:szCs w:val="24"/>
                  <w:lang w:eastAsia="ru-RU" w:bidi="ru-RU"/>
                </w:rPr>
                <w:t>h</w:t>
              </w:r>
              <w:r w:rsidR="00455E7F" w:rsidRPr="00626CB2">
                <w:rPr>
                  <w:rStyle w:val="af4"/>
                  <w:b/>
                  <w:iCs/>
                  <w:color w:val="548DD4" w:themeColor="text2" w:themeTint="99"/>
                  <w:sz w:val="18"/>
                  <w:szCs w:val="18"/>
                  <w:lang w:eastAsia="ru-RU" w:bidi="ru-RU"/>
                </w:rPr>
                <w:t>ttp://school4.inmart.online/wp-content/uploads/2022/01/Библиотека-краеведения.pdf</w:t>
              </w:r>
            </w:hyperlink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7F" w:rsidRPr="00626CB2" w:rsidRDefault="00455E7F" w:rsidP="00544A13">
            <w:pPr>
              <w:autoSpaceDE/>
              <w:autoSpaceDN/>
              <w:jc w:val="both"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bCs/>
                <w:iCs/>
                <w:sz w:val="24"/>
                <w:szCs w:val="24"/>
                <w:lang w:eastAsia="ru-RU" w:bidi="ru-RU"/>
              </w:rPr>
              <w:lastRenderedPageBreak/>
              <w:t>Донбасс - мой край родной. Методическое пособие по нравственно-патриотическому воспитанию детей 5-7 лет. / 2-е издание, доработанное. ГОУ ДПО "Донецкий РИДПО", 2018</w:t>
            </w:r>
            <w:r w:rsidRPr="00626CB2">
              <w:rPr>
                <w:b/>
                <w:iCs/>
                <w:sz w:val="24"/>
                <w:szCs w:val="24"/>
                <w:lang w:eastAsia="ru-RU" w:bidi="ru-RU"/>
              </w:rPr>
              <w:t>.</w:t>
            </w:r>
          </w:p>
        </w:tc>
      </w:tr>
      <w:tr w:rsidR="00551858" w:rsidRPr="00C001AD" w:rsidTr="00544A13">
        <w:trPr>
          <w:trHeight w:val="230"/>
        </w:trPr>
        <w:tc>
          <w:tcPr>
            <w:tcW w:w="1120" w:type="dxa"/>
            <w:shd w:val="clear" w:color="auto" w:fill="auto"/>
          </w:tcPr>
          <w:p w:rsidR="00551858" w:rsidRPr="00626CB2" w:rsidRDefault="0055185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lastRenderedPageBreak/>
              <w:t>6-7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58" w:rsidRPr="00626CB2" w:rsidRDefault="00551858" w:rsidP="00544A13">
            <w:pPr>
              <w:pStyle w:val="1"/>
              <w:autoSpaceDE/>
              <w:autoSpaceDN/>
              <w:spacing w:line="276" w:lineRule="auto"/>
              <w:ind w:left="0"/>
              <w:jc w:val="both"/>
              <w:rPr>
                <w:b w:val="0"/>
                <w:iCs/>
                <w:lang w:eastAsia="ru-RU" w:bidi="ru-RU"/>
              </w:rPr>
            </w:pPr>
            <w:r w:rsidRPr="00626CB2">
              <w:rPr>
                <w:b w:val="0"/>
                <w:iCs/>
                <w:lang w:eastAsia="ru-RU" w:bidi="ru-RU"/>
              </w:rPr>
              <w:t>Калашникова Н. 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58" w:rsidRPr="00626CB2" w:rsidRDefault="00551858" w:rsidP="00544A13">
            <w:pPr>
              <w:autoSpaceDE/>
              <w:autoSpaceDN/>
              <w:jc w:val="both"/>
              <w:rPr>
                <w:bCs/>
                <w:iCs/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Картотека эмоционально-развивающих игр для детей дошкольного и Младшего школьного возраста. Серия «Хочу в школу». - Донецк: Истоки, 2016.</w:t>
            </w:r>
          </w:p>
        </w:tc>
      </w:tr>
      <w:tr w:rsidR="00551858" w:rsidRPr="00C001AD" w:rsidTr="00544A13">
        <w:trPr>
          <w:trHeight w:val="230"/>
        </w:trPr>
        <w:tc>
          <w:tcPr>
            <w:tcW w:w="1120" w:type="dxa"/>
            <w:shd w:val="clear" w:color="auto" w:fill="auto"/>
          </w:tcPr>
          <w:p w:rsidR="00551858" w:rsidRPr="00544A13" w:rsidRDefault="0055185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58" w:rsidRPr="00544A13" w:rsidRDefault="00551858" w:rsidP="00544A13">
            <w:pPr>
              <w:pStyle w:val="1"/>
              <w:autoSpaceDE/>
              <w:autoSpaceDN/>
              <w:spacing w:line="276" w:lineRule="auto"/>
              <w:ind w:left="0"/>
              <w:jc w:val="both"/>
              <w:rPr>
                <w:b w:val="0"/>
                <w:iCs/>
                <w:lang w:eastAsia="ru-RU" w:bidi="ru-RU"/>
              </w:rPr>
            </w:pPr>
            <w:r w:rsidRPr="00544A13">
              <w:rPr>
                <w:b w:val="0"/>
                <w:iCs/>
                <w:lang w:eastAsia="ru-RU" w:bidi="ru-RU"/>
              </w:rPr>
              <w:t>Рудяк Л.В., Мережко Л.В., Кобзарь О.В.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58" w:rsidRPr="00544A13" w:rsidRDefault="00551858" w:rsidP="00544A13">
            <w:pPr>
              <w:autoSpaceDE/>
              <w:autoSpaceDN/>
              <w:jc w:val="both"/>
              <w:rPr>
                <w:bCs/>
                <w:iCs/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Минутки радости. Пособие по развитию социально-эмоциональной сферы и коммуникативной функции у детей старшего дошкольного возраста с заиканием. / ГОУ ДПО «Донецкий РИДПО». - Донецк: 2020.</w:t>
            </w:r>
          </w:p>
        </w:tc>
      </w:tr>
      <w:tr w:rsidR="00551858" w:rsidRPr="00C001AD" w:rsidTr="00544A13">
        <w:trPr>
          <w:trHeight w:val="230"/>
        </w:trPr>
        <w:tc>
          <w:tcPr>
            <w:tcW w:w="1120" w:type="dxa"/>
            <w:shd w:val="clear" w:color="auto" w:fill="auto"/>
          </w:tcPr>
          <w:p w:rsidR="00551858" w:rsidRPr="00544A13" w:rsidRDefault="0055185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58" w:rsidRPr="00544A13" w:rsidRDefault="00551858" w:rsidP="00544A13">
            <w:pPr>
              <w:pStyle w:val="1"/>
              <w:autoSpaceDE/>
              <w:autoSpaceDN/>
              <w:spacing w:line="276" w:lineRule="auto"/>
              <w:ind w:left="0"/>
              <w:jc w:val="both"/>
              <w:rPr>
                <w:b w:val="0"/>
                <w:iCs/>
                <w:lang w:eastAsia="ru-RU" w:bidi="ru-RU"/>
              </w:rPr>
            </w:pPr>
            <w:proofErr w:type="spellStart"/>
            <w:r w:rsidRPr="00544A13">
              <w:rPr>
                <w:b w:val="0"/>
                <w:iCs/>
                <w:lang w:eastAsia="ru-RU" w:bidi="ru-RU"/>
              </w:rPr>
              <w:t>Мисюра</w:t>
            </w:r>
            <w:proofErr w:type="spellEnd"/>
            <w:r w:rsidRPr="00544A13">
              <w:rPr>
                <w:b w:val="0"/>
                <w:iCs/>
                <w:lang w:eastAsia="ru-RU" w:bidi="ru-RU"/>
              </w:rPr>
              <w:t xml:space="preserve"> Е. Ю.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58" w:rsidRPr="00544A13" w:rsidRDefault="00551858" w:rsidP="00544A13">
            <w:pPr>
              <w:autoSpaceDE/>
              <w:autoSpaceDN/>
              <w:jc w:val="both"/>
              <w:rPr>
                <w:bCs/>
                <w:iCs/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 xml:space="preserve">Как работать с </w:t>
            </w:r>
            <w:proofErr w:type="spellStart"/>
            <w:r w:rsidRPr="00544A13">
              <w:rPr>
                <w:sz w:val="24"/>
                <w:szCs w:val="24"/>
                <w:lang w:eastAsia="ru-RU" w:bidi="ru-RU"/>
              </w:rPr>
              <w:t>гиперактивными</w:t>
            </w:r>
            <w:proofErr w:type="spellEnd"/>
            <w:r w:rsidRPr="00544A13">
              <w:rPr>
                <w:sz w:val="24"/>
                <w:szCs w:val="24"/>
                <w:lang w:eastAsia="ru-RU" w:bidi="ru-RU"/>
              </w:rPr>
              <w:t xml:space="preserve"> детьми? Серия «Хочу в школу». - Донецк: Истоки, 2016.</w:t>
            </w:r>
          </w:p>
        </w:tc>
      </w:tr>
      <w:tr w:rsidR="00551858" w:rsidRPr="00C001AD" w:rsidTr="00544A13">
        <w:trPr>
          <w:trHeight w:val="230"/>
        </w:trPr>
        <w:tc>
          <w:tcPr>
            <w:tcW w:w="1120" w:type="dxa"/>
            <w:shd w:val="clear" w:color="auto" w:fill="auto"/>
          </w:tcPr>
          <w:p w:rsidR="00551858" w:rsidRPr="00544A13" w:rsidRDefault="0055185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58" w:rsidRPr="00544A13" w:rsidRDefault="00551858" w:rsidP="00544A13">
            <w:pPr>
              <w:pStyle w:val="1"/>
              <w:autoSpaceDE/>
              <w:autoSpaceDN/>
              <w:ind w:left="0"/>
              <w:jc w:val="both"/>
              <w:rPr>
                <w:b w:val="0"/>
                <w:iCs/>
                <w:lang w:eastAsia="ru-RU" w:bidi="ru-RU"/>
              </w:rPr>
            </w:pPr>
            <w:r w:rsidRPr="00544A13">
              <w:rPr>
                <w:b w:val="0"/>
                <w:iCs/>
                <w:lang w:eastAsia="ru-RU" w:bidi="ru-RU"/>
              </w:rPr>
              <w:t xml:space="preserve">Котова Л.Н., </w:t>
            </w:r>
            <w:proofErr w:type="spellStart"/>
            <w:r w:rsidRPr="00544A13">
              <w:rPr>
                <w:b w:val="0"/>
                <w:iCs/>
                <w:lang w:eastAsia="ru-RU" w:bidi="ru-RU"/>
              </w:rPr>
              <w:t>Прокопчук</w:t>
            </w:r>
            <w:proofErr w:type="spellEnd"/>
            <w:r w:rsidRPr="00544A13">
              <w:rPr>
                <w:b w:val="0"/>
                <w:iCs/>
                <w:lang w:eastAsia="ru-RU" w:bidi="ru-RU"/>
              </w:rPr>
              <w:t xml:space="preserve"> Ю.А., Егорова Л.А, </w:t>
            </w:r>
            <w:proofErr w:type="spellStart"/>
            <w:r w:rsidRPr="00544A13">
              <w:rPr>
                <w:b w:val="0"/>
                <w:iCs/>
                <w:lang w:eastAsia="ru-RU" w:bidi="ru-RU"/>
              </w:rPr>
              <w:t>Компаниец</w:t>
            </w:r>
            <w:proofErr w:type="spellEnd"/>
            <w:r w:rsidRPr="00544A13">
              <w:rPr>
                <w:b w:val="0"/>
                <w:iCs/>
                <w:lang w:eastAsia="ru-RU" w:bidi="ru-RU"/>
              </w:rPr>
              <w:t xml:space="preserve"> О.В, </w:t>
            </w:r>
            <w:proofErr w:type="spellStart"/>
            <w:r w:rsidRPr="00544A13">
              <w:rPr>
                <w:b w:val="0"/>
                <w:iCs/>
                <w:lang w:eastAsia="ru-RU" w:bidi="ru-RU"/>
              </w:rPr>
              <w:t>Новак</w:t>
            </w:r>
            <w:proofErr w:type="spellEnd"/>
            <w:r w:rsidRPr="00544A13">
              <w:rPr>
                <w:b w:val="0"/>
                <w:iCs/>
                <w:lang w:eastAsia="ru-RU" w:bidi="ru-RU"/>
              </w:rPr>
              <w:t xml:space="preserve"> Р.В, </w:t>
            </w:r>
            <w:proofErr w:type="spellStart"/>
            <w:r w:rsidRPr="00544A13">
              <w:rPr>
                <w:b w:val="0"/>
                <w:iCs/>
                <w:lang w:eastAsia="ru-RU" w:bidi="ru-RU"/>
              </w:rPr>
              <w:t>Нетребская</w:t>
            </w:r>
            <w:proofErr w:type="spellEnd"/>
            <w:r w:rsidRPr="00544A13">
              <w:rPr>
                <w:b w:val="0"/>
                <w:iCs/>
                <w:lang w:eastAsia="ru-RU" w:bidi="ru-RU"/>
              </w:rPr>
              <w:t xml:space="preserve"> О.Г, </w:t>
            </w:r>
            <w:proofErr w:type="spellStart"/>
            <w:r w:rsidRPr="00544A13">
              <w:rPr>
                <w:b w:val="0"/>
                <w:iCs/>
                <w:lang w:eastAsia="ru-RU" w:bidi="ru-RU"/>
              </w:rPr>
              <w:t>Пуресина</w:t>
            </w:r>
            <w:proofErr w:type="spellEnd"/>
            <w:r w:rsidRPr="00544A13">
              <w:rPr>
                <w:b w:val="0"/>
                <w:iCs/>
                <w:lang w:eastAsia="ru-RU" w:bidi="ru-RU"/>
              </w:rPr>
              <w:t xml:space="preserve"> Н.А, Яковлева В. В, </w:t>
            </w:r>
            <w:proofErr w:type="spellStart"/>
            <w:r w:rsidRPr="00544A13">
              <w:rPr>
                <w:b w:val="0"/>
                <w:iCs/>
                <w:lang w:eastAsia="ru-RU" w:bidi="ru-RU"/>
              </w:rPr>
              <w:t>Пастерская</w:t>
            </w:r>
            <w:proofErr w:type="spellEnd"/>
            <w:r w:rsidRPr="00544A13">
              <w:rPr>
                <w:b w:val="0"/>
                <w:iCs/>
                <w:lang w:eastAsia="ru-RU" w:bidi="ru-RU"/>
              </w:rPr>
              <w:t xml:space="preserve"> В.А, Иванова Е.В, </w:t>
            </w:r>
            <w:proofErr w:type="spellStart"/>
            <w:r w:rsidRPr="00544A13">
              <w:rPr>
                <w:b w:val="0"/>
                <w:iCs/>
                <w:lang w:eastAsia="ru-RU" w:bidi="ru-RU"/>
              </w:rPr>
              <w:t>Твердохлеб</w:t>
            </w:r>
            <w:proofErr w:type="spellEnd"/>
            <w:r w:rsidRPr="00544A13">
              <w:rPr>
                <w:b w:val="0"/>
                <w:iCs/>
                <w:lang w:eastAsia="ru-RU" w:bidi="ru-RU"/>
              </w:rPr>
              <w:t xml:space="preserve"> М.В, Ерёменко Ю. А..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58" w:rsidRPr="00544A13" w:rsidRDefault="00551858" w:rsidP="00544A13">
            <w:pPr>
              <w:autoSpaceDE/>
              <w:autoSpaceDN/>
              <w:jc w:val="both"/>
              <w:rPr>
                <w:bCs/>
                <w:iCs/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Развитие коммуникативно-речевой компетентности детей дошкольного возраста средствами интерактивных форм, методов и приемов: методическое пособие. / Донецк: Истоки, 2017.</w:t>
            </w:r>
          </w:p>
        </w:tc>
      </w:tr>
    </w:tbl>
    <w:p w:rsidR="008D6747" w:rsidRDefault="008D6747" w:rsidP="00632EF9">
      <w:pPr>
        <w:pStyle w:val="a6"/>
        <w:ind w:left="142" w:firstLine="0"/>
      </w:pPr>
    </w:p>
    <w:p w:rsidR="00F0056A" w:rsidRDefault="00F0056A" w:rsidP="00632EF9">
      <w:pPr>
        <w:pStyle w:val="a6"/>
        <w:ind w:left="142" w:firstLine="0"/>
      </w:pPr>
    </w:p>
    <w:p w:rsidR="00F0056A" w:rsidRDefault="00F0056A" w:rsidP="00632EF9">
      <w:pPr>
        <w:pStyle w:val="a6"/>
        <w:ind w:left="142" w:firstLine="0"/>
      </w:pPr>
    </w:p>
    <w:p w:rsidR="00632EF9" w:rsidRPr="00626CB2" w:rsidRDefault="00632EF9" w:rsidP="00626CB2">
      <w:pPr>
        <w:pStyle w:val="a6"/>
        <w:ind w:left="142" w:firstLine="0"/>
        <w:jc w:val="center"/>
        <w:rPr>
          <w:b/>
        </w:rPr>
      </w:pPr>
      <w:r w:rsidRPr="00626CB2">
        <w:rPr>
          <w:b/>
        </w:rPr>
        <w:t>МЕТОДИЧЕСКОЕ ОБЕСПЕЧЕНИЕ ОБРАЗОВАТЕЛЬНОЙ ОБЛАСТИ «ПОЗНАВАТЕЛЬНОЕ РАЗВИТИЕ»</w:t>
      </w:r>
    </w:p>
    <w:p w:rsidR="00632EF9" w:rsidRPr="00626CB2" w:rsidRDefault="00632EF9" w:rsidP="00626CB2">
      <w:pPr>
        <w:pStyle w:val="a6"/>
        <w:ind w:left="633" w:firstLine="0"/>
        <w:jc w:val="center"/>
        <w:rPr>
          <w:b/>
          <w:bCs/>
        </w:rPr>
      </w:pPr>
    </w:p>
    <w:tbl>
      <w:tblPr>
        <w:tblW w:w="990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410"/>
        <w:gridCol w:w="6096"/>
      </w:tblGrid>
      <w:tr w:rsidR="00632EF9" w:rsidRPr="00626CB2" w:rsidTr="00544A13">
        <w:trPr>
          <w:trHeight w:val="293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Возраст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Автор составитель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Наименование издания, год выпуска</w:t>
            </w:r>
          </w:p>
        </w:tc>
      </w:tr>
      <w:tr w:rsidR="00632EF9" w:rsidRPr="00626CB2" w:rsidTr="00544A13">
        <w:trPr>
          <w:trHeight w:val="293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Е.Е.Хомякова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 «Комплексные развивающие занятия с детьми раннего возраста» Москва «Детство – Пресс» 2016г. </w:t>
            </w:r>
          </w:p>
        </w:tc>
      </w:tr>
      <w:tr w:rsidR="00632EF9" w:rsidRPr="00626CB2" w:rsidTr="00544A13">
        <w:trPr>
          <w:trHeight w:val="293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О.А.Соломенникова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 «Занятия по формированию экологических представлений» Москва. Мозаика – Синтез 2016год. </w:t>
            </w:r>
          </w:p>
        </w:tc>
      </w:tr>
      <w:tr w:rsidR="00632EF9" w:rsidRPr="00626CB2" w:rsidTr="00544A13">
        <w:trPr>
          <w:trHeight w:val="293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О.П.Власенко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 «Комплексные занятия» Волгоград   «Учитель»2016год </w:t>
            </w:r>
          </w:p>
        </w:tc>
      </w:tr>
      <w:tr w:rsidR="00632EF9" w:rsidRPr="00626CB2" w:rsidTr="00544A13">
        <w:trPr>
          <w:trHeight w:val="293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Е.Я.Янушко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 «Сенсорное  развитие детей раннего возраста» Москва. Мозаика – Синтез 2016год. </w:t>
            </w:r>
          </w:p>
        </w:tc>
      </w:tr>
      <w:tr w:rsidR="00632EF9" w:rsidRPr="00626CB2" w:rsidTr="00544A13">
        <w:trPr>
          <w:trHeight w:val="293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З.А.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Ефанова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 « Познание предметного мира» Волгоград   «Учитель»2016год </w:t>
            </w:r>
          </w:p>
        </w:tc>
      </w:tr>
      <w:tr w:rsidR="00632EF9" w:rsidRPr="00626CB2" w:rsidTr="00544A13">
        <w:trPr>
          <w:trHeight w:val="562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10"/>
                <w:szCs w:val="10"/>
                <w:lang w:eastAsia="ru-RU" w:bidi="ru-RU"/>
              </w:rPr>
            </w:pP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«Комплексные занятия по программе «От рождения до школы» группа раннего возраста» (Приложение)</w:t>
            </w:r>
          </w:p>
        </w:tc>
      </w:tr>
      <w:tr w:rsidR="00632EF9" w:rsidRPr="00626CB2" w:rsidTr="00544A13">
        <w:trPr>
          <w:trHeight w:val="293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Бондаренко Т.М. </w:t>
            </w:r>
          </w:p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«Комплексные занятия в старшей группе детского сада», ТЦ «Учитель», Воронеж, 2009</w:t>
            </w:r>
          </w:p>
        </w:tc>
      </w:tr>
      <w:tr w:rsidR="00632EF9" w:rsidRPr="00626CB2" w:rsidTr="00544A13">
        <w:trPr>
          <w:trHeight w:val="566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Васильева М.А.,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Гербова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В.В., Комарова Т.С.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«Комплексные занятия по программе» Подготовительная группа/авт.- сост. Н.В.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Лободина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>.- Волгоград: Учитель, 2012.</w:t>
            </w:r>
          </w:p>
        </w:tc>
      </w:tr>
      <w:tr w:rsidR="00632EF9" w:rsidRPr="00626CB2" w:rsidTr="00544A13">
        <w:trPr>
          <w:trHeight w:val="562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Волчкова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 Н., Степанова Н. В.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«Развитие и воспитание детей младшего дошкольного возраста: Практическое пособие для воспитателей детских садов». - Воронеж: ТЦ «Учитель», 2001. - 392 с.</w:t>
            </w:r>
          </w:p>
        </w:tc>
      </w:tr>
      <w:tr w:rsidR="00632EF9" w:rsidRPr="00626CB2" w:rsidTr="00544A13">
        <w:trPr>
          <w:trHeight w:val="562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lastRenderedPageBreak/>
              <w:t>3-4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Волчкова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 Н., Степанова Н. В.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Конспекты занятий во второй младшей группе детского сада. Практическое пособие для воспитателей и методистов ДОУ. - Воронеж: ЧП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Лакоценин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С.С., 2007.</w:t>
            </w:r>
          </w:p>
        </w:tc>
      </w:tr>
      <w:tr w:rsidR="00632EF9" w:rsidRPr="00626CB2" w:rsidTr="00544A13">
        <w:trPr>
          <w:trHeight w:val="562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Волчкова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В.Н. , Степанова Н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,В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«Конспекты занятий в старшей группе» Экология, ТЦ «Учитель», Воронеж, 2008</w:t>
            </w:r>
          </w:p>
        </w:tc>
      </w:tr>
      <w:tr w:rsidR="00632EF9" w:rsidRPr="00626CB2" w:rsidTr="00544A13">
        <w:trPr>
          <w:trHeight w:val="562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Волчкова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В.Н. , Степанова Н.В.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«Конспекты занятий в старшей группе» Познавательное развитие, ТЦ «Учитель», Воронеж, 2010</w:t>
            </w:r>
          </w:p>
        </w:tc>
      </w:tr>
      <w:tr w:rsidR="00632EF9" w:rsidRPr="00626CB2" w:rsidTr="00544A13">
        <w:trPr>
          <w:trHeight w:val="562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Дыбина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О.В.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«Занятия по ознакомлению с окружающим миром в старшей группе детского сада», М.: Мозаика Синтез, 2011</w:t>
            </w:r>
          </w:p>
        </w:tc>
      </w:tr>
      <w:tr w:rsidR="00632EF9" w:rsidRPr="00626CB2" w:rsidTr="00544A13">
        <w:trPr>
          <w:trHeight w:val="566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Дыбина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О.В.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«Ознакомление с предметным и социальным окружением». Средняя группа. - М.: Мозаик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а-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 xml:space="preserve"> Синтез, 2016</w:t>
            </w:r>
          </w:p>
        </w:tc>
      </w:tr>
      <w:tr w:rsidR="00632EF9" w:rsidRPr="00626CB2" w:rsidTr="00544A13">
        <w:trPr>
          <w:trHeight w:val="562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Дыбина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О.В.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«Ознакомление с предметным и социальным окружением»: Подготовительная к школе группа». - М.: Мозаика - Синтез, 2016.</w:t>
            </w:r>
          </w:p>
        </w:tc>
      </w:tr>
      <w:tr w:rsidR="00632EF9" w:rsidRPr="00626CB2" w:rsidTr="00544A13">
        <w:trPr>
          <w:trHeight w:val="283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Молодова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Л.П.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«Игровые экологические занятия с детьми» Минск, 1996</w:t>
            </w:r>
          </w:p>
        </w:tc>
      </w:tr>
      <w:tr w:rsidR="00632EF9" w:rsidRPr="00626CB2" w:rsidTr="00544A13">
        <w:trPr>
          <w:trHeight w:val="288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5-7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Н.В.Алешина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«Ознакомление дошкольников с 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окружающей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 xml:space="preserve"> действительность»</w:t>
            </w:r>
          </w:p>
        </w:tc>
      </w:tr>
      <w:tr w:rsidR="00632EF9" w:rsidRPr="00626CB2" w:rsidTr="00544A13">
        <w:trPr>
          <w:trHeight w:val="283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Николаева С.Н.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«Воспитание экологической культуры в дошкольном детстве» Новая школа, 1995.</w:t>
            </w:r>
          </w:p>
        </w:tc>
      </w:tr>
      <w:tr w:rsidR="00632EF9" w:rsidRPr="00626CB2" w:rsidTr="00544A13">
        <w:trPr>
          <w:trHeight w:val="562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Николаева С.Н.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«Юный эколог». Система работы в средней группе детского сада. - М.: Мозаика-Синтез, 2016.</w:t>
            </w:r>
          </w:p>
        </w:tc>
      </w:tr>
      <w:tr w:rsidR="00632EF9" w:rsidRPr="00626CB2" w:rsidTr="00544A13">
        <w:trPr>
          <w:trHeight w:val="566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Николаева С.Н.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«Юный эколог» парциальная программа. Система работы в подготовительной к школе группе. М.: Мозаика - Синтез, 2016</w:t>
            </w:r>
          </w:p>
        </w:tc>
      </w:tr>
      <w:tr w:rsidR="00632EF9" w:rsidRPr="00626CB2" w:rsidTr="00544A13">
        <w:trPr>
          <w:trHeight w:val="562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Новиковская О.А.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Конспекты комплексных занятий с детьми младшего дошкольного возраста (3-4 года). СПб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 xml:space="preserve">.: 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>Паритет, 2008. - 128с.</w:t>
            </w:r>
          </w:p>
        </w:tc>
      </w:tr>
      <w:tr w:rsidR="00632EF9" w:rsidRPr="00626CB2" w:rsidTr="00544A13">
        <w:trPr>
          <w:trHeight w:val="562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Соломенникова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О.А.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Занятия по формированию элементарных экологических представлений. - М.: Мозаик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а-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 xml:space="preserve"> Синтез, 2007.</w:t>
            </w:r>
          </w:p>
        </w:tc>
      </w:tr>
      <w:tr w:rsidR="00632EF9" w:rsidRPr="00626CB2" w:rsidTr="00544A13">
        <w:trPr>
          <w:trHeight w:val="283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Соломенникова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О.А.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«Ознакомление с природой в детском саду». Средняя группа. - М.: Мозаика-Синтез, 2016.</w:t>
            </w:r>
          </w:p>
        </w:tc>
      </w:tr>
      <w:tr w:rsidR="00632EF9" w:rsidRPr="00626CB2" w:rsidTr="00544A13">
        <w:trPr>
          <w:trHeight w:val="562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Соломенникова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О.А.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«Ознакомление с природой в детском саду»: Подготовительная к школе группа. М.: Мозаика - Синтез, 2017.</w:t>
            </w:r>
          </w:p>
        </w:tc>
      </w:tr>
      <w:tr w:rsidR="00632EF9" w:rsidRPr="00626CB2" w:rsidTr="00544A13">
        <w:trPr>
          <w:trHeight w:val="845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Бертинева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Е.А., Луцевич Е.Н.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Математические ступеньки: вариативная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воспитательн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>-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 xml:space="preserve"> образовательная программа по логико-математическому развитию детей от 3 до 7 лет - ГОУ ДПО «Донецкий РИДПО». - Донецк: Истоки, 2019.</w:t>
            </w:r>
          </w:p>
        </w:tc>
      </w:tr>
      <w:tr w:rsidR="00632EF9" w:rsidRPr="00626CB2" w:rsidTr="00544A13">
        <w:trPr>
          <w:trHeight w:val="845"/>
        </w:trPr>
        <w:tc>
          <w:tcPr>
            <w:tcW w:w="1403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2410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Арутюнян Л.Н., Сипачева Е.В., Савченко М.В.,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Макеенко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Е.П., Губанова Н.В., Котова Л.Н.,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Бридько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Г.Ф.</w:t>
            </w:r>
          </w:p>
        </w:tc>
        <w:tc>
          <w:tcPr>
            <w:tcW w:w="6096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Донбасс - мой край родной: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воспитательно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>-образовательная программа для детей дошкольного возраста / - 2-е издание, доработанное. - ГОУ ДПО «Донецкий РИДПО». - Донецк: Истоки, 2018.</w:t>
            </w:r>
          </w:p>
        </w:tc>
      </w:tr>
    </w:tbl>
    <w:p w:rsidR="00626CB2" w:rsidRPr="00626CB2" w:rsidRDefault="00626CB2" w:rsidP="00632EF9">
      <w:pPr>
        <w:pStyle w:val="a6"/>
        <w:ind w:left="0" w:firstLine="0"/>
        <w:jc w:val="both"/>
      </w:pPr>
    </w:p>
    <w:p w:rsidR="00626CB2" w:rsidRPr="00626CB2" w:rsidRDefault="00626CB2" w:rsidP="00632EF9">
      <w:pPr>
        <w:pStyle w:val="a6"/>
        <w:ind w:left="0" w:firstLine="0"/>
        <w:jc w:val="both"/>
      </w:pPr>
    </w:p>
    <w:p w:rsidR="00632EF9" w:rsidRPr="00626CB2" w:rsidRDefault="00632EF9" w:rsidP="00632EF9">
      <w:pPr>
        <w:pStyle w:val="a6"/>
        <w:ind w:left="0" w:firstLine="0"/>
        <w:jc w:val="both"/>
        <w:rPr>
          <w:b/>
        </w:rPr>
      </w:pPr>
      <w:r w:rsidRPr="00626CB2">
        <w:rPr>
          <w:b/>
        </w:rPr>
        <w:t>МЕТОДИЧЕСКОЕ ОБЕСПЕЧЕНИЕ ОБРАЗОВАТЕЛЬНОЙ ОБЛАСТИ «РЕЧЕВОЕ РАЗВИТИЕ»</w:t>
      </w:r>
    </w:p>
    <w:p w:rsidR="00632EF9" w:rsidRDefault="00632EF9" w:rsidP="00465A77">
      <w:pPr>
        <w:pStyle w:val="a6"/>
        <w:ind w:left="0" w:firstLine="0"/>
        <w:jc w:val="both"/>
      </w:pPr>
    </w:p>
    <w:tbl>
      <w:tblPr>
        <w:tblW w:w="1033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2552"/>
        <w:gridCol w:w="5812"/>
      </w:tblGrid>
      <w:tr w:rsidR="00632EF9" w:rsidTr="00544A13">
        <w:trPr>
          <w:trHeight w:val="288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Возраст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Автор составитель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Наименование издания</w:t>
            </w:r>
          </w:p>
        </w:tc>
      </w:tr>
      <w:tr w:rsidR="00632EF9" w:rsidTr="00544A13">
        <w:trPr>
          <w:trHeight w:val="288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lastRenderedPageBreak/>
              <w:t>1-2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В.В.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Гербова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В.В.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Гербова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«Занятия по развитию речи»  Москва. Мозаика – Синтез 2015год. </w:t>
            </w:r>
          </w:p>
        </w:tc>
      </w:tr>
      <w:tr w:rsidR="00632EF9" w:rsidTr="00544A13">
        <w:trPr>
          <w:trHeight w:val="377"/>
        </w:trPr>
        <w:tc>
          <w:tcPr>
            <w:tcW w:w="1969" w:type="dxa"/>
            <w:vMerge w:val="restart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1-2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О.П.Власенко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 «Комплексные занятия» Волгоград   «Учитель»2015год </w:t>
            </w:r>
          </w:p>
        </w:tc>
      </w:tr>
      <w:tr w:rsidR="00632EF9" w:rsidTr="00544A13">
        <w:trPr>
          <w:trHeight w:val="537"/>
        </w:trPr>
        <w:tc>
          <w:tcPr>
            <w:tcW w:w="1969" w:type="dxa"/>
            <w:vMerge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В. Ершова 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 Если малышу уже 2 года» Москва «Детство – Пресс» 2015</w:t>
            </w:r>
          </w:p>
        </w:tc>
      </w:tr>
      <w:tr w:rsidR="00632EF9" w:rsidTr="00544A13">
        <w:trPr>
          <w:trHeight w:val="302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2-3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Гербова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 В.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Занятия по развитию речи в старшей группе детского сада. - М.: Мозаика Синтез, 2010.</w:t>
            </w:r>
          </w:p>
        </w:tc>
      </w:tr>
      <w:tr w:rsidR="00632EF9" w:rsidTr="00544A13">
        <w:trPr>
          <w:trHeight w:val="283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5-7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Ушакова О.С.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Развитие речи детей 5-7 лет. ТЦ Сфера 2011, 2014</w:t>
            </w:r>
          </w:p>
        </w:tc>
      </w:tr>
      <w:tr w:rsidR="00632EF9" w:rsidTr="00544A13">
        <w:trPr>
          <w:trHeight w:val="288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Волчкова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В.Н., Степанова Н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,В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«Конспекты занятий в старшей группе» Развитие речи, ТЦ «Учитель», Воронеж, 2010.</w:t>
            </w:r>
          </w:p>
        </w:tc>
      </w:tr>
      <w:tr w:rsidR="00632EF9" w:rsidTr="00544A13">
        <w:trPr>
          <w:trHeight w:val="283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Гербова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 В.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«Развитие речи в детском саду». Средняя группа. - М.: Мозаика Синтез, 2016.</w:t>
            </w:r>
          </w:p>
        </w:tc>
      </w:tr>
      <w:tr w:rsidR="00632EF9" w:rsidTr="00544A13">
        <w:trPr>
          <w:trHeight w:val="562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Ушакова О.С.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«Ознакомление дошкольников с литературой и развитие речи»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 xml:space="preserve"> .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 xml:space="preserve"> Третье издание, дополненное. Методическое пособие. - М.: ТЦ Сфера, 2019. - 288 с. - (Развиваем речь).</w:t>
            </w:r>
          </w:p>
        </w:tc>
      </w:tr>
      <w:tr w:rsidR="00632EF9" w:rsidTr="00544A13">
        <w:trPr>
          <w:trHeight w:val="288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2-3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Гербова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В.В.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«Занятия по развитию речи в первой младшей группе детского сада».</w:t>
            </w:r>
          </w:p>
        </w:tc>
      </w:tr>
      <w:tr w:rsidR="00632EF9" w:rsidTr="00544A13">
        <w:trPr>
          <w:trHeight w:val="283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2-3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Смирнова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«Развитие речи у детей 2-3 лет». Пособие для родителей и воспитателей.</w:t>
            </w:r>
          </w:p>
        </w:tc>
      </w:tr>
      <w:tr w:rsidR="00632EF9" w:rsidTr="00544A13">
        <w:trPr>
          <w:trHeight w:val="566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Волчкова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 Н., Степанова Н. В.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«Конспекты занятий во второй младшей группе детского сада». Практическое пособие для воспитателей и методистов ДОУ. - Воронеж: ЧП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Лакоценин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С.С., 2007.</w:t>
            </w:r>
          </w:p>
        </w:tc>
      </w:tr>
      <w:tr w:rsidR="00632EF9" w:rsidTr="00544A13">
        <w:trPr>
          <w:trHeight w:val="595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Новиковская О.А.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«Конспекты комплексных занятий с детьми младшего дошкольного возраста (3-4 года)». СПб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 xml:space="preserve">.: 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>Паритет, 2008. - 128с.</w:t>
            </w:r>
          </w:p>
        </w:tc>
      </w:tr>
      <w:tr w:rsidR="00632EF9" w:rsidTr="00544A13">
        <w:trPr>
          <w:trHeight w:val="562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Гербова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В.В.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«Развитие речи в детском саду»: Подготовительная к школе группа.- М.: Мозаика Синтез, 2017.</w:t>
            </w:r>
          </w:p>
        </w:tc>
      </w:tr>
      <w:tr w:rsidR="00632EF9" w:rsidTr="00544A13">
        <w:trPr>
          <w:trHeight w:val="566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Лободина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Н.В.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«Комплексные занятия по программе под редакцией М.А. Васильевой, В.В. Гербовой, Т.С. Комаровой. Подготовительная группа».- Волгоград: Учитель, 2012. - 367с.</w:t>
            </w:r>
          </w:p>
        </w:tc>
      </w:tr>
      <w:tr w:rsidR="00632EF9" w:rsidTr="00544A13">
        <w:trPr>
          <w:trHeight w:val="840"/>
        </w:trPr>
        <w:tc>
          <w:tcPr>
            <w:tcW w:w="1969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255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Савченко М.В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 xml:space="preserve">,, 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 xml:space="preserve">Сипачева Е.В., Котова Л.Н.,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Бридько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Г.Ф.</w:t>
            </w:r>
          </w:p>
        </w:tc>
        <w:tc>
          <w:tcPr>
            <w:tcW w:w="581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«Подготовка к обучению грамоте. 6-7 лет: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воспитательно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- образовательная программа для детей дошкольного возраста: Методические рекомендации». ГОУ ДПО «Донецкий РИДПО».- Донецк: Истоки, 2018.</w:t>
            </w:r>
          </w:p>
        </w:tc>
      </w:tr>
      <w:tr w:rsidR="00EE2D9F" w:rsidTr="00544A13">
        <w:trPr>
          <w:trHeight w:val="156"/>
        </w:trPr>
        <w:tc>
          <w:tcPr>
            <w:tcW w:w="1969" w:type="dxa"/>
            <w:shd w:val="clear" w:color="auto" w:fill="auto"/>
          </w:tcPr>
          <w:p w:rsidR="00EE2D9F" w:rsidRPr="00626CB2" w:rsidRDefault="00C67F7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1,5-3</w:t>
            </w:r>
          </w:p>
        </w:tc>
        <w:tc>
          <w:tcPr>
            <w:tcW w:w="2552" w:type="dxa"/>
            <w:shd w:val="clear" w:color="auto" w:fill="auto"/>
          </w:tcPr>
          <w:p w:rsidR="00EE2D9F" w:rsidRPr="00626CB2" w:rsidRDefault="00C67F7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Бридько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Г.Ф., Кожушко Н.Б.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Pr="00626CB2" w:rsidRDefault="00EE2D9F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Хрестоматия для чтения детям в детском саду и дома (1,5-3 года) / 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-Г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 xml:space="preserve">ОУ ДПО «Донецкий РИДПО». - Донецк: Истоки, 2020. </w:t>
            </w:r>
          </w:p>
        </w:tc>
      </w:tr>
      <w:tr w:rsidR="00EE2D9F" w:rsidTr="00544A13">
        <w:trPr>
          <w:trHeight w:val="156"/>
        </w:trPr>
        <w:tc>
          <w:tcPr>
            <w:tcW w:w="1969" w:type="dxa"/>
            <w:shd w:val="clear" w:color="auto" w:fill="auto"/>
          </w:tcPr>
          <w:p w:rsidR="00EE2D9F" w:rsidRPr="00626CB2" w:rsidRDefault="00C67F7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2552" w:type="dxa"/>
            <w:shd w:val="clear" w:color="auto" w:fill="auto"/>
          </w:tcPr>
          <w:p w:rsidR="00EE2D9F" w:rsidRPr="00626CB2" w:rsidRDefault="00C67F7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Бридько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Г.Ф., Кожушко Н.Б.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Pr="00626CB2" w:rsidRDefault="00EE2D9F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Хрестоматия для чтения детям в детском саду и дома (3-4 года) // ГОУ ДПО «</w:t>
            </w:r>
            <w:proofErr w:type="gramStart"/>
            <w:r w:rsidRPr="00626CB2">
              <w:rPr>
                <w:sz w:val="24"/>
                <w:szCs w:val="24"/>
                <w:lang w:eastAsia="ru-RU" w:bidi="ru-RU"/>
              </w:rPr>
              <w:t>Донецкий</w:t>
            </w:r>
            <w:proofErr w:type="gramEnd"/>
            <w:r w:rsidRPr="00626CB2">
              <w:rPr>
                <w:sz w:val="24"/>
                <w:szCs w:val="24"/>
                <w:lang w:eastAsia="ru-RU" w:bidi="ru-RU"/>
              </w:rPr>
              <w:t xml:space="preserve"> РИДПО». - Донецк: Истоки, 2020. </w:t>
            </w:r>
          </w:p>
        </w:tc>
      </w:tr>
      <w:tr w:rsidR="00EE2D9F" w:rsidTr="00544A13">
        <w:trPr>
          <w:trHeight w:val="156"/>
        </w:trPr>
        <w:tc>
          <w:tcPr>
            <w:tcW w:w="1969" w:type="dxa"/>
            <w:shd w:val="clear" w:color="auto" w:fill="auto"/>
          </w:tcPr>
          <w:p w:rsidR="00EE2D9F" w:rsidRPr="00626CB2" w:rsidRDefault="00C67F7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2552" w:type="dxa"/>
            <w:shd w:val="clear" w:color="auto" w:fill="auto"/>
          </w:tcPr>
          <w:p w:rsidR="00EE2D9F" w:rsidRPr="00626CB2" w:rsidRDefault="00C67F7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Бридько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Г.Ф., Ганиева О.В.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Pr="00626CB2" w:rsidRDefault="00EE2D9F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Хрестоматия для чтения детям в детском саду и дома (4-5 лет) // ГОУ ДПО «Донецкий РИДПО». - Донецк: Истоки, 2020</w:t>
            </w:r>
            <w:r w:rsidR="00C67F78" w:rsidRPr="00626CB2">
              <w:rPr>
                <w:sz w:val="24"/>
                <w:szCs w:val="24"/>
                <w:lang w:eastAsia="ru-RU" w:bidi="ru-RU"/>
              </w:rPr>
              <w:t>.</w:t>
            </w:r>
          </w:p>
        </w:tc>
      </w:tr>
      <w:tr w:rsidR="00EE2D9F" w:rsidTr="00544A13">
        <w:trPr>
          <w:trHeight w:val="156"/>
        </w:trPr>
        <w:tc>
          <w:tcPr>
            <w:tcW w:w="1969" w:type="dxa"/>
            <w:shd w:val="clear" w:color="auto" w:fill="auto"/>
          </w:tcPr>
          <w:p w:rsidR="00EE2D9F" w:rsidRPr="00626CB2" w:rsidRDefault="00C67F7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2552" w:type="dxa"/>
            <w:shd w:val="clear" w:color="auto" w:fill="auto"/>
          </w:tcPr>
          <w:p w:rsidR="00EE2D9F" w:rsidRPr="00626CB2" w:rsidRDefault="00C67F78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Бридько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Г.Ф.,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Галив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Г.В.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Pr="00626CB2" w:rsidRDefault="00EE2D9F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Хрестоматия для чтения детям в детском саду и дома (5-6 лет) //ГОУ ДПО «Донецкий РИДПО». - Донецк: Истоки, 2020. </w:t>
            </w:r>
          </w:p>
        </w:tc>
      </w:tr>
      <w:tr w:rsidR="00EE2D9F" w:rsidTr="00544A13">
        <w:trPr>
          <w:trHeight w:val="156"/>
        </w:trPr>
        <w:tc>
          <w:tcPr>
            <w:tcW w:w="1969" w:type="dxa"/>
            <w:shd w:val="clear" w:color="auto" w:fill="auto"/>
          </w:tcPr>
          <w:p w:rsidR="00EE2D9F" w:rsidRPr="00544A13" w:rsidRDefault="00C67F78" w:rsidP="00544A13">
            <w:pPr>
              <w:autoSpaceDE/>
              <w:autoSpaceDN/>
              <w:rPr>
                <w:color w:val="FF0000"/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2552" w:type="dxa"/>
            <w:shd w:val="clear" w:color="auto" w:fill="auto"/>
          </w:tcPr>
          <w:p w:rsidR="00EE2D9F" w:rsidRPr="00544A13" w:rsidRDefault="00C67F78" w:rsidP="00544A13">
            <w:pPr>
              <w:autoSpaceDE/>
              <w:autoSpaceDN/>
              <w:rPr>
                <w:color w:val="FF0000"/>
                <w:sz w:val="24"/>
                <w:szCs w:val="24"/>
                <w:lang w:eastAsia="ru-RU" w:bidi="ru-RU"/>
              </w:rPr>
            </w:pPr>
            <w:proofErr w:type="spellStart"/>
            <w:r w:rsidRPr="00544A13">
              <w:rPr>
                <w:sz w:val="24"/>
                <w:szCs w:val="24"/>
                <w:lang w:eastAsia="ru-RU" w:bidi="ru-RU"/>
              </w:rPr>
              <w:t>Бридько</w:t>
            </w:r>
            <w:proofErr w:type="spellEnd"/>
            <w:r w:rsidRPr="00544A13">
              <w:rPr>
                <w:sz w:val="24"/>
                <w:szCs w:val="24"/>
                <w:lang w:eastAsia="ru-RU" w:bidi="ru-RU"/>
              </w:rPr>
              <w:t xml:space="preserve"> Г.Ф., </w:t>
            </w:r>
            <w:proofErr w:type="spellStart"/>
            <w:r w:rsidRPr="00544A13">
              <w:rPr>
                <w:sz w:val="24"/>
                <w:szCs w:val="24"/>
                <w:lang w:eastAsia="ru-RU" w:bidi="ru-RU"/>
              </w:rPr>
              <w:lastRenderedPageBreak/>
              <w:t>Рыбочка</w:t>
            </w:r>
            <w:proofErr w:type="spellEnd"/>
            <w:r w:rsidRPr="00544A13">
              <w:rPr>
                <w:sz w:val="24"/>
                <w:szCs w:val="24"/>
                <w:lang w:eastAsia="ru-RU" w:bidi="ru-RU"/>
              </w:rPr>
              <w:t xml:space="preserve"> М.Б.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Pr="00544A13" w:rsidRDefault="00EE2D9F" w:rsidP="00544A13">
            <w:pPr>
              <w:autoSpaceDE/>
              <w:autoSpaceDN/>
              <w:rPr>
                <w:color w:val="FF0000"/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lastRenderedPageBreak/>
              <w:t xml:space="preserve">Хрестоматия для чтения детям в детском саду и дома </w:t>
            </w:r>
            <w:r w:rsidRPr="00544A13">
              <w:rPr>
                <w:sz w:val="24"/>
                <w:szCs w:val="24"/>
                <w:lang w:eastAsia="ru-RU" w:bidi="ru-RU"/>
              </w:rPr>
              <w:lastRenderedPageBreak/>
              <w:t>(6-7 лет) / ГОУ ДПО «Донецкий РИДПО». - Донецк: Истоки, 2020..</w:t>
            </w:r>
          </w:p>
        </w:tc>
      </w:tr>
    </w:tbl>
    <w:p w:rsidR="00EE2D9F" w:rsidRDefault="00EE2D9F" w:rsidP="00632EF9">
      <w:pPr>
        <w:pStyle w:val="a3"/>
        <w:spacing w:line="276" w:lineRule="auto"/>
        <w:ind w:left="633" w:right="241" w:firstLine="0"/>
      </w:pPr>
    </w:p>
    <w:p w:rsidR="00EE2D9F" w:rsidRDefault="00EE2D9F" w:rsidP="00632EF9">
      <w:pPr>
        <w:pStyle w:val="a3"/>
        <w:spacing w:line="276" w:lineRule="auto"/>
        <w:ind w:left="633" w:right="241" w:firstLine="0"/>
        <w:rPr>
          <w:b/>
        </w:rPr>
      </w:pPr>
      <w:r w:rsidRPr="00522937">
        <w:rPr>
          <w:b/>
        </w:rPr>
        <w:t>Для групп детей с нарушениями речи</w:t>
      </w:r>
    </w:p>
    <w:p w:rsidR="00522937" w:rsidRPr="00522937" w:rsidRDefault="00522937" w:rsidP="00632EF9">
      <w:pPr>
        <w:pStyle w:val="a3"/>
        <w:spacing w:line="276" w:lineRule="auto"/>
        <w:ind w:left="633" w:right="241" w:firstLine="0"/>
        <w:rPr>
          <w:b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5812"/>
      </w:tblGrid>
      <w:tr w:rsidR="00EE2D9F" w:rsidTr="00544A13">
        <w:tc>
          <w:tcPr>
            <w:tcW w:w="1985" w:type="dxa"/>
            <w:shd w:val="clear" w:color="auto" w:fill="auto"/>
          </w:tcPr>
          <w:p w:rsidR="00EE2D9F" w:rsidRDefault="00BB7EAE" w:rsidP="00544A13">
            <w:pPr>
              <w:pStyle w:val="a3"/>
              <w:spacing w:line="276" w:lineRule="auto"/>
              <w:ind w:left="0" w:right="241" w:firstLine="0"/>
            </w:pPr>
            <w:r>
              <w:t>3-4</w:t>
            </w:r>
          </w:p>
        </w:tc>
        <w:tc>
          <w:tcPr>
            <w:tcW w:w="2551" w:type="dxa"/>
            <w:shd w:val="clear" w:color="auto" w:fill="auto"/>
          </w:tcPr>
          <w:p w:rsidR="00EE2D9F" w:rsidRDefault="003866F0" w:rsidP="00544A13">
            <w:pPr>
              <w:pStyle w:val="a3"/>
              <w:ind w:left="0" w:right="241" w:firstLine="0"/>
            </w:pPr>
            <w:proofErr w:type="spellStart"/>
            <w:r w:rsidRPr="003866F0">
              <w:t>Нищева</w:t>
            </w:r>
            <w:proofErr w:type="spellEnd"/>
            <w:r w:rsidRPr="003866F0">
              <w:t xml:space="preserve"> Н. В</w:t>
            </w:r>
            <w: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Default="003866F0" w:rsidP="00544A13">
            <w:pPr>
              <w:pStyle w:val="a3"/>
              <w:ind w:left="0" w:right="241" w:firstLine="0"/>
            </w:pPr>
            <w:r>
              <w:t xml:space="preserve">Комплексно-тематическое </w:t>
            </w:r>
            <w:r w:rsidRPr="003866F0">
              <w:t>планирование коррекционной и образовательной деятельности в группе компенсирующей направленности ДОО для детей с тяжелыми нарушениями речи (с 3 до 4 и с 4 до 5 л</w:t>
            </w:r>
            <w:r>
              <w:t>ет). – СПб</w:t>
            </w:r>
            <w:proofErr w:type="gramStart"/>
            <w:r>
              <w:t xml:space="preserve">., </w:t>
            </w:r>
            <w:proofErr w:type="gramEnd"/>
            <w:r>
              <w:t>ДЕТСТВО-ПРЕСС, 2022</w:t>
            </w:r>
            <w:r w:rsidRPr="003866F0">
              <w:t>.</w:t>
            </w:r>
          </w:p>
        </w:tc>
      </w:tr>
      <w:tr w:rsidR="00EE2D9F" w:rsidTr="00544A13">
        <w:tc>
          <w:tcPr>
            <w:tcW w:w="1985" w:type="dxa"/>
            <w:shd w:val="clear" w:color="auto" w:fill="auto"/>
          </w:tcPr>
          <w:p w:rsidR="00EE2D9F" w:rsidRDefault="003866F0" w:rsidP="00544A13">
            <w:pPr>
              <w:pStyle w:val="a3"/>
              <w:spacing w:line="276" w:lineRule="auto"/>
              <w:ind w:left="0" w:right="241" w:firstLine="0"/>
            </w:pPr>
            <w:r>
              <w:t>3-4</w:t>
            </w:r>
          </w:p>
        </w:tc>
        <w:tc>
          <w:tcPr>
            <w:tcW w:w="2551" w:type="dxa"/>
            <w:shd w:val="clear" w:color="auto" w:fill="auto"/>
          </w:tcPr>
          <w:p w:rsidR="00EE2D9F" w:rsidRDefault="003866F0" w:rsidP="00544A13">
            <w:pPr>
              <w:pStyle w:val="a3"/>
              <w:ind w:left="0" w:right="241" w:firstLine="0"/>
            </w:pPr>
            <w:proofErr w:type="spellStart"/>
            <w:r w:rsidRPr="003866F0">
              <w:t>Нищева</w:t>
            </w:r>
            <w:proofErr w:type="spellEnd"/>
            <w:r w:rsidRPr="003866F0">
              <w:t xml:space="preserve"> Н. 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Default="003866F0" w:rsidP="00544A13">
            <w:pPr>
              <w:pStyle w:val="a3"/>
              <w:ind w:left="0" w:right="241" w:firstLine="0"/>
            </w:pPr>
            <w:r>
              <w:t xml:space="preserve">Конспекты </w:t>
            </w:r>
            <w:proofErr w:type="spellStart"/>
            <w:proofErr w:type="gramStart"/>
            <w:r w:rsidRPr="003866F0">
              <w:t>Конспекты</w:t>
            </w:r>
            <w:proofErr w:type="spellEnd"/>
            <w:proofErr w:type="gramEnd"/>
            <w:r w:rsidRPr="003866F0">
              <w:t xml:space="preserve"> подгрупповых логопедических занятий в младшей группе для детей с</w:t>
            </w:r>
            <w:r>
              <w:t xml:space="preserve"> ОНР — СПб., ДЕТСТВО-ПРЕСС, 2022</w:t>
            </w:r>
          </w:p>
        </w:tc>
      </w:tr>
      <w:tr w:rsidR="00EE2D9F" w:rsidTr="00544A13">
        <w:tc>
          <w:tcPr>
            <w:tcW w:w="1985" w:type="dxa"/>
            <w:shd w:val="clear" w:color="auto" w:fill="auto"/>
          </w:tcPr>
          <w:p w:rsidR="00EE2D9F" w:rsidRDefault="00BB7EAE" w:rsidP="00544A13">
            <w:pPr>
              <w:pStyle w:val="a3"/>
              <w:spacing w:line="276" w:lineRule="auto"/>
              <w:ind w:left="0" w:right="241" w:firstLine="0"/>
            </w:pPr>
            <w:r>
              <w:t>4-5</w:t>
            </w:r>
          </w:p>
        </w:tc>
        <w:tc>
          <w:tcPr>
            <w:tcW w:w="2551" w:type="dxa"/>
            <w:shd w:val="clear" w:color="auto" w:fill="auto"/>
          </w:tcPr>
          <w:p w:rsidR="00EE2D9F" w:rsidRDefault="00522937" w:rsidP="00544A13">
            <w:pPr>
              <w:pStyle w:val="a3"/>
              <w:ind w:left="0" w:right="241" w:firstLine="0"/>
            </w:pPr>
            <w:proofErr w:type="spellStart"/>
            <w:r w:rsidRPr="00522937">
              <w:t>Нищева</w:t>
            </w:r>
            <w:proofErr w:type="spellEnd"/>
            <w:r w:rsidRPr="00522937">
              <w:t xml:space="preserve"> Н. 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Default="003866F0" w:rsidP="00544A13">
            <w:pPr>
              <w:pStyle w:val="a3"/>
              <w:ind w:left="0" w:right="241" w:firstLine="0"/>
            </w:pPr>
            <w:r w:rsidRPr="003866F0">
              <w:t>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3 до 4 и с 4 до 5 л</w:t>
            </w:r>
            <w:r>
              <w:t>ет). – СПб</w:t>
            </w:r>
            <w:proofErr w:type="gramStart"/>
            <w:r>
              <w:t xml:space="preserve">., </w:t>
            </w:r>
            <w:proofErr w:type="gramEnd"/>
            <w:r>
              <w:t>ДЕТСТВО-ПРЕСС, 2022</w:t>
            </w:r>
            <w:r w:rsidRPr="003866F0">
              <w:t>.</w:t>
            </w:r>
          </w:p>
        </w:tc>
      </w:tr>
      <w:tr w:rsidR="00EE2D9F" w:rsidTr="00544A13">
        <w:tc>
          <w:tcPr>
            <w:tcW w:w="1985" w:type="dxa"/>
            <w:shd w:val="clear" w:color="auto" w:fill="auto"/>
          </w:tcPr>
          <w:p w:rsidR="00EE2D9F" w:rsidRDefault="00626CB2" w:rsidP="00544A13">
            <w:pPr>
              <w:pStyle w:val="a3"/>
              <w:spacing w:line="276" w:lineRule="auto"/>
              <w:ind w:left="0" w:right="241" w:firstLine="0"/>
            </w:pPr>
            <w:r>
              <w:t>4-5</w:t>
            </w:r>
          </w:p>
        </w:tc>
        <w:tc>
          <w:tcPr>
            <w:tcW w:w="2551" w:type="dxa"/>
            <w:shd w:val="clear" w:color="auto" w:fill="auto"/>
          </w:tcPr>
          <w:p w:rsidR="00EE2D9F" w:rsidRDefault="00626CB2" w:rsidP="00544A13">
            <w:pPr>
              <w:pStyle w:val="a3"/>
              <w:ind w:left="0" w:right="241" w:firstLine="0"/>
            </w:pPr>
            <w:proofErr w:type="spellStart"/>
            <w:r w:rsidRPr="00626CB2">
              <w:t>Нищева</w:t>
            </w:r>
            <w:proofErr w:type="spellEnd"/>
            <w:r w:rsidRPr="00626CB2">
              <w:t xml:space="preserve"> Н. 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Default="00626CB2" w:rsidP="00544A13">
            <w:pPr>
              <w:pStyle w:val="a3"/>
              <w:ind w:left="0" w:right="241" w:firstLine="0"/>
            </w:pPr>
            <w:r w:rsidRPr="00626CB2">
              <w:t xml:space="preserve">Конспекты подгрупповых логопедических занятий в средней группе для детей с </w:t>
            </w:r>
            <w:r>
              <w:t>ОНР — СПб</w:t>
            </w:r>
            <w:proofErr w:type="gramStart"/>
            <w:r>
              <w:t xml:space="preserve">., </w:t>
            </w:r>
            <w:proofErr w:type="gramEnd"/>
            <w:r>
              <w:t>ДЕТСТВО-ПРЕСС, 2022</w:t>
            </w:r>
          </w:p>
        </w:tc>
      </w:tr>
      <w:tr w:rsidR="00EE2D9F" w:rsidTr="00544A13">
        <w:tc>
          <w:tcPr>
            <w:tcW w:w="1985" w:type="dxa"/>
            <w:shd w:val="clear" w:color="auto" w:fill="auto"/>
          </w:tcPr>
          <w:p w:rsidR="00EE2D9F" w:rsidRDefault="00BB7EAE" w:rsidP="00544A13">
            <w:pPr>
              <w:pStyle w:val="a3"/>
              <w:spacing w:line="276" w:lineRule="auto"/>
              <w:ind w:left="0" w:right="241" w:firstLine="0"/>
            </w:pPr>
            <w:r>
              <w:t>5-6</w:t>
            </w:r>
          </w:p>
        </w:tc>
        <w:tc>
          <w:tcPr>
            <w:tcW w:w="2551" w:type="dxa"/>
            <w:shd w:val="clear" w:color="auto" w:fill="auto"/>
          </w:tcPr>
          <w:p w:rsidR="00EE2D9F" w:rsidRDefault="003866F0" w:rsidP="00544A13">
            <w:pPr>
              <w:pStyle w:val="a3"/>
              <w:ind w:left="0" w:right="241" w:firstLine="0"/>
            </w:pPr>
            <w:proofErr w:type="spellStart"/>
            <w:r w:rsidRPr="003866F0">
              <w:t>Нищева</w:t>
            </w:r>
            <w:proofErr w:type="spellEnd"/>
            <w:r w:rsidRPr="003866F0">
              <w:t xml:space="preserve"> Н. 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Default="003866F0" w:rsidP="00544A13">
            <w:pPr>
              <w:pStyle w:val="a3"/>
              <w:ind w:left="0" w:right="241" w:firstLine="0"/>
            </w:pPr>
            <w:r w:rsidRPr="003866F0">
              <w:t>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7л</w:t>
            </w:r>
            <w:r w:rsidR="00626CB2">
              <w:t>ет). – СПб</w:t>
            </w:r>
            <w:proofErr w:type="gramStart"/>
            <w:r w:rsidR="00626CB2">
              <w:t xml:space="preserve">., </w:t>
            </w:r>
            <w:proofErr w:type="gramEnd"/>
            <w:r w:rsidR="00626CB2">
              <w:t>ДЕТСТВО-ПРЕСС, 2022</w:t>
            </w:r>
          </w:p>
        </w:tc>
      </w:tr>
      <w:tr w:rsidR="00EE2D9F" w:rsidTr="00544A13">
        <w:tc>
          <w:tcPr>
            <w:tcW w:w="1985" w:type="dxa"/>
            <w:shd w:val="clear" w:color="auto" w:fill="auto"/>
          </w:tcPr>
          <w:p w:rsidR="00EE2D9F" w:rsidRDefault="00626CB2" w:rsidP="00544A13">
            <w:pPr>
              <w:pStyle w:val="a3"/>
              <w:spacing w:line="276" w:lineRule="auto"/>
              <w:ind w:left="0" w:right="241" w:firstLine="0"/>
            </w:pPr>
            <w:r>
              <w:t xml:space="preserve">5-6 </w:t>
            </w:r>
          </w:p>
        </w:tc>
        <w:tc>
          <w:tcPr>
            <w:tcW w:w="2551" w:type="dxa"/>
            <w:shd w:val="clear" w:color="auto" w:fill="auto"/>
          </w:tcPr>
          <w:p w:rsidR="00EE2D9F" w:rsidRDefault="00626CB2" w:rsidP="00544A13">
            <w:pPr>
              <w:pStyle w:val="a3"/>
              <w:ind w:left="0" w:right="241" w:firstLine="0"/>
            </w:pPr>
            <w:proofErr w:type="spellStart"/>
            <w:r w:rsidRPr="00626CB2">
              <w:t>Нищева</w:t>
            </w:r>
            <w:proofErr w:type="spellEnd"/>
            <w:r w:rsidRPr="00626CB2">
              <w:t xml:space="preserve"> Н. 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Default="00626CB2" w:rsidP="00544A13">
            <w:pPr>
              <w:pStyle w:val="a3"/>
              <w:ind w:left="0" w:right="241" w:firstLine="0"/>
            </w:pPr>
            <w:r w:rsidRPr="00626CB2">
              <w:t>Конспекты подгрупповых логопедических занятий в подготовительной к школе логопедической гр</w:t>
            </w:r>
            <w:r>
              <w:t>уппе для детей с ОНР  — СПб</w:t>
            </w:r>
            <w:proofErr w:type="gramStart"/>
            <w:r>
              <w:t xml:space="preserve">., </w:t>
            </w:r>
            <w:proofErr w:type="gramEnd"/>
            <w:r>
              <w:t>ДЕТСТВО-ПРЕСС, 2022</w:t>
            </w:r>
            <w:r w:rsidRPr="00626CB2">
              <w:t>.</w:t>
            </w:r>
          </w:p>
        </w:tc>
      </w:tr>
      <w:tr w:rsidR="00EE2D9F" w:rsidTr="00544A13">
        <w:tc>
          <w:tcPr>
            <w:tcW w:w="1985" w:type="dxa"/>
            <w:shd w:val="clear" w:color="auto" w:fill="auto"/>
          </w:tcPr>
          <w:p w:rsidR="00EE2D9F" w:rsidRDefault="00626CB2" w:rsidP="00544A13">
            <w:pPr>
              <w:pStyle w:val="a3"/>
              <w:spacing w:line="276" w:lineRule="auto"/>
              <w:ind w:left="0" w:right="241" w:firstLine="0"/>
            </w:pPr>
            <w:r>
              <w:t xml:space="preserve">Парциальная программа </w:t>
            </w:r>
          </w:p>
        </w:tc>
        <w:tc>
          <w:tcPr>
            <w:tcW w:w="2551" w:type="dxa"/>
            <w:shd w:val="clear" w:color="auto" w:fill="auto"/>
          </w:tcPr>
          <w:p w:rsidR="00EE2D9F" w:rsidRDefault="00626CB2" w:rsidP="00544A13">
            <w:pPr>
              <w:pStyle w:val="a3"/>
              <w:ind w:left="0" w:right="241" w:firstLine="0"/>
            </w:pPr>
            <w:proofErr w:type="spellStart"/>
            <w:r w:rsidRPr="00626CB2">
              <w:t>Нищева</w:t>
            </w:r>
            <w:proofErr w:type="spellEnd"/>
            <w:r w:rsidRPr="00626CB2">
              <w:t xml:space="preserve"> Н. 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9F" w:rsidRDefault="00626CB2" w:rsidP="00544A13">
            <w:pPr>
              <w:pStyle w:val="a3"/>
              <w:ind w:left="0" w:right="241" w:firstLine="0"/>
            </w:pPr>
            <w:r w:rsidRPr="00626CB2">
              <w:t>Обучение грамоте детей дошкольного возраста. Парциальная програм</w:t>
            </w:r>
            <w:r>
              <w:t>ма. — СПб</w:t>
            </w:r>
            <w:proofErr w:type="gramStart"/>
            <w:r>
              <w:t xml:space="preserve">., </w:t>
            </w:r>
            <w:proofErr w:type="gramEnd"/>
            <w:r>
              <w:t>ДЕТСТВО-ПРЕСС, 2023</w:t>
            </w:r>
          </w:p>
        </w:tc>
      </w:tr>
    </w:tbl>
    <w:p w:rsidR="00EE2D9F" w:rsidRDefault="00EE2D9F" w:rsidP="00632EF9">
      <w:pPr>
        <w:pStyle w:val="a3"/>
        <w:spacing w:line="276" w:lineRule="auto"/>
        <w:ind w:left="633" w:right="241" w:firstLine="0"/>
      </w:pPr>
    </w:p>
    <w:p w:rsidR="00632EF9" w:rsidRPr="00522937" w:rsidRDefault="00632EF9" w:rsidP="00626CB2">
      <w:pPr>
        <w:pStyle w:val="a3"/>
        <w:spacing w:line="276" w:lineRule="auto"/>
        <w:ind w:left="633" w:right="241" w:firstLine="0"/>
        <w:jc w:val="center"/>
        <w:rPr>
          <w:b/>
        </w:rPr>
      </w:pPr>
      <w:r w:rsidRPr="00522937">
        <w:rPr>
          <w:b/>
        </w:rPr>
        <w:t>МЕТОДИЧЕСКОЕ ОБЕСПЕЧЕНИЕ ОБРАЗОВАТЕЛЬНОЙ ОБЛАСТИ «ХУДОЖЕСТВЕННО-ЭСТЕТИЧЕСКОЕ РАЗВИТИЕ»</w:t>
      </w:r>
    </w:p>
    <w:tbl>
      <w:tblPr>
        <w:tblOverlap w:val="never"/>
        <w:tblW w:w="103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2268"/>
        <w:gridCol w:w="6520"/>
      </w:tblGrid>
      <w:tr w:rsidR="00632EF9" w:rsidTr="00632EF9">
        <w:trPr>
          <w:trHeight w:val="29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Автор составитель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Наименование издания</w:t>
            </w:r>
          </w:p>
        </w:tc>
      </w:tr>
      <w:tr w:rsidR="00632EF9" w:rsidTr="00632EF9">
        <w:trPr>
          <w:trHeight w:val="38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Колдина</w:t>
            </w:r>
            <w:proofErr w:type="spellEnd"/>
            <w:r w:rsidRPr="00522937">
              <w:rPr>
                <w:sz w:val="24"/>
                <w:szCs w:val="24"/>
              </w:rPr>
              <w:t xml:space="preserve"> Д.Л.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«Аппликация с детьми 4-5 лет». Сценарии занятий. - М.: Мозаика Синтез, 2015</w:t>
            </w:r>
          </w:p>
        </w:tc>
      </w:tr>
      <w:tr w:rsidR="00632EF9" w:rsidTr="00632EF9">
        <w:trPr>
          <w:trHeight w:val="28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Колдина</w:t>
            </w:r>
            <w:proofErr w:type="spellEnd"/>
            <w:r w:rsidRPr="00522937">
              <w:rPr>
                <w:sz w:val="24"/>
                <w:szCs w:val="24"/>
              </w:rPr>
              <w:t xml:space="preserve"> Д.Л.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«Лепка с детьми 4-5 лет». Сценарии занятий. - М.: Мозаика Синтез, 2015</w:t>
            </w:r>
          </w:p>
        </w:tc>
      </w:tr>
      <w:tr w:rsidR="00632EF9" w:rsidTr="00632EF9">
        <w:trPr>
          <w:trHeight w:val="35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Колдина</w:t>
            </w:r>
            <w:proofErr w:type="spellEnd"/>
            <w:r w:rsidRPr="00522937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«Рисование с детьми 5-6 лет». Мозаика. Синтез, 2015</w:t>
            </w:r>
          </w:p>
        </w:tc>
      </w:tr>
      <w:tr w:rsidR="00632EF9" w:rsidTr="00632EF9">
        <w:trPr>
          <w:trHeight w:val="35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Колдина</w:t>
            </w:r>
            <w:proofErr w:type="spellEnd"/>
            <w:r w:rsidRPr="00522937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«Лепка с детьми 5-6 лет». Мозаика. Синтез, 2016</w:t>
            </w:r>
          </w:p>
        </w:tc>
      </w:tr>
      <w:tr w:rsidR="00632EF9" w:rsidTr="00632EF9">
        <w:trPr>
          <w:trHeight w:val="33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Колдина</w:t>
            </w:r>
            <w:proofErr w:type="spellEnd"/>
            <w:r w:rsidRPr="00522937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«Аппликация с детьми». Мозаика. Синтез, 2015</w:t>
            </w:r>
          </w:p>
        </w:tc>
      </w:tr>
      <w:tr w:rsidR="00632EF9" w:rsidTr="00632EF9">
        <w:trPr>
          <w:trHeight w:val="39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Колдина</w:t>
            </w:r>
            <w:proofErr w:type="spellEnd"/>
            <w:r w:rsidRPr="00522937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«Рисование с детьми 4-5 лет». Сценарии занятий. - М.: Мозаика Синтез, 2016.</w:t>
            </w:r>
          </w:p>
        </w:tc>
      </w:tr>
      <w:tr w:rsidR="00632EF9" w:rsidTr="00632EF9">
        <w:trPr>
          <w:trHeight w:val="41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Колдина</w:t>
            </w:r>
            <w:proofErr w:type="spellEnd"/>
            <w:r w:rsidRPr="00522937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Рисование с детьми 3-4 лет. Конспекты занятий</w:t>
            </w:r>
          </w:p>
        </w:tc>
      </w:tr>
      <w:tr w:rsidR="00632EF9" w:rsidTr="00632EF9">
        <w:trPr>
          <w:trHeight w:val="53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Комарова Т.С.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«Занятия по изобразительной деятельности в детском саду», «Просвещение», Москва, 1991</w:t>
            </w:r>
          </w:p>
        </w:tc>
      </w:tr>
      <w:tr w:rsidR="00632EF9" w:rsidTr="00632EF9">
        <w:trPr>
          <w:trHeight w:val="28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Комарова Т.С.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«Изобразительная деятельность в детском саду». Средняя </w:t>
            </w:r>
            <w:r w:rsidRPr="00522937">
              <w:rPr>
                <w:sz w:val="24"/>
                <w:szCs w:val="24"/>
              </w:rPr>
              <w:lastRenderedPageBreak/>
              <w:t>группа. - М.:, Мозаика Синтез 2016.</w:t>
            </w:r>
          </w:p>
        </w:tc>
      </w:tr>
      <w:tr w:rsidR="00632EF9" w:rsidTr="00632EF9">
        <w:trPr>
          <w:trHeight w:val="57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lastRenderedPageBreak/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Комарова Т.С.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«Изобразительная деятельность в детском саду»: Подготовительная к школе группа. М.: Мозаик</w:t>
            </w:r>
            <w:proofErr w:type="gramStart"/>
            <w:r w:rsidRPr="00522937">
              <w:rPr>
                <w:sz w:val="24"/>
                <w:szCs w:val="24"/>
              </w:rPr>
              <w:t>а-</w:t>
            </w:r>
            <w:proofErr w:type="gramEnd"/>
            <w:r w:rsidRPr="00522937">
              <w:rPr>
                <w:sz w:val="24"/>
                <w:szCs w:val="24"/>
              </w:rPr>
              <w:t xml:space="preserve"> Синтез, 2006.</w:t>
            </w:r>
          </w:p>
        </w:tc>
      </w:tr>
      <w:tr w:rsidR="00632EF9" w:rsidTr="00632EF9">
        <w:trPr>
          <w:trHeight w:val="28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Куцакова</w:t>
            </w:r>
            <w:proofErr w:type="spellEnd"/>
            <w:r w:rsidRPr="00522937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«Конструирование и ручной труд в детском саду». - М.: Мозаика Синтез, 2008.</w:t>
            </w:r>
          </w:p>
        </w:tc>
      </w:tr>
      <w:tr w:rsidR="00632EF9" w:rsidTr="00632EF9">
        <w:trPr>
          <w:trHeight w:val="38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Куцакова</w:t>
            </w:r>
            <w:proofErr w:type="spellEnd"/>
            <w:r w:rsidRPr="00522937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«Конструирование и художественный труд в детском саду», «ТЦ Сфера», 2012</w:t>
            </w:r>
          </w:p>
        </w:tc>
      </w:tr>
      <w:tr w:rsidR="00632EF9" w:rsidTr="00632EF9">
        <w:trPr>
          <w:trHeight w:val="56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Куцакова</w:t>
            </w:r>
            <w:proofErr w:type="spellEnd"/>
            <w:r w:rsidRPr="00522937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«Занятия по конструированию из строительного материала в старшей группе детского сада». - М.: Мозаика Синтез, 2009.</w:t>
            </w:r>
          </w:p>
        </w:tc>
      </w:tr>
      <w:tr w:rsidR="00632EF9" w:rsidTr="00632EF9">
        <w:trPr>
          <w:trHeight w:val="28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Куцакова</w:t>
            </w:r>
            <w:proofErr w:type="spellEnd"/>
            <w:r w:rsidRPr="00522937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«Конструирование и художественный труд в детском саду»</w:t>
            </w:r>
          </w:p>
        </w:tc>
      </w:tr>
      <w:tr w:rsidR="00632EF9" w:rsidTr="00632EF9">
        <w:trPr>
          <w:trHeight w:val="61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Куцакова</w:t>
            </w:r>
            <w:proofErr w:type="spellEnd"/>
            <w:r w:rsidRPr="00522937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«Конструирование и ручной труд в детском саду»: Подготовительная к школе группа.- М.: Мозаик</w:t>
            </w:r>
            <w:proofErr w:type="gramStart"/>
            <w:r w:rsidRPr="00522937">
              <w:rPr>
                <w:sz w:val="24"/>
                <w:szCs w:val="24"/>
              </w:rPr>
              <w:t>а-</w:t>
            </w:r>
            <w:proofErr w:type="gramEnd"/>
            <w:r w:rsidRPr="00522937">
              <w:rPr>
                <w:sz w:val="24"/>
                <w:szCs w:val="24"/>
              </w:rPr>
              <w:t xml:space="preserve"> Синтез, 2006.</w:t>
            </w:r>
          </w:p>
        </w:tc>
      </w:tr>
      <w:tr w:rsidR="00632EF9" w:rsidTr="00632EF9">
        <w:trPr>
          <w:trHeight w:val="32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Лиштван</w:t>
            </w:r>
            <w:proofErr w:type="spellEnd"/>
            <w:r w:rsidRPr="00522937">
              <w:rPr>
                <w:sz w:val="24"/>
                <w:szCs w:val="24"/>
              </w:rPr>
              <w:t xml:space="preserve"> З.В.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«Конструирование». Москва. Просвещение1981</w:t>
            </w:r>
          </w:p>
        </w:tc>
      </w:tr>
      <w:tr w:rsidR="00632EF9" w:rsidTr="00632EF9">
        <w:trPr>
          <w:trHeight w:val="50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Лыкова И.А.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«Изобразительная деятельность в детском саду. Старшая группа», «Карапуз-дидактика», Москва, 2009</w:t>
            </w:r>
          </w:p>
        </w:tc>
      </w:tr>
      <w:tr w:rsidR="00632EF9" w:rsidTr="00632EF9">
        <w:trPr>
          <w:trHeight w:val="82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1-3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Лыкова И.А.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«Изобразительная деятельность в детском саду: планирование, конспекты занятий, методические рекомендации. Ранний возраст»</w:t>
            </w:r>
            <w:proofErr w:type="gramStart"/>
            <w:r w:rsidRPr="00522937">
              <w:rPr>
                <w:sz w:val="24"/>
                <w:szCs w:val="24"/>
              </w:rPr>
              <w:t>.-</w:t>
            </w:r>
            <w:proofErr w:type="gramEnd"/>
            <w:r w:rsidRPr="00522937">
              <w:rPr>
                <w:sz w:val="24"/>
                <w:szCs w:val="24"/>
              </w:rPr>
              <w:t>М.: «КАРАПУЗ»,2009.-144с.</w:t>
            </w:r>
          </w:p>
        </w:tc>
      </w:tr>
      <w:tr w:rsidR="00632EF9" w:rsidTr="00632EF9">
        <w:trPr>
          <w:trHeight w:val="28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Павлова О.В.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«Комплексные занятия по изобразительной деятельности»</w:t>
            </w:r>
          </w:p>
        </w:tc>
      </w:tr>
      <w:tr w:rsidR="00632EF9" w:rsidTr="00632EF9">
        <w:trPr>
          <w:trHeight w:val="50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Павлова О.В.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«Комплексные занятия по изобразительной деятельности» Волгоград, 2016</w:t>
            </w:r>
          </w:p>
        </w:tc>
      </w:tr>
      <w:tr w:rsidR="00632EF9" w:rsidTr="00632EF9">
        <w:trPr>
          <w:trHeight w:val="56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Полозова ЕВ.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«Продуктивная деятельность с детьми младшего возраста учебно-методическое пособие для воспитателей и методистов». Воронеж-2007</w:t>
            </w:r>
          </w:p>
        </w:tc>
      </w:tr>
      <w:tr w:rsidR="00632EF9" w:rsidTr="00632EF9">
        <w:trPr>
          <w:trHeight w:val="83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Сакулина</w:t>
            </w:r>
            <w:proofErr w:type="spellEnd"/>
            <w:r w:rsidRPr="00522937">
              <w:rPr>
                <w:sz w:val="24"/>
                <w:szCs w:val="24"/>
              </w:rPr>
              <w:t xml:space="preserve"> Н.П., Комарова Т.С.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«Изобразительная деятельность в детском саду: Пособие для воспитателей».- 2-е изд., </w:t>
            </w:r>
            <w:proofErr w:type="spellStart"/>
            <w:r w:rsidRPr="00522937">
              <w:rPr>
                <w:sz w:val="24"/>
                <w:szCs w:val="24"/>
              </w:rPr>
              <w:t>испр</w:t>
            </w:r>
            <w:proofErr w:type="spellEnd"/>
            <w:r w:rsidRPr="00522937">
              <w:rPr>
                <w:sz w:val="24"/>
                <w:szCs w:val="24"/>
              </w:rPr>
              <w:t xml:space="preserve">. И доп. </w:t>
            </w:r>
            <w:proofErr w:type="gramStart"/>
            <w:r w:rsidRPr="00522937">
              <w:rPr>
                <w:sz w:val="24"/>
                <w:szCs w:val="24"/>
              </w:rPr>
              <w:t>-М</w:t>
            </w:r>
            <w:proofErr w:type="gramEnd"/>
            <w:r w:rsidRPr="00522937">
              <w:rPr>
                <w:sz w:val="24"/>
                <w:szCs w:val="24"/>
              </w:rPr>
              <w:t>.: Просвещение,1982</w:t>
            </w:r>
          </w:p>
        </w:tc>
      </w:tr>
      <w:tr w:rsidR="00632EF9" w:rsidTr="00632EF9">
        <w:trPr>
          <w:trHeight w:val="56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1-3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Янушко</w:t>
            </w:r>
            <w:proofErr w:type="spellEnd"/>
            <w:r w:rsidRPr="00522937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«Лепка с детьми раннего возраста (1—3 года). Методическое пособие для воспитателей и родителей». </w:t>
            </w:r>
            <w:proofErr w:type="gramStart"/>
            <w:r w:rsidRPr="00522937">
              <w:rPr>
                <w:sz w:val="24"/>
                <w:szCs w:val="24"/>
              </w:rPr>
              <w:t>-</w:t>
            </w:r>
            <w:r w:rsidRPr="00522937">
              <w:rPr>
                <w:sz w:val="24"/>
                <w:szCs w:val="24"/>
              </w:rPr>
              <w:softHyphen/>
              <w:t>М</w:t>
            </w:r>
            <w:proofErr w:type="gramEnd"/>
            <w:r w:rsidRPr="00522937">
              <w:rPr>
                <w:sz w:val="24"/>
                <w:szCs w:val="24"/>
              </w:rPr>
              <w:t>.: Мозаика-Синтез, 2005.</w:t>
            </w:r>
          </w:p>
        </w:tc>
      </w:tr>
      <w:tr w:rsidR="00632EF9" w:rsidTr="00632EF9">
        <w:trPr>
          <w:trHeight w:val="28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Музыкальное воспитание</w:t>
            </w:r>
          </w:p>
        </w:tc>
      </w:tr>
      <w:tr w:rsidR="00632EF9" w:rsidTr="00632EF9">
        <w:trPr>
          <w:trHeight w:val="65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4-7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И. </w:t>
            </w:r>
            <w:proofErr w:type="spellStart"/>
            <w:r w:rsidRPr="00522937">
              <w:rPr>
                <w:sz w:val="24"/>
                <w:szCs w:val="24"/>
              </w:rPr>
              <w:t>Каплунова</w:t>
            </w:r>
            <w:proofErr w:type="spellEnd"/>
            <w:r w:rsidRPr="00522937">
              <w:rPr>
                <w:sz w:val="24"/>
                <w:szCs w:val="24"/>
              </w:rPr>
              <w:t xml:space="preserve">, </w:t>
            </w:r>
            <w:proofErr w:type="spellStart"/>
            <w:r w:rsidRPr="00522937">
              <w:rPr>
                <w:sz w:val="24"/>
                <w:szCs w:val="24"/>
              </w:rPr>
              <w:t>И.Новоскольцева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«Ладушки». Программа по музыкальному воспитанию детей дошкольного возраста. Рекомендовано Комитетом по образованию г. Санкт-Петербурга 2010</w:t>
            </w:r>
          </w:p>
        </w:tc>
      </w:tr>
      <w:tr w:rsidR="00632EF9" w:rsidTr="00632EF9">
        <w:trPr>
          <w:trHeight w:val="45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1-3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Дзержинская И.Л., Ветлугина Н.А., Комиссарова Л.Н.,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«Музыка в детском саду». 1 младшая группа. Москва «Музыка» 1990</w:t>
            </w:r>
          </w:p>
        </w:tc>
      </w:tr>
      <w:tr w:rsidR="00632EF9" w:rsidTr="00632EF9">
        <w:trPr>
          <w:trHeight w:val="42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Ветлугина Н., Дзержинская И., Комиссарова 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Музыка в детском саду. 2-я младшая группа. Москва «Музыка» 1990</w:t>
            </w:r>
          </w:p>
        </w:tc>
      </w:tr>
      <w:tr w:rsidR="00632EF9" w:rsidTr="00632EF9">
        <w:trPr>
          <w:trHeight w:val="28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А. </w:t>
            </w:r>
            <w:proofErr w:type="spellStart"/>
            <w:r w:rsidRPr="00522937">
              <w:rPr>
                <w:sz w:val="24"/>
                <w:szCs w:val="24"/>
              </w:rPr>
              <w:t>Евтодьева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«Учимся петь, играя».</w:t>
            </w:r>
          </w:p>
        </w:tc>
      </w:tr>
      <w:tr w:rsidR="00632EF9" w:rsidTr="00632EF9">
        <w:trPr>
          <w:trHeight w:val="39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И. </w:t>
            </w:r>
            <w:proofErr w:type="spellStart"/>
            <w:r w:rsidRPr="00522937">
              <w:rPr>
                <w:sz w:val="24"/>
                <w:szCs w:val="24"/>
              </w:rPr>
              <w:t>Каплунова</w:t>
            </w:r>
            <w:proofErr w:type="spellEnd"/>
            <w:r w:rsidRPr="00522937">
              <w:rPr>
                <w:sz w:val="24"/>
                <w:szCs w:val="24"/>
              </w:rPr>
              <w:t xml:space="preserve">, И. </w:t>
            </w:r>
            <w:proofErr w:type="spellStart"/>
            <w:r w:rsidRPr="00522937">
              <w:rPr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«Ясельки». 1 младшая группа</w:t>
            </w:r>
            <w:proofErr w:type="gramStart"/>
            <w:r w:rsidRPr="00522937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632EF9" w:rsidTr="00632EF9">
        <w:trPr>
          <w:trHeight w:val="88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3-7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И. </w:t>
            </w:r>
            <w:proofErr w:type="spellStart"/>
            <w:r w:rsidRPr="00522937">
              <w:rPr>
                <w:sz w:val="24"/>
                <w:szCs w:val="24"/>
              </w:rPr>
              <w:t>Каплунова</w:t>
            </w:r>
            <w:proofErr w:type="spellEnd"/>
            <w:r w:rsidRPr="00522937">
              <w:rPr>
                <w:sz w:val="24"/>
                <w:szCs w:val="24"/>
              </w:rPr>
              <w:t xml:space="preserve">, И. </w:t>
            </w:r>
            <w:proofErr w:type="spellStart"/>
            <w:r w:rsidRPr="00522937">
              <w:rPr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«Праздник каждый день». Приложения к конспектам музыкальных занятий. Вторая младшая, средняя, старшая, подготовительная группа.</w:t>
            </w:r>
          </w:p>
        </w:tc>
      </w:tr>
      <w:tr w:rsidR="00632EF9" w:rsidTr="00632EF9">
        <w:trPr>
          <w:trHeight w:val="56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3-7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И. </w:t>
            </w:r>
            <w:proofErr w:type="spellStart"/>
            <w:r w:rsidRPr="00522937">
              <w:rPr>
                <w:sz w:val="24"/>
                <w:szCs w:val="24"/>
              </w:rPr>
              <w:t>Каплунова</w:t>
            </w:r>
            <w:proofErr w:type="spellEnd"/>
            <w:r w:rsidRPr="00522937">
              <w:rPr>
                <w:sz w:val="24"/>
                <w:szCs w:val="24"/>
              </w:rPr>
              <w:t xml:space="preserve">, И. </w:t>
            </w:r>
            <w:proofErr w:type="spellStart"/>
            <w:r w:rsidRPr="00522937">
              <w:rPr>
                <w:sz w:val="24"/>
                <w:szCs w:val="24"/>
              </w:rPr>
              <w:t>Новоскольцева</w:t>
            </w:r>
            <w:proofErr w:type="spellEnd"/>
            <w:r w:rsidRPr="00522937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«Праздник каждый день». Конспекты музыкальных занятий. Вторая младшая, средняя, старшая, подготовительная группа.</w:t>
            </w:r>
          </w:p>
        </w:tc>
      </w:tr>
      <w:tr w:rsidR="00632EF9" w:rsidTr="00632EF9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И. </w:t>
            </w:r>
            <w:proofErr w:type="spellStart"/>
            <w:r w:rsidRPr="00522937">
              <w:rPr>
                <w:sz w:val="24"/>
                <w:szCs w:val="24"/>
              </w:rPr>
              <w:t>Каплунова</w:t>
            </w:r>
            <w:proofErr w:type="spellEnd"/>
            <w:r w:rsidRPr="00522937">
              <w:rPr>
                <w:sz w:val="24"/>
                <w:szCs w:val="24"/>
              </w:rPr>
              <w:t xml:space="preserve">, И. </w:t>
            </w:r>
            <w:proofErr w:type="spellStart"/>
            <w:r w:rsidRPr="00522937">
              <w:rPr>
                <w:sz w:val="24"/>
                <w:szCs w:val="24"/>
              </w:rPr>
              <w:t>Новоскольцева</w:t>
            </w:r>
            <w:proofErr w:type="spellEnd"/>
            <w:r w:rsidRPr="00522937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«Этот удивительный ритм».</w:t>
            </w:r>
          </w:p>
        </w:tc>
      </w:tr>
      <w:tr w:rsidR="00632EF9" w:rsidTr="00632EF9">
        <w:trPr>
          <w:trHeight w:val="56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lastRenderedPageBreak/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Егорова Л.А., Гузенко М.М., Савицкая Л.</w:t>
            </w:r>
            <w:proofErr w:type="gramStart"/>
            <w:r w:rsidRPr="0052293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Авторская вариативная </w:t>
            </w:r>
            <w:proofErr w:type="spellStart"/>
            <w:r w:rsidRPr="00522937">
              <w:rPr>
                <w:sz w:val="24"/>
                <w:szCs w:val="24"/>
              </w:rPr>
              <w:t>воспитательно</w:t>
            </w:r>
            <w:proofErr w:type="spellEnd"/>
            <w:r w:rsidRPr="00522937">
              <w:rPr>
                <w:sz w:val="24"/>
                <w:szCs w:val="24"/>
              </w:rPr>
              <w:t>-образовательная программа дошкольного образования «Увлекательный мир труда</w:t>
            </w:r>
            <w:proofErr w:type="gramStart"/>
            <w:r w:rsidRPr="00522937">
              <w:rPr>
                <w:sz w:val="24"/>
                <w:szCs w:val="24"/>
              </w:rPr>
              <w:t>»..</w:t>
            </w:r>
            <w:proofErr w:type="gramEnd"/>
          </w:p>
        </w:tc>
      </w:tr>
      <w:tr w:rsidR="00632EF9" w:rsidTr="00632EF9">
        <w:trPr>
          <w:trHeight w:val="85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3-7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Половинкина</w:t>
            </w:r>
            <w:proofErr w:type="spellEnd"/>
            <w:r w:rsidRPr="0052293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F9" w:rsidRPr="00522937" w:rsidRDefault="00632EF9" w:rsidP="00632EF9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Волшебная кисточка: вариативная </w:t>
            </w:r>
            <w:proofErr w:type="spellStart"/>
            <w:r w:rsidRPr="00522937">
              <w:rPr>
                <w:sz w:val="24"/>
                <w:szCs w:val="24"/>
              </w:rPr>
              <w:t>воспитательно</w:t>
            </w:r>
            <w:proofErr w:type="spellEnd"/>
            <w:r w:rsidRPr="00522937">
              <w:rPr>
                <w:sz w:val="24"/>
                <w:szCs w:val="24"/>
              </w:rPr>
              <w:t>-образовательная программа по художественно - эстетическому развитию детей от 3-х до 7-ми лет. - ГОУ ДПО «Донецкий РИДПО». - Донецк: Истоки, 2019.</w:t>
            </w:r>
          </w:p>
        </w:tc>
      </w:tr>
      <w:tr w:rsidR="00C67F78" w:rsidTr="00D460E0">
        <w:trPr>
          <w:trHeight w:val="38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F78" w:rsidRPr="00522937" w:rsidRDefault="00BB7EAE" w:rsidP="00C67F78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>3-5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F78" w:rsidRPr="00522937" w:rsidRDefault="00BB7EAE" w:rsidP="00C67F78">
            <w:pPr>
              <w:rPr>
                <w:sz w:val="24"/>
                <w:szCs w:val="24"/>
              </w:rPr>
            </w:pPr>
            <w:r w:rsidRPr="00522937">
              <w:rPr>
                <w:sz w:val="24"/>
                <w:szCs w:val="24"/>
              </w:rPr>
              <w:t xml:space="preserve">Котова Л.Н., </w:t>
            </w:r>
            <w:proofErr w:type="spellStart"/>
            <w:r w:rsidRPr="00522937">
              <w:rPr>
                <w:sz w:val="24"/>
                <w:szCs w:val="24"/>
              </w:rPr>
              <w:t>Макеенко</w:t>
            </w:r>
            <w:proofErr w:type="spellEnd"/>
            <w:r w:rsidRPr="00522937">
              <w:rPr>
                <w:sz w:val="24"/>
                <w:szCs w:val="24"/>
              </w:rPr>
              <w:t xml:space="preserve"> Е.П., Присяжная Т. 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8" w:rsidRPr="00522937" w:rsidRDefault="00C67F78" w:rsidP="00C67F78">
            <w:pPr>
              <w:rPr>
                <w:sz w:val="24"/>
                <w:szCs w:val="24"/>
              </w:rPr>
            </w:pPr>
            <w:proofErr w:type="spellStart"/>
            <w:r w:rsidRPr="00522937">
              <w:rPr>
                <w:sz w:val="24"/>
                <w:szCs w:val="24"/>
              </w:rPr>
              <w:t>Лего</w:t>
            </w:r>
            <w:proofErr w:type="spellEnd"/>
            <w:r w:rsidRPr="00522937">
              <w:rPr>
                <w:sz w:val="24"/>
                <w:szCs w:val="24"/>
              </w:rPr>
              <w:t xml:space="preserve"> - пальчики: методическое пособие по развитию мелкой моторики рук у детей с ограниченными возможностями здоровья / ГОУ ДПО «</w:t>
            </w:r>
            <w:proofErr w:type="gramStart"/>
            <w:r w:rsidRPr="00522937">
              <w:rPr>
                <w:sz w:val="24"/>
                <w:szCs w:val="24"/>
              </w:rPr>
              <w:t>Донецкий</w:t>
            </w:r>
            <w:proofErr w:type="gramEnd"/>
            <w:r w:rsidRPr="00522937">
              <w:rPr>
                <w:sz w:val="24"/>
                <w:szCs w:val="24"/>
              </w:rPr>
              <w:t xml:space="preserve"> РИДПО». - Донецк: Истоки, 2020 90с.</w:t>
            </w:r>
          </w:p>
        </w:tc>
      </w:tr>
    </w:tbl>
    <w:p w:rsidR="00632EF9" w:rsidRDefault="00632EF9" w:rsidP="00632EF9">
      <w:pPr>
        <w:pStyle w:val="a3"/>
        <w:spacing w:line="276" w:lineRule="auto"/>
        <w:ind w:left="633" w:right="241" w:firstLine="0"/>
      </w:pPr>
    </w:p>
    <w:p w:rsidR="00626CB2" w:rsidRDefault="00632EF9" w:rsidP="00626CB2">
      <w:pPr>
        <w:pStyle w:val="a6"/>
        <w:ind w:left="633" w:firstLine="0"/>
        <w:jc w:val="center"/>
        <w:rPr>
          <w:b/>
        </w:rPr>
      </w:pPr>
      <w:r w:rsidRPr="00626CB2">
        <w:rPr>
          <w:b/>
        </w:rPr>
        <w:t>МЕТОДИЧЕСКОЕ ОБЕСПЕЧЕНИЕ ОБРАЗОВАТЕЛЬНОЙ ОБЛАСТИ</w:t>
      </w:r>
    </w:p>
    <w:p w:rsidR="00632EF9" w:rsidRPr="00626CB2" w:rsidRDefault="00465A77" w:rsidP="00626CB2">
      <w:pPr>
        <w:pStyle w:val="a6"/>
        <w:ind w:left="633" w:firstLine="0"/>
        <w:jc w:val="center"/>
        <w:rPr>
          <w:b/>
        </w:rPr>
      </w:pPr>
      <w:r w:rsidRPr="00626CB2">
        <w:rPr>
          <w:b/>
        </w:rPr>
        <w:t>«ФИЗИЧЕСКОЕ РАЗВИТИЕ»</w:t>
      </w:r>
    </w:p>
    <w:tbl>
      <w:tblPr>
        <w:tblW w:w="1019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962"/>
        <w:gridCol w:w="5401"/>
      </w:tblGrid>
      <w:tr w:rsidR="00626CB2" w:rsidRPr="00626CB2" w:rsidTr="00544A13">
        <w:trPr>
          <w:trHeight w:val="293"/>
        </w:trPr>
        <w:tc>
          <w:tcPr>
            <w:tcW w:w="1828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Возраст</w:t>
            </w:r>
          </w:p>
        </w:tc>
        <w:tc>
          <w:tcPr>
            <w:tcW w:w="296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Автор составитель</w:t>
            </w:r>
          </w:p>
        </w:tc>
        <w:tc>
          <w:tcPr>
            <w:tcW w:w="5401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Наименование издания</w:t>
            </w:r>
          </w:p>
        </w:tc>
      </w:tr>
      <w:tr w:rsidR="00626CB2" w:rsidRPr="00626CB2" w:rsidTr="00544A13">
        <w:trPr>
          <w:trHeight w:val="293"/>
        </w:trPr>
        <w:tc>
          <w:tcPr>
            <w:tcW w:w="1828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296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Л.Н.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Галигузова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, С.Ю. Мещерякова </w:t>
            </w:r>
          </w:p>
        </w:tc>
        <w:tc>
          <w:tcPr>
            <w:tcW w:w="5401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 xml:space="preserve">Л.Н. </w:t>
            </w: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Галигузова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, С.Ю. Мещерякова </w:t>
            </w:r>
          </w:p>
        </w:tc>
      </w:tr>
      <w:tr w:rsidR="00626CB2" w:rsidRPr="00626CB2" w:rsidTr="00544A13">
        <w:trPr>
          <w:trHeight w:val="293"/>
        </w:trPr>
        <w:tc>
          <w:tcPr>
            <w:tcW w:w="1828" w:type="dxa"/>
            <w:shd w:val="clear" w:color="auto" w:fill="auto"/>
          </w:tcPr>
          <w:p w:rsidR="00522937" w:rsidRPr="00626CB2" w:rsidRDefault="00522937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2962" w:type="dxa"/>
            <w:shd w:val="clear" w:color="auto" w:fill="auto"/>
          </w:tcPr>
          <w:p w:rsidR="00522937" w:rsidRPr="00626CB2" w:rsidRDefault="00522937" w:rsidP="00FC561F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Лайзане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С.Я.</w:t>
            </w:r>
          </w:p>
        </w:tc>
        <w:tc>
          <w:tcPr>
            <w:tcW w:w="5401" w:type="dxa"/>
            <w:shd w:val="clear" w:color="auto" w:fill="auto"/>
          </w:tcPr>
          <w:p w:rsidR="00522937" w:rsidRPr="00626CB2" w:rsidRDefault="00522937" w:rsidP="00FC561F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«Физическая культура для малышей». Книга для воспитателей детского сада - М.: «Просвещение»-1987 г.</w:t>
            </w:r>
          </w:p>
        </w:tc>
      </w:tr>
      <w:tr w:rsidR="00626CB2" w:rsidRPr="00626CB2" w:rsidTr="00544A13">
        <w:trPr>
          <w:trHeight w:val="283"/>
        </w:trPr>
        <w:tc>
          <w:tcPr>
            <w:tcW w:w="1828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296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Пензулаева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Л. И.</w:t>
            </w:r>
          </w:p>
        </w:tc>
        <w:tc>
          <w:tcPr>
            <w:tcW w:w="5401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«Физкультурные занятия в детском саду». Старшая группа. - М.: Мозаика Синтез, 2009.</w:t>
            </w:r>
          </w:p>
        </w:tc>
      </w:tr>
      <w:tr w:rsidR="00626CB2" w:rsidRPr="00626CB2" w:rsidTr="00544A13">
        <w:trPr>
          <w:trHeight w:val="288"/>
        </w:trPr>
        <w:tc>
          <w:tcPr>
            <w:tcW w:w="1828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296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Пензулаева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Л.И.</w:t>
            </w:r>
          </w:p>
        </w:tc>
        <w:tc>
          <w:tcPr>
            <w:tcW w:w="5401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«Физическая культура в детском саду». Средняя группа. - М.: Мозаика Синтез, 2016.</w:t>
            </w:r>
          </w:p>
        </w:tc>
      </w:tr>
      <w:tr w:rsidR="00626CB2" w:rsidRPr="00626CB2" w:rsidTr="00544A13">
        <w:trPr>
          <w:trHeight w:val="562"/>
        </w:trPr>
        <w:tc>
          <w:tcPr>
            <w:tcW w:w="1828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2962" w:type="dxa"/>
            <w:shd w:val="clear" w:color="auto" w:fill="auto"/>
          </w:tcPr>
          <w:p w:rsidR="00632EF9" w:rsidRPr="00626CB2" w:rsidRDefault="00626CB2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Пензулаева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Л.И.</w:t>
            </w:r>
          </w:p>
        </w:tc>
        <w:tc>
          <w:tcPr>
            <w:tcW w:w="5401" w:type="dxa"/>
            <w:shd w:val="clear" w:color="auto" w:fill="auto"/>
          </w:tcPr>
          <w:p w:rsidR="00632EF9" w:rsidRPr="00626CB2" w:rsidRDefault="00626CB2" w:rsidP="00626CB2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«Физическая культура в детском саду». Младшая  группа. - М.: Мозаика Синтез, 2016.</w:t>
            </w:r>
          </w:p>
        </w:tc>
      </w:tr>
      <w:tr w:rsidR="00626CB2" w:rsidRPr="00626CB2" w:rsidTr="00544A13">
        <w:trPr>
          <w:trHeight w:val="562"/>
        </w:trPr>
        <w:tc>
          <w:tcPr>
            <w:tcW w:w="1828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2962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proofErr w:type="spellStart"/>
            <w:r w:rsidRPr="00626CB2">
              <w:rPr>
                <w:sz w:val="24"/>
                <w:szCs w:val="24"/>
                <w:lang w:eastAsia="ru-RU" w:bidi="ru-RU"/>
              </w:rPr>
              <w:t>Пензулаева</w:t>
            </w:r>
            <w:proofErr w:type="spellEnd"/>
            <w:r w:rsidRPr="00626CB2">
              <w:rPr>
                <w:sz w:val="24"/>
                <w:szCs w:val="24"/>
                <w:lang w:eastAsia="ru-RU" w:bidi="ru-RU"/>
              </w:rPr>
              <w:t xml:space="preserve"> Л.И.</w:t>
            </w:r>
          </w:p>
        </w:tc>
        <w:tc>
          <w:tcPr>
            <w:tcW w:w="5401" w:type="dxa"/>
            <w:shd w:val="clear" w:color="auto" w:fill="auto"/>
          </w:tcPr>
          <w:p w:rsidR="00632EF9" w:rsidRPr="00626CB2" w:rsidRDefault="00632EF9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626CB2">
              <w:rPr>
                <w:sz w:val="24"/>
                <w:szCs w:val="24"/>
                <w:lang w:eastAsia="ru-RU" w:bidi="ru-RU"/>
              </w:rPr>
              <w:t>«Физическая культура в детском саду». Подготовительная к школе группа.- М.: Мозаика Синтез, 2016.</w:t>
            </w:r>
          </w:p>
        </w:tc>
      </w:tr>
    </w:tbl>
    <w:p w:rsidR="00632EF9" w:rsidRPr="00626CB2" w:rsidRDefault="00632EF9" w:rsidP="00632EF9">
      <w:pPr>
        <w:pStyle w:val="a3"/>
        <w:spacing w:before="1" w:line="276" w:lineRule="auto"/>
        <w:ind w:left="0" w:firstLine="0"/>
        <w:rPr>
          <w:b/>
          <w:bCs/>
        </w:rPr>
      </w:pPr>
    </w:p>
    <w:p w:rsidR="00BC2B82" w:rsidRPr="00522937" w:rsidRDefault="008151C2" w:rsidP="008D6747">
      <w:pPr>
        <w:pStyle w:val="a3"/>
        <w:spacing w:before="1" w:line="276" w:lineRule="auto"/>
        <w:ind w:left="142" w:firstLine="284"/>
        <w:rPr>
          <w:b/>
          <w:bCs/>
        </w:rPr>
      </w:pPr>
      <w:r w:rsidRPr="00522937">
        <w:t xml:space="preserve">Для </w:t>
      </w:r>
      <w:r w:rsidR="009C5C7B" w:rsidRPr="00522937">
        <w:t xml:space="preserve">работы </w:t>
      </w:r>
      <w:r w:rsidRPr="00522937">
        <w:t>групп раннего</w:t>
      </w:r>
      <w:r w:rsidR="009C5C7B" w:rsidRPr="00522937">
        <w:t xml:space="preserve"> возраста используется </w:t>
      </w:r>
      <w:r w:rsidR="00BC2B82" w:rsidRPr="00522937">
        <w:t>методическое обеспечение</w:t>
      </w:r>
      <w:r w:rsidR="009C5C7B" w:rsidRPr="00522937">
        <w:t xml:space="preserve"> </w:t>
      </w:r>
      <w:r w:rsidR="00BC2B82" w:rsidRPr="00522937">
        <w:t xml:space="preserve">к </w:t>
      </w:r>
      <w:r w:rsidRPr="00522937">
        <w:t>образовательн</w:t>
      </w:r>
      <w:r w:rsidR="009C5C7B" w:rsidRPr="00522937">
        <w:t>ой</w:t>
      </w:r>
      <w:r w:rsidRPr="00522937">
        <w:t xml:space="preserve"> программ</w:t>
      </w:r>
      <w:r w:rsidR="00BC2B82" w:rsidRPr="00522937">
        <w:t>е</w:t>
      </w:r>
      <w:r w:rsidRPr="00522937">
        <w:t xml:space="preserve"> дошкольного образования «Теремок» для детей от двух месяцев до трех лет / Научный руководитель И.А. Лыкова; под общей редакцией Т.В. </w:t>
      </w:r>
      <w:proofErr w:type="spellStart"/>
      <w:r w:rsidRPr="00522937">
        <w:t>Волосовец</w:t>
      </w:r>
      <w:proofErr w:type="spellEnd"/>
      <w:r w:rsidRPr="00522937">
        <w:t>, И.Л. Кириллова, И.А. Лыковой, О.С. Ушаковой. — М.: Издательский дом «Цветной мир», 2019. — 160 с. (2-е дополненное издание)</w:t>
      </w:r>
      <w:r w:rsidR="00465A77" w:rsidRPr="00522937">
        <w:t>:</w:t>
      </w:r>
    </w:p>
    <w:p w:rsidR="00BC2B82" w:rsidRPr="00522937" w:rsidRDefault="00BC2B82" w:rsidP="00BC2B82">
      <w:pPr>
        <w:pStyle w:val="Default"/>
        <w:rPr>
          <w:color w:val="auto"/>
        </w:rPr>
      </w:pPr>
    </w:p>
    <w:p w:rsidR="00BC2B82" w:rsidRPr="00522937" w:rsidRDefault="00BC2B82" w:rsidP="005C25AA">
      <w:pPr>
        <w:pStyle w:val="Default"/>
        <w:numPr>
          <w:ilvl w:val="0"/>
          <w:numId w:val="103"/>
        </w:numPr>
        <w:spacing w:after="21"/>
        <w:ind w:left="426"/>
        <w:jc w:val="both"/>
        <w:rPr>
          <w:color w:val="auto"/>
        </w:rPr>
      </w:pPr>
      <w:r w:rsidRPr="00522937">
        <w:rPr>
          <w:color w:val="auto"/>
        </w:rPr>
        <w:t xml:space="preserve">Е.И. Касаткина, Н.А. </w:t>
      </w:r>
      <w:proofErr w:type="spellStart"/>
      <w:r w:rsidRPr="00522937">
        <w:rPr>
          <w:color w:val="auto"/>
        </w:rPr>
        <w:t>Евстафеева</w:t>
      </w:r>
      <w:proofErr w:type="spellEnd"/>
      <w:r w:rsidRPr="00522937">
        <w:rPr>
          <w:color w:val="auto"/>
        </w:rPr>
        <w:t>, Е.А. Фокина Развивающие игры с детьми первого года жизни. Методическое пособие для реализации образовательной программы «Теремок» для детей младенческого и раннего возраста</w:t>
      </w:r>
      <w:proofErr w:type="gramStart"/>
      <w:r w:rsidRPr="00522937">
        <w:rPr>
          <w:color w:val="auto"/>
        </w:rPr>
        <w:t xml:space="preserve"> / П</w:t>
      </w:r>
      <w:proofErr w:type="gramEnd"/>
      <w:r w:rsidRPr="00522937">
        <w:rPr>
          <w:color w:val="auto"/>
        </w:rPr>
        <w:t xml:space="preserve">од ред. И.А. Лыковой - М.: Издательский дом «Цветной мир», 2019. – 80 с. </w:t>
      </w:r>
    </w:p>
    <w:p w:rsidR="00BC2B82" w:rsidRPr="00522937" w:rsidRDefault="00BC2B82" w:rsidP="005C25AA">
      <w:pPr>
        <w:pStyle w:val="Default"/>
        <w:numPr>
          <w:ilvl w:val="0"/>
          <w:numId w:val="103"/>
        </w:numPr>
        <w:spacing w:after="21"/>
        <w:ind w:left="426"/>
        <w:jc w:val="both"/>
        <w:rPr>
          <w:color w:val="auto"/>
        </w:rPr>
      </w:pPr>
      <w:r w:rsidRPr="00522937">
        <w:rPr>
          <w:color w:val="auto"/>
        </w:rPr>
        <w:t xml:space="preserve">Е.Ю. Протасова, Н.М. Родина Познавательное развитие детей первого года жизни. Методическое пособие для реализации образовательной программы «Теремок» / Под ред. И.А. Лыковой, О.С. Ушаковой - М.: Издательский дом «Цветной мир», 2020. – 96 с. </w:t>
      </w:r>
    </w:p>
    <w:p w:rsidR="00BC2B82" w:rsidRPr="00522937" w:rsidRDefault="00BC2B82" w:rsidP="005C25AA">
      <w:pPr>
        <w:pStyle w:val="Default"/>
        <w:numPr>
          <w:ilvl w:val="0"/>
          <w:numId w:val="103"/>
        </w:numPr>
        <w:ind w:left="426"/>
        <w:jc w:val="both"/>
        <w:rPr>
          <w:color w:val="auto"/>
        </w:rPr>
      </w:pPr>
      <w:proofErr w:type="spellStart"/>
      <w:r w:rsidRPr="00522937">
        <w:rPr>
          <w:color w:val="auto"/>
        </w:rPr>
        <w:t>Е.И.Касаткина</w:t>
      </w:r>
      <w:proofErr w:type="spellEnd"/>
      <w:r w:rsidRPr="00522937">
        <w:rPr>
          <w:color w:val="auto"/>
        </w:rPr>
        <w:t xml:space="preserve"> Дидактические игры для детей раннего возраста/ Под ред. И.А. Лыковой, О.С. Ушаковой - М.: Издательский дом «Цветной мир», 2019. – 80 с. </w:t>
      </w:r>
    </w:p>
    <w:p w:rsidR="00BC2B82" w:rsidRPr="00BC2B82" w:rsidRDefault="00BC2B82" w:rsidP="00BC2B82">
      <w:pPr>
        <w:pStyle w:val="a3"/>
        <w:spacing w:before="1" w:line="276" w:lineRule="auto"/>
        <w:ind w:left="142" w:firstLine="0"/>
        <w:rPr>
          <w:b/>
          <w:bCs/>
        </w:rPr>
      </w:pPr>
    </w:p>
    <w:p w:rsidR="00BB340C" w:rsidRPr="00294A69" w:rsidRDefault="00BB340C">
      <w:pPr>
        <w:pStyle w:val="a3"/>
        <w:spacing w:before="1"/>
        <w:ind w:left="0" w:firstLine="0"/>
        <w:jc w:val="left"/>
      </w:pPr>
    </w:p>
    <w:p w:rsidR="001D3835" w:rsidRDefault="001D3835" w:rsidP="00F926EE">
      <w:pPr>
        <w:pStyle w:val="a6"/>
        <w:widowControl/>
        <w:numPr>
          <w:ilvl w:val="1"/>
          <w:numId w:val="2"/>
        </w:numPr>
        <w:autoSpaceDE/>
        <w:autoSpaceDN/>
        <w:spacing w:after="36" w:line="255" w:lineRule="auto"/>
        <w:ind w:right="53"/>
        <w:jc w:val="both"/>
        <w:rPr>
          <w:sz w:val="24"/>
          <w:szCs w:val="24"/>
        </w:rPr>
      </w:pPr>
      <w:bookmarkStart w:id="0" w:name="_Hlk134032431"/>
      <w:r w:rsidRPr="007A17EC">
        <w:rPr>
          <w:b/>
          <w:sz w:val="24"/>
          <w:szCs w:val="24"/>
        </w:rPr>
        <w:t xml:space="preserve">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 </w:t>
      </w:r>
      <w:r w:rsidRPr="007A17EC">
        <w:rPr>
          <w:sz w:val="24"/>
          <w:szCs w:val="24"/>
        </w:rPr>
        <w:t xml:space="preserve">(ФОП стр.150-152 п.23.6, 23.7, 23.8) </w:t>
      </w:r>
    </w:p>
    <w:p w:rsidR="00642072" w:rsidRPr="007A17EC" w:rsidRDefault="00642072" w:rsidP="00642072">
      <w:pPr>
        <w:pStyle w:val="a6"/>
        <w:widowControl/>
        <w:autoSpaceDE/>
        <w:autoSpaceDN/>
        <w:spacing w:after="36" w:line="255" w:lineRule="auto"/>
        <w:ind w:left="633" w:right="53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Ссылка </w:t>
      </w:r>
      <w:hyperlink r:id="rId29" w:history="1">
        <w:r w:rsidRPr="00455E7F">
          <w:rPr>
            <w:rStyle w:val="af4"/>
            <w:sz w:val="20"/>
            <w:szCs w:val="20"/>
          </w:rPr>
          <w:t>http://publication.pravo.gov.ru/Document/View/0001202212280044?index=148&amp;rangeSize=1</w:t>
        </w:r>
      </w:hyperlink>
      <w:r>
        <w:rPr>
          <w:sz w:val="24"/>
          <w:szCs w:val="24"/>
        </w:rPr>
        <w:t xml:space="preserve"> </w:t>
      </w:r>
    </w:p>
    <w:p w:rsidR="00BB340C" w:rsidRPr="00030B1F" w:rsidRDefault="00BB340C" w:rsidP="007A17EC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212" w:right="246"/>
      </w:pPr>
    </w:p>
    <w:p w:rsidR="00C04D18" w:rsidRDefault="00C04D18" w:rsidP="00A6152D">
      <w:pPr>
        <w:pStyle w:val="a3"/>
        <w:spacing w:line="276" w:lineRule="auto"/>
        <w:ind w:left="0" w:firstLine="709"/>
      </w:pPr>
      <w:r>
        <w:t xml:space="preserve">Программа построена на реализации технологии </w:t>
      </w:r>
      <w:proofErr w:type="spellStart"/>
      <w:r>
        <w:t>деятельностного</w:t>
      </w:r>
      <w:proofErr w:type="spellEnd"/>
      <w:r>
        <w:t xml:space="preserve">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C04D18" w:rsidRDefault="00C04D18" w:rsidP="00A6152D">
      <w:pPr>
        <w:pStyle w:val="a3"/>
        <w:spacing w:line="276" w:lineRule="auto"/>
        <w:ind w:left="0" w:firstLine="709"/>
      </w:pPr>
      <w: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C04D18" w:rsidRDefault="00C04D18" w:rsidP="00A6152D">
      <w:pPr>
        <w:pStyle w:val="a3"/>
        <w:spacing w:line="276" w:lineRule="auto"/>
        <w:ind w:left="0" w:firstLine="709"/>
      </w:pPr>
      <w: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C04D18" w:rsidRDefault="00C04D18" w:rsidP="00A6152D">
      <w:pPr>
        <w:pStyle w:val="a3"/>
        <w:spacing w:line="276" w:lineRule="auto"/>
        <w:ind w:left="0" w:firstLine="709"/>
      </w:pPr>
      <w:r>
        <w:t>3. Затруднение в ситуации (</w:t>
      </w:r>
      <w:proofErr w:type="spellStart"/>
      <w:r>
        <w:t>проблематизация</w:t>
      </w:r>
      <w:proofErr w:type="spellEnd"/>
      <w:r>
        <w:t xml:space="preserve"> содержания). В контексте выбранного сюжета моделируется ситуация, в которой дети сталкиваются с затруднением в деятельности. </w:t>
      </w:r>
      <w:proofErr w:type="gramStart"/>
      <w:r>
        <w:t>Воспитатель помогает детям приобрести опыт фиксации затруднения и выявления его причины с помощью системы вопросов («Смогли?»</w:t>
      </w:r>
      <w:proofErr w:type="gramEnd"/>
      <w:r>
        <w:t xml:space="preserve"> — </w:t>
      </w:r>
      <w:proofErr w:type="gramStart"/>
      <w:r>
        <w:t xml:space="preserve">«Почему мы не смогли?»). </w:t>
      </w:r>
      <w:proofErr w:type="gramEnd"/>
    </w:p>
    <w:p w:rsidR="00C04D18" w:rsidRDefault="00C04D18" w:rsidP="00A6152D">
      <w:pPr>
        <w:pStyle w:val="a3"/>
        <w:spacing w:line="276" w:lineRule="auto"/>
        <w:ind w:left="0" w:firstLine="709"/>
      </w:pPr>
      <w: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C04D18" w:rsidRDefault="00C04D18" w:rsidP="00A6152D">
      <w:pPr>
        <w:pStyle w:val="a3"/>
        <w:spacing w:line="276" w:lineRule="auto"/>
        <w:ind w:left="0" w:firstLine="709"/>
      </w:pPr>
      <w: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C04D18" w:rsidRDefault="00C04D18" w:rsidP="00A6152D">
      <w:pPr>
        <w:pStyle w:val="a3"/>
        <w:spacing w:line="276" w:lineRule="auto"/>
        <w:ind w:left="0" w:firstLine="709"/>
      </w:pPr>
      <w: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BB340C" w:rsidRDefault="00C04D18" w:rsidP="00A6152D">
      <w:pPr>
        <w:pStyle w:val="a3"/>
        <w:spacing w:line="276" w:lineRule="auto"/>
        <w:ind w:left="0" w:firstLine="709"/>
      </w:pPr>
      <w:r>
        <w:t>Используемые</w:t>
      </w:r>
      <w:r w:rsidR="0021290F">
        <w:rPr>
          <w:spacing w:val="1"/>
        </w:rPr>
        <w:t xml:space="preserve"> </w:t>
      </w:r>
      <w:r w:rsidR="0021290F">
        <w:t>формы</w:t>
      </w:r>
      <w:r w:rsidR="0021290F">
        <w:rPr>
          <w:spacing w:val="1"/>
        </w:rPr>
        <w:t xml:space="preserve"> </w:t>
      </w:r>
      <w:r w:rsidR="0021290F">
        <w:t>реализации</w:t>
      </w:r>
      <w:r w:rsidR="0021290F">
        <w:rPr>
          <w:spacing w:val="1"/>
        </w:rPr>
        <w:t xml:space="preserve"> </w:t>
      </w:r>
      <w:r w:rsidR="0021290F">
        <w:t>Программы</w:t>
      </w:r>
      <w:r w:rsidR="0021290F">
        <w:rPr>
          <w:spacing w:val="1"/>
        </w:rPr>
        <w:t xml:space="preserve"> </w:t>
      </w:r>
      <w:r w:rsidR="0021290F">
        <w:t>образования</w:t>
      </w:r>
      <w:r w:rsidR="0021290F">
        <w:rPr>
          <w:spacing w:val="1"/>
        </w:rPr>
        <w:t xml:space="preserve"> </w:t>
      </w:r>
      <w:r w:rsidR="0021290F">
        <w:t>в</w:t>
      </w:r>
      <w:r w:rsidR="0021290F">
        <w:rPr>
          <w:spacing w:val="1"/>
        </w:rPr>
        <w:t xml:space="preserve"> </w:t>
      </w:r>
      <w:r w:rsidR="0021290F">
        <w:t>соответствии</w:t>
      </w:r>
      <w:r w:rsidR="0021290F">
        <w:rPr>
          <w:spacing w:val="-1"/>
        </w:rPr>
        <w:t xml:space="preserve"> </w:t>
      </w:r>
      <w:r w:rsidR="0021290F">
        <w:t>с</w:t>
      </w:r>
      <w:r w:rsidR="0021290F">
        <w:rPr>
          <w:spacing w:val="-1"/>
        </w:rPr>
        <w:t xml:space="preserve"> </w:t>
      </w:r>
      <w:r w:rsidR="0021290F">
        <w:t>видом</w:t>
      </w:r>
      <w:r w:rsidR="0021290F">
        <w:rPr>
          <w:spacing w:val="-1"/>
        </w:rPr>
        <w:t xml:space="preserve"> </w:t>
      </w:r>
      <w:r w:rsidR="0021290F">
        <w:t>детской</w:t>
      </w:r>
      <w:r w:rsidR="0021290F">
        <w:rPr>
          <w:spacing w:val="1"/>
        </w:rPr>
        <w:t xml:space="preserve"> </w:t>
      </w:r>
      <w:r w:rsidR="0021290F">
        <w:t>деятельности</w:t>
      </w:r>
      <w:r w:rsidR="0021290F">
        <w:rPr>
          <w:spacing w:val="-2"/>
        </w:rPr>
        <w:t xml:space="preserve"> </w:t>
      </w:r>
      <w:r w:rsidR="0021290F">
        <w:t>и</w:t>
      </w:r>
      <w:r w:rsidR="0021290F">
        <w:rPr>
          <w:spacing w:val="-2"/>
        </w:rPr>
        <w:t xml:space="preserve"> </w:t>
      </w:r>
      <w:r w:rsidR="0021290F">
        <w:t>возрастными особенностями</w:t>
      </w:r>
      <w:r w:rsidR="0021290F">
        <w:rPr>
          <w:spacing w:val="-1"/>
        </w:rPr>
        <w:t xml:space="preserve"> </w:t>
      </w:r>
      <w:r w:rsidR="0021290F">
        <w:t>детей:</w:t>
      </w:r>
    </w:p>
    <w:p w:rsidR="00BB340C" w:rsidRDefault="0021290F" w:rsidP="00A6152D">
      <w:pPr>
        <w:spacing w:line="276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младенческом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</w:t>
      </w:r>
    </w:p>
    <w:p w:rsidR="00BB340C" w:rsidRDefault="0021290F" w:rsidP="00F926EE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</w:pPr>
      <w:r>
        <w:t>непосредственное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взрослым;</w:t>
      </w:r>
    </w:p>
    <w:p w:rsidR="00BB340C" w:rsidRDefault="0021290F" w:rsidP="00F926EE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61"/>
        </w:rPr>
        <w:t xml:space="preserve"> </w:t>
      </w:r>
      <w:r>
        <w:t>хватание,</w:t>
      </w:r>
      <w:r>
        <w:rPr>
          <w:spacing w:val="-57"/>
        </w:rPr>
        <w:t xml:space="preserve"> </w:t>
      </w:r>
      <w:r>
        <w:t>ползание,</w:t>
      </w:r>
      <w:r>
        <w:rPr>
          <w:spacing w:val="-1"/>
        </w:rPr>
        <w:t xml:space="preserve"> </w:t>
      </w:r>
      <w:r>
        <w:t>ходьба, тактильно-двигательные</w:t>
      </w:r>
      <w:r>
        <w:rPr>
          <w:spacing w:val="-2"/>
        </w:rPr>
        <w:t xml:space="preserve"> </w:t>
      </w:r>
      <w:r>
        <w:t>игры);</w:t>
      </w:r>
    </w:p>
    <w:p w:rsidR="00BB340C" w:rsidRDefault="0021290F" w:rsidP="00F926EE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</w:pPr>
      <w:r>
        <w:t>предметно-</w:t>
      </w:r>
      <w:proofErr w:type="spellStart"/>
      <w:r>
        <w:t>манипулятивная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предметами);</w:t>
      </w:r>
    </w:p>
    <w:p w:rsidR="00BB340C" w:rsidRDefault="0021290F" w:rsidP="00F926EE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</w:pPr>
      <w:r>
        <w:t xml:space="preserve">речевая (слушание и понимание речи взрослого, </w:t>
      </w:r>
      <w:proofErr w:type="spellStart"/>
      <w:r>
        <w:t>гуление</w:t>
      </w:r>
      <w:proofErr w:type="spellEnd"/>
      <w:r>
        <w:t>, лепет и первые 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57"/>
        </w:rPr>
        <w:t xml:space="preserve"> </w:t>
      </w:r>
      <w:r>
        <w:t>музыкальная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(слушание</w:t>
      </w:r>
      <w:r>
        <w:rPr>
          <w:spacing w:val="56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танцевальные</w:t>
      </w:r>
      <w:r>
        <w:rPr>
          <w:spacing w:val="55"/>
        </w:rPr>
        <w:t xml:space="preserve"> </w:t>
      </w:r>
      <w:r>
        <w:t>движения</w:t>
      </w:r>
      <w:r>
        <w:rPr>
          <w:spacing w:val="58"/>
        </w:rPr>
        <w:t xml:space="preserve"> </w:t>
      </w:r>
      <w:r>
        <w:t>на</w:t>
      </w:r>
      <w:r w:rsidR="00A6152D">
        <w:t xml:space="preserve"> </w:t>
      </w:r>
      <w:r>
        <w:t>основе</w:t>
      </w:r>
      <w:r>
        <w:rPr>
          <w:spacing w:val="-6"/>
        </w:rPr>
        <w:t xml:space="preserve"> </w:t>
      </w:r>
      <w:r>
        <w:t>подражания,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игры).</w:t>
      </w:r>
    </w:p>
    <w:p w:rsidR="00BB340C" w:rsidRDefault="0021290F" w:rsidP="00A6152D">
      <w:pPr>
        <w:spacing w:line="276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  <w:r w:rsidR="00A6152D">
        <w:t xml:space="preserve"> </w:t>
      </w:r>
      <w:r>
        <w:t>др.);</w:t>
      </w:r>
    </w:p>
    <w:p w:rsidR="001663D0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lastRenderedPageBreak/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proofErr w:type="gramStart"/>
      <w:r>
        <w:t>со</w:t>
      </w:r>
      <w:proofErr w:type="gramEnd"/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</w:t>
      </w:r>
      <w:proofErr w:type="spellStart"/>
      <w:r>
        <w:t>отобразительная</w:t>
      </w:r>
      <w:proofErr w:type="spellEnd"/>
      <w:r>
        <w:t>,</w:t>
      </w:r>
      <w:r>
        <w:rPr>
          <w:spacing w:val="10"/>
        </w:rPr>
        <w:t xml:space="preserve"> </w:t>
      </w:r>
      <w:r>
        <w:t>сюжетно-</w:t>
      </w:r>
      <w:proofErr w:type="spellStart"/>
      <w:r>
        <w:t>отобразительная</w:t>
      </w:r>
      <w:proofErr w:type="spellEnd"/>
      <w:r>
        <w:t>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BB340C" w:rsidRPr="00A6152D" w:rsidRDefault="0021290F" w:rsidP="00A6152D">
      <w:pPr>
        <w:tabs>
          <w:tab w:val="left" w:pos="993"/>
        </w:tabs>
        <w:spacing w:line="276" w:lineRule="auto"/>
        <w:ind w:firstLine="709"/>
        <w:jc w:val="both"/>
        <w:rPr>
          <w:sz w:val="24"/>
        </w:rPr>
      </w:pPr>
      <w:r w:rsidRPr="00A6152D">
        <w:rPr>
          <w:i/>
          <w:sz w:val="24"/>
        </w:rPr>
        <w:t>В</w:t>
      </w:r>
      <w:r w:rsidRPr="00A6152D">
        <w:rPr>
          <w:i/>
          <w:spacing w:val="-3"/>
          <w:sz w:val="24"/>
        </w:rPr>
        <w:t xml:space="preserve"> </w:t>
      </w:r>
      <w:r w:rsidRPr="00A6152D">
        <w:rPr>
          <w:i/>
          <w:sz w:val="24"/>
        </w:rPr>
        <w:t>дошкольном</w:t>
      </w:r>
      <w:r w:rsidRPr="00A6152D">
        <w:rPr>
          <w:i/>
          <w:spacing w:val="-2"/>
          <w:sz w:val="24"/>
        </w:rPr>
        <w:t xml:space="preserve"> </w:t>
      </w:r>
      <w:r w:rsidRPr="00A6152D">
        <w:rPr>
          <w:i/>
          <w:sz w:val="24"/>
        </w:rPr>
        <w:t>возрасте (3</w:t>
      </w:r>
      <w:r w:rsidRPr="00A6152D">
        <w:rPr>
          <w:i/>
          <w:spacing w:val="-2"/>
          <w:sz w:val="24"/>
        </w:rPr>
        <w:t xml:space="preserve"> </w:t>
      </w:r>
      <w:r w:rsidRPr="00A6152D">
        <w:rPr>
          <w:i/>
          <w:sz w:val="24"/>
        </w:rPr>
        <w:t>года</w:t>
      </w:r>
      <w:r w:rsidRPr="00A6152D">
        <w:rPr>
          <w:i/>
          <w:spacing w:val="-2"/>
          <w:sz w:val="24"/>
        </w:rPr>
        <w:t xml:space="preserve"> </w:t>
      </w:r>
      <w:r w:rsidRPr="00A6152D">
        <w:rPr>
          <w:i/>
          <w:sz w:val="24"/>
        </w:rPr>
        <w:t>-</w:t>
      </w:r>
      <w:r w:rsidRPr="00A6152D">
        <w:rPr>
          <w:i/>
          <w:spacing w:val="-3"/>
          <w:sz w:val="24"/>
        </w:rPr>
        <w:t xml:space="preserve"> </w:t>
      </w:r>
      <w:r w:rsidRPr="00A6152D">
        <w:rPr>
          <w:i/>
          <w:sz w:val="24"/>
        </w:rPr>
        <w:t>8</w:t>
      </w:r>
      <w:r w:rsidRPr="00A6152D">
        <w:rPr>
          <w:i/>
          <w:spacing w:val="-2"/>
          <w:sz w:val="24"/>
        </w:rPr>
        <w:t xml:space="preserve"> </w:t>
      </w:r>
      <w:r w:rsidRPr="00A6152D">
        <w:rPr>
          <w:i/>
          <w:sz w:val="24"/>
        </w:rPr>
        <w:t>лет</w:t>
      </w:r>
      <w:r w:rsidRPr="00A6152D">
        <w:rPr>
          <w:sz w:val="24"/>
        </w:rPr>
        <w:t>)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proofErr w:type="spellStart"/>
      <w:r>
        <w:t>внеситуативно</w:t>
      </w:r>
      <w:proofErr w:type="spellEnd"/>
      <w:r>
        <w:t>-познавательное,</w:t>
      </w:r>
      <w:r>
        <w:rPr>
          <w:spacing w:val="7"/>
        </w:rPr>
        <w:t xml:space="preserve">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 xml:space="preserve">(ситуативно-деловое, </w:t>
      </w:r>
      <w:proofErr w:type="spellStart"/>
      <w:r>
        <w:t>внеситуативно</w:t>
      </w:r>
      <w:proofErr w:type="spellEnd"/>
      <w:r>
        <w:t>-деловое);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движения</w:t>
      </w:r>
      <w:proofErr w:type="gramEnd"/>
      <w:r>
        <w:t>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BB340C" w:rsidRDefault="0021290F" w:rsidP="00A6152D">
      <w:pPr>
        <w:pStyle w:val="a3"/>
        <w:tabs>
          <w:tab w:val="left" w:pos="993"/>
        </w:tabs>
        <w:spacing w:line="276" w:lineRule="auto"/>
        <w:ind w:left="0" w:firstLine="709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Pr="001649D4">
        <w:rPr>
          <w:b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 w:rsidRPr="001649D4">
        <w:rPr>
          <w:b/>
        </w:rPr>
        <w:t>методы</w:t>
      </w:r>
      <w:r w:rsidRPr="001649D4">
        <w:t>: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BB340C" w:rsidRDefault="0021290F" w:rsidP="00F926EE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:rsidR="00BB340C" w:rsidRDefault="0021290F" w:rsidP="00A6152D">
      <w:pPr>
        <w:pStyle w:val="a3"/>
        <w:spacing w:line="276" w:lineRule="auto"/>
        <w:ind w:left="0" w:firstLine="709"/>
      </w:pPr>
      <w:r>
        <w:t>При организации</w:t>
      </w:r>
      <w:r>
        <w:rPr>
          <w:spacing w:val="1"/>
        </w:rPr>
        <w:t xml:space="preserve"> </w:t>
      </w:r>
      <w:r w:rsidRPr="001649D4">
        <w:rPr>
          <w:b/>
        </w:rPr>
        <w:t>обучения</w:t>
      </w:r>
      <w:r>
        <w:rPr>
          <w:i/>
        </w:rPr>
        <w:t xml:space="preserve"> </w:t>
      </w:r>
      <w:r>
        <w:t>традиционные методы (словесные,</w:t>
      </w:r>
      <w:r>
        <w:rPr>
          <w:spacing w:val="1"/>
        </w:rPr>
        <w:t xml:space="preserve"> </w:t>
      </w:r>
      <w:r>
        <w:t xml:space="preserve">наглядные, практические) </w:t>
      </w:r>
      <w:proofErr w:type="spellStart"/>
      <w:r w:rsidR="00A6152D">
        <w:t>дополнябтся</w:t>
      </w:r>
      <w:proofErr w:type="spellEnd"/>
      <w:r w:rsidR="00A6152D">
        <w:t xml:space="preserve"> </w:t>
      </w:r>
      <w:r>
        <w:t>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BB340C" w:rsidRDefault="0021290F" w:rsidP="00F926EE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 w:rsidR="00A6152D">
        <w:t>–</w:t>
      </w:r>
      <w:r>
        <w:t xml:space="preserve">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 xml:space="preserve"> с объектом изучения (распознающее наблюдение, рассматривание картин,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:rsidR="00BB340C" w:rsidRDefault="0021290F" w:rsidP="00F926EE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r>
        <w:t xml:space="preserve">репродуктивный метод - создание условий для воспроизведения представлений и </w:t>
      </w:r>
      <w:r>
        <w:lastRenderedPageBreak/>
        <w:t>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:rsidR="00BB340C" w:rsidRDefault="0021290F" w:rsidP="00F926EE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 xml:space="preserve">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:rsidR="00BB340C" w:rsidRDefault="0021290F" w:rsidP="00F926EE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BB340C" w:rsidRDefault="0021290F" w:rsidP="00F926EE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 w:rsidR="00252AB0">
        <w:t>–</w:t>
      </w:r>
      <w:r>
        <w:t xml:space="preserve">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:rsidR="00BB340C" w:rsidRDefault="0021290F" w:rsidP="00A6152D">
      <w:pPr>
        <w:pStyle w:val="a3"/>
        <w:spacing w:line="276" w:lineRule="auto"/>
        <w:ind w:left="0" w:firstLine="709"/>
      </w:pPr>
      <w:r>
        <w:t xml:space="preserve">При реализации Программы образования педагог может использовать различные </w:t>
      </w:r>
      <w:r w:rsidRPr="00252AB0">
        <w:rPr>
          <w:b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A6152D" w:rsidRPr="00A6152D" w:rsidRDefault="0021290F" w:rsidP="00F926EE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</w:pPr>
      <w:r>
        <w:t>демонстрационные и раздаточные;</w:t>
      </w:r>
      <w:r>
        <w:rPr>
          <w:spacing w:val="1"/>
        </w:rPr>
        <w:t xml:space="preserve"> </w:t>
      </w:r>
    </w:p>
    <w:p w:rsidR="00A6152D" w:rsidRPr="00A6152D" w:rsidRDefault="0021290F" w:rsidP="00F926EE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</w:pPr>
      <w:r>
        <w:t>визуальные,</w:t>
      </w:r>
      <w:r>
        <w:rPr>
          <w:spacing w:val="-8"/>
        </w:rPr>
        <w:t xml:space="preserve"> </w:t>
      </w:r>
      <w:proofErr w:type="spellStart"/>
      <w:r>
        <w:t>аудийные</w:t>
      </w:r>
      <w:proofErr w:type="spellEnd"/>
      <w:r>
        <w:t>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</w:p>
    <w:p w:rsidR="00BB340C" w:rsidRDefault="0021290F" w:rsidP="00F926EE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</w:pP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BB340C" w:rsidRDefault="0021290F" w:rsidP="00F926EE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BB340C" w:rsidRDefault="0021290F" w:rsidP="00A6152D">
      <w:pPr>
        <w:pStyle w:val="a3"/>
        <w:spacing w:line="276" w:lineRule="auto"/>
        <w:ind w:left="0" w:firstLine="709"/>
      </w:pPr>
      <w:r>
        <w:t>Для</w:t>
      </w:r>
      <w:r>
        <w:rPr>
          <w:spacing w:val="-4"/>
        </w:rPr>
        <w:t xml:space="preserve"> </w:t>
      </w:r>
      <w:r w:rsidRPr="00252AB0">
        <w:rPr>
          <w:b/>
        </w:rPr>
        <w:t>развития</w:t>
      </w:r>
      <w:r w:rsidRPr="00252AB0">
        <w:rPr>
          <w:b/>
          <w:spacing w:val="-3"/>
        </w:rPr>
        <w:t xml:space="preserve"> </w:t>
      </w:r>
      <w:r w:rsidRPr="00252AB0">
        <w:rPr>
          <w:b/>
        </w:rPr>
        <w:t>каждого</w:t>
      </w:r>
      <w:r w:rsidRPr="00252AB0">
        <w:rPr>
          <w:b/>
          <w:spacing w:val="-2"/>
        </w:rPr>
        <w:t xml:space="preserve"> </w:t>
      </w:r>
      <w:r w:rsidRPr="00252AB0">
        <w:rPr>
          <w:b/>
        </w:rPr>
        <w:t>вида</w:t>
      </w:r>
      <w:r w:rsidRPr="00252AB0">
        <w:rPr>
          <w:b/>
          <w:spacing w:val="-4"/>
        </w:rPr>
        <w:t xml:space="preserve"> </w:t>
      </w:r>
      <w:r w:rsidRPr="00252AB0">
        <w:rPr>
          <w:b/>
        </w:rP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 w:rsidRPr="00252AB0">
        <w:rPr>
          <w:b/>
        </w:rPr>
        <w:t>средства</w:t>
      </w:r>
      <w:r>
        <w:t>:</w:t>
      </w:r>
    </w:p>
    <w:p w:rsidR="00BB340C" w:rsidRDefault="0021290F" w:rsidP="00F926EE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proofErr w:type="gramStart"/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  <w:proofErr w:type="gramEnd"/>
    </w:p>
    <w:p w:rsidR="00BB340C" w:rsidRDefault="0021290F" w:rsidP="00F926EE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B340C" w:rsidRDefault="0021290F" w:rsidP="00F926EE">
      <w:pPr>
        <w:pStyle w:val="a3"/>
        <w:numPr>
          <w:ilvl w:val="0"/>
          <w:numId w:val="18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познавательно-исследовательской</w:t>
      </w:r>
      <w:r w:rsidR="00A6152D">
        <w:t xml:space="preserve"> и </w:t>
      </w:r>
      <w:r>
        <w:t>экспериментирования</w:t>
      </w:r>
      <w:r w:rsidR="00A6152D">
        <w:t xml:space="preserve"> (натуральные </w:t>
      </w:r>
      <w:r>
        <w:t>предметы</w:t>
      </w:r>
      <w:r w:rsidR="00A6152D">
        <w:t xml:space="preserve"> </w:t>
      </w:r>
      <w:r>
        <w:rPr>
          <w:spacing w:val="-2"/>
        </w:rPr>
        <w:t>и</w:t>
      </w:r>
      <w:r w:rsidR="00A6152D">
        <w:rPr>
          <w:spacing w:val="-2"/>
        </w:rPr>
        <w:t xml:space="preserve"> </w:t>
      </w:r>
      <w:r>
        <w:t>оборудование для</w:t>
      </w:r>
      <w:r>
        <w:rPr>
          <w:spacing w:val="2"/>
        </w:rPr>
        <w:t xml:space="preserve"> </w:t>
      </w:r>
      <w:proofErr w:type="gramStart"/>
      <w:r>
        <w:t>исследования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BB340C" w:rsidRDefault="0021290F" w:rsidP="00F926EE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BB340C" w:rsidRDefault="0021290F" w:rsidP="00F926EE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BB340C" w:rsidRDefault="0021290F" w:rsidP="00F926EE">
      <w:pPr>
        <w:pStyle w:val="a3"/>
        <w:numPr>
          <w:ilvl w:val="0"/>
          <w:numId w:val="18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 w:rsidR="00DD21F0">
        <w:t xml:space="preserve"> рисования и конструирования)</w:t>
      </w:r>
      <w:r>
        <w:t>;</w:t>
      </w:r>
    </w:p>
    <w:p w:rsidR="00BB340C" w:rsidRDefault="0021290F" w:rsidP="00F926EE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proofErr w:type="gramStart"/>
      <w:r>
        <w:t>музыкальной</w:t>
      </w:r>
      <w:proofErr w:type="gramEnd"/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B340C" w:rsidRDefault="0021290F" w:rsidP="00A6152D">
      <w:pPr>
        <w:pStyle w:val="a3"/>
        <w:spacing w:line="276" w:lineRule="auto"/>
        <w:ind w:left="0" w:firstLine="709"/>
      </w:pPr>
      <w:r>
        <w:t xml:space="preserve">При выборе форм, методов, средств реализации Программы образования </w:t>
      </w:r>
      <w:proofErr w:type="gramStart"/>
      <w:r w:rsidR="00E56224">
        <w:rPr>
          <w:color w:val="171717"/>
        </w:rPr>
        <w:t>важное</w:t>
      </w:r>
      <w:r w:rsidR="00E56224">
        <w:rPr>
          <w:color w:val="171717"/>
          <w:spacing w:val="1"/>
        </w:rPr>
        <w:t xml:space="preserve"> </w:t>
      </w:r>
      <w:r w:rsidR="00E56224">
        <w:t>значение</w:t>
      </w:r>
      <w:proofErr w:type="gramEnd"/>
      <w:r w:rsidR="00E56224">
        <w:rPr>
          <w:spacing w:val="1"/>
        </w:rPr>
        <w:t xml:space="preserve"> </w:t>
      </w:r>
      <w:r w:rsidR="00E56224">
        <w:t>имеет</w:t>
      </w:r>
      <w:r w:rsidR="00E56224">
        <w:rPr>
          <w:spacing w:val="1"/>
        </w:rPr>
        <w:t xml:space="preserve"> </w:t>
      </w:r>
      <w:r w:rsidR="00E56224">
        <w:t>признание</w:t>
      </w:r>
      <w:r w:rsidR="00E56224">
        <w:rPr>
          <w:spacing w:val="1"/>
        </w:rPr>
        <w:t xml:space="preserve"> </w:t>
      </w:r>
      <w:r w:rsidR="00E56224">
        <w:t>приоритетной</w:t>
      </w:r>
      <w:r w:rsidR="00E56224">
        <w:rPr>
          <w:spacing w:val="1"/>
        </w:rPr>
        <w:t xml:space="preserve"> </w:t>
      </w:r>
      <w:r w:rsidR="00E56224">
        <w:t>субъективной</w:t>
      </w:r>
      <w:r w:rsidR="00E56224">
        <w:rPr>
          <w:spacing w:val="1"/>
        </w:rPr>
        <w:t xml:space="preserve"> </w:t>
      </w:r>
      <w:r w:rsidR="00E56224">
        <w:t>позиции</w:t>
      </w:r>
      <w:r w:rsidR="00E56224">
        <w:rPr>
          <w:spacing w:val="1"/>
        </w:rPr>
        <w:t xml:space="preserve"> </w:t>
      </w:r>
      <w:r w:rsidR="00E56224">
        <w:t>ребенка</w:t>
      </w:r>
      <w:r w:rsidR="00E56224">
        <w:rPr>
          <w:spacing w:val="1"/>
        </w:rPr>
        <w:t xml:space="preserve"> </w:t>
      </w:r>
      <w:r w:rsidR="00E56224">
        <w:t>в</w:t>
      </w:r>
      <w:r w:rsidR="00E56224">
        <w:rPr>
          <w:spacing w:val="1"/>
        </w:rPr>
        <w:t xml:space="preserve"> </w:t>
      </w:r>
      <w:r w:rsidR="00E56224">
        <w:t>образовательном</w:t>
      </w:r>
      <w:r w:rsidR="00E56224">
        <w:rPr>
          <w:spacing w:val="-2"/>
        </w:rPr>
        <w:t xml:space="preserve"> </w:t>
      </w:r>
      <w:r w:rsidR="00E56224">
        <w:t>процессе. П</w:t>
      </w:r>
      <w:r>
        <w:t>едагог учитывает</w:t>
      </w:r>
      <w:r>
        <w:rPr>
          <w:spacing w:val="-57"/>
        </w:rPr>
        <w:t xml:space="preserve"> </w:t>
      </w:r>
      <w:r w:rsidR="008C6043">
        <w:rPr>
          <w:spacing w:val="-57"/>
        </w:rPr>
        <w:t xml:space="preserve">      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  <w:r w:rsidR="00E56224">
        <w:t xml:space="preserve"> </w:t>
      </w:r>
      <w:r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DD21F0" w:rsidRDefault="00DD21F0" w:rsidP="00F926EE">
      <w:pPr>
        <w:pStyle w:val="1"/>
        <w:numPr>
          <w:ilvl w:val="1"/>
          <w:numId w:val="2"/>
        </w:numPr>
        <w:tabs>
          <w:tab w:val="left" w:pos="709"/>
          <w:tab w:val="left" w:pos="1276"/>
        </w:tabs>
        <w:ind w:left="142" w:firstLine="0"/>
      </w:pPr>
      <w:r>
        <w:t>Особенности образовательной деятельности разных видов и культурных практик</w:t>
      </w:r>
      <w:r w:rsidR="00642072">
        <w:t xml:space="preserve"> ФОП п. 24, </w:t>
      </w:r>
      <w:proofErr w:type="spellStart"/>
      <w:proofErr w:type="gramStart"/>
      <w:r w:rsidR="00642072">
        <w:t>стр</w:t>
      </w:r>
      <w:proofErr w:type="spellEnd"/>
      <w:proofErr w:type="gramEnd"/>
      <w:r w:rsidR="00642072">
        <w:t xml:space="preserve"> 152 -157,  ссылка </w:t>
      </w:r>
      <w:hyperlink r:id="rId30" w:history="1">
        <w:r w:rsidR="007D1126" w:rsidRPr="00AA790A">
          <w:rPr>
            <w:rStyle w:val="af4"/>
            <w:sz w:val="18"/>
            <w:szCs w:val="18"/>
          </w:rPr>
          <w:t>http://publication.pravo.gov.ru/Document/View/0001202212280044?index=152&amp;range</w:t>
        </w:r>
        <w:r w:rsidR="007D1126" w:rsidRPr="00AA790A">
          <w:rPr>
            <w:rStyle w:val="af4"/>
          </w:rPr>
          <w:t>Size=1</w:t>
        </w:r>
      </w:hyperlink>
    </w:p>
    <w:p w:rsidR="00EE16BB" w:rsidRDefault="00EE16BB" w:rsidP="00642072">
      <w:pPr>
        <w:pStyle w:val="21"/>
        <w:shd w:val="clear" w:color="auto" w:fill="auto"/>
        <w:tabs>
          <w:tab w:val="left" w:pos="1349"/>
        </w:tabs>
        <w:spacing w:before="0" w:after="0" w:line="276" w:lineRule="auto"/>
        <w:ind w:left="851"/>
        <w:jc w:val="both"/>
        <w:rPr>
          <w:sz w:val="24"/>
          <w:szCs w:val="24"/>
          <w:lang w:val="ru-RU"/>
        </w:rPr>
      </w:pPr>
    </w:p>
    <w:p w:rsidR="00DD21F0" w:rsidRPr="002B4CFF" w:rsidRDefault="00DD21F0" w:rsidP="00EE16BB">
      <w:pPr>
        <w:pStyle w:val="21"/>
        <w:shd w:val="clear" w:color="auto" w:fill="auto"/>
        <w:tabs>
          <w:tab w:val="left" w:pos="1349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2B4CFF">
        <w:rPr>
          <w:sz w:val="24"/>
          <w:szCs w:val="24"/>
          <w:lang w:val="ru-RU"/>
        </w:rPr>
        <w:lastRenderedPageBreak/>
        <w:t>Образовательная деятельность в ДОО включает:</w:t>
      </w:r>
    </w:p>
    <w:p w:rsidR="00DD21F0" w:rsidRPr="002B4CFF" w:rsidRDefault="00DD21F0" w:rsidP="00F926EE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B4CFF">
        <w:rPr>
          <w:sz w:val="24"/>
          <w:szCs w:val="24"/>
          <w:lang w:val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D21F0" w:rsidRPr="002B4CFF" w:rsidRDefault="00DD21F0" w:rsidP="00F926EE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B4CFF">
        <w:rPr>
          <w:sz w:val="24"/>
          <w:szCs w:val="24"/>
          <w:lang w:val="ru-RU"/>
        </w:rPr>
        <w:t>образовательную деятельность, осуществляемую в ходе режимных процессов;</w:t>
      </w:r>
    </w:p>
    <w:p w:rsidR="00DD21F0" w:rsidRPr="002B4CFF" w:rsidRDefault="00DD21F0" w:rsidP="00F926EE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B4CFF">
        <w:rPr>
          <w:sz w:val="24"/>
          <w:szCs w:val="24"/>
          <w:lang w:val="ru-RU"/>
        </w:rPr>
        <w:t>самостоятельную деятельность детей;</w:t>
      </w:r>
    </w:p>
    <w:p w:rsidR="00DD21F0" w:rsidRPr="00DD21F0" w:rsidRDefault="00DD21F0" w:rsidP="00F926EE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B4CFF">
        <w:rPr>
          <w:sz w:val="24"/>
          <w:szCs w:val="24"/>
          <w:lang w:val="ru-RU"/>
        </w:rPr>
        <w:t xml:space="preserve">взаимодействие </w:t>
      </w:r>
      <w:r w:rsidRPr="00DD21F0">
        <w:rPr>
          <w:sz w:val="24"/>
          <w:szCs w:val="24"/>
          <w:lang w:val="ru-RU"/>
        </w:rPr>
        <w:t xml:space="preserve">с семьями детей по реализации образовательной программы </w:t>
      </w:r>
      <w:proofErr w:type="gramStart"/>
      <w:r w:rsidRPr="00DD21F0">
        <w:rPr>
          <w:sz w:val="24"/>
          <w:szCs w:val="24"/>
          <w:lang w:val="ru-RU"/>
        </w:rPr>
        <w:t>ДО</w:t>
      </w:r>
      <w:proofErr w:type="gramEnd"/>
      <w:r w:rsidRPr="00DD21F0">
        <w:rPr>
          <w:sz w:val="24"/>
          <w:szCs w:val="24"/>
          <w:lang w:val="ru-RU"/>
        </w:rPr>
        <w:t>.</w:t>
      </w:r>
    </w:p>
    <w:p w:rsidR="00DD21F0" w:rsidRPr="00DD21F0" w:rsidRDefault="00DD21F0" w:rsidP="007D112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D21F0" w:rsidRPr="00DD21F0" w:rsidRDefault="00DD21F0" w:rsidP="00F926EE">
      <w:pPr>
        <w:pStyle w:val="21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D21F0" w:rsidRPr="00DD21F0" w:rsidRDefault="00DD21F0" w:rsidP="00F926EE">
      <w:pPr>
        <w:pStyle w:val="21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ребёнка с педагогом, при которой ребёнок и педагог – равноправные партнеры;</w:t>
      </w:r>
    </w:p>
    <w:p w:rsidR="00DD21F0" w:rsidRPr="00DD21F0" w:rsidRDefault="00DD21F0" w:rsidP="00F926EE">
      <w:pPr>
        <w:pStyle w:val="21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D21F0" w:rsidRPr="00DD21F0" w:rsidRDefault="00DD21F0" w:rsidP="00F926EE">
      <w:pPr>
        <w:pStyle w:val="21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D21F0" w:rsidRPr="00DD21F0" w:rsidRDefault="00DD21F0" w:rsidP="00F926EE">
      <w:pPr>
        <w:pStyle w:val="21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DD21F0" w:rsidRPr="00551858" w:rsidRDefault="007D1126" w:rsidP="007D1126">
      <w:pPr>
        <w:pStyle w:val="21"/>
        <w:shd w:val="clear" w:color="auto" w:fill="auto"/>
        <w:tabs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</w:t>
      </w:r>
      <w:r w:rsidR="00DD21F0" w:rsidRPr="00551858">
        <w:rPr>
          <w:sz w:val="24"/>
          <w:szCs w:val="24"/>
          <w:lang w:val="ru-RU"/>
        </w:rPr>
        <w:t>Это обеспечивает возможность их интеграции в процессе образовательной деятельности.</w:t>
      </w:r>
    </w:p>
    <w:p w:rsidR="00C01EBB" w:rsidRDefault="007D1126" w:rsidP="007D1126">
      <w:pPr>
        <w:pStyle w:val="21"/>
        <w:shd w:val="clear" w:color="auto" w:fill="auto"/>
        <w:tabs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C01EBB">
        <w:rPr>
          <w:sz w:val="24"/>
          <w:szCs w:val="24"/>
          <w:lang w:val="ru-RU"/>
        </w:rPr>
        <w:t>В ДОО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:rsidR="00C01EBB" w:rsidRDefault="007D1126" w:rsidP="007D1126">
      <w:pPr>
        <w:pStyle w:val="21"/>
        <w:shd w:val="clear" w:color="auto" w:fill="auto"/>
        <w:tabs>
          <w:tab w:val="left" w:pos="567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C01EBB">
        <w:rPr>
          <w:sz w:val="24"/>
          <w:szCs w:val="24"/>
          <w:lang w:val="ru-RU"/>
        </w:rPr>
        <w:t>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:rsidR="00C747F8" w:rsidRDefault="00C747F8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</w:t>
      </w:r>
      <w:r w:rsidR="00C01EBB">
        <w:rPr>
          <w:sz w:val="24"/>
          <w:szCs w:val="24"/>
          <w:lang w:val="ru-RU"/>
        </w:rPr>
        <w:t xml:space="preserve">еседа, </w:t>
      </w:r>
    </w:p>
    <w:p w:rsidR="00C747F8" w:rsidRDefault="00C01EB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рассказ, </w:t>
      </w:r>
    </w:p>
    <w:p w:rsidR="00C747F8" w:rsidRDefault="00C01EB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эксперимент, </w:t>
      </w:r>
    </w:p>
    <w:p w:rsidR="00C747F8" w:rsidRDefault="00C01EB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наблюдение, </w:t>
      </w:r>
    </w:p>
    <w:p w:rsidR="00C01EBB" w:rsidRDefault="00C01EB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дидактическая (или любая другая игра, возникающая по инициативе педагога</w:t>
      </w:r>
      <w:r w:rsidR="00C747F8">
        <w:rPr>
          <w:sz w:val="24"/>
          <w:szCs w:val="24"/>
          <w:lang w:val="ru-RU"/>
        </w:rPr>
        <w:t>)</w:t>
      </w:r>
    </w:p>
    <w:p w:rsidR="00C747F8" w:rsidRDefault="007D1126" w:rsidP="007D1126">
      <w:pPr>
        <w:pStyle w:val="21"/>
        <w:shd w:val="clear" w:color="auto" w:fill="auto"/>
        <w:tabs>
          <w:tab w:val="left" w:pos="567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gramStart"/>
      <w:r w:rsidR="00C747F8">
        <w:rPr>
          <w:sz w:val="24"/>
          <w:szCs w:val="24"/>
          <w:lang w:val="ru-RU"/>
        </w:rPr>
        <w:t>Составные</w:t>
      </w:r>
      <w:proofErr w:type="gramEnd"/>
      <w:r w:rsidR="00C747F8">
        <w:rPr>
          <w:sz w:val="24"/>
          <w:szCs w:val="24"/>
          <w:lang w:val="ru-RU"/>
        </w:rPr>
        <w:t xml:space="preserve"> </w:t>
      </w:r>
      <w:proofErr w:type="spellStart"/>
      <w:r w:rsidR="00C747F8">
        <w:rPr>
          <w:sz w:val="24"/>
          <w:szCs w:val="24"/>
          <w:lang w:val="ru-RU"/>
        </w:rPr>
        <w:t>формв</w:t>
      </w:r>
      <w:proofErr w:type="spellEnd"/>
      <w:r w:rsidR="00C747F8">
        <w:rPr>
          <w:sz w:val="24"/>
          <w:szCs w:val="24"/>
          <w:lang w:val="ru-RU"/>
        </w:rPr>
        <w:t xml:space="preserve"> состоят из простых форм, </w:t>
      </w:r>
      <w:r w:rsidR="00E061DB">
        <w:rPr>
          <w:sz w:val="24"/>
          <w:szCs w:val="24"/>
          <w:lang w:val="ru-RU"/>
        </w:rPr>
        <w:t>представленных в разнообразных сочетаниях. К составным формам относятся:</w:t>
      </w:r>
    </w:p>
    <w:p w:rsidR="00E061DB" w:rsidRDefault="00E061D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игровые ситуации,</w:t>
      </w:r>
    </w:p>
    <w:p w:rsidR="00E061DB" w:rsidRDefault="00E061D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игры-путешествия,</w:t>
      </w:r>
    </w:p>
    <w:p w:rsidR="00E061DB" w:rsidRDefault="00E061D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творческие </w:t>
      </w:r>
      <w:proofErr w:type="spellStart"/>
      <w:r>
        <w:rPr>
          <w:sz w:val="24"/>
          <w:szCs w:val="24"/>
          <w:lang w:val="ru-RU"/>
        </w:rPr>
        <w:t>мастерсткие</w:t>
      </w:r>
      <w:proofErr w:type="spellEnd"/>
      <w:r>
        <w:rPr>
          <w:sz w:val="24"/>
          <w:szCs w:val="24"/>
          <w:lang w:val="ru-RU"/>
        </w:rPr>
        <w:t>,</w:t>
      </w:r>
    </w:p>
    <w:p w:rsidR="00E061DB" w:rsidRDefault="00E061D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детские лаборатории,</w:t>
      </w:r>
    </w:p>
    <w:p w:rsidR="00E061DB" w:rsidRDefault="00E061D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творческие гостиные,</w:t>
      </w:r>
    </w:p>
    <w:p w:rsidR="00E061DB" w:rsidRDefault="00E061D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творческие лаборатории,</w:t>
      </w:r>
    </w:p>
    <w:p w:rsidR="00E061DB" w:rsidRDefault="00E061D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целевые прогулки,</w:t>
      </w:r>
    </w:p>
    <w:p w:rsidR="00E061DB" w:rsidRDefault="00E061D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экскурсии,</w:t>
      </w:r>
    </w:p>
    <w:p w:rsidR="00E061DB" w:rsidRDefault="00E061D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образовательный </w:t>
      </w:r>
      <w:proofErr w:type="spellStart"/>
      <w:r>
        <w:rPr>
          <w:sz w:val="24"/>
          <w:szCs w:val="24"/>
          <w:lang w:val="ru-RU"/>
        </w:rPr>
        <w:t>челлендж</w:t>
      </w:r>
      <w:proofErr w:type="spellEnd"/>
      <w:r>
        <w:rPr>
          <w:sz w:val="24"/>
          <w:szCs w:val="24"/>
          <w:lang w:val="ru-RU"/>
        </w:rPr>
        <w:t>,</w:t>
      </w:r>
    </w:p>
    <w:p w:rsidR="00E061DB" w:rsidRDefault="00E061DB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интерактивные праздники.</w:t>
      </w:r>
    </w:p>
    <w:p w:rsidR="00E061DB" w:rsidRDefault="00E061DB" w:rsidP="007D1126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Комплексные формы создаются как целенаправленная подборка (комплекс) простых и </w:t>
      </w:r>
      <w:r w:rsidR="00701E0E">
        <w:rPr>
          <w:sz w:val="24"/>
          <w:szCs w:val="24"/>
          <w:lang w:val="ru-RU"/>
        </w:rPr>
        <w:t xml:space="preserve">составных форм. К </w:t>
      </w:r>
      <w:proofErr w:type="spellStart"/>
      <w:r w:rsidR="00701E0E">
        <w:rPr>
          <w:sz w:val="24"/>
          <w:szCs w:val="24"/>
          <w:lang w:val="ru-RU"/>
        </w:rPr>
        <w:t>коплексным</w:t>
      </w:r>
      <w:proofErr w:type="spellEnd"/>
      <w:r w:rsidR="00701E0E">
        <w:rPr>
          <w:sz w:val="24"/>
          <w:szCs w:val="24"/>
          <w:lang w:val="ru-RU"/>
        </w:rPr>
        <w:t xml:space="preserve"> формам относятся:</w:t>
      </w:r>
    </w:p>
    <w:p w:rsidR="00701E0E" w:rsidRDefault="00701E0E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детско-родительские и иные проекты,</w:t>
      </w:r>
    </w:p>
    <w:p w:rsidR="00701E0E" w:rsidRDefault="00701E0E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тематические дни,</w:t>
      </w:r>
    </w:p>
    <w:p w:rsidR="00701E0E" w:rsidRDefault="00701E0E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тематические недели,</w:t>
      </w:r>
    </w:p>
    <w:p w:rsidR="00701E0E" w:rsidRPr="00C01EBB" w:rsidRDefault="00701E0E" w:rsidP="005C25AA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тематические или образовательные циклы.</w:t>
      </w:r>
    </w:p>
    <w:p w:rsidR="00DD21F0" w:rsidRPr="00551858" w:rsidRDefault="007D1126" w:rsidP="007D1126">
      <w:pPr>
        <w:pStyle w:val="21"/>
        <w:shd w:val="clear" w:color="auto" w:fill="auto"/>
        <w:tabs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 xml:space="preserve"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="00DD21F0" w:rsidRPr="00DD21F0">
        <w:rPr>
          <w:sz w:val="24"/>
          <w:szCs w:val="24"/>
          <w:lang w:val="ru-RU"/>
        </w:rPr>
        <w:t>другое</w:t>
      </w:r>
      <w:proofErr w:type="gramEnd"/>
      <w:r w:rsidR="00DD21F0" w:rsidRPr="00DD21F0">
        <w:rPr>
          <w:sz w:val="24"/>
          <w:szCs w:val="24"/>
          <w:lang w:val="ru-RU"/>
        </w:rPr>
        <w:t xml:space="preserve">. </w:t>
      </w:r>
      <w:r w:rsidR="00DD21F0" w:rsidRPr="00551858">
        <w:rPr>
          <w:sz w:val="24"/>
          <w:szCs w:val="24"/>
          <w:lang w:val="ru-RU"/>
        </w:rPr>
        <w:t>Детство без игры и вне игры не представляется возможным.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709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gramStart"/>
      <w:r w:rsidR="00DD21F0" w:rsidRPr="00DD21F0">
        <w:rPr>
          <w:sz w:val="24"/>
          <w:szCs w:val="24"/>
          <w:lang w:val="ru-RU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="00DD21F0" w:rsidRPr="00DD21F0">
        <w:rPr>
          <w:sz w:val="24"/>
          <w:szCs w:val="24"/>
          <w:lang w:val="ru-RU"/>
        </w:rPr>
        <w:t>эмоциогенную</w:t>
      </w:r>
      <w:proofErr w:type="spellEnd"/>
      <w:r w:rsidR="00DD21F0" w:rsidRPr="00DD21F0">
        <w:rPr>
          <w:sz w:val="24"/>
          <w:szCs w:val="24"/>
          <w:lang w:val="ru-RU"/>
        </w:rPr>
        <w:t>, развлекательную, диагностическую, психотерапевтическую и другие.</w:t>
      </w:r>
      <w:proofErr w:type="gramEnd"/>
    </w:p>
    <w:p w:rsidR="00DD21F0" w:rsidRPr="00DD21F0" w:rsidRDefault="007D1126" w:rsidP="007D1126">
      <w:pPr>
        <w:pStyle w:val="21"/>
        <w:shd w:val="clear" w:color="auto" w:fill="auto"/>
        <w:tabs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 xml:space="preserve">В образовательном процессе игра занимает особое место, </w:t>
      </w:r>
      <w:proofErr w:type="gramStart"/>
      <w:r w:rsidR="00DD21F0" w:rsidRPr="00DD21F0">
        <w:rPr>
          <w:sz w:val="24"/>
          <w:szCs w:val="24"/>
          <w:lang w:val="ru-RU"/>
        </w:rPr>
        <w:t>выступая как форма организации жизни</w:t>
      </w:r>
      <w:proofErr w:type="gramEnd"/>
      <w:r w:rsidR="00DD21F0" w:rsidRPr="00DD21F0">
        <w:rPr>
          <w:sz w:val="24"/>
          <w:szCs w:val="24"/>
          <w:lang w:val="ru-RU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="00DD21F0" w:rsidRPr="00DD21F0">
        <w:rPr>
          <w:sz w:val="24"/>
          <w:szCs w:val="24"/>
          <w:lang w:val="ru-RU"/>
        </w:rPr>
        <w:t>саморегуляции</w:t>
      </w:r>
      <w:proofErr w:type="spellEnd"/>
      <w:r w:rsidR="00DD21F0" w:rsidRPr="00DD21F0">
        <w:rPr>
          <w:sz w:val="24"/>
          <w:szCs w:val="24"/>
          <w:lang w:val="ru-RU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709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применения </w:t>
      </w:r>
      <w:proofErr w:type="gramStart"/>
      <w:r w:rsidR="00DD21F0" w:rsidRPr="00DD21F0">
        <w:rPr>
          <w:sz w:val="24"/>
          <w:szCs w:val="24"/>
          <w:lang w:val="ru-RU"/>
        </w:rPr>
        <w:t>в</w:t>
      </w:r>
      <w:proofErr w:type="gramEnd"/>
      <w:r w:rsidR="00DD21F0" w:rsidRPr="00DD21F0">
        <w:rPr>
          <w:sz w:val="24"/>
          <w:szCs w:val="24"/>
          <w:lang w:val="ru-RU"/>
        </w:rPr>
        <w:t xml:space="preserve"> ДО.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567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>Образовательная деятельность, осуществляемая в утренний отрезок времени, может включать:</w:t>
      </w:r>
    </w:p>
    <w:p w:rsidR="00DD21F0" w:rsidRPr="00DD21F0" w:rsidRDefault="00DD21F0" w:rsidP="005C25A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lastRenderedPageBreak/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D21F0" w:rsidRPr="00DD21F0" w:rsidRDefault="00DD21F0" w:rsidP="005C25A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DD21F0" w:rsidRPr="00DD21F0" w:rsidRDefault="00DD21F0" w:rsidP="005C25A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практические, проблемные ситуации, упражнения (по освоению </w:t>
      </w:r>
      <w:proofErr w:type="spellStart"/>
      <w:r w:rsidRPr="00DD21F0">
        <w:rPr>
          <w:sz w:val="24"/>
          <w:szCs w:val="24"/>
          <w:lang w:val="ru-RU"/>
        </w:rPr>
        <w:t>культурно</w:t>
      </w:r>
      <w:r w:rsidRPr="00DD21F0">
        <w:rPr>
          <w:sz w:val="24"/>
          <w:szCs w:val="24"/>
          <w:lang w:val="ru-RU"/>
        </w:rPr>
        <w:softHyphen/>
        <w:t>гигиенических</w:t>
      </w:r>
      <w:proofErr w:type="spellEnd"/>
      <w:r w:rsidRPr="00DD21F0">
        <w:rPr>
          <w:sz w:val="24"/>
          <w:szCs w:val="24"/>
          <w:lang w:val="ru-RU"/>
        </w:rPr>
        <w:t xml:space="preserve"> навыков и культуры здоровья, правил и норм поведения и другие);</w:t>
      </w:r>
    </w:p>
    <w:p w:rsidR="00DD21F0" w:rsidRPr="00DD21F0" w:rsidRDefault="00DD21F0" w:rsidP="005C25A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наблюдения за объектами и явлениями природы, трудом взрослых;</w:t>
      </w:r>
    </w:p>
    <w:p w:rsidR="00DD21F0" w:rsidRPr="00DD21F0" w:rsidRDefault="00DD21F0" w:rsidP="005C25A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DD21F0">
        <w:rPr>
          <w:sz w:val="24"/>
          <w:szCs w:val="24"/>
          <w:lang w:val="ru-RU"/>
        </w:rPr>
        <w:t>другое</w:t>
      </w:r>
      <w:proofErr w:type="gramEnd"/>
      <w:r w:rsidRPr="00DD21F0">
        <w:rPr>
          <w:sz w:val="24"/>
          <w:szCs w:val="24"/>
          <w:lang w:val="ru-RU"/>
        </w:rPr>
        <w:t>);</w:t>
      </w:r>
    </w:p>
    <w:p w:rsidR="00DD21F0" w:rsidRPr="00DD21F0" w:rsidRDefault="00DD21F0" w:rsidP="005C25A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индивидуальную работу с детьми в соответствии с задачами разных образовательных областей;</w:t>
      </w:r>
    </w:p>
    <w:p w:rsidR="00DD21F0" w:rsidRPr="00DD21F0" w:rsidRDefault="00DD21F0" w:rsidP="005C25A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продуктивную деятельность детей по интересам детей (рисование, конструирование, лепка и другое);</w:t>
      </w:r>
    </w:p>
    <w:p w:rsidR="00DD21F0" w:rsidRPr="00DD21F0" w:rsidRDefault="00DD21F0" w:rsidP="005C25A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оздоровительные и закаливающие процедуры, </w:t>
      </w:r>
      <w:proofErr w:type="spellStart"/>
      <w:r w:rsidRPr="00DD21F0">
        <w:rPr>
          <w:sz w:val="24"/>
          <w:szCs w:val="24"/>
          <w:lang w:val="ru-RU"/>
        </w:rPr>
        <w:t>здоровьесберегающие</w:t>
      </w:r>
      <w:proofErr w:type="spellEnd"/>
      <w:r w:rsidRPr="00DD21F0">
        <w:rPr>
          <w:sz w:val="24"/>
          <w:szCs w:val="24"/>
          <w:lang w:val="ru-RU"/>
        </w:rPr>
        <w:t xml:space="preserve"> мероприятия, двигательную деятельность (подвижные игры, гимнастика и </w:t>
      </w:r>
      <w:proofErr w:type="gramStart"/>
      <w:r w:rsidRPr="00DD21F0">
        <w:rPr>
          <w:sz w:val="24"/>
          <w:szCs w:val="24"/>
          <w:lang w:val="ru-RU"/>
        </w:rPr>
        <w:t>другое</w:t>
      </w:r>
      <w:proofErr w:type="gramEnd"/>
      <w:r w:rsidRPr="00DD21F0">
        <w:rPr>
          <w:sz w:val="24"/>
          <w:szCs w:val="24"/>
          <w:lang w:val="ru-RU"/>
        </w:rPr>
        <w:t>).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709"/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>Согласно требованиям СанПиН 1.2.3685-21 в режиме дня предусмотрено время для проведения занятий.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709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DD21F0" w:rsidRPr="00DD21F0">
        <w:rPr>
          <w:b/>
          <w:sz w:val="24"/>
          <w:szCs w:val="24"/>
          <w:lang w:val="ru-RU"/>
        </w:rPr>
        <w:t>Занятие</w:t>
      </w:r>
      <w:r w:rsidR="00DD21F0" w:rsidRPr="00DD21F0">
        <w:rPr>
          <w:sz w:val="24"/>
          <w:szCs w:val="24"/>
          <w:lang w:val="ru-RU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567"/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D21F0" w:rsidRDefault="007D1126" w:rsidP="007D1126">
      <w:pPr>
        <w:pStyle w:val="21"/>
        <w:shd w:val="clear" w:color="auto" w:fill="auto"/>
        <w:tabs>
          <w:tab w:val="left" w:pos="567"/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257C53" w:rsidRPr="00257C53" w:rsidRDefault="00257C53" w:rsidP="00257C53">
      <w:pPr>
        <w:pStyle w:val="21"/>
        <w:tabs>
          <w:tab w:val="left" w:pos="567"/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B6B12">
        <w:rPr>
          <w:sz w:val="24"/>
          <w:szCs w:val="24"/>
          <w:lang w:val="ru-RU"/>
        </w:rPr>
        <w:tab/>
      </w:r>
      <w:r w:rsidRPr="005B6B12">
        <w:rPr>
          <w:sz w:val="24"/>
          <w:szCs w:val="24"/>
          <w:u w:val="single"/>
          <w:lang w:val="ru-RU"/>
        </w:rPr>
        <w:t>Правильно организованные занятия</w:t>
      </w:r>
      <w:r w:rsidRPr="00257C53">
        <w:rPr>
          <w:sz w:val="24"/>
          <w:szCs w:val="24"/>
          <w:lang w:val="ru-RU"/>
        </w:rPr>
        <w:t xml:space="preserve"> — это занятия, которые отвечают</w:t>
      </w:r>
      <w:r>
        <w:rPr>
          <w:sz w:val="24"/>
          <w:szCs w:val="24"/>
          <w:lang w:val="ru-RU"/>
        </w:rPr>
        <w:t xml:space="preserve"> </w:t>
      </w:r>
      <w:r w:rsidRPr="00257C53">
        <w:rPr>
          <w:sz w:val="24"/>
          <w:szCs w:val="24"/>
          <w:lang w:val="ru-RU"/>
        </w:rPr>
        <w:t>следующим требованиям:</w:t>
      </w:r>
    </w:p>
    <w:p w:rsidR="00257C53" w:rsidRDefault="00257C53" w:rsidP="00257C53">
      <w:pPr>
        <w:pStyle w:val="21"/>
        <w:tabs>
          <w:tab w:val="left" w:pos="567"/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57C53">
        <w:rPr>
          <w:sz w:val="24"/>
          <w:szCs w:val="24"/>
          <w:u w:val="single"/>
          <w:lang w:val="ru-RU"/>
        </w:rPr>
        <w:t>Занятие должно находиться в ЗБР</w:t>
      </w:r>
      <w:r w:rsidRPr="00257C53">
        <w:rPr>
          <w:sz w:val="24"/>
          <w:szCs w:val="24"/>
          <w:lang w:val="ru-RU"/>
        </w:rPr>
        <w:t xml:space="preserve"> (Зона ближайшего развития), то есть</w:t>
      </w:r>
      <w:r>
        <w:rPr>
          <w:sz w:val="24"/>
          <w:szCs w:val="24"/>
          <w:lang w:val="ru-RU"/>
        </w:rPr>
        <w:t xml:space="preserve"> </w:t>
      </w:r>
      <w:r w:rsidRPr="00257C53">
        <w:rPr>
          <w:sz w:val="24"/>
          <w:szCs w:val="24"/>
          <w:lang w:val="ru-RU"/>
        </w:rPr>
        <w:t>задания должны быть достаточно сложными, чтобы ребенку надо</w:t>
      </w:r>
      <w:r>
        <w:rPr>
          <w:sz w:val="24"/>
          <w:szCs w:val="24"/>
          <w:lang w:val="ru-RU"/>
        </w:rPr>
        <w:t xml:space="preserve"> </w:t>
      </w:r>
      <w:r w:rsidRPr="00257C53">
        <w:rPr>
          <w:sz w:val="24"/>
          <w:szCs w:val="24"/>
          <w:lang w:val="ru-RU"/>
        </w:rPr>
        <w:t>было приложить усилия для решения задачи, но выполнимыми, чтобы ребенок оказывался в ситуации успеха.</w:t>
      </w:r>
    </w:p>
    <w:p w:rsidR="00257C53" w:rsidRPr="00257C53" w:rsidRDefault="00257C53" w:rsidP="00257C53">
      <w:pPr>
        <w:pStyle w:val="21"/>
        <w:tabs>
          <w:tab w:val="left" w:pos="567"/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57C53">
        <w:rPr>
          <w:sz w:val="24"/>
          <w:szCs w:val="24"/>
          <w:u w:val="single"/>
          <w:lang w:val="ru-RU"/>
        </w:rPr>
        <w:t xml:space="preserve">Соответствовать </w:t>
      </w:r>
      <w:proofErr w:type="spellStart"/>
      <w:r w:rsidRPr="00257C53">
        <w:rPr>
          <w:sz w:val="24"/>
          <w:szCs w:val="24"/>
          <w:u w:val="single"/>
          <w:lang w:val="ru-RU"/>
        </w:rPr>
        <w:t>деятельностному</w:t>
      </w:r>
      <w:proofErr w:type="spellEnd"/>
      <w:r w:rsidRPr="00257C53">
        <w:rPr>
          <w:sz w:val="24"/>
          <w:szCs w:val="24"/>
          <w:u w:val="single"/>
          <w:lang w:val="ru-RU"/>
        </w:rPr>
        <w:t xml:space="preserve"> подходу</w:t>
      </w:r>
      <w:r w:rsidRPr="00257C53">
        <w:rPr>
          <w:sz w:val="24"/>
          <w:szCs w:val="24"/>
          <w:lang w:val="ru-RU"/>
        </w:rPr>
        <w:t>, то есть опираться на детские смыслы и интересы, специфически детские виды деятельности,</w:t>
      </w:r>
      <w:r>
        <w:rPr>
          <w:sz w:val="24"/>
          <w:szCs w:val="24"/>
          <w:lang w:val="ru-RU"/>
        </w:rPr>
        <w:t xml:space="preserve"> </w:t>
      </w:r>
      <w:r w:rsidRPr="00257C53">
        <w:rPr>
          <w:sz w:val="24"/>
          <w:szCs w:val="24"/>
          <w:lang w:val="ru-RU"/>
        </w:rPr>
        <w:t>чтобы дети были активными, заинтересованными участниками процесса.</w:t>
      </w:r>
    </w:p>
    <w:p w:rsidR="00257C53" w:rsidRPr="00257C53" w:rsidRDefault="00257C53" w:rsidP="00257C53">
      <w:pPr>
        <w:pStyle w:val="21"/>
        <w:tabs>
          <w:tab w:val="left" w:pos="567"/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E66EE6">
        <w:rPr>
          <w:sz w:val="24"/>
          <w:szCs w:val="24"/>
          <w:lang w:val="ru-RU"/>
        </w:rPr>
        <w:tab/>
      </w:r>
      <w:r w:rsidRPr="00257C53">
        <w:rPr>
          <w:sz w:val="24"/>
          <w:szCs w:val="24"/>
          <w:u w:val="single"/>
          <w:lang w:val="ru-RU"/>
        </w:rPr>
        <w:t>В занятии должен соблюдаться принцип возрастного соответствия</w:t>
      </w:r>
      <w:r w:rsidRPr="00257C53">
        <w:rPr>
          <w:sz w:val="24"/>
          <w:szCs w:val="24"/>
          <w:lang w:val="ru-RU"/>
        </w:rPr>
        <w:t xml:space="preserve">, </w:t>
      </w:r>
      <w:proofErr w:type="spellStart"/>
      <w:r w:rsidRPr="00257C53">
        <w:rPr>
          <w:sz w:val="24"/>
          <w:szCs w:val="24"/>
          <w:lang w:val="ru-RU"/>
        </w:rPr>
        <w:t>тоесть</w:t>
      </w:r>
      <w:proofErr w:type="spellEnd"/>
      <w:r w:rsidRPr="00257C53">
        <w:rPr>
          <w:sz w:val="24"/>
          <w:szCs w:val="24"/>
          <w:lang w:val="ru-RU"/>
        </w:rPr>
        <w:t xml:space="preserve"> занятия должны учитывать возрастные особенности развития</w:t>
      </w:r>
      <w:r>
        <w:rPr>
          <w:sz w:val="24"/>
          <w:szCs w:val="24"/>
          <w:lang w:val="ru-RU"/>
        </w:rPr>
        <w:t xml:space="preserve"> </w:t>
      </w:r>
      <w:r w:rsidRPr="00257C53">
        <w:rPr>
          <w:sz w:val="24"/>
          <w:szCs w:val="24"/>
          <w:lang w:val="ru-RU"/>
        </w:rPr>
        <w:t>детей и опираться на ведущий вид деятельности.</w:t>
      </w:r>
    </w:p>
    <w:p w:rsidR="00257C53" w:rsidRPr="00257C53" w:rsidRDefault="00257C53" w:rsidP="00257C53">
      <w:pPr>
        <w:pStyle w:val="21"/>
        <w:tabs>
          <w:tab w:val="left" w:pos="567"/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257C53">
        <w:rPr>
          <w:sz w:val="24"/>
          <w:szCs w:val="24"/>
          <w:lang w:val="ru-RU"/>
        </w:rPr>
        <w:t>Занятие должно строиться на принципах развивающего обучения, то</w:t>
      </w:r>
      <w:r>
        <w:rPr>
          <w:sz w:val="24"/>
          <w:szCs w:val="24"/>
          <w:lang w:val="ru-RU"/>
        </w:rPr>
        <w:t xml:space="preserve"> </w:t>
      </w:r>
      <w:r w:rsidRPr="00257C53">
        <w:rPr>
          <w:sz w:val="24"/>
          <w:szCs w:val="24"/>
          <w:lang w:val="ru-RU"/>
        </w:rPr>
        <w:t xml:space="preserve">есть педагог должен в </w:t>
      </w:r>
      <w:r w:rsidRPr="00257C53">
        <w:rPr>
          <w:sz w:val="24"/>
          <w:szCs w:val="24"/>
          <w:lang w:val="ru-RU"/>
        </w:rPr>
        <w:lastRenderedPageBreak/>
        <w:t>своей работе направлять детей не столько на</w:t>
      </w:r>
      <w:r>
        <w:rPr>
          <w:sz w:val="24"/>
          <w:szCs w:val="24"/>
          <w:lang w:val="ru-RU"/>
        </w:rPr>
        <w:t xml:space="preserve"> </w:t>
      </w:r>
      <w:r w:rsidRPr="00257C53">
        <w:rPr>
          <w:sz w:val="24"/>
          <w:szCs w:val="24"/>
          <w:lang w:val="ru-RU"/>
        </w:rPr>
        <w:t>накопление знаний, сколько на развитие умения думать, рассуждать,</w:t>
      </w:r>
      <w:r w:rsidR="00170648">
        <w:rPr>
          <w:sz w:val="24"/>
          <w:szCs w:val="24"/>
          <w:lang w:val="ru-RU"/>
        </w:rPr>
        <w:t xml:space="preserve"> </w:t>
      </w:r>
      <w:r w:rsidRPr="00257C53">
        <w:rPr>
          <w:sz w:val="24"/>
          <w:szCs w:val="24"/>
          <w:lang w:val="ru-RU"/>
        </w:rPr>
        <w:t>вступать в диалог, отстаивать свою точку зрения.</w:t>
      </w:r>
    </w:p>
    <w:p w:rsidR="00257C53" w:rsidRPr="00DD21F0" w:rsidRDefault="00170648" w:rsidP="00257C53">
      <w:pPr>
        <w:pStyle w:val="21"/>
        <w:tabs>
          <w:tab w:val="left" w:pos="567"/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170648">
        <w:rPr>
          <w:sz w:val="24"/>
          <w:szCs w:val="24"/>
          <w:lang w:val="ru-RU"/>
        </w:rPr>
        <w:tab/>
      </w:r>
      <w:r w:rsidR="00257C53" w:rsidRPr="00170648">
        <w:rPr>
          <w:sz w:val="24"/>
          <w:szCs w:val="24"/>
          <w:u w:val="single"/>
          <w:lang w:val="ru-RU"/>
        </w:rPr>
        <w:t>При подборе материала для занятий необходимо придерживаться</w:t>
      </w:r>
      <w:r>
        <w:rPr>
          <w:sz w:val="24"/>
          <w:szCs w:val="24"/>
          <w:u w:val="single"/>
          <w:lang w:val="ru-RU"/>
        </w:rPr>
        <w:t xml:space="preserve"> </w:t>
      </w:r>
      <w:r w:rsidR="00257C53" w:rsidRPr="00257C53">
        <w:rPr>
          <w:sz w:val="24"/>
          <w:szCs w:val="24"/>
          <w:lang w:val="ru-RU"/>
        </w:rPr>
        <w:t xml:space="preserve">принципа </w:t>
      </w:r>
      <w:proofErr w:type="spellStart"/>
      <w:r w:rsidR="00257C53" w:rsidRPr="00257C53">
        <w:rPr>
          <w:sz w:val="24"/>
          <w:szCs w:val="24"/>
          <w:lang w:val="ru-RU"/>
        </w:rPr>
        <w:t>культуросообразности</w:t>
      </w:r>
      <w:proofErr w:type="spellEnd"/>
      <w:r w:rsidR="00257C53" w:rsidRPr="00257C53">
        <w:rPr>
          <w:sz w:val="24"/>
          <w:szCs w:val="24"/>
          <w:lang w:val="ru-RU"/>
        </w:rPr>
        <w:t>, то есть педагог должен использовать материал, отвечающий культурно-историческим ценностям</w:t>
      </w:r>
      <w:r>
        <w:rPr>
          <w:sz w:val="24"/>
          <w:szCs w:val="24"/>
          <w:lang w:val="ru-RU"/>
        </w:rPr>
        <w:t xml:space="preserve"> </w:t>
      </w:r>
      <w:r w:rsidR="00257C53" w:rsidRPr="00257C53">
        <w:rPr>
          <w:sz w:val="24"/>
          <w:szCs w:val="24"/>
          <w:lang w:val="ru-RU"/>
        </w:rPr>
        <w:t>и традициям народов РФ.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567"/>
          <w:tab w:val="left" w:pos="851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>Образовательная деятельность, осуществляемая во время прогулки, включает:</w:t>
      </w:r>
    </w:p>
    <w:p w:rsidR="00DD21F0" w:rsidRPr="00DD21F0" w:rsidRDefault="00DD21F0" w:rsidP="005C25AA">
      <w:pPr>
        <w:pStyle w:val="21"/>
        <w:numPr>
          <w:ilvl w:val="0"/>
          <w:numId w:val="22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DD21F0" w:rsidRPr="00DD21F0" w:rsidRDefault="00DD21F0" w:rsidP="005C25AA">
      <w:pPr>
        <w:pStyle w:val="21"/>
        <w:numPr>
          <w:ilvl w:val="0"/>
          <w:numId w:val="22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DD21F0" w:rsidRPr="00DD21F0" w:rsidRDefault="00DD21F0" w:rsidP="005C25AA">
      <w:pPr>
        <w:pStyle w:val="21"/>
        <w:numPr>
          <w:ilvl w:val="0"/>
          <w:numId w:val="22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экспериментирование с объектами неживой природы;</w:t>
      </w:r>
    </w:p>
    <w:p w:rsidR="00DD21F0" w:rsidRPr="00DD21F0" w:rsidRDefault="00DD21F0" w:rsidP="005C25AA">
      <w:pPr>
        <w:pStyle w:val="21"/>
        <w:numPr>
          <w:ilvl w:val="0"/>
          <w:numId w:val="22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сюжетно-ролевые и конструктивные игры (с песком, со снегом, с природным материалом);</w:t>
      </w:r>
    </w:p>
    <w:p w:rsidR="00DD21F0" w:rsidRPr="00DD21F0" w:rsidRDefault="00DD21F0" w:rsidP="005C25AA">
      <w:pPr>
        <w:pStyle w:val="21"/>
        <w:numPr>
          <w:ilvl w:val="0"/>
          <w:numId w:val="22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элементарную трудовую деятельность детей на участке ДОО;</w:t>
      </w:r>
    </w:p>
    <w:p w:rsidR="00DD21F0" w:rsidRPr="00DD21F0" w:rsidRDefault="00DD21F0" w:rsidP="005C25AA">
      <w:pPr>
        <w:pStyle w:val="21"/>
        <w:numPr>
          <w:ilvl w:val="0"/>
          <w:numId w:val="22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свободное общение педагога с детьми, индивидуальную работу;</w:t>
      </w:r>
    </w:p>
    <w:p w:rsidR="00DD21F0" w:rsidRPr="00DD21F0" w:rsidRDefault="00DD21F0" w:rsidP="005C25AA">
      <w:pPr>
        <w:pStyle w:val="21"/>
        <w:numPr>
          <w:ilvl w:val="0"/>
          <w:numId w:val="22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проведение спортивных праздников (при необходимости).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567"/>
          <w:tab w:val="left" w:pos="851"/>
          <w:tab w:val="left" w:pos="149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>Образовательная деятельность, осуществляемая во вторую половину дня, может включать:</w:t>
      </w:r>
    </w:p>
    <w:p w:rsidR="00DD21F0" w:rsidRPr="00DD21F0" w:rsidRDefault="00DD21F0" w:rsidP="005C25AA">
      <w:pPr>
        <w:pStyle w:val="21"/>
        <w:numPr>
          <w:ilvl w:val="0"/>
          <w:numId w:val="2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DD21F0" w:rsidRPr="00DD21F0" w:rsidRDefault="00DD21F0" w:rsidP="005C25AA">
      <w:pPr>
        <w:pStyle w:val="21"/>
        <w:numPr>
          <w:ilvl w:val="0"/>
          <w:numId w:val="2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proofErr w:type="gramStart"/>
      <w:r w:rsidRPr="00DD21F0">
        <w:rPr>
          <w:sz w:val="24"/>
          <w:szCs w:val="24"/>
          <w:lang w:val="ru-RU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DD21F0" w:rsidRPr="00DD21F0" w:rsidRDefault="00DD21F0" w:rsidP="005C25AA">
      <w:pPr>
        <w:pStyle w:val="21"/>
        <w:numPr>
          <w:ilvl w:val="0"/>
          <w:numId w:val="2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D21F0" w:rsidRPr="00DD21F0" w:rsidRDefault="00DD21F0" w:rsidP="005C25AA">
      <w:pPr>
        <w:pStyle w:val="21"/>
        <w:numPr>
          <w:ilvl w:val="0"/>
          <w:numId w:val="2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опыты и эксперименты, практико-ориентированные проекты, коллекционирование и другое;</w:t>
      </w:r>
    </w:p>
    <w:p w:rsidR="00DD21F0" w:rsidRPr="00DD21F0" w:rsidRDefault="00DD21F0" w:rsidP="005C25AA">
      <w:pPr>
        <w:pStyle w:val="21"/>
        <w:numPr>
          <w:ilvl w:val="0"/>
          <w:numId w:val="2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DD21F0" w:rsidRPr="00DD21F0" w:rsidRDefault="00DD21F0" w:rsidP="005C25AA">
      <w:pPr>
        <w:pStyle w:val="21"/>
        <w:numPr>
          <w:ilvl w:val="0"/>
          <w:numId w:val="2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слушание и исполнение музыкальных произведений, музыкально-</w:t>
      </w:r>
      <w:proofErr w:type="gramStart"/>
      <w:r w:rsidRPr="00DD21F0">
        <w:rPr>
          <w:sz w:val="24"/>
          <w:szCs w:val="24"/>
          <w:lang w:val="ru-RU"/>
        </w:rPr>
        <w:t>ритмические движения</w:t>
      </w:r>
      <w:proofErr w:type="gramEnd"/>
      <w:r w:rsidRPr="00DD21F0">
        <w:rPr>
          <w:sz w:val="24"/>
          <w:szCs w:val="24"/>
          <w:lang w:val="ru-RU"/>
        </w:rPr>
        <w:t>, музыкальные игры и импровизации;</w:t>
      </w:r>
    </w:p>
    <w:p w:rsidR="00DD21F0" w:rsidRPr="00DD21F0" w:rsidRDefault="00DD21F0" w:rsidP="005C25AA">
      <w:pPr>
        <w:pStyle w:val="21"/>
        <w:numPr>
          <w:ilvl w:val="0"/>
          <w:numId w:val="2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DD21F0" w:rsidRPr="00DD21F0" w:rsidRDefault="00DD21F0" w:rsidP="005C25AA">
      <w:pPr>
        <w:pStyle w:val="21"/>
        <w:numPr>
          <w:ilvl w:val="0"/>
          <w:numId w:val="2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индивидуальную работу по всем видам деятельности и образовательным областям;</w:t>
      </w:r>
    </w:p>
    <w:p w:rsidR="007D1126" w:rsidRDefault="00DD21F0" w:rsidP="005C25AA">
      <w:pPr>
        <w:pStyle w:val="21"/>
        <w:numPr>
          <w:ilvl w:val="0"/>
          <w:numId w:val="2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работу с родителями (законными представителями).</w:t>
      </w:r>
    </w:p>
    <w:p w:rsidR="001649D4" w:rsidRPr="007D1126" w:rsidRDefault="007D1126" w:rsidP="007D1126">
      <w:pPr>
        <w:pStyle w:val="21"/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7D1126">
        <w:rPr>
          <w:sz w:val="24"/>
          <w:szCs w:val="24"/>
          <w:lang w:val="ru-RU"/>
        </w:rPr>
        <w:t>Для организации самостоятельной деятельности детей в группе создаются различные центры активности</w:t>
      </w:r>
      <w:r w:rsidR="001649D4" w:rsidRPr="007D1126">
        <w:rPr>
          <w:sz w:val="24"/>
          <w:szCs w:val="24"/>
          <w:lang w:val="ru-RU"/>
        </w:rPr>
        <w:t>.</w:t>
      </w:r>
    </w:p>
    <w:p w:rsidR="001649D4" w:rsidRDefault="001649D4" w:rsidP="00EE16BB">
      <w:pPr>
        <w:pStyle w:val="21"/>
        <w:shd w:val="clear" w:color="auto" w:fill="auto"/>
        <w:tabs>
          <w:tab w:val="left" w:pos="567"/>
          <w:tab w:val="left" w:pos="851"/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группах раннего возраста:</w:t>
      </w:r>
    </w:p>
    <w:p w:rsidR="00C01EBB" w:rsidRPr="00C01EBB" w:rsidRDefault="00C01EBB" w:rsidP="005C25AA">
      <w:pPr>
        <w:pStyle w:val="a6"/>
        <w:numPr>
          <w:ilvl w:val="0"/>
          <w:numId w:val="25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:rsidR="00C01EBB" w:rsidRPr="00C01EBB" w:rsidRDefault="00C01EBB" w:rsidP="005C25AA">
      <w:pPr>
        <w:pStyle w:val="a6"/>
        <w:numPr>
          <w:ilvl w:val="0"/>
          <w:numId w:val="25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 xml:space="preserve">центр </w:t>
      </w:r>
      <w:proofErr w:type="spellStart"/>
      <w:r w:rsidRPr="00C01EBB">
        <w:rPr>
          <w:kern w:val="1"/>
          <w:sz w:val="24"/>
          <w:szCs w:val="24"/>
        </w:rPr>
        <w:t>сенсорики</w:t>
      </w:r>
      <w:proofErr w:type="spellEnd"/>
      <w:r w:rsidRPr="00C01EBB">
        <w:rPr>
          <w:kern w:val="1"/>
          <w:sz w:val="24"/>
          <w:szCs w:val="24"/>
        </w:rPr>
        <w:t xml:space="preserve">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C01EBB" w:rsidRPr="00C01EBB" w:rsidRDefault="00C01EBB" w:rsidP="005C25AA">
      <w:pPr>
        <w:pStyle w:val="a6"/>
        <w:numPr>
          <w:ilvl w:val="0"/>
          <w:numId w:val="25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 xml:space="preserve">центр для организации предметных и предметно-манипуляторных игр, совместных </w:t>
      </w:r>
      <w:proofErr w:type="gramStart"/>
      <w:r w:rsidRPr="00C01EBB">
        <w:rPr>
          <w:kern w:val="1"/>
          <w:sz w:val="24"/>
          <w:szCs w:val="24"/>
        </w:rPr>
        <w:t>играх</w:t>
      </w:r>
      <w:proofErr w:type="gramEnd"/>
      <w:r w:rsidRPr="00C01EBB">
        <w:rPr>
          <w:kern w:val="1"/>
          <w:sz w:val="24"/>
          <w:szCs w:val="24"/>
        </w:rPr>
        <w:t xml:space="preserve"> со сверстниками под руководством взрослого;</w:t>
      </w:r>
    </w:p>
    <w:p w:rsidR="00C01EBB" w:rsidRPr="00C01EBB" w:rsidRDefault="00C01EBB" w:rsidP="005C25AA">
      <w:pPr>
        <w:pStyle w:val="a6"/>
        <w:numPr>
          <w:ilvl w:val="0"/>
          <w:numId w:val="25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C01EBB" w:rsidRPr="00C01EBB" w:rsidRDefault="00C01EBB" w:rsidP="005C25AA">
      <w:pPr>
        <w:pStyle w:val="a6"/>
        <w:numPr>
          <w:ilvl w:val="0"/>
          <w:numId w:val="25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lastRenderedPageBreak/>
        <w:t>центр познания и коммуникации (книжный уголок), восприятия смысла сказок, стихов, рассматривания картинок;</w:t>
      </w:r>
    </w:p>
    <w:p w:rsidR="00C01EBB" w:rsidRPr="00C01EBB" w:rsidRDefault="00C01EBB" w:rsidP="005C25AA">
      <w:pPr>
        <w:pStyle w:val="a6"/>
        <w:numPr>
          <w:ilvl w:val="0"/>
          <w:numId w:val="25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C01EBB" w:rsidRDefault="007D1126" w:rsidP="00EE16BB">
      <w:pPr>
        <w:pStyle w:val="21"/>
        <w:shd w:val="clear" w:color="auto" w:fill="auto"/>
        <w:tabs>
          <w:tab w:val="left" w:pos="567"/>
          <w:tab w:val="left" w:pos="851"/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C01EBB">
        <w:rPr>
          <w:sz w:val="24"/>
          <w:szCs w:val="24"/>
          <w:lang w:val="ru-RU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C01EBB" w:rsidRPr="00C01EBB" w:rsidRDefault="00C01EBB" w:rsidP="005C25AA">
      <w:pPr>
        <w:pStyle w:val="a6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C01EBB" w:rsidRPr="00C01EBB" w:rsidRDefault="00C01EBB" w:rsidP="005C25AA">
      <w:pPr>
        <w:pStyle w:val="a6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C01EBB" w:rsidRPr="00C01EBB" w:rsidRDefault="00C01EBB" w:rsidP="005C25AA">
      <w:pPr>
        <w:pStyle w:val="a6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C01EBB" w:rsidRPr="00C01EBB" w:rsidRDefault="00C01EBB" w:rsidP="005C25AA">
      <w:pPr>
        <w:pStyle w:val="a6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C01EBB" w:rsidRPr="00C01EBB" w:rsidRDefault="00C01EBB" w:rsidP="005C25AA">
      <w:pPr>
        <w:pStyle w:val="a6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C01EBB" w:rsidRPr="00C01EBB" w:rsidRDefault="00C01EBB" w:rsidP="005C25AA">
      <w:pPr>
        <w:pStyle w:val="a6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C01EBB" w:rsidRPr="00C01EBB" w:rsidRDefault="00C01EBB" w:rsidP="005C25AA">
      <w:pPr>
        <w:pStyle w:val="a6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C01EBB">
        <w:rPr>
          <w:kern w:val="1"/>
          <w:sz w:val="24"/>
          <w:szCs w:val="24"/>
        </w:rPr>
        <w:t>со</w:t>
      </w:r>
      <w:proofErr w:type="gramEnd"/>
      <w:r w:rsidRPr="00C01EBB">
        <w:rPr>
          <w:kern w:val="1"/>
          <w:sz w:val="24"/>
          <w:szCs w:val="24"/>
        </w:rPr>
        <w:t xml:space="preserve">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C01EBB" w:rsidRPr="00C01EBB" w:rsidRDefault="00C01EBB" w:rsidP="005C25AA">
      <w:pPr>
        <w:pStyle w:val="a6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C01EBB" w:rsidRPr="00C01EBB" w:rsidRDefault="00C01EBB" w:rsidP="005C25AA">
      <w:pPr>
        <w:pStyle w:val="a6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 xml:space="preserve">центр театрализации и </w:t>
      </w:r>
      <w:proofErr w:type="spellStart"/>
      <w:r w:rsidRPr="00C01EBB">
        <w:rPr>
          <w:kern w:val="1"/>
          <w:sz w:val="24"/>
          <w:szCs w:val="24"/>
        </w:rPr>
        <w:t>музицирования</w:t>
      </w:r>
      <w:proofErr w:type="spellEnd"/>
      <w:r w:rsidRPr="00C01EBB">
        <w:rPr>
          <w:kern w:val="1"/>
          <w:sz w:val="24"/>
          <w:szCs w:val="24"/>
        </w:rPr>
        <w:t xml:space="preserve">, оборудование которого позволяет организовать музыкальную и театрализованную деятельность детей в интеграции с содержанием </w:t>
      </w:r>
      <w:r w:rsidRPr="00C01EBB">
        <w:rPr>
          <w:kern w:val="1"/>
          <w:sz w:val="24"/>
          <w:szCs w:val="24"/>
        </w:rPr>
        <w:lastRenderedPageBreak/>
        <w:t>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C01EBB" w:rsidRPr="00C01EBB" w:rsidRDefault="00C01EBB" w:rsidP="005C25AA">
      <w:pPr>
        <w:pStyle w:val="a6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:rsidR="00C01EBB" w:rsidRPr="00C01EBB" w:rsidRDefault="00C01EBB" w:rsidP="005C25AA">
      <w:pPr>
        <w:pStyle w:val="a6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adjustRightInd w:val="0"/>
        <w:spacing w:line="276" w:lineRule="auto"/>
        <w:ind w:left="0" w:right="-1" w:firstLine="0"/>
        <w:contextualSpacing/>
        <w:jc w:val="both"/>
        <w:rPr>
          <w:kern w:val="1"/>
          <w:sz w:val="24"/>
          <w:szCs w:val="24"/>
        </w:rPr>
      </w:pPr>
      <w:proofErr w:type="gramStart"/>
      <w:r w:rsidRPr="00C01EBB">
        <w:rPr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>
        <w:rPr>
          <w:rStyle w:val="af3"/>
          <w:kern w:val="1"/>
          <w:sz w:val="24"/>
          <w:szCs w:val="24"/>
        </w:rPr>
        <w:footnoteReference w:id="1"/>
      </w:r>
      <w:r w:rsidRPr="00C01EBB">
        <w:rPr>
          <w:kern w:val="1"/>
          <w:sz w:val="24"/>
          <w:szCs w:val="24"/>
        </w:rPr>
        <w:t>.</w:t>
      </w:r>
      <w:proofErr w:type="gramEnd"/>
    </w:p>
    <w:p w:rsidR="00DD21F0" w:rsidRPr="00DD21F0" w:rsidRDefault="00DD21F0" w:rsidP="00EE16BB">
      <w:pPr>
        <w:pStyle w:val="21"/>
        <w:shd w:val="clear" w:color="auto" w:fill="auto"/>
        <w:tabs>
          <w:tab w:val="left" w:pos="567"/>
          <w:tab w:val="left" w:pos="851"/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Самостоятельная деятельность </w:t>
      </w:r>
      <w:r w:rsidR="00C01EBB">
        <w:rPr>
          <w:sz w:val="24"/>
          <w:szCs w:val="24"/>
          <w:lang w:val="ru-RU"/>
        </w:rPr>
        <w:t xml:space="preserve">в центрах детской активности </w:t>
      </w:r>
      <w:r w:rsidRPr="00DD21F0">
        <w:rPr>
          <w:sz w:val="24"/>
          <w:szCs w:val="24"/>
          <w:lang w:val="ru-RU"/>
        </w:rPr>
        <w:t xml:space="preserve">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DD21F0">
        <w:rPr>
          <w:sz w:val="24"/>
          <w:szCs w:val="24"/>
          <w:lang w:val="ru-RU"/>
        </w:rPr>
        <w:t>другое</w:t>
      </w:r>
      <w:proofErr w:type="gramEnd"/>
      <w:r w:rsidRPr="00DD21F0">
        <w:rPr>
          <w:sz w:val="24"/>
          <w:szCs w:val="24"/>
          <w:lang w:val="ru-RU"/>
        </w:rPr>
        <w:t>).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567"/>
          <w:tab w:val="left" w:pos="851"/>
          <w:tab w:val="left" w:pos="149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="00DD21F0" w:rsidRPr="00DD21F0">
        <w:rPr>
          <w:sz w:val="24"/>
          <w:szCs w:val="24"/>
          <w:lang w:val="ru-RU"/>
        </w:rPr>
        <w:t>со</w:t>
      </w:r>
      <w:proofErr w:type="gramEnd"/>
      <w:r w:rsidR="00DD21F0" w:rsidRPr="00DD21F0">
        <w:rPr>
          <w:sz w:val="24"/>
          <w:szCs w:val="24"/>
          <w:lang w:val="ru-RU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567"/>
          <w:tab w:val="left" w:pos="851"/>
          <w:tab w:val="left" w:pos="149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567"/>
          <w:tab w:val="left" w:pos="851"/>
          <w:tab w:val="left" w:pos="150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 xml:space="preserve">Культурные практики предоставляют ребёнку возможность проявить свою </w:t>
      </w:r>
      <w:proofErr w:type="spellStart"/>
      <w:r w:rsidR="00DD21F0" w:rsidRPr="00DD21F0">
        <w:rPr>
          <w:sz w:val="24"/>
          <w:szCs w:val="24"/>
          <w:lang w:val="ru-RU"/>
        </w:rPr>
        <w:t>субъектность</w:t>
      </w:r>
      <w:proofErr w:type="spellEnd"/>
      <w:r w:rsidR="00DD21F0" w:rsidRPr="00DD21F0">
        <w:rPr>
          <w:sz w:val="24"/>
          <w:szCs w:val="24"/>
          <w:lang w:val="ru-RU"/>
        </w:rPr>
        <w:t xml:space="preserve"> с разных сторон, что, в свою очередь, способствует становлению разных видов детских инициатив:</w:t>
      </w:r>
    </w:p>
    <w:p w:rsidR="00DD21F0" w:rsidRPr="00DD21F0" w:rsidRDefault="00DD21F0" w:rsidP="005C25AA">
      <w:pPr>
        <w:pStyle w:val="21"/>
        <w:numPr>
          <w:ilvl w:val="0"/>
          <w:numId w:val="24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игровой практике ребёнок проявляет себя как творческий субъект (творческая инициатива);</w:t>
      </w:r>
    </w:p>
    <w:p w:rsidR="00DD21F0" w:rsidRPr="00DD21F0" w:rsidRDefault="00DD21F0" w:rsidP="005C25AA">
      <w:pPr>
        <w:pStyle w:val="21"/>
        <w:numPr>
          <w:ilvl w:val="0"/>
          <w:numId w:val="24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в </w:t>
      </w:r>
      <w:proofErr w:type="gramStart"/>
      <w:r w:rsidRPr="00DD21F0">
        <w:rPr>
          <w:sz w:val="24"/>
          <w:szCs w:val="24"/>
          <w:lang w:val="ru-RU"/>
        </w:rPr>
        <w:t>продуктивной</w:t>
      </w:r>
      <w:proofErr w:type="gramEnd"/>
      <w:r w:rsidRPr="00DD21F0">
        <w:rPr>
          <w:sz w:val="24"/>
          <w:szCs w:val="24"/>
          <w:lang w:val="ru-RU"/>
        </w:rPr>
        <w:t xml:space="preserve"> – созидающий и волевой субъект (инициатива целеполагания);</w:t>
      </w:r>
    </w:p>
    <w:p w:rsidR="00DD21F0" w:rsidRPr="00DD21F0" w:rsidRDefault="00DD21F0" w:rsidP="005C25AA">
      <w:pPr>
        <w:pStyle w:val="21"/>
        <w:numPr>
          <w:ilvl w:val="0"/>
          <w:numId w:val="24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познавательно-исследовательской практике – как субъект исследования (познавательная инициатива);</w:t>
      </w:r>
    </w:p>
    <w:p w:rsidR="00DD21F0" w:rsidRPr="00DD21F0" w:rsidRDefault="00DD21F0" w:rsidP="005C25AA">
      <w:pPr>
        <w:pStyle w:val="21"/>
        <w:numPr>
          <w:ilvl w:val="0"/>
          <w:numId w:val="24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коммуникативной практике – как партнер по взаимодействию и собеседник (коммуникативная инициатива);</w:t>
      </w:r>
    </w:p>
    <w:p w:rsidR="00DD21F0" w:rsidRPr="00DD21F0" w:rsidRDefault="00DD21F0" w:rsidP="005C25AA">
      <w:pPr>
        <w:pStyle w:val="21"/>
        <w:numPr>
          <w:ilvl w:val="0"/>
          <w:numId w:val="24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</w:t>
      </w:r>
      <w:proofErr w:type="spellStart"/>
      <w:r w:rsidRPr="00DD21F0">
        <w:rPr>
          <w:sz w:val="24"/>
          <w:szCs w:val="24"/>
          <w:lang w:val="ru-RU"/>
        </w:rPr>
        <w:t>познавательно</w:t>
      </w:r>
      <w:r w:rsidRPr="00DD21F0">
        <w:rPr>
          <w:sz w:val="24"/>
          <w:szCs w:val="24"/>
          <w:lang w:val="ru-RU"/>
        </w:rPr>
        <w:softHyphen/>
        <w:t>исследовательской</w:t>
      </w:r>
      <w:proofErr w:type="spellEnd"/>
      <w:r w:rsidRPr="00DD21F0">
        <w:rPr>
          <w:sz w:val="24"/>
          <w:szCs w:val="24"/>
          <w:lang w:val="ru-RU"/>
        </w:rPr>
        <w:t>, продуктивной деятельности).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567"/>
          <w:tab w:val="left" w:pos="851"/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="00DD21F0" w:rsidRPr="00DD21F0">
        <w:rPr>
          <w:sz w:val="24"/>
          <w:szCs w:val="24"/>
          <w:lang w:val="ru-RU"/>
        </w:rPr>
        <w:t>другое</w:t>
      </w:r>
      <w:proofErr w:type="gramEnd"/>
      <w:r w:rsidR="00DD21F0" w:rsidRPr="00DD21F0">
        <w:rPr>
          <w:sz w:val="24"/>
          <w:szCs w:val="24"/>
          <w:lang w:val="ru-RU"/>
        </w:rPr>
        <w:t>.</w:t>
      </w:r>
    </w:p>
    <w:p w:rsidR="00DD21F0" w:rsidRPr="00DD21F0" w:rsidRDefault="007D1126" w:rsidP="007D1126">
      <w:pPr>
        <w:pStyle w:val="21"/>
        <w:shd w:val="clear" w:color="auto" w:fill="auto"/>
        <w:tabs>
          <w:tab w:val="left" w:pos="567"/>
          <w:tab w:val="left" w:pos="851"/>
          <w:tab w:val="left" w:pos="1498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DD21F0" w:rsidRPr="00DD21F0">
        <w:rPr>
          <w:sz w:val="24"/>
          <w:szCs w:val="24"/>
          <w:lang w:val="ru-RU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  <w:proofErr w:type="spellStart"/>
      <w:proofErr w:type="gramStart"/>
      <w:r w:rsidR="00DD21F0" w:rsidRPr="00DD21F0">
        <w:rPr>
          <w:sz w:val="24"/>
          <w:szCs w:val="24"/>
        </w:rPr>
        <w:t>Организация</w:t>
      </w:r>
      <w:proofErr w:type="spellEnd"/>
      <w:r w:rsidR="00DD21F0" w:rsidRPr="00DD21F0">
        <w:rPr>
          <w:sz w:val="24"/>
          <w:szCs w:val="24"/>
        </w:rPr>
        <w:t xml:space="preserve"> </w:t>
      </w:r>
      <w:proofErr w:type="spellStart"/>
      <w:r w:rsidR="00DD21F0" w:rsidRPr="00DD21F0">
        <w:rPr>
          <w:sz w:val="24"/>
          <w:szCs w:val="24"/>
        </w:rPr>
        <w:t>культурных</w:t>
      </w:r>
      <w:proofErr w:type="spellEnd"/>
      <w:r w:rsidR="00DD21F0" w:rsidRPr="00DD21F0">
        <w:rPr>
          <w:sz w:val="24"/>
          <w:szCs w:val="24"/>
        </w:rPr>
        <w:t xml:space="preserve"> </w:t>
      </w:r>
      <w:proofErr w:type="spellStart"/>
      <w:r w:rsidR="00DD21F0" w:rsidRPr="00DD21F0">
        <w:rPr>
          <w:sz w:val="24"/>
          <w:szCs w:val="24"/>
        </w:rPr>
        <w:t>практик</w:t>
      </w:r>
      <w:proofErr w:type="spellEnd"/>
      <w:r w:rsidR="00DD21F0" w:rsidRPr="00DD21F0">
        <w:rPr>
          <w:sz w:val="24"/>
          <w:szCs w:val="24"/>
        </w:rPr>
        <w:t xml:space="preserve"> </w:t>
      </w:r>
      <w:proofErr w:type="spellStart"/>
      <w:r w:rsidR="00DD21F0" w:rsidRPr="00DD21F0">
        <w:rPr>
          <w:sz w:val="24"/>
          <w:szCs w:val="24"/>
        </w:rPr>
        <w:t>предполагает</w:t>
      </w:r>
      <w:proofErr w:type="spellEnd"/>
      <w:r w:rsidR="00DD21F0" w:rsidRPr="00DD21F0">
        <w:rPr>
          <w:sz w:val="24"/>
          <w:szCs w:val="24"/>
        </w:rPr>
        <w:t xml:space="preserve"> </w:t>
      </w:r>
      <w:proofErr w:type="spellStart"/>
      <w:r w:rsidR="00DD21F0" w:rsidRPr="00DD21F0">
        <w:rPr>
          <w:sz w:val="24"/>
          <w:szCs w:val="24"/>
        </w:rPr>
        <w:t>подгрупповой</w:t>
      </w:r>
      <w:proofErr w:type="spellEnd"/>
      <w:r w:rsidR="00DD21F0" w:rsidRPr="00DD21F0">
        <w:rPr>
          <w:sz w:val="24"/>
          <w:szCs w:val="24"/>
        </w:rPr>
        <w:t xml:space="preserve"> </w:t>
      </w:r>
      <w:proofErr w:type="spellStart"/>
      <w:r w:rsidR="00DD21F0" w:rsidRPr="00DD21F0">
        <w:rPr>
          <w:sz w:val="24"/>
          <w:szCs w:val="24"/>
        </w:rPr>
        <w:t>способ</w:t>
      </w:r>
      <w:proofErr w:type="spellEnd"/>
      <w:r w:rsidR="00DD21F0" w:rsidRPr="00DD21F0">
        <w:rPr>
          <w:sz w:val="24"/>
          <w:szCs w:val="24"/>
        </w:rPr>
        <w:t xml:space="preserve"> </w:t>
      </w:r>
      <w:proofErr w:type="spellStart"/>
      <w:r w:rsidR="00DD21F0" w:rsidRPr="00DD21F0">
        <w:rPr>
          <w:sz w:val="24"/>
          <w:szCs w:val="24"/>
        </w:rPr>
        <w:t>объединения</w:t>
      </w:r>
      <w:proofErr w:type="spellEnd"/>
      <w:r w:rsidR="00DD21F0" w:rsidRPr="00DD21F0">
        <w:rPr>
          <w:sz w:val="24"/>
          <w:szCs w:val="24"/>
        </w:rPr>
        <w:t xml:space="preserve"> </w:t>
      </w:r>
      <w:proofErr w:type="spellStart"/>
      <w:r w:rsidR="00DD21F0" w:rsidRPr="00DD21F0">
        <w:rPr>
          <w:sz w:val="24"/>
          <w:szCs w:val="24"/>
        </w:rPr>
        <w:t>детей</w:t>
      </w:r>
      <w:proofErr w:type="spellEnd"/>
      <w:r w:rsidR="00DD21F0" w:rsidRPr="00DD21F0">
        <w:rPr>
          <w:sz w:val="24"/>
          <w:szCs w:val="24"/>
        </w:rPr>
        <w:t>.</w:t>
      </w:r>
      <w:proofErr w:type="gramEnd"/>
    </w:p>
    <w:bookmarkEnd w:id="0"/>
    <w:p w:rsidR="00DD21F0" w:rsidRDefault="00DD21F0" w:rsidP="00DD21F0">
      <w:pPr>
        <w:pStyle w:val="1"/>
        <w:tabs>
          <w:tab w:val="left" w:pos="1134"/>
          <w:tab w:val="left" w:pos="1276"/>
        </w:tabs>
        <w:ind w:left="0" w:firstLine="709"/>
      </w:pPr>
    </w:p>
    <w:p w:rsidR="007D1126" w:rsidRDefault="00AC5115" w:rsidP="007D1126">
      <w:pPr>
        <w:pStyle w:val="21"/>
        <w:numPr>
          <w:ilvl w:val="1"/>
          <w:numId w:val="2"/>
        </w:numPr>
        <w:shd w:val="clear" w:color="auto" w:fill="auto"/>
        <w:tabs>
          <w:tab w:val="left" w:pos="1138"/>
        </w:tabs>
        <w:spacing w:before="0" w:after="0" w:line="276" w:lineRule="auto"/>
        <w:rPr>
          <w:sz w:val="24"/>
          <w:szCs w:val="24"/>
          <w:lang w:val="ru-RU"/>
        </w:rPr>
      </w:pPr>
      <w:bookmarkStart w:id="1" w:name="_Hlk134033116"/>
      <w:proofErr w:type="gramStart"/>
      <w:r w:rsidRPr="002B4CFF">
        <w:rPr>
          <w:b/>
          <w:sz w:val="24"/>
          <w:szCs w:val="24"/>
          <w:lang w:val="ru-RU"/>
        </w:rPr>
        <w:t>Способы и направления поддержки детской инициативы</w:t>
      </w:r>
      <w:r w:rsidR="002B4CFF" w:rsidRPr="002B4CFF">
        <w:rPr>
          <w:b/>
          <w:sz w:val="24"/>
          <w:szCs w:val="24"/>
          <w:lang w:val="ru-RU"/>
        </w:rPr>
        <w:t xml:space="preserve"> в соответствии с ФОП</w:t>
      </w:r>
      <w:r w:rsidR="0015685A">
        <w:rPr>
          <w:b/>
          <w:sz w:val="24"/>
          <w:szCs w:val="24"/>
          <w:lang w:val="ru-RU"/>
        </w:rPr>
        <w:t xml:space="preserve">, </w:t>
      </w:r>
      <w:r w:rsidR="0015685A" w:rsidRPr="00E66EE6">
        <w:rPr>
          <w:b/>
          <w:sz w:val="24"/>
          <w:szCs w:val="24"/>
          <w:lang w:val="ru-RU"/>
        </w:rPr>
        <w:t>с</w:t>
      </w:r>
      <w:r w:rsidR="002B4CFF" w:rsidRPr="00E66EE6">
        <w:rPr>
          <w:sz w:val="24"/>
          <w:szCs w:val="24"/>
          <w:lang w:val="ru-RU"/>
        </w:rPr>
        <w:t>тр. 157-161, п.25)</w:t>
      </w:r>
      <w:r w:rsidR="00396117" w:rsidRPr="00E66EE6">
        <w:rPr>
          <w:sz w:val="24"/>
          <w:szCs w:val="24"/>
          <w:lang w:val="ru-RU"/>
        </w:rPr>
        <w:t xml:space="preserve">, </w:t>
      </w:r>
      <w:proofErr w:type="gramEnd"/>
    </w:p>
    <w:p w:rsidR="00AC5115" w:rsidRPr="0015685A" w:rsidRDefault="00396117" w:rsidP="007D1126">
      <w:pPr>
        <w:pStyle w:val="21"/>
        <w:shd w:val="clear" w:color="auto" w:fill="auto"/>
        <w:tabs>
          <w:tab w:val="left" w:pos="1138"/>
        </w:tabs>
        <w:spacing w:before="0" w:after="0" w:line="276" w:lineRule="auto"/>
        <w:rPr>
          <w:b/>
          <w:lang w:val="ru-RU"/>
        </w:rPr>
      </w:pPr>
      <w:r w:rsidRPr="00E66EE6">
        <w:rPr>
          <w:sz w:val="24"/>
          <w:szCs w:val="24"/>
          <w:lang w:val="ru-RU"/>
        </w:rPr>
        <w:t>ссылка</w:t>
      </w:r>
      <w:r>
        <w:rPr>
          <w:lang w:val="ru-RU"/>
        </w:rPr>
        <w:t xml:space="preserve">: </w:t>
      </w:r>
      <w:r w:rsidR="00EE16BB" w:rsidRPr="00EE16BB">
        <w:rPr>
          <w:lang w:val="ru-RU"/>
        </w:rPr>
        <w:t xml:space="preserve"> </w:t>
      </w:r>
      <w:hyperlink r:id="rId31" w:history="1">
        <w:r w:rsidRPr="00E66EE6">
          <w:rPr>
            <w:rStyle w:val="af4"/>
            <w:sz w:val="20"/>
            <w:szCs w:val="20"/>
            <w:lang w:val="ru-RU"/>
          </w:rPr>
          <w:t>http://publication.pravo.gov.ru/Document/View/0001202212280044?index=157&amp;rangeSize=1</w:t>
        </w:r>
      </w:hyperlink>
      <w:r>
        <w:rPr>
          <w:lang w:val="ru-RU"/>
        </w:rPr>
        <w:t xml:space="preserve"> </w:t>
      </w:r>
    </w:p>
    <w:p w:rsidR="007D1126" w:rsidRDefault="00523219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  <w:r w:rsidRPr="002B4CFF">
        <w:rPr>
          <w:b/>
          <w:sz w:val="24"/>
          <w:szCs w:val="24"/>
          <w:lang w:val="ru-RU"/>
        </w:rPr>
        <w:lastRenderedPageBreak/>
        <w:t>2.5. Особенности взаимодействия педагогического коллектива с семьями обучающихся</w:t>
      </w:r>
      <w:r w:rsidR="002B4CFF" w:rsidRPr="002B4CFF">
        <w:rPr>
          <w:b/>
          <w:sz w:val="24"/>
          <w:szCs w:val="24"/>
          <w:lang w:val="ru-RU"/>
        </w:rPr>
        <w:t xml:space="preserve"> в соответствии с ФОП, </w:t>
      </w:r>
      <w:proofErr w:type="spellStart"/>
      <w:proofErr w:type="gramStart"/>
      <w:r w:rsidR="002B4CFF" w:rsidRPr="002B4CFF">
        <w:rPr>
          <w:b/>
          <w:sz w:val="24"/>
          <w:szCs w:val="24"/>
          <w:lang w:val="ru-RU"/>
        </w:rPr>
        <w:t>стр</w:t>
      </w:r>
      <w:proofErr w:type="spellEnd"/>
      <w:proofErr w:type="gramEnd"/>
      <w:r w:rsidR="002B4CFF" w:rsidRPr="002B4CFF">
        <w:rPr>
          <w:b/>
          <w:sz w:val="24"/>
          <w:szCs w:val="24"/>
          <w:lang w:val="ru-RU"/>
        </w:rPr>
        <w:t xml:space="preserve"> 161-165, п. 26</w:t>
      </w:r>
      <w:r w:rsidR="00396117">
        <w:rPr>
          <w:b/>
          <w:sz w:val="24"/>
          <w:szCs w:val="24"/>
          <w:lang w:val="ru-RU"/>
        </w:rPr>
        <w:t>,</w:t>
      </w:r>
    </w:p>
    <w:p w:rsidR="00396117" w:rsidRPr="00E66EE6" w:rsidRDefault="00396117" w:rsidP="007D1126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/>
        <w:jc w:val="both"/>
        <w:rPr>
          <w:sz w:val="20"/>
          <w:szCs w:val="20"/>
          <w:lang w:val="ru-RU"/>
        </w:rPr>
      </w:pPr>
      <w:r w:rsidRPr="007D1126">
        <w:rPr>
          <w:bCs/>
          <w:sz w:val="24"/>
          <w:szCs w:val="24"/>
          <w:lang w:val="ru-RU"/>
        </w:rPr>
        <w:t>ссылка</w:t>
      </w:r>
      <w:r>
        <w:rPr>
          <w:b/>
          <w:sz w:val="24"/>
          <w:szCs w:val="24"/>
          <w:lang w:val="ru-RU"/>
        </w:rPr>
        <w:t xml:space="preserve">: </w:t>
      </w:r>
      <w:hyperlink r:id="rId32" w:history="1">
        <w:r w:rsidRPr="00E66EE6">
          <w:rPr>
            <w:rStyle w:val="af4"/>
            <w:sz w:val="20"/>
            <w:szCs w:val="20"/>
            <w:lang w:val="ru-RU"/>
          </w:rPr>
          <w:t>http://publication.pravo.gov.ru/Document/View/0001202212280044?index=161&amp;rangeSize=1</w:t>
        </w:r>
      </w:hyperlink>
      <w:r w:rsidRPr="00E66EE6">
        <w:rPr>
          <w:sz w:val="20"/>
          <w:szCs w:val="20"/>
          <w:lang w:val="ru-RU"/>
        </w:rPr>
        <w:t xml:space="preserve">  </w:t>
      </w:r>
    </w:p>
    <w:p w:rsidR="00523219" w:rsidRPr="002B4CFF" w:rsidRDefault="00523219" w:rsidP="00DD21F0">
      <w:pPr>
        <w:pStyle w:val="1"/>
        <w:tabs>
          <w:tab w:val="left" w:pos="1134"/>
          <w:tab w:val="left" w:pos="1276"/>
        </w:tabs>
        <w:ind w:left="0" w:firstLine="709"/>
      </w:pPr>
    </w:p>
    <w:bookmarkEnd w:id="1"/>
    <w:p w:rsidR="00BB340C" w:rsidRPr="00710321" w:rsidRDefault="00304AB3" w:rsidP="00304AB3">
      <w:pPr>
        <w:pStyle w:val="1"/>
        <w:tabs>
          <w:tab w:val="left" w:pos="993"/>
          <w:tab w:val="left" w:pos="1276"/>
        </w:tabs>
        <w:ind w:left="993" w:hanging="284"/>
        <w:rPr>
          <w:sz w:val="28"/>
          <w:szCs w:val="28"/>
        </w:rPr>
      </w:pPr>
      <w:r w:rsidRPr="00710321">
        <w:rPr>
          <w:sz w:val="28"/>
          <w:szCs w:val="28"/>
        </w:rPr>
        <w:t xml:space="preserve">2.6. </w:t>
      </w:r>
      <w:r w:rsidR="0021290F" w:rsidRPr="00710321">
        <w:rPr>
          <w:sz w:val="28"/>
          <w:szCs w:val="28"/>
        </w:rPr>
        <w:t>Направления</w:t>
      </w:r>
      <w:r w:rsidR="0021290F" w:rsidRPr="00710321">
        <w:rPr>
          <w:spacing w:val="-3"/>
          <w:sz w:val="28"/>
          <w:szCs w:val="28"/>
        </w:rPr>
        <w:t xml:space="preserve"> </w:t>
      </w:r>
      <w:r w:rsidR="0021290F" w:rsidRPr="00710321">
        <w:rPr>
          <w:sz w:val="28"/>
          <w:szCs w:val="28"/>
        </w:rPr>
        <w:t>и</w:t>
      </w:r>
      <w:r w:rsidR="0021290F" w:rsidRPr="00710321">
        <w:rPr>
          <w:spacing w:val="-4"/>
          <w:sz w:val="28"/>
          <w:szCs w:val="28"/>
        </w:rPr>
        <w:t xml:space="preserve"> </w:t>
      </w:r>
      <w:r w:rsidR="0021290F" w:rsidRPr="00710321">
        <w:rPr>
          <w:sz w:val="28"/>
          <w:szCs w:val="28"/>
        </w:rPr>
        <w:t>задачи</w:t>
      </w:r>
      <w:r w:rsidR="0021290F" w:rsidRPr="00710321">
        <w:rPr>
          <w:spacing w:val="-1"/>
          <w:sz w:val="28"/>
          <w:szCs w:val="28"/>
        </w:rPr>
        <w:t xml:space="preserve"> </w:t>
      </w:r>
      <w:r w:rsidR="0021290F" w:rsidRPr="00710321">
        <w:rPr>
          <w:sz w:val="28"/>
          <w:szCs w:val="28"/>
        </w:rPr>
        <w:t>коррекционно-развивающей</w:t>
      </w:r>
      <w:r w:rsidR="0021290F" w:rsidRPr="00710321">
        <w:rPr>
          <w:spacing w:val="-2"/>
          <w:sz w:val="28"/>
          <w:szCs w:val="28"/>
        </w:rPr>
        <w:t xml:space="preserve"> </w:t>
      </w:r>
      <w:r w:rsidR="0021290F" w:rsidRPr="00710321">
        <w:rPr>
          <w:sz w:val="28"/>
          <w:szCs w:val="28"/>
        </w:rPr>
        <w:t>работы</w:t>
      </w:r>
    </w:p>
    <w:p w:rsidR="00BB340C" w:rsidRDefault="0021290F" w:rsidP="00AF4817">
      <w:pPr>
        <w:pStyle w:val="a3"/>
        <w:spacing w:line="276" w:lineRule="auto"/>
        <w:ind w:left="0" w:firstLine="709"/>
      </w:pPr>
      <w:proofErr w:type="gramStart"/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B6B12" w:rsidRPr="005B6B12">
        <w:t>МБДОУ Г.ГОРЛОВКИ № 52 «ЗВЕЗДОЧКА»;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 w:rsidR="001C6809"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  <w:r w:rsidR="005B6B12">
        <w:t xml:space="preserve"> </w:t>
      </w:r>
      <w:proofErr w:type="gramEnd"/>
    </w:p>
    <w:p w:rsidR="00BB340C" w:rsidRDefault="0021290F" w:rsidP="00AF4817">
      <w:pPr>
        <w:pStyle w:val="a3"/>
        <w:spacing w:line="276" w:lineRule="auto"/>
        <w:ind w:left="0" w:firstLine="709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C6809" w:rsidRPr="001C6809">
        <w:t>МБДОУ Г.ГОРЛОВКИ № 52 «ЗВЕЗДОЧКА»;</w:t>
      </w:r>
      <w:r w:rsidR="001C6809"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педагог-психолог,</w:t>
      </w:r>
      <w:r w:rsidR="001C6809">
        <w:rPr>
          <w:spacing w:val="1"/>
        </w:rPr>
        <w:t xml:space="preserve"> учитель-логопед</w:t>
      </w:r>
      <w:proofErr w:type="gramStart"/>
      <w:r w:rsidR="001C6809">
        <w:rPr>
          <w:spacing w:val="1"/>
        </w:rPr>
        <w:t xml:space="preserve"> </w:t>
      </w:r>
      <w:r w:rsidR="00BF6D1B">
        <w:rPr>
          <w:spacing w:val="1"/>
        </w:rPr>
        <w:t>.</w:t>
      </w:r>
      <w:proofErr w:type="gramEnd"/>
    </w:p>
    <w:p w:rsidR="00E16E3B" w:rsidRDefault="00E16E3B" w:rsidP="00AF4817">
      <w:pPr>
        <w:pStyle w:val="2"/>
        <w:spacing w:line="276" w:lineRule="auto"/>
        <w:ind w:left="0" w:firstLine="709"/>
      </w:pPr>
      <w:r>
        <w:t>Направления:</w:t>
      </w:r>
    </w:p>
    <w:p w:rsidR="00E16E3B" w:rsidRDefault="00E16E3B" w:rsidP="00F926EE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профилактическое: проведение необходимой профилактической работы с детьми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E16E3B" w:rsidRDefault="00E16E3B" w:rsidP="00F926EE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диагностическое: раннее выявление и диагностика уровня интеллектуального развития</w:t>
      </w:r>
      <w:r w:rsidR="00125984">
        <w:rPr>
          <w:sz w:val="24"/>
        </w:rPr>
        <w:t xml:space="preserve"> детей дошкольного возраста;</w:t>
      </w:r>
    </w:p>
    <w:p w:rsidR="00E16E3B" w:rsidRDefault="00E16E3B" w:rsidP="00F926EE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коррекционно-педагогическое</w:t>
      </w:r>
      <w:proofErr w:type="gramEnd"/>
      <w:r>
        <w:rPr>
          <w:sz w:val="24"/>
        </w:rPr>
        <w:t>: разработка программ, соответствующих психофизическим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16E3B" w:rsidRDefault="00E16E3B" w:rsidP="00F926EE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организационно-методическое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E16E3B" w:rsidRDefault="00E16E3B" w:rsidP="00F926EE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консультативно-просветительское</w:t>
      </w:r>
      <w:proofErr w:type="gramEnd"/>
      <w:r>
        <w:rPr>
          <w:sz w:val="24"/>
        </w:rPr>
        <w:t>: организация консультативно – просветительской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пропаганде знаний из области коррекционной педагогики и специальной психологии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E16E3B" w:rsidRDefault="00E16E3B" w:rsidP="00F926EE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координирующее</w:t>
      </w:r>
      <w:proofErr w:type="gramEnd"/>
      <w:r>
        <w:rPr>
          <w:sz w:val="24"/>
        </w:rPr>
        <w:t>: ключевая позиция в комплексном сопровождении детей с проблемами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принадлежит воспитателю подгруппы; координирует профессиональную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педагог-психолог;</w:t>
      </w:r>
    </w:p>
    <w:p w:rsidR="00E16E3B" w:rsidRPr="00E16E3B" w:rsidRDefault="00E16E3B" w:rsidP="00F926EE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контрольно-оценочное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дошкольного возраста,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BB340C" w:rsidRPr="001C6809" w:rsidRDefault="00E16E3B" w:rsidP="00AF4817">
      <w:pPr>
        <w:spacing w:line="276" w:lineRule="auto"/>
        <w:ind w:firstLine="709"/>
        <w:jc w:val="both"/>
        <w:rPr>
          <w:sz w:val="24"/>
        </w:rPr>
      </w:pPr>
      <w:r w:rsidRPr="001C6809">
        <w:rPr>
          <w:sz w:val="24"/>
        </w:rPr>
        <w:t>В ДОО разработана</w:t>
      </w:r>
      <w:r w:rsidR="0021290F" w:rsidRPr="001C6809">
        <w:rPr>
          <w:spacing w:val="1"/>
          <w:sz w:val="24"/>
        </w:rPr>
        <w:t xml:space="preserve"> </w:t>
      </w:r>
      <w:r w:rsidR="0021290F" w:rsidRPr="001C6809">
        <w:rPr>
          <w:b/>
          <w:sz w:val="24"/>
        </w:rPr>
        <w:t>программ</w:t>
      </w:r>
      <w:r w:rsidRPr="001C6809">
        <w:rPr>
          <w:b/>
          <w:sz w:val="24"/>
        </w:rPr>
        <w:t>а</w:t>
      </w:r>
      <w:r w:rsidR="0021290F" w:rsidRPr="001C6809">
        <w:rPr>
          <w:b/>
          <w:spacing w:val="1"/>
          <w:sz w:val="24"/>
        </w:rPr>
        <w:t xml:space="preserve"> </w:t>
      </w:r>
      <w:r w:rsidR="0021290F" w:rsidRPr="001C6809">
        <w:rPr>
          <w:b/>
          <w:sz w:val="24"/>
        </w:rPr>
        <w:t>коррекционн</w:t>
      </w:r>
      <w:proofErr w:type="gramStart"/>
      <w:r w:rsidR="0021290F" w:rsidRPr="001C6809">
        <w:rPr>
          <w:b/>
          <w:sz w:val="24"/>
        </w:rPr>
        <w:t>о-</w:t>
      </w:r>
      <w:proofErr w:type="gramEnd"/>
      <w:r w:rsidR="0021290F" w:rsidRPr="001C6809">
        <w:rPr>
          <w:b/>
          <w:spacing w:val="-57"/>
          <w:sz w:val="24"/>
        </w:rPr>
        <w:t xml:space="preserve"> </w:t>
      </w:r>
      <w:r w:rsidR="0021290F" w:rsidRPr="001C6809">
        <w:rPr>
          <w:b/>
          <w:sz w:val="24"/>
        </w:rPr>
        <w:t>развивающей</w:t>
      </w:r>
      <w:r w:rsidR="0021290F" w:rsidRPr="001C6809">
        <w:rPr>
          <w:b/>
          <w:spacing w:val="1"/>
          <w:sz w:val="24"/>
        </w:rPr>
        <w:t xml:space="preserve"> </w:t>
      </w:r>
      <w:r w:rsidR="0021290F" w:rsidRPr="001C6809">
        <w:rPr>
          <w:b/>
          <w:sz w:val="24"/>
        </w:rPr>
        <w:t>работы</w:t>
      </w:r>
      <w:r w:rsidR="0021290F" w:rsidRPr="001C6809">
        <w:rPr>
          <w:i/>
          <w:spacing w:val="1"/>
          <w:sz w:val="24"/>
        </w:rPr>
        <w:t xml:space="preserve"> </w:t>
      </w:r>
      <w:r w:rsidR="0021290F" w:rsidRPr="001C6809">
        <w:rPr>
          <w:sz w:val="24"/>
        </w:rPr>
        <w:t>(далее</w:t>
      </w:r>
      <w:r w:rsidR="0021290F" w:rsidRPr="001C6809">
        <w:rPr>
          <w:spacing w:val="1"/>
          <w:sz w:val="24"/>
        </w:rPr>
        <w:t xml:space="preserve"> </w:t>
      </w:r>
      <w:r w:rsidR="0021290F" w:rsidRPr="001C6809">
        <w:rPr>
          <w:sz w:val="24"/>
        </w:rPr>
        <w:t>–</w:t>
      </w:r>
      <w:r w:rsidR="0021290F" w:rsidRPr="001C6809">
        <w:rPr>
          <w:spacing w:val="1"/>
          <w:sz w:val="24"/>
        </w:rPr>
        <w:t xml:space="preserve"> </w:t>
      </w:r>
      <w:r w:rsidR="0021290F" w:rsidRPr="001C6809">
        <w:rPr>
          <w:sz w:val="24"/>
        </w:rPr>
        <w:t>Программа</w:t>
      </w:r>
      <w:r w:rsidR="0021290F" w:rsidRPr="001C6809">
        <w:rPr>
          <w:spacing w:val="1"/>
          <w:sz w:val="24"/>
        </w:rPr>
        <w:t xml:space="preserve"> </w:t>
      </w:r>
      <w:r w:rsidR="0021290F" w:rsidRPr="001C6809">
        <w:rPr>
          <w:sz w:val="24"/>
        </w:rPr>
        <w:t>КРР)</w:t>
      </w:r>
      <w:r w:rsidR="0021290F" w:rsidRPr="001C6809">
        <w:rPr>
          <w:spacing w:val="1"/>
          <w:sz w:val="24"/>
        </w:rPr>
        <w:t xml:space="preserve"> </w:t>
      </w:r>
      <w:r w:rsidR="0021290F" w:rsidRPr="001C6809">
        <w:rPr>
          <w:sz w:val="24"/>
        </w:rPr>
        <w:t>в</w:t>
      </w:r>
      <w:r w:rsidR="0021290F" w:rsidRPr="001C6809">
        <w:rPr>
          <w:spacing w:val="1"/>
          <w:sz w:val="24"/>
        </w:rPr>
        <w:t xml:space="preserve"> </w:t>
      </w:r>
      <w:r w:rsidR="0021290F" w:rsidRPr="001C6809">
        <w:rPr>
          <w:sz w:val="24"/>
        </w:rPr>
        <w:t>соответствии</w:t>
      </w:r>
      <w:r w:rsidR="0021290F" w:rsidRPr="001C6809">
        <w:rPr>
          <w:spacing w:val="1"/>
          <w:sz w:val="24"/>
        </w:rPr>
        <w:t xml:space="preserve"> </w:t>
      </w:r>
      <w:r w:rsidR="0021290F" w:rsidRPr="001C6809">
        <w:rPr>
          <w:sz w:val="24"/>
        </w:rPr>
        <w:t>с</w:t>
      </w:r>
      <w:r w:rsidR="0021290F" w:rsidRPr="001C6809">
        <w:rPr>
          <w:spacing w:val="1"/>
          <w:sz w:val="24"/>
        </w:rPr>
        <w:t xml:space="preserve"> </w:t>
      </w:r>
      <w:r w:rsidR="0021290F" w:rsidRPr="001C6809">
        <w:rPr>
          <w:sz w:val="24"/>
        </w:rPr>
        <w:t>ФГОС</w:t>
      </w:r>
      <w:r w:rsidR="0021290F" w:rsidRPr="001C6809">
        <w:rPr>
          <w:spacing w:val="1"/>
          <w:sz w:val="24"/>
        </w:rPr>
        <w:t xml:space="preserve"> </w:t>
      </w:r>
      <w:r w:rsidR="0021290F" w:rsidRPr="001C6809">
        <w:rPr>
          <w:sz w:val="24"/>
        </w:rPr>
        <w:t>ДО,</w:t>
      </w:r>
      <w:r w:rsidR="0021290F" w:rsidRPr="001C6809">
        <w:rPr>
          <w:spacing w:val="1"/>
          <w:sz w:val="24"/>
        </w:rPr>
        <w:t xml:space="preserve"> </w:t>
      </w:r>
      <w:r w:rsidR="0021290F" w:rsidRPr="001C6809">
        <w:rPr>
          <w:sz w:val="24"/>
        </w:rPr>
        <w:t>которая</w:t>
      </w:r>
      <w:r w:rsidR="0021290F" w:rsidRPr="001C6809">
        <w:rPr>
          <w:spacing w:val="1"/>
          <w:sz w:val="24"/>
        </w:rPr>
        <w:t xml:space="preserve"> </w:t>
      </w:r>
      <w:r w:rsidR="0021290F" w:rsidRPr="001C6809">
        <w:rPr>
          <w:sz w:val="24"/>
        </w:rPr>
        <w:t>включ</w:t>
      </w:r>
      <w:r w:rsidRPr="001C6809">
        <w:rPr>
          <w:sz w:val="24"/>
        </w:rPr>
        <w:t>ает</w:t>
      </w:r>
      <w:r w:rsidR="0021290F" w:rsidRPr="001C6809">
        <w:rPr>
          <w:sz w:val="24"/>
        </w:rPr>
        <w:t>:</w:t>
      </w:r>
    </w:p>
    <w:p w:rsidR="00BB340C" w:rsidRPr="001C6809" w:rsidRDefault="0021290F" w:rsidP="005C25AA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</w:pPr>
      <w:r w:rsidRPr="001C6809">
        <w:t>план</w:t>
      </w:r>
      <w:r w:rsidRPr="001C6809">
        <w:rPr>
          <w:spacing w:val="-5"/>
        </w:rPr>
        <w:t xml:space="preserve"> </w:t>
      </w:r>
      <w:r w:rsidRPr="001C6809">
        <w:t>диагностических</w:t>
      </w:r>
      <w:r w:rsidRPr="001C6809">
        <w:rPr>
          <w:spacing w:val="-5"/>
        </w:rPr>
        <w:t xml:space="preserve"> </w:t>
      </w:r>
      <w:r w:rsidRPr="001C6809">
        <w:t>и</w:t>
      </w:r>
      <w:r w:rsidRPr="001C6809">
        <w:rPr>
          <w:spacing w:val="-5"/>
        </w:rPr>
        <w:t xml:space="preserve"> </w:t>
      </w:r>
      <w:r w:rsidRPr="001C6809">
        <w:t>коррекционно-развивающих</w:t>
      </w:r>
      <w:r w:rsidRPr="001C6809">
        <w:rPr>
          <w:spacing w:val="-3"/>
        </w:rPr>
        <w:t xml:space="preserve"> </w:t>
      </w:r>
      <w:r w:rsidRPr="001C6809">
        <w:t>мероприятий;</w:t>
      </w:r>
    </w:p>
    <w:p w:rsidR="00BB340C" w:rsidRPr="001C6809" w:rsidRDefault="0021290F" w:rsidP="005C25AA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</w:pPr>
      <w:r w:rsidRPr="001C6809">
        <w:t xml:space="preserve">рабочие программы КРР с </w:t>
      </w:r>
      <w:proofErr w:type="gramStart"/>
      <w:r w:rsidRPr="001C6809">
        <w:t>обучающимися</w:t>
      </w:r>
      <w:proofErr w:type="gramEnd"/>
      <w:r w:rsidRPr="001C6809">
        <w:t xml:space="preserve"> различных целевых групп, имеющих различные</w:t>
      </w:r>
      <w:r w:rsidRPr="001C6809">
        <w:rPr>
          <w:spacing w:val="1"/>
        </w:rPr>
        <w:t xml:space="preserve"> </w:t>
      </w:r>
      <w:r w:rsidRPr="001C6809">
        <w:t>ООП</w:t>
      </w:r>
      <w:r w:rsidRPr="001C6809">
        <w:rPr>
          <w:spacing w:val="-2"/>
        </w:rPr>
        <w:t xml:space="preserve"> </w:t>
      </w:r>
      <w:r w:rsidRPr="001C6809">
        <w:t>и стартовые</w:t>
      </w:r>
      <w:r w:rsidRPr="001C6809">
        <w:rPr>
          <w:spacing w:val="3"/>
        </w:rPr>
        <w:t xml:space="preserve"> </w:t>
      </w:r>
      <w:r w:rsidRPr="001C6809">
        <w:t>условия освоения Программы.</w:t>
      </w:r>
    </w:p>
    <w:p w:rsidR="00BB340C" w:rsidRPr="001C6809" w:rsidRDefault="0021290F" w:rsidP="005C25AA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</w:pPr>
      <w:r w:rsidRPr="001C6809">
        <w:t>методический</w:t>
      </w:r>
      <w:r w:rsidRPr="001C6809">
        <w:rPr>
          <w:spacing w:val="1"/>
        </w:rPr>
        <w:t xml:space="preserve"> </w:t>
      </w:r>
      <w:r w:rsidRPr="001C6809">
        <w:t>инструментарий</w:t>
      </w:r>
      <w:r w:rsidRPr="001C6809">
        <w:rPr>
          <w:spacing w:val="1"/>
        </w:rPr>
        <w:t xml:space="preserve"> </w:t>
      </w:r>
      <w:r w:rsidRPr="001C6809">
        <w:t>для</w:t>
      </w:r>
      <w:r w:rsidRPr="001C6809">
        <w:rPr>
          <w:spacing w:val="1"/>
        </w:rPr>
        <w:t xml:space="preserve"> </w:t>
      </w:r>
      <w:r w:rsidRPr="001C6809">
        <w:t>реализации</w:t>
      </w:r>
      <w:r w:rsidRPr="001C6809">
        <w:rPr>
          <w:spacing w:val="1"/>
        </w:rPr>
        <w:t xml:space="preserve"> </w:t>
      </w:r>
      <w:r w:rsidRPr="001C6809">
        <w:t>диагностических,</w:t>
      </w:r>
      <w:r w:rsidRPr="001C6809">
        <w:rPr>
          <w:spacing w:val="1"/>
        </w:rPr>
        <w:t xml:space="preserve"> </w:t>
      </w:r>
      <w:r w:rsidRPr="001C6809">
        <w:t>коррекционн</w:t>
      </w:r>
      <w:proofErr w:type="gramStart"/>
      <w:r w:rsidRPr="001C6809">
        <w:t>о-</w:t>
      </w:r>
      <w:proofErr w:type="gramEnd"/>
      <w:r w:rsidRPr="001C6809">
        <w:rPr>
          <w:spacing w:val="-57"/>
        </w:rPr>
        <w:t xml:space="preserve"> </w:t>
      </w:r>
      <w:r w:rsidRPr="001C6809">
        <w:t>развивающих</w:t>
      </w:r>
      <w:r w:rsidRPr="001C6809">
        <w:rPr>
          <w:spacing w:val="1"/>
        </w:rPr>
        <w:t xml:space="preserve"> </w:t>
      </w:r>
      <w:r w:rsidRPr="001C6809">
        <w:t>и просветительских</w:t>
      </w:r>
      <w:r w:rsidRPr="001C6809">
        <w:rPr>
          <w:spacing w:val="-1"/>
        </w:rPr>
        <w:t xml:space="preserve"> </w:t>
      </w:r>
      <w:r w:rsidRPr="001C6809">
        <w:t>задач</w:t>
      </w:r>
      <w:r w:rsidRPr="001C6809">
        <w:rPr>
          <w:spacing w:val="-2"/>
        </w:rPr>
        <w:t xml:space="preserve"> </w:t>
      </w:r>
      <w:r w:rsidRPr="001C6809">
        <w:t>Программы КРР.</w:t>
      </w:r>
    </w:p>
    <w:p w:rsidR="00E16E3B" w:rsidRDefault="00E16E3B" w:rsidP="00AF4817">
      <w:pPr>
        <w:pStyle w:val="2"/>
        <w:spacing w:line="276" w:lineRule="auto"/>
        <w:ind w:left="0" w:firstLine="709"/>
      </w:pPr>
      <w:r>
        <w:t>Цели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E16E3B" w:rsidRPr="00125984" w:rsidRDefault="00E16E3B" w:rsidP="005C25AA">
      <w:pPr>
        <w:pStyle w:val="a6"/>
        <w:numPr>
          <w:ilvl w:val="0"/>
          <w:numId w:val="29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left="0" w:firstLine="709"/>
        <w:jc w:val="both"/>
        <w:rPr>
          <w:sz w:val="24"/>
        </w:rPr>
      </w:pPr>
      <w:r w:rsidRPr="00125984">
        <w:rPr>
          <w:sz w:val="24"/>
        </w:rPr>
        <w:t>Раннее выявление отклонений в развитии детей дошкольного возраста с целью</w:t>
      </w:r>
      <w:r w:rsidRPr="00125984">
        <w:rPr>
          <w:spacing w:val="-57"/>
          <w:sz w:val="24"/>
        </w:rPr>
        <w:t xml:space="preserve"> </w:t>
      </w:r>
      <w:r w:rsidRPr="00125984">
        <w:rPr>
          <w:sz w:val="24"/>
        </w:rPr>
        <w:t>предупреждения</w:t>
      </w:r>
      <w:r w:rsidRPr="00125984">
        <w:rPr>
          <w:spacing w:val="-1"/>
          <w:sz w:val="24"/>
        </w:rPr>
        <w:t xml:space="preserve"> </w:t>
      </w:r>
      <w:r w:rsidRPr="00125984">
        <w:rPr>
          <w:sz w:val="24"/>
        </w:rPr>
        <w:t>вторичных</w:t>
      </w:r>
      <w:r w:rsidRPr="00125984">
        <w:rPr>
          <w:spacing w:val="2"/>
          <w:sz w:val="24"/>
        </w:rPr>
        <w:t xml:space="preserve"> </w:t>
      </w:r>
      <w:r w:rsidRPr="00125984">
        <w:rPr>
          <w:sz w:val="24"/>
        </w:rPr>
        <w:t>отклонений;</w:t>
      </w:r>
    </w:p>
    <w:p w:rsidR="00E16E3B" w:rsidRPr="00125984" w:rsidRDefault="00E16E3B" w:rsidP="005C25AA">
      <w:pPr>
        <w:pStyle w:val="a6"/>
        <w:numPr>
          <w:ilvl w:val="0"/>
          <w:numId w:val="29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left="0" w:firstLine="709"/>
        <w:jc w:val="both"/>
        <w:rPr>
          <w:sz w:val="24"/>
        </w:rPr>
      </w:pPr>
      <w:r w:rsidRPr="00125984">
        <w:rPr>
          <w:sz w:val="24"/>
        </w:rPr>
        <w:t>Коррекция</w:t>
      </w:r>
      <w:r w:rsidRPr="00125984">
        <w:rPr>
          <w:spacing w:val="-5"/>
          <w:sz w:val="24"/>
        </w:rPr>
        <w:t xml:space="preserve"> </w:t>
      </w:r>
      <w:r w:rsidRPr="00125984">
        <w:rPr>
          <w:sz w:val="24"/>
        </w:rPr>
        <w:t>имеющихся</w:t>
      </w:r>
      <w:r w:rsidRPr="00125984">
        <w:rPr>
          <w:spacing w:val="-4"/>
          <w:sz w:val="24"/>
        </w:rPr>
        <w:t xml:space="preserve"> </w:t>
      </w:r>
      <w:r w:rsidRPr="00125984">
        <w:rPr>
          <w:sz w:val="24"/>
        </w:rPr>
        <w:t>нарушений</w:t>
      </w:r>
      <w:r w:rsidRPr="00125984">
        <w:rPr>
          <w:spacing w:val="-1"/>
          <w:sz w:val="24"/>
        </w:rPr>
        <w:t xml:space="preserve"> </w:t>
      </w:r>
      <w:r w:rsidRPr="00125984">
        <w:rPr>
          <w:sz w:val="24"/>
        </w:rPr>
        <w:t>в</w:t>
      </w:r>
      <w:r w:rsidRPr="00125984">
        <w:rPr>
          <w:spacing w:val="-2"/>
          <w:sz w:val="24"/>
        </w:rPr>
        <w:t xml:space="preserve"> </w:t>
      </w:r>
      <w:r w:rsidRPr="00125984">
        <w:rPr>
          <w:sz w:val="24"/>
        </w:rPr>
        <w:t>развитии</w:t>
      </w:r>
      <w:r w:rsidRPr="00125984">
        <w:rPr>
          <w:spacing w:val="-4"/>
          <w:sz w:val="24"/>
        </w:rPr>
        <w:t xml:space="preserve"> </w:t>
      </w:r>
      <w:r w:rsidRPr="00125984">
        <w:rPr>
          <w:sz w:val="24"/>
        </w:rPr>
        <w:t>детей дошкольного</w:t>
      </w:r>
      <w:r w:rsidRPr="00125984">
        <w:rPr>
          <w:spacing w:val="-2"/>
          <w:sz w:val="24"/>
        </w:rPr>
        <w:t xml:space="preserve"> </w:t>
      </w:r>
      <w:r w:rsidRPr="00125984">
        <w:rPr>
          <w:sz w:val="24"/>
        </w:rPr>
        <w:t>возраста;</w:t>
      </w:r>
    </w:p>
    <w:p w:rsidR="00E16E3B" w:rsidRPr="00125984" w:rsidRDefault="00125984" w:rsidP="005C25AA">
      <w:pPr>
        <w:pStyle w:val="a6"/>
        <w:numPr>
          <w:ilvl w:val="0"/>
          <w:numId w:val="29"/>
        </w:numPr>
        <w:tabs>
          <w:tab w:val="left" w:pos="702"/>
          <w:tab w:val="left" w:pos="993"/>
          <w:tab w:val="left" w:pos="1276"/>
        </w:tabs>
        <w:spacing w:line="276" w:lineRule="auto"/>
        <w:ind w:left="0" w:firstLine="709"/>
        <w:jc w:val="both"/>
        <w:rPr>
          <w:sz w:val="24"/>
        </w:rPr>
      </w:pPr>
      <w:r w:rsidRPr="00125984">
        <w:rPr>
          <w:sz w:val="24"/>
        </w:rPr>
        <w:t>С</w:t>
      </w:r>
      <w:r w:rsidR="00E16E3B" w:rsidRPr="00125984">
        <w:rPr>
          <w:sz w:val="24"/>
        </w:rPr>
        <w:t>оциальная</w:t>
      </w:r>
      <w:r w:rsidR="00E16E3B" w:rsidRPr="00125984">
        <w:rPr>
          <w:spacing w:val="44"/>
          <w:sz w:val="24"/>
        </w:rPr>
        <w:t xml:space="preserve"> </w:t>
      </w:r>
      <w:r w:rsidR="00E16E3B" w:rsidRPr="00125984">
        <w:rPr>
          <w:sz w:val="24"/>
        </w:rPr>
        <w:t>адаптация</w:t>
      </w:r>
      <w:r w:rsidR="00E16E3B" w:rsidRPr="00125984">
        <w:rPr>
          <w:spacing w:val="42"/>
          <w:sz w:val="24"/>
        </w:rPr>
        <w:t xml:space="preserve"> </w:t>
      </w:r>
      <w:r w:rsidR="00E16E3B" w:rsidRPr="00125984">
        <w:rPr>
          <w:sz w:val="24"/>
        </w:rPr>
        <w:t>и</w:t>
      </w:r>
      <w:r w:rsidR="00E16E3B" w:rsidRPr="00125984">
        <w:rPr>
          <w:spacing w:val="46"/>
          <w:sz w:val="24"/>
        </w:rPr>
        <w:t xml:space="preserve"> </w:t>
      </w:r>
      <w:r w:rsidR="00E16E3B" w:rsidRPr="00125984">
        <w:rPr>
          <w:sz w:val="24"/>
        </w:rPr>
        <w:t>интеграция</w:t>
      </w:r>
      <w:r w:rsidR="00E16E3B" w:rsidRPr="00125984">
        <w:rPr>
          <w:spacing w:val="44"/>
          <w:sz w:val="24"/>
        </w:rPr>
        <w:t xml:space="preserve"> </w:t>
      </w:r>
      <w:r w:rsidR="00E16E3B" w:rsidRPr="00125984">
        <w:rPr>
          <w:sz w:val="24"/>
        </w:rPr>
        <w:t>детей</w:t>
      </w:r>
      <w:r w:rsidR="00E16E3B" w:rsidRPr="00125984">
        <w:rPr>
          <w:spacing w:val="46"/>
          <w:sz w:val="24"/>
        </w:rPr>
        <w:t xml:space="preserve"> </w:t>
      </w:r>
      <w:r w:rsidR="00E16E3B" w:rsidRPr="00125984">
        <w:rPr>
          <w:sz w:val="24"/>
        </w:rPr>
        <w:t>с</w:t>
      </w:r>
      <w:r w:rsidR="00E16E3B" w:rsidRPr="00125984">
        <w:rPr>
          <w:spacing w:val="46"/>
          <w:sz w:val="24"/>
        </w:rPr>
        <w:t xml:space="preserve"> </w:t>
      </w:r>
      <w:r w:rsidR="00E16E3B" w:rsidRPr="00125984">
        <w:rPr>
          <w:sz w:val="24"/>
        </w:rPr>
        <w:t>отклонениями</w:t>
      </w:r>
      <w:r w:rsidR="00E16E3B" w:rsidRPr="00125984">
        <w:rPr>
          <w:spacing w:val="46"/>
          <w:sz w:val="24"/>
        </w:rPr>
        <w:t xml:space="preserve"> </w:t>
      </w:r>
      <w:r w:rsidR="00E16E3B" w:rsidRPr="00125984">
        <w:rPr>
          <w:sz w:val="24"/>
        </w:rPr>
        <w:t>в</w:t>
      </w:r>
      <w:r w:rsidR="00E16E3B" w:rsidRPr="00125984">
        <w:rPr>
          <w:spacing w:val="44"/>
          <w:sz w:val="24"/>
        </w:rPr>
        <w:t xml:space="preserve"> </w:t>
      </w:r>
      <w:r w:rsidR="00E16E3B" w:rsidRPr="00125984">
        <w:rPr>
          <w:sz w:val="24"/>
        </w:rPr>
        <w:t>развитии</w:t>
      </w:r>
      <w:r w:rsidR="00E16E3B" w:rsidRPr="00125984">
        <w:rPr>
          <w:spacing w:val="46"/>
          <w:sz w:val="24"/>
        </w:rPr>
        <w:t xml:space="preserve"> </w:t>
      </w:r>
      <w:r w:rsidR="00E16E3B" w:rsidRPr="00125984">
        <w:rPr>
          <w:sz w:val="24"/>
        </w:rPr>
        <w:t>в</w:t>
      </w:r>
      <w:r w:rsidR="00E16E3B" w:rsidRPr="00125984">
        <w:rPr>
          <w:spacing w:val="44"/>
          <w:sz w:val="24"/>
        </w:rPr>
        <w:t xml:space="preserve"> </w:t>
      </w:r>
      <w:r w:rsidR="00E16E3B" w:rsidRPr="00125984">
        <w:rPr>
          <w:sz w:val="24"/>
        </w:rPr>
        <w:t>среду</w:t>
      </w:r>
      <w:r w:rsidR="00E16E3B" w:rsidRPr="00125984">
        <w:rPr>
          <w:spacing w:val="40"/>
          <w:sz w:val="24"/>
        </w:rPr>
        <w:t xml:space="preserve"> </w:t>
      </w:r>
      <w:r w:rsidR="00E16E3B" w:rsidRPr="00125984">
        <w:rPr>
          <w:sz w:val="24"/>
        </w:rPr>
        <w:t>норма</w:t>
      </w:r>
      <w:r w:rsidRPr="00125984">
        <w:rPr>
          <w:sz w:val="24"/>
        </w:rPr>
        <w:t xml:space="preserve">тивно </w:t>
      </w:r>
      <w:r w:rsidR="00E16E3B" w:rsidRPr="00125984">
        <w:rPr>
          <w:spacing w:val="-57"/>
          <w:sz w:val="24"/>
        </w:rPr>
        <w:t xml:space="preserve"> </w:t>
      </w:r>
      <w:r w:rsidR="00E16E3B" w:rsidRPr="00125984">
        <w:rPr>
          <w:sz w:val="24"/>
        </w:rPr>
        <w:t>развивающихся</w:t>
      </w:r>
      <w:r w:rsidR="00E16E3B" w:rsidRPr="00125984">
        <w:rPr>
          <w:spacing w:val="-1"/>
          <w:sz w:val="24"/>
        </w:rPr>
        <w:t xml:space="preserve"> </w:t>
      </w:r>
      <w:r w:rsidR="00E16E3B" w:rsidRPr="00125984">
        <w:rPr>
          <w:sz w:val="24"/>
        </w:rPr>
        <w:t>сверстников.</w:t>
      </w:r>
    </w:p>
    <w:p w:rsidR="00BB340C" w:rsidRPr="00125984" w:rsidRDefault="0021290F">
      <w:pPr>
        <w:ind w:left="921"/>
        <w:jc w:val="both"/>
        <w:rPr>
          <w:b/>
          <w:i/>
          <w:sz w:val="24"/>
        </w:rPr>
      </w:pPr>
      <w:r w:rsidRPr="00125984">
        <w:rPr>
          <w:b/>
          <w:i/>
          <w:sz w:val="24"/>
        </w:rPr>
        <w:lastRenderedPageBreak/>
        <w:t>Задачи</w:t>
      </w:r>
      <w:r w:rsidRPr="00125984">
        <w:rPr>
          <w:b/>
          <w:i/>
          <w:spacing w:val="-3"/>
          <w:sz w:val="24"/>
        </w:rPr>
        <w:t xml:space="preserve"> </w:t>
      </w:r>
      <w:r w:rsidRPr="00125984">
        <w:rPr>
          <w:b/>
          <w:i/>
          <w:sz w:val="24"/>
        </w:rPr>
        <w:t>КРР:</w:t>
      </w:r>
    </w:p>
    <w:p w:rsidR="00BB340C" w:rsidRDefault="0021290F" w:rsidP="005C25AA">
      <w:pPr>
        <w:pStyle w:val="a3"/>
        <w:numPr>
          <w:ilvl w:val="1"/>
          <w:numId w:val="30"/>
        </w:numPr>
        <w:tabs>
          <w:tab w:val="left" w:pos="993"/>
        </w:tabs>
        <w:spacing w:before="41" w:line="276" w:lineRule="auto"/>
        <w:ind w:left="0" w:right="255" w:firstLine="709"/>
      </w:pPr>
      <w:r>
        <w:t>определение особых (индивидуальных) образовательных потребностей обучающихся, в том</w:t>
      </w:r>
      <w:r w:rsidR="00125984">
        <w:t xml:space="preserve"> 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 xml:space="preserve">освоения </w:t>
      </w:r>
      <w:r w:rsidR="00125984">
        <w:t>П</w:t>
      </w:r>
      <w:r>
        <w:t>рограммы и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BB340C" w:rsidRDefault="0021290F" w:rsidP="005C25AA">
      <w:pPr>
        <w:pStyle w:val="a3"/>
        <w:numPr>
          <w:ilvl w:val="1"/>
          <w:numId w:val="30"/>
        </w:numPr>
        <w:tabs>
          <w:tab w:val="left" w:pos="993"/>
        </w:tabs>
        <w:spacing w:line="278" w:lineRule="auto"/>
        <w:ind w:left="0" w:right="252" w:firstLine="709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:rsidR="00BB340C" w:rsidRDefault="0021290F" w:rsidP="005C25AA">
      <w:pPr>
        <w:pStyle w:val="a3"/>
        <w:numPr>
          <w:ilvl w:val="1"/>
          <w:numId w:val="30"/>
        </w:numPr>
        <w:tabs>
          <w:tab w:val="left" w:pos="993"/>
        </w:tabs>
        <w:spacing w:line="276" w:lineRule="auto"/>
        <w:ind w:left="0" w:right="244" w:firstLine="709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(ППК);</w:t>
      </w:r>
    </w:p>
    <w:p w:rsidR="00BB340C" w:rsidRDefault="0021290F" w:rsidP="005C25AA">
      <w:pPr>
        <w:pStyle w:val="a3"/>
        <w:numPr>
          <w:ilvl w:val="1"/>
          <w:numId w:val="30"/>
        </w:numPr>
        <w:tabs>
          <w:tab w:val="left" w:pos="993"/>
        </w:tabs>
        <w:spacing w:line="276" w:lineRule="auto"/>
        <w:ind w:left="0" w:right="248" w:firstLine="709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BB340C" w:rsidRDefault="0021290F" w:rsidP="005C25AA">
      <w:pPr>
        <w:pStyle w:val="a3"/>
        <w:numPr>
          <w:ilvl w:val="1"/>
          <w:numId w:val="30"/>
        </w:numPr>
        <w:tabs>
          <w:tab w:val="left" w:pos="993"/>
        </w:tabs>
        <w:spacing w:line="276" w:lineRule="auto"/>
        <w:ind w:left="0" w:right="92" w:firstLine="709"/>
      </w:pPr>
      <w:r>
        <w:t xml:space="preserve">содействие поиску и отбору одаренных обучающихся, их творческому </w:t>
      </w:r>
      <w:r w:rsidR="00125984">
        <w:t xml:space="preserve">развитию;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:rsidR="00BB340C" w:rsidRDefault="0021290F" w:rsidP="005C25AA">
      <w:pPr>
        <w:pStyle w:val="a3"/>
        <w:numPr>
          <w:ilvl w:val="1"/>
          <w:numId w:val="30"/>
        </w:numPr>
        <w:tabs>
          <w:tab w:val="left" w:pos="993"/>
        </w:tabs>
        <w:spacing w:line="278" w:lineRule="auto"/>
        <w:ind w:left="0" w:right="253" w:firstLine="709"/>
      </w:pPr>
      <w:r>
        <w:t>реализация комплекса индивидуально ориентированных мер по ослаблению, снижению или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:rsidR="00125984" w:rsidRDefault="0021290F" w:rsidP="00C04D18">
      <w:pPr>
        <w:pStyle w:val="a3"/>
        <w:spacing w:line="276" w:lineRule="auto"/>
        <w:ind w:right="248"/>
      </w:pPr>
      <w:r>
        <w:t xml:space="preserve">Коррекционно-развивающая работа организуется: </w:t>
      </w:r>
    </w:p>
    <w:p w:rsidR="00125984" w:rsidRDefault="0021290F" w:rsidP="005C25AA">
      <w:pPr>
        <w:pStyle w:val="a3"/>
        <w:numPr>
          <w:ilvl w:val="0"/>
          <w:numId w:val="31"/>
        </w:numPr>
        <w:tabs>
          <w:tab w:val="left" w:pos="993"/>
        </w:tabs>
        <w:spacing w:line="276" w:lineRule="auto"/>
        <w:ind w:left="0" w:right="248" w:firstLine="709"/>
      </w:pPr>
      <w:r>
        <w:t>по обоснованному запросу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 xml:space="preserve">представителей); </w:t>
      </w:r>
    </w:p>
    <w:p w:rsidR="00125984" w:rsidRPr="00125984" w:rsidRDefault="0021290F" w:rsidP="005C25AA">
      <w:pPr>
        <w:pStyle w:val="a3"/>
        <w:numPr>
          <w:ilvl w:val="0"/>
          <w:numId w:val="31"/>
        </w:numPr>
        <w:tabs>
          <w:tab w:val="left" w:pos="993"/>
        </w:tabs>
        <w:spacing w:line="276" w:lineRule="auto"/>
        <w:ind w:left="0" w:right="248" w:firstLine="709"/>
      </w:pP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>результатов 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</w:p>
    <w:p w:rsidR="00C04D18" w:rsidRDefault="0021290F" w:rsidP="005C25AA">
      <w:pPr>
        <w:pStyle w:val="a3"/>
        <w:numPr>
          <w:ilvl w:val="0"/>
          <w:numId w:val="31"/>
        </w:numPr>
        <w:tabs>
          <w:tab w:val="left" w:pos="993"/>
        </w:tabs>
        <w:spacing w:line="276" w:lineRule="auto"/>
        <w:ind w:left="0" w:right="248" w:firstLine="709"/>
      </w:pPr>
      <w:r>
        <w:t>на</w:t>
      </w:r>
      <w:r>
        <w:rPr>
          <w:spacing w:val="-1"/>
        </w:rPr>
        <w:t xml:space="preserve"> </w:t>
      </w:r>
      <w:r>
        <w:t>основании рекомендаций ППК.</w:t>
      </w:r>
    </w:p>
    <w:p w:rsidR="00BB340C" w:rsidRDefault="0021290F" w:rsidP="00C04D18">
      <w:pPr>
        <w:pStyle w:val="a3"/>
        <w:spacing w:line="276" w:lineRule="auto"/>
        <w:ind w:right="248"/>
      </w:pPr>
      <w:r>
        <w:t xml:space="preserve">Коррекционно-развивающая работа в </w:t>
      </w:r>
      <w:r w:rsidR="001C6809" w:rsidRPr="001C6809">
        <w:t>МБДОУ Г.ГОРЛОВКИ № 52 «ЗВЕЗДОЧКА»;</w:t>
      </w:r>
      <w:r w:rsidR="001C6809">
        <w:t xml:space="preserve"> </w:t>
      </w:r>
      <w:r>
        <w:t>реализуется в форме 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proofErr w:type="gramStart"/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 w:rsidR="00C04D18">
        <w:t>о</w:t>
      </w:r>
      <w:r>
        <w:t>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 xml:space="preserve">и </w:t>
      </w:r>
      <w:r w:rsidR="00125984">
        <w:t>особых образовательных потребностей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BB340C" w:rsidRDefault="0021290F">
      <w:pPr>
        <w:pStyle w:val="a3"/>
        <w:spacing w:line="276" w:lineRule="auto"/>
        <w:ind w:right="251"/>
      </w:pPr>
      <w:r>
        <w:t>Содержание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 w:rsidR="00125984">
        <w:t>определяется с учетом</w:t>
      </w:r>
      <w:r>
        <w:t xml:space="preserve"> его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Организации.</w:t>
      </w:r>
    </w:p>
    <w:p w:rsidR="00125984" w:rsidRPr="00125984" w:rsidRDefault="00125984" w:rsidP="00125984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 w:firstLine="740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125984" w:rsidRPr="00125984" w:rsidRDefault="00125984" w:rsidP="005C25AA">
      <w:pPr>
        <w:pStyle w:val="21"/>
        <w:numPr>
          <w:ilvl w:val="0"/>
          <w:numId w:val="32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proofErr w:type="spellStart"/>
      <w:r w:rsidRPr="00125984">
        <w:rPr>
          <w:sz w:val="24"/>
          <w:szCs w:val="24"/>
          <w:lang w:val="ru-RU"/>
        </w:rPr>
        <w:t>нормотипичные</w:t>
      </w:r>
      <w:proofErr w:type="spellEnd"/>
      <w:r w:rsidRPr="00125984">
        <w:rPr>
          <w:sz w:val="24"/>
          <w:szCs w:val="24"/>
          <w:lang w:val="ru-RU"/>
        </w:rPr>
        <w:t xml:space="preserve"> дети с нормативным кризисом развития;</w:t>
      </w:r>
    </w:p>
    <w:p w:rsidR="00125984" w:rsidRPr="00D4697F" w:rsidRDefault="00125984" w:rsidP="005C25AA">
      <w:pPr>
        <w:pStyle w:val="21"/>
        <w:numPr>
          <w:ilvl w:val="0"/>
          <w:numId w:val="32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proofErr w:type="gramStart"/>
      <w:r w:rsidRPr="00D4697F">
        <w:rPr>
          <w:sz w:val="24"/>
          <w:szCs w:val="24"/>
          <w:lang w:val="ru-RU"/>
        </w:rPr>
        <w:t>обучающиеся</w:t>
      </w:r>
      <w:proofErr w:type="gramEnd"/>
      <w:r w:rsidRPr="00D4697F">
        <w:rPr>
          <w:sz w:val="24"/>
          <w:szCs w:val="24"/>
          <w:lang w:val="ru-RU"/>
        </w:rPr>
        <w:t xml:space="preserve"> с </w:t>
      </w:r>
      <w:r>
        <w:rPr>
          <w:sz w:val="24"/>
          <w:szCs w:val="24"/>
          <w:lang w:val="ru-RU"/>
        </w:rPr>
        <w:t>особыми образовательными потребностями (ООП)</w:t>
      </w:r>
      <w:r w:rsidRPr="00D4697F">
        <w:rPr>
          <w:sz w:val="24"/>
          <w:szCs w:val="24"/>
          <w:lang w:val="ru-RU"/>
        </w:rPr>
        <w:t>:</w:t>
      </w:r>
    </w:p>
    <w:p w:rsidR="00125984" w:rsidRPr="00125984" w:rsidRDefault="00125984" w:rsidP="005C25AA">
      <w:pPr>
        <w:pStyle w:val="21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125984" w:rsidRPr="00125984" w:rsidRDefault="00125984" w:rsidP="005C25AA">
      <w:pPr>
        <w:pStyle w:val="21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125984" w:rsidRPr="00125984" w:rsidRDefault="00125984" w:rsidP="005C25AA">
      <w:pPr>
        <w:pStyle w:val="21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125984" w:rsidRPr="00125984" w:rsidRDefault="00125984" w:rsidP="005C25AA">
      <w:pPr>
        <w:pStyle w:val="21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125984">
        <w:rPr>
          <w:sz w:val="24"/>
          <w:szCs w:val="24"/>
        </w:rPr>
        <w:t>одаренные</w:t>
      </w:r>
      <w:proofErr w:type="spellEnd"/>
      <w:r w:rsidRPr="00125984">
        <w:rPr>
          <w:sz w:val="24"/>
          <w:szCs w:val="24"/>
        </w:rPr>
        <w:t xml:space="preserve"> </w:t>
      </w:r>
      <w:proofErr w:type="spellStart"/>
      <w:r w:rsidRPr="00125984">
        <w:rPr>
          <w:sz w:val="24"/>
          <w:szCs w:val="24"/>
        </w:rPr>
        <w:t>обучающиеся</w:t>
      </w:r>
      <w:proofErr w:type="spellEnd"/>
      <w:r w:rsidRPr="00125984">
        <w:rPr>
          <w:sz w:val="24"/>
          <w:szCs w:val="24"/>
        </w:rPr>
        <w:t>;</w:t>
      </w:r>
    </w:p>
    <w:p w:rsidR="00125984" w:rsidRPr="00125984" w:rsidRDefault="00125984" w:rsidP="005C25AA">
      <w:pPr>
        <w:pStyle w:val="21"/>
        <w:numPr>
          <w:ilvl w:val="0"/>
          <w:numId w:val="3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 xml:space="preserve">дети и (или) семьи, находящиеся в трудной жизненной ситуации, признанные </w:t>
      </w:r>
      <w:r w:rsidRPr="00125984">
        <w:rPr>
          <w:sz w:val="24"/>
          <w:szCs w:val="24"/>
          <w:lang w:val="ru-RU"/>
        </w:rPr>
        <w:lastRenderedPageBreak/>
        <w:t>таковыми в нормативно установленном порядке;</w:t>
      </w:r>
    </w:p>
    <w:p w:rsidR="00125984" w:rsidRPr="00125984" w:rsidRDefault="00125984" w:rsidP="005C25AA">
      <w:pPr>
        <w:pStyle w:val="21"/>
        <w:numPr>
          <w:ilvl w:val="0"/>
          <w:numId w:val="3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125984" w:rsidRPr="00125984" w:rsidRDefault="00125984" w:rsidP="005C25AA">
      <w:pPr>
        <w:pStyle w:val="21"/>
        <w:numPr>
          <w:ilvl w:val="0"/>
          <w:numId w:val="3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BB340C" w:rsidRDefault="0021290F">
      <w:pPr>
        <w:pStyle w:val="a3"/>
        <w:spacing w:before="1" w:line="276" w:lineRule="auto"/>
        <w:ind w:right="245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:rsidR="00BB340C" w:rsidRDefault="0021290F">
      <w:pPr>
        <w:pStyle w:val="a3"/>
        <w:spacing w:before="1" w:line="276" w:lineRule="auto"/>
        <w:ind w:right="248"/>
      </w:pPr>
      <w:proofErr w:type="gramStart"/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 сопровождения.</w:t>
      </w:r>
      <w:proofErr w:type="gramEnd"/>
    </w:p>
    <w:p w:rsidR="00BB340C" w:rsidRPr="00D4697F" w:rsidRDefault="0021290F" w:rsidP="00D4697F">
      <w:pPr>
        <w:pStyle w:val="2"/>
        <w:spacing w:before="4"/>
        <w:ind w:left="709"/>
        <w:rPr>
          <w:i w:val="0"/>
        </w:rPr>
      </w:pPr>
      <w:r w:rsidRPr="00D4697F">
        <w:rPr>
          <w:i w:val="0"/>
        </w:rPr>
        <w:t>Содержание</w:t>
      </w:r>
      <w:r w:rsidRPr="00D4697F">
        <w:rPr>
          <w:i w:val="0"/>
          <w:spacing w:val="-3"/>
        </w:rPr>
        <w:t xml:space="preserve"> </w:t>
      </w:r>
      <w:r w:rsidRPr="00D4697F">
        <w:rPr>
          <w:i w:val="0"/>
        </w:rPr>
        <w:t>коррекционно-развивающей</w:t>
      </w:r>
      <w:r w:rsidRPr="00D4697F">
        <w:rPr>
          <w:i w:val="0"/>
          <w:spacing w:val="-2"/>
        </w:rPr>
        <w:t xml:space="preserve"> </w:t>
      </w:r>
      <w:r w:rsidRPr="00D4697F">
        <w:rPr>
          <w:i w:val="0"/>
        </w:rPr>
        <w:t>работы</w:t>
      </w:r>
      <w:r w:rsidRPr="00D4697F">
        <w:rPr>
          <w:i w:val="0"/>
          <w:spacing w:val="-3"/>
        </w:rPr>
        <w:t xml:space="preserve"> </w:t>
      </w:r>
      <w:r w:rsidR="00D4697F">
        <w:rPr>
          <w:i w:val="0"/>
          <w:spacing w:val="-3"/>
        </w:rPr>
        <w:t xml:space="preserve">в ДОО </w:t>
      </w:r>
      <w:r w:rsidR="00D4697F" w:rsidRPr="00D4697F">
        <w:rPr>
          <w:b w:val="0"/>
          <w:i w:val="0"/>
          <w:spacing w:val="-3"/>
        </w:rPr>
        <w:t>включает следующие блоки:</w:t>
      </w:r>
    </w:p>
    <w:p w:rsidR="00BB340C" w:rsidRPr="00D4697F" w:rsidRDefault="0021290F" w:rsidP="005C25AA">
      <w:pPr>
        <w:pStyle w:val="a6"/>
        <w:numPr>
          <w:ilvl w:val="0"/>
          <w:numId w:val="35"/>
        </w:numPr>
        <w:spacing w:before="36"/>
        <w:rPr>
          <w:b/>
          <w:i/>
          <w:sz w:val="24"/>
        </w:rPr>
      </w:pPr>
      <w:r w:rsidRPr="00D4697F">
        <w:rPr>
          <w:b/>
          <w:i/>
          <w:sz w:val="24"/>
        </w:rPr>
        <w:t>Диагностическая</w:t>
      </w:r>
      <w:r w:rsidRPr="00D4697F">
        <w:rPr>
          <w:b/>
          <w:i/>
          <w:spacing w:val="-4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="00D4697F">
        <w:rPr>
          <w:b/>
          <w:i/>
          <w:sz w:val="24"/>
        </w:rPr>
        <w:t xml:space="preserve"> </w:t>
      </w:r>
      <w:r w:rsidR="00D4697F">
        <w:rPr>
          <w:b/>
          <w:i/>
          <w:spacing w:val="-5"/>
          <w:sz w:val="24"/>
        </w:rPr>
        <w:t>включает</w:t>
      </w:r>
      <w:r w:rsidR="00D4697F" w:rsidRPr="00D4697F">
        <w:rPr>
          <w:b/>
          <w:i/>
          <w:sz w:val="24"/>
        </w:rPr>
        <w:t>: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своевременное выявление детей, нуждающихся в психолого-педагогическом сопровождении;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proofErr w:type="gramStart"/>
      <w:r w:rsidRPr="00D4697F">
        <w:rPr>
          <w:sz w:val="24"/>
          <w:szCs w:val="24"/>
          <w:lang w:val="ru-RU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развития эмоционально-волевой сферы и личностных особенностей обучающихся;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индивидуальных образовательных и социально-коммуникативных потребностей обучающихся;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социальной ситуации развития и условий семейного воспитания ребёнка;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840" w:firstLine="709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уровня адаптации и адаптивных возможностей обучающегося; изучение направленности детской одаренности;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изучение, констатацию в развитии ребёнка его интересов и склонностей, одаренности;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 xml:space="preserve">мониторинг развития детей и предупреждение возникновения </w:t>
      </w:r>
      <w:proofErr w:type="spellStart"/>
      <w:r w:rsidRPr="00D4697F">
        <w:rPr>
          <w:sz w:val="24"/>
          <w:szCs w:val="24"/>
          <w:lang w:val="ru-RU"/>
        </w:rPr>
        <w:t>психолого</w:t>
      </w:r>
      <w:r w:rsidRPr="00D4697F">
        <w:rPr>
          <w:sz w:val="24"/>
          <w:szCs w:val="24"/>
          <w:lang w:val="ru-RU"/>
        </w:rPr>
        <w:softHyphen/>
        <w:t>педагогических</w:t>
      </w:r>
      <w:proofErr w:type="spellEnd"/>
      <w:r w:rsidRPr="00D4697F">
        <w:rPr>
          <w:sz w:val="24"/>
          <w:szCs w:val="24"/>
          <w:lang w:val="ru-RU"/>
        </w:rPr>
        <w:t xml:space="preserve"> проблем в их развитии;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 xml:space="preserve">выявление детей-мигрантов, имеющих трудности в обучении и </w:t>
      </w:r>
      <w:proofErr w:type="spellStart"/>
      <w:r w:rsidRPr="00D4697F">
        <w:rPr>
          <w:sz w:val="24"/>
          <w:szCs w:val="24"/>
          <w:lang w:val="ru-RU"/>
        </w:rPr>
        <w:t>социально</w:t>
      </w:r>
      <w:r w:rsidRPr="00D4697F">
        <w:rPr>
          <w:sz w:val="24"/>
          <w:szCs w:val="24"/>
          <w:lang w:val="ru-RU"/>
        </w:rPr>
        <w:softHyphen/>
        <w:t>психологической</w:t>
      </w:r>
      <w:proofErr w:type="spellEnd"/>
      <w:r w:rsidRPr="00D4697F">
        <w:rPr>
          <w:sz w:val="24"/>
          <w:szCs w:val="24"/>
          <w:lang w:val="ru-RU"/>
        </w:rPr>
        <w:t xml:space="preserve"> адаптации, дифференциальная диагностика и оценка этнокультурной природы имеющихся трудностей;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</w:t>
      </w:r>
    </w:p>
    <w:p w:rsidR="00D4697F" w:rsidRPr="00D4697F" w:rsidRDefault="00D4697F" w:rsidP="005C25AA">
      <w:pPr>
        <w:pStyle w:val="21"/>
        <w:numPr>
          <w:ilvl w:val="1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BB340C" w:rsidRPr="00D4697F" w:rsidRDefault="0021290F" w:rsidP="005C25AA">
      <w:pPr>
        <w:pStyle w:val="a6"/>
        <w:numPr>
          <w:ilvl w:val="0"/>
          <w:numId w:val="35"/>
        </w:numPr>
        <w:spacing w:line="275" w:lineRule="exact"/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lastRenderedPageBreak/>
        <w:t>Коррекционно-развивающая</w:t>
      </w:r>
      <w:r w:rsidRPr="00D4697F">
        <w:rPr>
          <w:b/>
          <w:i/>
          <w:spacing w:val="-5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="00D4697F">
        <w:rPr>
          <w:b/>
          <w:i/>
          <w:sz w:val="24"/>
        </w:rPr>
        <w:t xml:space="preserve"> </w:t>
      </w:r>
      <w:r w:rsidR="00D4697F">
        <w:rPr>
          <w:b/>
          <w:i/>
          <w:spacing w:val="-5"/>
          <w:sz w:val="24"/>
        </w:rPr>
        <w:t>включает</w:t>
      </w:r>
      <w:r w:rsidR="00D4697F" w:rsidRPr="00D4697F">
        <w:rPr>
          <w:b/>
          <w:i/>
          <w:sz w:val="24"/>
        </w:rPr>
        <w:t>:</w:t>
      </w:r>
    </w:p>
    <w:p w:rsidR="00BB340C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spacing w:before="39" w:line="276" w:lineRule="auto"/>
        <w:ind w:left="0" w:right="245" w:firstLine="709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:rsidR="00BB340C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spacing w:line="276" w:lineRule="auto"/>
        <w:ind w:left="0" w:right="251" w:firstLine="709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:rsidR="00BB340C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ind w:left="0" w:firstLine="709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BB340C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spacing w:before="40" w:line="278" w:lineRule="auto"/>
        <w:ind w:left="0" w:right="254" w:firstLine="709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BB340C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spacing w:line="276" w:lineRule="auto"/>
        <w:ind w:left="0" w:right="251" w:firstLine="709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:rsidR="00BB340C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spacing w:line="275" w:lineRule="exact"/>
        <w:ind w:left="0" w:firstLine="709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:rsidR="00BB340C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spacing w:before="40" w:line="276" w:lineRule="auto"/>
        <w:ind w:left="0" w:right="248" w:firstLine="709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:rsidR="00BB340C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spacing w:line="278" w:lineRule="auto"/>
        <w:ind w:left="0" w:right="245" w:firstLine="709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деятельности;</w:t>
      </w:r>
    </w:p>
    <w:p w:rsidR="00E16E3B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spacing w:line="276" w:lineRule="auto"/>
        <w:ind w:left="0" w:right="248" w:firstLine="709"/>
        <w:rPr>
          <w:color w:val="212121"/>
        </w:rPr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исхода\происхождения;</w:t>
      </w:r>
    </w:p>
    <w:p w:rsidR="00BB340C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spacing w:line="276" w:lineRule="auto"/>
        <w:ind w:left="0" w:right="248" w:firstLine="709"/>
      </w:pPr>
      <w:r>
        <w:rPr>
          <w:color w:val="212121"/>
        </w:rPr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защиты;</w:t>
      </w:r>
    </w:p>
    <w:p w:rsidR="00BB340C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spacing w:before="1" w:line="276" w:lineRule="auto"/>
        <w:ind w:left="0" w:right="252" w:firstLine="709"/>
      </w:pPr>
      <w:r>
        <w:rPr>
          <w:color w:val="212121"/>
        </w:rPr>
        <w:t xml:space="preserve">преодоление педагогической запущенности в работе с </w:t>
      </w:r>
      <w:proofErr w:type="gramStart"/>
      <w:r>
        <w:rPr>
          <w:color w:val="212121"/>
        </w:rPr>
        <w:t>обучающимся</w:t>
      </w:r>
      <w:proofErr w:type="gramEnd"/>
      <w:r>
        <w:rPr>
          <w:color w:val="212121"/>
        </w:rPr>
        <w:t>, стремление устранить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детьми;</w:t>
      </w:r>
    </w:p>
    <w:p w:rsidR="00BB340C" w:rsidRDefault="0021290F" w:rsidP="005C25AA">
      <w:pPr>
        <w:pStyle w:val="a3"/>
        <w:numPr>
          <w:ilvl w:val="1"/>
          <w:numId w:val="36"/>
        </w:numPr>
        <w:tabs>
          <w:tab w:val="left" w:pos="993"/>
        </w:tabs>
        <w:spacing w:line="274" w:lineRule="exact"/>
        <w:ind w:left="0" w:firstLine="709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:rsidR="00BB340C" w:rsidRPr="00D4697F" w:rsidRDefault="0021290F" w:rsidP="005C25AA">
      <w:pPr>
        <w:pStyle w:val="a6"/>
        <w:numPr>
          <w:ilvl w:val="0"/>
          <w:numId w:val="35"/>
        </w:numPr>
        <w:spacing w:before="43"/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t>Консультативная</w:t>
      </w:r>
      <w:r w:rsidRPr="00D4697F">
        <w:rPr>
          <w:b/>
          <w:i/>
          <w:spacing w:val="-6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="00D4697F">
        <w:rPr>
          <w:b/>
          <w:i/>
          <w:spacing w:val="-5"/>
          <w:sz w:val="24"/>
        </w:rPr>
        <w:t xml:space="preserve"> включает</w:t>
      </w:r>
      <w:r w:rsidRPr="00D4697F">
        <w:rPr>
          <w:b/>
          <w:i/>
          <w:sz w:val="24"/>
        </w:rPr>
        <w:t>:</w:t>
      </w:r>
    </w:p>
    <w:p w:rsidR="00BB340C" w:rsidRDefault="0021290F" w:rsidP="005C25AA">
      <w:pPr>
        <w:pStyle w:val="a3"/>
        <w:numPr>
          <w:ilvl w:val="0"/>
          <w:numId w:val="37"/>
        </w:numPr>
        <w:tabs>
          <w:tab w:val="left" w:pos="993"/>
        </w:tabs>
        <w:spacing w:before="41" w:line="276" w:lineRule="auto"/>
        <w:ind w:left="0" w:right="254" w:firstLine="709"/>
      </w:pPr>
      <w:proofErr w:type="gramStart"/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proofErr w:type="gramEnd"/>
    </w:p>
    <w:p w:rsidR="00BB340C" w:rsidRDefault="0021290F" w:rsidP="005C25AA">
      <w:pPr>
        <w:pStyle w:val="a3"/>
        <w:numPr>
          <w:ilvl w:val="0"/>
          <w:numId w:val="37"/>
        </w:numPr>
        <w:tabs>
          <w:tab w:val="left" w:pos="993"/>
        </w:tabs>
        <w:spacing w:before="1" w:line="276" w:lineRule="auto"/>
        <w:ind w:left="0" w:right="256" w:firstLine="709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BB340C" w:rsidRDefault="0021290F" w:rsidP="005C25AA">
      <w:pPr>
        <w:pStyle w:val="a3"/>
        <w:numPr>
          <w:ilvl w:val="0"/>
          <w:numId w:val="37"/>
        </w:numPr>
        <w:tabs>
          <w:tab w:val="left" w:pos="993"/>
        </w:tabs>
        <w:spacing w:line="276" w:lineRule="auto"/>
        <w:ind w:left="0" w:right="253" w:firstLine="709"/>
      </w:pPr>
      <w:r>
        <w:t>консультативную помощь семье в вопросах выбора оптимальной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ребенком.</w:t>
      </w:r>
    </w:p>
    <w:p w:rsidR="00BB340C" w:rsidRPr="00D4697F" w:rsidRDefault="0021290F" w:rsidP="005C25AA">
      <w:pPr>
        <w:pStyle w:val="a6"/>
        <w:numPr>
          <w:ilvl w:val="0"/>
          <w:numId w:val="35"/>
        </w:numPr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t>Информационно-просветительская</w:t>
      </w:r>
      <w:r w:rsidRPr="00D4697F">
        <w:rPr>
          <w:b/>
          <w:i/>
          <w:spacing w:val="-8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Pr="00D4697F">
        <w:rPr>
          <w:b/>
          <w:i/>
          <w:spacing w:val="-7"/>
          <w:sz w:val="24"/>
        </w:rPr>
        <w:t xml:space="preserve"> </w:t>
      </w:r>
      <w:r w:rsidRPr="00D4697F">
        <w:rPr>
          <w:b/>
          <w:i/>
          <w:sz w:val="24"/>
        </w:rPr>
        <w:t>предусматривает:</w:t>
      </w:r>
    </w:p>
    <w:p w:rsidR="00BB340C" w:rsidRDefault="0021290F">
      <w:pPr>
        <w:pStyle w:val="a3"/>
        <w:spacing w:before="41" w:line="276" w:lineRule="auto"/>
        <w:ind w:right="243"/>
      </w:pPr>
      <w:proofErr w:type="gramStart"/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  <w:proofErr w:type="gramEnd"/>
    </w:p>
    <w:p w:rsidR="00BB340C" w:rsidRDefault="0021290F">
      <w:pPr>
        <w:pStyle w:val="a3"/>
        <w:spacing w:line="276" w:lineRule="auto"/>
        <w:ind w:right="248"/>
      </w:pPr>
      <w:r>
        <w:t>проведение тематических</w:t>
      </w:r>
      <w:r>
        <w:rPr>
          <w:spacing w:val="1"/>
        </w:rPr>
        <w:t xml:space="preserve"> </w:t>
      </w:r>
      <w:r>
        <w:t>выступлений, 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 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lastRenderedPageBreak/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:rsidR="00D4697F" w:rsidRDefault="0021290F" w:rsidP="005C25AA">
      <w:pPr>
        <w:pStyle w:val="a3"/>
        <w:numPr>
          <w:ilvl w:val="0"/>
          <w:numId w:val="35"/>
        </w:numPr>
        <w:tabs>
          <w:tab w:val="left" w:pos="1134"/>
        </w:tabs>
        <w:spacing w:line="276" w:lineRule="auto"/>
        <w:ind w:left="0" w:right="241" w:firstLine="709"/>
      </w:pPr>
      <w:r w:rsidRPr="00D4697F">
        <w:rPr>
          <w:b/>
          <w:i/>
        </w:rPr>
        <w:t xml:space="preserve">Реализация КРР с обучающимися с ОВЗ и детьми-инвалидами </w:t>
      </w:r>
      <w:r w:rsidRPr="00D4697F">
        <w:t>согласно</w:t>
      </w:r>
      <w:r>
        <w:t xml:space="preserve">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программой </w:t>
      </w:r>
      <w:proofErr w:type="gramStart"/>
      <w:r>
        <w:t>ДО</w:t>
      </w:r>
      <w:proofErr w:type="gramEnd"/>
      <w:r>
        <w:t xml:space="preserve"> (далее ФАОП ДО). </w:t>
      </w:r>
      <w:proofErr w:type="gramStart"/>
      <w:r>
        <w:t>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 и медицины;</w:t>
      </w:r>
      <w:r>
        <w:rPr>
          <w:spacing w:val="1"/>
        </w:rPr>
        <w:t xml:space="preserve"> </w:t>
      </w:r>
      <w:r>
        <w:t xml:space="preserve">формирование у обучающихся механизмов компенсации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поддающихся</w:t>
      </w:r>
      <w:r>
        <w:rPr>
          <w:spacing w:val="-2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proofErr w:type="spellStart"/>
      <w:r>
        <w:t>ассистивных</w:t>
      </w:r>
      <w:proofErr w:type="spellEnd"/>
      <w:r>
        <w:t xml:space="preserve"> технологий.</w:t>
      </w:r>
      <w:proofErr w:type="gramEnd"/>
    </w:p>
    <w:p w:rsidR="00BD593E" w:rsidRPr="00BD593E" w:rsidRDefault="00BD593E" w:rsidP="00BD593E">
      <w:pPr>
        <w:tabs>
          <w:tab w:val="left" w:pos="2515"/>
        </w:tabs>
        <w:ind w:firstLine="284"/>
        <w:jc w:val="center"/>
        <w:outlineLvl w:val="2"/>
        <w:rPr>
          <w:b/>
          <w:bCs/>
          <w:sz w:val="24"/>
          <w:szCs w:val="24"/>
        </w:rPr>
      </w:pPr>
      <w:r w:rsidRPr="00BD593E">
        <w:rPr>
          <w:b/>
          <w:bCs/>
          <w:sz w:val="24"/>
          <w:szCs w:val="24"/>
        </w:rPr>
        <w:t xml:space="preserve">Описание образовательной деятельности </w:t>
      </w:r>
    </w:p>
    <w:p w:rsidR="00BD593E" w:rsidRPr="00BD593E" w:rsidRDefault="00BD593E" w:rsidP="00BD593E">
      <w:pPr>
        <w:tabs>
          <w:tab w:val="left" w:pos="2515"/>
        </w:tabs>
        <w:ind w:firstLine="284"/>
        <w:jc w:val="center"/>
        <w:outlineLvl w:val="2"/>
        <w:rPr>
          <w:b/>
          <w:bCs/>
          <w:sz w:val="24"/>
          <w:szCs w:val="24"/>
        </w:rPr>
      </w:pPr>
      <w:r w:rsidRPr="00BD593E">
        <w:rPr>
          <w:b/>
          <w:bCs/>
          <w:sz w:val="24"/>
          <w:szCs w:val="24"/>
        </w:rPr>
        <w:t>по профессиональной коррекции нарушений развития детей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 xml:space="preserve">Построение образовательного процесса в компенсирующих группах основывается на интеграции системного, </w:t>
      </w:r>
      <w:proofErr w:type="spellStart"/>
      <w:r w:rsidRPr="00E90F48">
        <w:rPr>
          <w:color w:val="000000" w:themeColor="text1"/>
          <w:sz w:val="24"/>
          <w:szCs w:val="24"/>
        </w:rPr>
        <w:t>компетентностного</w:t>
      </w:r>
      <w:proofErr w:type="spellEnd"/>
      <w:r w:rsidRPr="00E90F48">
        <w:rPr>
          <w:color w:val="000000" w:themeColor="text1"/>
          <w:sz w:val="24"/>
          <w:szCs w:val="24"/>
        </w:rPr>
        <w:t xml:space="preserve"> и дифференцированного подходов, ориентирующих педагогов на овладение воспитанниками социальными, </w:t>
      </w:r>
      <w:proofErr w:type="spellStart"/>
      <w:r w:rsidRPr="00E90F48">
        <w:rPr>
          <w:color w:val="000000" w:themeColor="text1"/>
          <w:sz w:val="24"/>
          <w:szCs w:val="24"/>
        </w:rPr>
        <w:t>здоровьесберегающими</w:t>
      </w:r>
      <w:proofErr w:type="spellEnd"/>
      <w:r w:rsidRPr="00E90F48">
        <w:rPr>
          <w:color w:val="000000" w:themeColor="text1"/>
          <w:sz w:val="24"/>
          <w:szCs w:val="24"/>
        </w:rPr>
        <w:t xml:space="preserve">, коммуникативными, </w:t>
      </w:r>
      <w:proofErr w:type="spellStart"/>
      <w:r w:rsidRPr="00E90F48">
        <w:rPr>
          <w:color w:val="000000" w:themeColor="text1"/>
          <w:sz w:val="24"/>
          <w:szCs w:val="24"/>
        </w:rPr>
        <w:t>деятельностными</w:t>
      </w:r>
      <w:proofErr w:type="spellEnd"/>
      <w:r w:rsidRPr="00E90F48">
        <w:rPr>
          <w:color w:val="000000" w:themeColor="text1"/>
          <w:sz w:val="24"/>
          <w:szCs w:val="24"/>
        </w:rPr>
        <w:t>, информационными компетенциями.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Основная цель деятельности в процессе становления инклюзивной практики - обеспечение условий для совместного воспитания и образования нормально развивающихся детей и детей с ограниченными возможностями здоровья (далее - ОВЗ), т.е. с особыми образовательными потребностями.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proofErr w:type="gramStart"/>
      <w:r w:rsidRPr="00E90F48">
        <w:rPr>
          <w:color w:val="000000" w:themeColor="text1"/>
          <w:sz w:val="24"/>
          <w:szCs w:val="24"/>
        </w:rPr>
        <w:t>Обучающийся</w:t>
      </w:r>
      <w:proofErr w:type="gramEnd"/>
      <w:r w:rsidRPr="00E90F48">
        <w:rPr>
          <w:color w:val="000000" w:themeColor="text1"/>
          <w:sz w:val="24"/>
          <w:szCs w:val="24"/>
        </w:rPr>
        <w:t xml:space="preserve"> с ограниченными возможностями здоровья (ОВЗ) - физическое лицо, имеющее недостатки в физическом и (или) психическом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 xml:space="preserve">Дошкольное образование обучающихся с ОВЗ </w:t>
      </w:r>
      <w:r w:rsidR="00832FA2" w:rsidRPr="00E90F48">
        <w:rPr>
          <w:color w:val="000000" w:themeColor="text1"/>
          <w:sz w:val="24"/>
          <w:szCs w:val="24"/>
        </w:rPr>
        <w:t xml:space="preserve">в </w:t>
      </w:r>
      <w:r w:rsidR="001C6809" w:rsidRPr="00E90F48">
        <w:rPr>
          <w:color w:val="000000" w:themeColor="text1"/>
          <w:sz w:val="24"/>
          <w:szCs w:val="24"/>
        </w:rPr>
        <w:t xml:space="preserve">МБДОУ Г.ГОРЛОВКИ № 52 «ЗВЕЗДОЧКА» </w:t>
      </w:r>
      <w:r w:rsidRPr="00E90F48">
        <w:rPr>
          <w:color w:val="000000" w:themeColor="text1"/>
          <w:sz w:val="24"/>
          <w:szCs w:val="24"/>
        </w:rPr>
        <w:t>обеспечивается в условиях групп</w:t>
      </w:r>
      <w:r w:rsidR="001C6809" w:rsidRPr="00E90F48">
        <w:rPr>
          <w:color w:val="000000" w:themeColor="text1"/>
          <w:sz w:val="24"/>
          <w:szCs w:val="24"/>
        </w:rPr>
        <w:t>ы</w:t>
      </w:r>
      <w:r w:rsidRPr="00E90F48">
        <w:rPr>
          <w:color w:val="000000" w:themeColor="text1"/>
          <w:sz w:val="24"/>
          <w:szCs w:val="24"/>
        </w:rPr>
        <w:t xml:space="preserve"> компенсирующ</w:t>
      </w:r>
      <w:r w:rsidR="001C6809" w:rsidRPr="00E90F48">
        <w:rPr>
          <w:color w:val="000000" w:themeColor="text1"/>
          <w:sz w:val="24"/>
          <w:szCs w:val="24"/>
        </w:rPr>
        <w:t xml:space="preserve">его типа, комплектование которой </w:t>
      </w:r>
      <w:r w:rsidR="00832FA2" w:rsidRPr="00E90F48">
        <w:rPr>
          <w:color w:val="000000" w:themeColor="text1"/>
          <w:sz w:val="24"/>
          <w:szCs w:val="24"/>
        </w:rPr>
        <w:t xml:space="preserve"> </w:t>
      </w:r>
      <w:r w:rsidRPr="00E90F48">
        <w:rPr>
          <w:color w:val="000000" w:themeColor="text1"/>
          <w:sz w:val="24"/>
          <w:szCs w:val="24"/>
        </w:rPr>
        <w:t>осуществляется в соответствии с действующим законодательством</w:t>
      </w:r>
      <w:r w:rsidR="00832FA2" w:rsidRPr="00E90F48">
        <w:rPr>
          <w:color w:val="000000" w:themeColor="text1"/>
          <w:sz w:val="24"/>
          <w:szCs w:val="24"/>
        </w:rPr>
        <w:t>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 xml:space="preserve">В </w:t>
      </w:r>
      <w:r w:rsidR="001C6809" w:rsidRPr="00E90F48">
        <w:rPr>
          <w:color w:val="000000" w:themeColor="text1"/>
          <w:sz w:val="24"/>
          <w:szCs w:val="24"/>
        </w:rPr>
        <w:t>МБДОУ Г.ГОРЛОВКИ № 52 «ЗВЕЗДОЧКА» присутствует 1</w:t>
      </w:r>
      <w:r w:rsidRPr="00E90F48">
        <w:rPr>
          <w:color w:val="000000" w:themeColor="text1"/>
          <w:sz w:val="24"/>
          <w:szCs w:val="24"/>
        </w:rPr>
        <w:t xml:space="preserve"> групп</w:t>
      </w:r>
      <w:r w:rsidR="001C6809" w:rsidRPr="00E90F48">
        <w:rPr>
          <w:color w:val="000000" w:themeColor="text1"/>
          <w:sz w:val="24"/>
          <w:szCs w:val="24"/>
        </w:rPr>
        <w:t xml:space="preserve">а компенсирующего типа </w:t>
      </w:r>
      <w:proofErr w:type="gramStart"/>
      <w:r w:rsidR="001C6809" w:rsidRPr="00E90F48">
        <w:rPr>
          <w:color w:val="000000" w:themeColor="text1"/>
          <w:sz w:val="24"/>
          <w:szCs w:val="24"/>
        </w:rPr>
        <w:t>–д</w:t>
      </w:r>
      <w:proofErr w:type="gramEnd"/>
      <w:r w:rsidR="001C6809" w:rsidRPr="00E90F48">
        <w:rPr>
          <w:color w:val="000000" w:themeColor="text1"/>
          <w:sz w:val="24"/>
          <w:szCs w:val="24"/>
        </w:rPr>
        <w:t>ети с ТНР.</w:t>
      </w:r>
      <w:r w:rsidRPr="00E90F48">
        <w:rPr>
          <w:color w:val="000000" w:themeColor="text1"/>
          <w:sz w:val="24"/>
          <w:szCs w:val="24"/>
        </w:rPr>
        <w:t>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Коррекционно-развивающая работа строится с учетом особых образовательных потребностей детей с</w:t>
      </w:r>
      <w:r w:rsidR="001C6809" w:rsidRPr="00E90F48">
        <w:rPr>
          <w:color w:val="000000" w:themeColor="text1"/>
          <w:sz w:val="24"/>
          <w:szCs w:val="24"/>
        </w:rPr>
        <w:t xml:space="preserve"> ОВЗ и на основании заключений </w:t>
      </w:r>
      <w:r w:rsidRPr="00E90F48">
        <w:rPr>
          <w:color w:val="000000" w:themeColor="text1"/>
          <w:sz w:val="24"/>
          <w:szCs w:val="24"/>
        </w:rPr>
        <w:t>ПМПК.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Психолого-медико-педагогическое обследование детей с ОВЗ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BD593E" w:rsidRPr="00E90F48" w:rsidRDefault="00BD593E" w:rsidP="00710321">
      <w:pPr>
        <w:tabs>
          <w:tab w:val="left" w:pos="1280"/>
        </w:tabs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своевременно выявить детей с ограниченными возможностями;</w:t>
      </w:r>
    </w:p>
    <w:p w:rsidR="00BD593E" w:rsidRPr="00E90F48" w:rsidRDefault="00BD593E" w:rsidP="00710321">
      <w:pPr>
        <w:tabs>
          <w:tab w:val="left" w:pos="1280"/>
        </w:tabs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выявить индивидуальные психолого-педагогические особенности ребенка с ОВЗ;</w:t>
      </w:r>
    </w:p>
    <w:p w:rsidR="00BD593E" w:rsidRPr="00E90F48" w:rsidRDefault="00BD593E" w:rsidP="00710321">
      <w:pPr>
        <w:tabs>
          <w:tab w:val="left" w:pos="1280"/>
        </w:tabs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определить оптимальный педагогический маршрут;</w:t>
      </w:r>
    </w:p>
    <w:p w:rsidR="00BD593E" w:rsidRPr="00E90F48" w:rsidRDefault="00BD593E" w:rsidP="00710321">
      <w:pPr>
        <w:tabs>
          <w:tab w:val="left" w:pos="1280"/>
        </w:tabs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обеспечить индивидуальным сопровождением каждого ребенка с ОВЗ в Организации;</w:t>
      </w:r>
    </w:p>
    <w:p w:rsidR="00BD593E" w:rsidRPr="00E90F48" w:rsidRDefault="00BD593E" w:rsidP="00710321">
      <w:pPr>
        <w:tabs>
          <w:tab w:val="left" w:pos="1280"/>
        </w:tabs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спланировать коррекционные мероприятия и разработать план коррекционной работы;</w:t>
      </w:r>
    </w:p>
    <w:p w:rsidR="00BD593E" w:rsidRPr="00E90F48" w:rsidRDefault="00BD593E" w:rsidP="00710321">
      <w:pPr>
        <w:tabs>
          <w:tab w:val="left" w:pos="1280"/>
        </w:tabs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оценить динамику развития и эффективность коррекционной работы;</w:t>
      </w:r>
    </w:p>
    <w:p w:rsidR="00BD593E" w:rsidRPr="00E90F48" w:rsidRDefault="00BD593E" w:rsidP="00710321">
      <w:pPr>
        <w:tabs>
          <w:tab w:val="left" w:pos="1280"/>
        </w:tabs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определить условия воспитания и обучения ребенка;</w:t>
      </w:r>
    </w:p>
    <w:p w:rsidR="00BD593E" w:rsidRPr="00E90F48" w:rsidRDefault="00BD593E" w:rsidP="00710321">
      <w:pPr>
        <w:tabs>
          <w:tab w:val="left" w:pos="1280"/>
        </w:tabs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консультировать родителей ребенка с ОВЗ.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 xml:space="preserve">Одним из основных принципов диагностики нарушенного развития является комплексный </w:t>
      </w:r>
      <w:r w:rsidRPr="00E90F48">
        <w:rPr>
          <w:color w:val="000000" w:themeColor="text1"/>
          <w:sz w:val="24"/>
          <w:szCs w:val="24"/>
        </w:rPr>
        <w:lastRenderedPageBreak/>
        <w:t xml:space="preserve">подход, который означает всесторонность обследования и оценку особенностей развития ребенка с ОВЗ всеми специалистами. Изучение ребенка включает медицинское и </w:t>
      </w:r>
      <w:proofErr w:type="spellStart"/>
      <w:r w:rsidRPr="00E90F48">
        <w:rPr>
          <w:color w:val="000000" w:themeColor="text1"/>
          <w:sz w:val="24"/>
          <w:szCs w:val="24"/>
        </w:rPr>
        <w:t>психолого</w:t>
      </w:r>
      <w:r w:rsidRPr="00E90F48">
        <w:rPr>
          <w:color w:val="000000" w:themeColor="text1"/>
          <w:sz w:val="24"/>
          <w:szCs w:val="24"/>
        </w:rPr>
        <w:softHyphen/>
        <w:t>педагогическое</w:t>
      </w:r>
      <w:proofErr w:type="spellEnd"/>
      <w:r w:rsidRPr="00E90F48">
        <w:rPr>
          <w:color w:val="000000" w:themeColor="text1"/>
          <w:sz w:val="24"/>
          <w:szCs w:val="24"/>
        </w:rPr>
        <w:t xml:space="preserve"> обследование.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Медицинское обследование начинается с изучения данных анамнеза. Анамнез собирается врачом и составляется на основании ознакомления с документацией ребенка и беседы с родителями (законными представителями).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Педагоги знакомятся с результатами медицинского обследования по документации: изучают историю развития ребенка, заключения специалистов. Это помогает сориентироваться в имеющихся у ребенка проблемах и создать необходимые условия для его развития в</w:t>
      </w:r>
      <w:r w:rsidR="00832FA2" w:rsidRPr="00E90F48">
        <w:rPr>
          <w:color w:val="000000" w:themeColor="text1"/>
          <w:sz w:val="24"/>
          <w:szCs w:val="24"/>
        </w:rPr>
        <w:t xml:space="preserve"> </w:t>
      </w:r>
      <w:r w:rsidRPr="00E90F48">
        <w:rPr>
          <w:color w:val="000000" w:themeColor="text1"/>
          <w:sz w:val="24"/>
          <w:szCs w:val="24"/>
        </w:rPr>
        <w:t>Организации.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Психолого-педагогическое обследование является одним из компонентов комплексного подхода в изучении особенностей развития детей с ОВЗ. Его результаты могут рассматриваться в совокупности с другими данными о ребенке.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 xml:space="preserve">Для эффективной реализации </w:t>
      </w:r>
      <w:proofErr w:type="spellStart"/>
      <w:r w:rsidRPr="00E90F48">
        <w:rPr>
          <w:color w:val="000000" w:themeColor="text1"/>
          <w:sz w:val="24"/>
          <w:szCs w:val="24"/>
        </w:rPr>
        <w:t>воспитательно</w:t>
      </w:r>
      <w:proofErr w:type="spellEnd"/>
      <w:r w:rsidRPr="00E90F48">
        <w:rPr>
          <w:color w:val="000000" w:themeColor="text1"/>
          <w:sz w:val="24"/>
          <w:szCs w:val="24"/>
        </w:rPr>
        <w:t>-образовательного процесса с детьми с ОВЗ основными приоритетами являются изучение и выявление особенностей разных видов деятельности, установление характера нарушений, потенциальных возможностей ребенка с целью прогнозирования его развитие и интеграции в образовательное пространство и социум.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На основе полученных сведений в дальнейшем целенаправленно вносятся коррективы в организацию процесса воспитания и обучения детей с ОВЗ.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Условия обучения и воспитания детей с ограниченными возможностями здоровья.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Для оптимального осуществления интеграции детей с ОВЗ на этапе дошкольного детства необходимо соблюдать специальные условия воспитания и обучения детей с ОВЗ, организовывать среду их жизнедеятельности.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В процессе образовательной деятельности в учреждении гибко сочетается индивидуальный и дифференцированный подходы - это способствует тому, чтобы все дети принимали участие в жизни коллектива. Создание адекватной возможностям ребенка охранительно - педагогической и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 (физкультурно-игровые и оздоровительные сооружения, предметно-игровая среда, детская библиотека, игротека, музыкально-театральная среда и др.)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Предусматривается широкое варьирование организационных форм коррекционно-образовательной работы: групповых, подгрупповых, индивидуальных.</w:t>
      </w:r>
    </w:p>
    <w:p w:rsidR="00BD593E" w:rsidRPr="00E90F48" w:rsidRDefault="00BD593E" w:rsidP="00710321">
      <w:pPr>
        <w:spacing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В учреж</w:t>
      </w:r>
      <w:r w:rsidR="00E22BDC" w:rsidRPr="00E90F48">
        <w:rPr>
          <w:color w:val="000000" w:themeColor="text1"/>
          <w:sz w:val="24"/>
          <w:szCs w:val="24"/>
        </w:rPr>
        <w:t>дении реализуются Адаптированная  образовательная  программа</w:t>
      </w:r>
      <w:r w:rsidRPr="00E90F48">
        <w:rPr>
          <w:color w:val="000000" w:themeColor="text1"/>
          <w:sz w:val="24"/>
          <w:szCs w:val="24"/>
        </w:rPr>
        <w:t xml:space="preserve"> дошкольного образования детей дошкольного возраста с нар</w:t>
      </w:r>
      <w:r w:rsidR="00E22BDC" w:rsidRPr="00E90F48">
        <w:rPr>
          <w:color w:val="000000" w:themeColor="text1"/>
          <w:sz w:val="24"/>
          <w:szCs w:val="24"/>
        </w:rPr>
        <w:t>ушениями речи</w:t>
      </w:r>
      <w:proofErr w:type="gramStart"/>
      <w:r w:rsidR="00E22BDC" w:rsidRPr="00E90F48">
        <w:rPr>
          <w:color w:val="000000" w:themeColor="text1"/>
          <w:sz w:val="24"/>
          <w:szCs w:val="24"/>
        </w:rPr>
        <w:t xml:space="preserve"> </w:t>
      </w:r>
      <w:r w:rsidRPr="00E90F48">
        <w:rPr>
          <w:color w:val="000000" w:themeColor="text1"/>
          <w:sz w:val="24"/>
          <w:szCs w:val="24"/>
        </w:rPr>
        <w:t>.</w:t>
      </w:r>
      <w:proofErr w:type="gramEnd"/>
      <w:r w:rsidRPr="00E90F48">
        <w:rPr>
          <w:color w:val="000000" w:themeColor="text1"/>
          <w:sz w:val="24"/>
          <w:szCs w:val="24"/>
        </w:rPr>
        <w:t xml:space="preserve"> В соответствии с возможностями детей с ОВЗ определяются методы обучения. При планировании работы важно использовать наиболее доступные методы: наглядные, практические, словесные. Выбор альтернативных методов создает условия, способствующие эффективности процесса обучения. Вопрос о рациональном выборе системы методов и отдельных методических приемов решается педагогом в каждом конкретном случае.</w:t>
      </w:r>
    </w:p>
    <w:p w:rsidR="00E22BDC" w:rsidRPr="00E90F48" w:rsidRDefault="00E22BDC" w:rsidP="00710321">
      <w:pPr>
        <w:pStyle w:val="a3"/>
        <w:tabs>
          <w:tab w:val="left" w:pos="1134"/>
        </w:tabs>
        <w:spacing w:line="276" w:lineRule="auto"/>
        <w:ind w:left="0" w:right="241"/>
        <w:rPr>
          <w:color w:val="000000" w:themeColor="text1"/>
        </w:rPr>
      </w:pPr>
    </w:p>
    <w:p w:rsidR="00BD593E" w:rsidRPr="00E90F48" w:rsidRDefault="00BD593E" w:rsidP="00710321">
      <w:pPr>
        <w:spacing w:line="276" w:lineRule="auto"/>
        <w:ind w:firstLine="360"/>
        <w:jc w:val="both"/>
        <w:rPr>
          <w:b/>
          <w:color w:val="000000" w:themeColor="text1"/>
          <w:sz w:val="24"/>
          <w:szCs w:val="24"/>
        </w:rPr>
      </w:pPr>
      <w:r w:rsidRPr="00E90F48">
        <w:rPr>
          <w:b/>
          <w:color w:val="000000" w:themeColor="text1"/>
          <w:sz w:val="24"/>
          <w:szCs w:val="24"/>
        </w:rPr>
        <w:t>Основные задачи взаимодействия детского сада с семьей:</w:t>
      </w:r>
    </w:p>
    <w:p w:rsidR="00BD593E" w:rsidRPr="00E90F48" w:rsidRDefault="00BD593E" w:rsidP="00710321">
      <w:pPr>
        <w:tabs>
          <w:tab w:val="left" w:pos="1558"/>
        </w:tabs>
        <w:spacing w:line="276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BD593E" w:rsidRPr="00E90F48" w:rsidRDefault="00BD593E" w:rsidP="00710321">
      <w:pPr>
        <w:tabs>
          <w:tab w:val="left" w:pos="1558"/>
        </w:tabs>
        <w:spacing w:line="276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</w:t>
      </w:r>
      <w:r w:rsidRPr="00E90F48">
        <w:rPr>
          <w:color w:val="000000" w:themeColor="text1"/>
          <w:sz w:val="24"/>
          <w:szCs w:val="24"/>
        </w:rPr>
        <w:lastRenderedPageBreak/>
        <w:t>дошкольников;</w:t>
      </w:r>
    </w:p>
    <w:p w:rsidR="00BD593E" w:rsidRPr="00E90F48" w:rsidRDefault="00BD593E" w:rsidP="00710321">
      <w:pPr>
        <w:tabs>
          <w:tab w:val="left" w:pos="1558"/>
        </w:tabs>
        <w:spacing w:line="276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BD593E" w:rsidRPr="00E90F48" w:rsidRDefault="00BD593E" w:rsidP="00710321">
      <w:pPr>
        <w:tabs>
          <w:tab w:val="left" w:pos="1558"/>
        </w:tabs>
        <w:spacing w:line="276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D593E" w:rsidRPr="00E90F48" w:rsidRDefault="00BD593E" w:rsidP="00710321">
      <w:pPr>
        <w:tabs>
          <w:tab w:val="left" w:pos="1558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привлечение семей воспитанников к участию в совместных с педагогами мероприятиях, организуемых в районе (городе, селе);</w:t>
      </w:r>
    </w:p>
    <w:p w:rsidR="00BD593E" w:rsidRPr="00E90F48" w:rsidRDefault="00BD593E" w:rsidP="00710321">
      <w:pPr>
        <w:tabs>
          <w:tab w:val="left" w:pos="1558"/>
        </w:tabs>
        <w:spacing w:line="276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•</w:t>
      </w:r>
      <w:r w:rsidRPr="00E90F48">
        <w:rPr>
          <w:color w:val="000000" w:themeColor="text1"/>
          <w:sz w:val="24"/>
          <w:szCs w:val="24"/>
        </w:rPr>
        <w:tab/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:rsidR="00BD593E" w:rsidRPr="00E90F48" w:rsidRDefault="00BD593E" w:rsidP="0071032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Основные направления и формы работы с семьей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proofErr w:type="spellStart"/>
      <w:r w:rsidRPr="00E90F48">
        <w:rPr>
          <w:color w:val="000000" w:themeColor="text1"/>
          <w:sz w:val="24"/>
          <w:szCs w:val="24"/>
        </w:rPr>
        <w:t>Взаимопознание</w:t>
      </w:r>
      <w:proofErr w:type="spellEnd"/>
      <w:r w:rsidRPr="00E90F48">
        <w:rPr>
          <w:color w:val="000000" w:themeColor="text1"/>
          <w:sz w:val="24"/>
          <w:szCs w:val="24"/>
        </w:rPr>
        <w:t xml:space="preserve"> и </w:t>
      </w:r>
      <w:proofErr w:type="spellStart"/>
      <w:r w:rsidRPr="00E90F48">
        <w:rPr>
          <w:color w:val="000000" w:themeColor="text1"/>
          <w:sz w:val="24"/>
          <w:szCs w:val="24"/>
        </w:rPr>
        <w:t>взаимоинформирование</w:t>
      </w:r>
      <w:proofErr w:type="spellEnd"/>
      <w:r w:rsidRPr="00E90F48">
        <w:rPr>
          <w:color w:val="000000" w:themeColor="text1"/>
          <w:sz w:val="24"/>
          <w:szCs w:val="24"/>
        </w:rPr>
        <w:t>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</w:t>
      </w:r>
      <w:proofErr w:type="gramStart"/>
      <w:r w:rsidRPr="00E90F48">
        <w:rPr>
          <w:color w:val="000000" w:themeColor="text1"/>
          <w:sz w:val="24"/>
          <w:szCs w:val="24"/>
        </w:rPr>
        <w:t>о</w:t>
      </w:r>
      <w:proofErr w:type="gramEnd"/>
      <w:r w:rsidRPr="00E90F48">
        <w:rPr>
          <w:color w:val="000000" w:themeColor="text1"/>
          <w:sz w:val="24"/>
          <w:szCs w:val="24"/>
        </w:rPr>
        <w:t xml:space="preserve"> Организации,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 xml:space="preserve">Прекрасную возможность для обоюдного познания воспитательного потенциала дают специально организуемая </w:t>
      </w:r>
      <w:proofErr w:type="spellStart"/>
      <w:r w:rsidRPr="00E90F48">
        <w:rPr>
          <w:color w:val="000000" w:themeColor="text1"/>
          <w:sz w:val="24"/>
          <w:szCs w:val="24"/>
        </w:rPr>
        <w:t>социально</w:t>
      </w:r>
      <w:r w:rsidRPr="00E90F48">
        <w:rPr>
          <w:color w:val="000000" w:themeColor="text1"/>
          <w:sz w:val="24"/>
          <w:szCs w:val="24"/>
        </w:rPr>
        <w:softHyphen/>
        <w:t>педагогическая</w:t>
      </w:r>
      <w:proofErr w:type="spellEnd"/>
      <w:r w:rsidRPr="00E90F48">
        <w:rPr>
          <w:color w:val="000000" w:themeColor="text1"/>
          <w:sz w:val="24"/>
          <w:szCs w:val="24"/>
        </w:rPr>
        <w:t xml:space="preserve">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 xml:space="preserve"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</w:t>
      </w:r>
      <w:proofErr w:type="gramStart"/>
      <w:r w:rsidRPr="00E90F48">
        <w:rPr>
          <w:color w:val="000000" w:themeColor="text1"/>
          <w:sz w:val="24"/>
          <w:szCs w:val="24"/>
        </w:rPr>
        <w:t>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</w:t>
      </w:r>
      <w:proofErr w:type="gramEnd"/>
    </w:p>
    <w:p w:rsidR="00BD593E" w:rsidRPr="00E90F48" w:rsidRDefault="00BD593E" w:rsidP="00710321">
      <w:pPr>
        <w:spacing w:line="276" w:lineRule="auto"/>
        <w:jc w:val="both"/>
        <w:rPr>
          <w:color w:val="000000" w:themeColor="text1"/>
          <w:sz w:val="24"/>
          <w:szCs w:val="24"/>
        </w:rPr>
      </w:pPr>
      <w:proofErr w:type="gramStart"/>
      <w:r w:rsidRPr="00E90F48">
        <w:rPr>
          <w:color w:val="000000" w:themeColor="text1"/>
          <w:sz w:val="24"/>
          <w:szCs w:val="24"/>
        </w:rPr>
        <w:t>«Язык фотографий», «Разговор без умолку» и др.).</w:t>
      </w:r>
      <w:proofErr w:type="gramEnd"/>
      <w:r w:rsidRPr="00E90F48">
        <w:rPr>
          <w:color w:val="000000" w:themeColor="text1"/>
          <w:sz w:val="24"/>
          <w:szCs w:val="24"/>
        </w:rPr>
        <w:t xml:space="preserve"> Такие собрания целесообразно проводить регулярно в течение года, решая на каждой встрече свои задачи.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proofErr w:type="gramStart"/>
      <w:r w:rsidRPr="00E90F48">
        <w:rPr>
          <w:color w:val="000000" w:themeColor="text1"/>
          <w:sz w:val="24"/>
          <w:szCs w:val="24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посредством электронного общения).</w:t>
      </w:r>
      <w:proofErr w:type="gramEnd"/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Стендовая информация вызывает у родителей больше интереса, если они принимают участие в ее подготовке, а также, если она отвечает информационным запросам семьи, хорошо структурирована и эстетически оформленная (используются фотографии и иллюстративный материал). 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lastRenderedPageBreak/>
        <w:t>Какие бы культурно-просветительские программы ни выбрали взрослые, важно, чтобы просвещение ориентировало родителей как главных воспитателей ребенка, а также педагогов детского сада к саморазвитию и самосовершенствованию.</w:t>
      </w:r>
    </w:p>
    <w:p w:rsidR="00BD593E" w:rsidRPr="00E90F48" w:rsidRDefault="00BD593E" w:rsidP="0071032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Совместная деятельность педагогов, родителей, детей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 xml:space="preserve">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 w:rsidRPr="00E90F48">
        <w:rPr>
          <w:color w:val="000000" w:themeColor="text1"/>
          <w:sz w:val="24"/>
          <w:szCs w:val="24"/>
        </w:rPr>
        <w:t>личностной</w:t>
      </w:r>
      <w:proofErr w:type="gramEnd"/>
      <w:r w:rsidRPr="00E90F48">
        <w:rPr>
          <w:color w:val="000000" w:themeColor="text1"/>
          <w:sz w:val="24"/>
          <w:szCs w:val="24"/>
        </w:rPr>
        <w:t xml:space="preserve"> </w:t>
      </w:r>
      <w:proofErr w:type="spellStart"/>
      <w:r w:rsidRPr="00E90F48">
        <w:rPr>
          <w:color w:val="000000" w:themeColor="text1"/>
          <w:sz w:val="24"/>
          <w:szCs w:val="24"/>
        </w:rPr>
        <w:t>центрированности</w:t>
      </w:r>
      <w:proofErr w:type="spellEnd"/>
      <w:r w:rsidRPr="00E90F48">
        <w:rPr>
          <w:color w:val="000000" w:themeColor="text1"/>
          <w:sz w:val="24"/>
          <w:szCs w:val="24"/>
        </w:rPr>
        <w:t>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 xml:space="preserve">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</w:t>
      </w:r>
      <w:proofErr w:type="spellStart"/>
      <w:r w:rsidRPr="00E90F48">
        <w:rPr>
          <w:color w:val="000000" w:themeColor="text1"/>
          <w:sz w:val="24"/>
          <w:szCs w:val="24"/>
        </w:rPr>
        <w:t>национально</w:t>
      </w:r>
      <w:r w:rsidRPr="00E90F48">
        <w:rPr>
          <w:color w:val="000000" w:themeColor="text1"/>
          <w:sz w:val="24"/>
          <w:szCs w:val="24"/>
        </w:rPr>
        <w:softHyphen/>
        <w:t>патриотическое</w:t>
      </w:r>
      <w:proofErr w:type="spellEnd"/>
      <w:r w:rsidRPr="00E90F48">
        <w:rPr>
          <w:color w:val="000000" w:themeColor="text1"/>
          <w:sz w:val="24"/>
          <w:szCs w:val="24"/>
        </w:rPr>
        <w:t>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Основные направления и формы взаимодействия с семьей</w:t>
      </w:r>
    </w:p>
    <w:p w:rsidR="00BD593E" w:rsidRPr="00E90F48" w:rsidRDefault="00BD593E" w:rsidP="00710321">
      <w:pPr>
        <w:tabs>
          <w:tab w:val="left" w:pos="1530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социально-педагогическая диагностика с использованием бесед, анкетирования, сочинений;</w:t>
      </w:r>
    </w:p>
    <w:p w:rsidR="00BD593E" w:rsidRPr="00E90F48" w:rsidRDefault="00BD593E" w:rsidP="00710321">
      <w:pPr>
        <w:tabs>
          <w:tab w:val="left" w:pos="1530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посещение педагогами семей воспитанников;</w:t>
      </w:r>
    </w:p>
    <w:p w:rsidR="00BD593E" w:rsidRPr="00E90F48" w:rsidRDefault="00BD593E" w:rsidP="00710321">
      <w:pPr>
        <w:tabs>
          <w:tab w:val="left" w:pos="1530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организация дней открытых дверей в детском саду;</w:t>
      </w:r>
    </w:p>
    <w:p w:rsidR="00BD593E" w:rsidRPr="00E90F48" w:rsidRDefault="00BD593E" w:rsidP="00710321">
      <w:pPr>
        <w:tabs>
          <w:tab w:val="left" w:pos="1547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родительские собрания;</w:t>
      </w:r>
    </w:p>
    <w:p w:rsidR="00BD593E" w:rsidRPr="00E90F48" w:rsidRDefault="00BD593E" w:rsidP="00710321">
      <w:pPr>
        <w:tabs>
          <w:tab w:val="left" w:pos="1547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родительские клубы;</w:t>
      </w:r>
    </w:p>
    <w:p w:rsidR="00BD593E" w:rsidRPr="00E90F48" w:rsidRDefault="00BD593E" w:rsidP="00710321">
      <w:pPr>
        <w:tabs>
          <w:tab w:val="left" w:pos="1547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родительские чтения;</w:t>
      </w:r>
    </w:p>
    <w:p w:rsidR="00BD593E" w:rsidRPr="00E90F48" w:rsidRDefault="00BD593E" w:rsidP="00710321">
      <w:pPr>
        <w:tabs>
          <w:tab w:val="left" w:pos="1547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информирование родителей с помощью наглядной информации;</w:t>
      </w:r>
    </w:p>
    <w:p w:rsidR="00BD593E" w:rsidRPr="00E90F48" w:rsidRDefault="00BD593E" w:rsidP="00710321">
      <w:pPr>
        <w:tabs>
          <w:tab w:val="left" w:pos="1547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размещение информации на сайт М</w:t>
      </w:r>
      <w:r w:rsidR="00E90F48">
        <w:rPr>
          <w:color w:val="000000" w:themeColor="text1"/>
          <w:sz w:val="24"/>
          <w:szCs w:val="24"/>
        </w:rPr>
        <w:t>Б</w:t>
      </w:r>
      <w:r w:rsidRPr="00E90F48">
        <w:rPr>
          <w:color w:val="000000" w:themeColor="text1"/>
          <w:sz w:val="24"/>
          <w:szCs w:val="24"/>
        </w:rPr>
        <w:t>ДОУ;</w:t>
      </w:r>
    </w:p>
    <w:p w:rsidR="00BD593E" w:rsidRPr="00E90F48" w:rsidRDefault="00BD593E" w:rsidP="00710321">
      <w:pPr>
        <w:tabs>
          <w:tab w:val="left" w:pos="1547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лекции;</w:t>
      </w:r>
    </w:p>
    <w:p w:rsidR="00BD593E" w:rsidRPr="00E90F48" w:rsidRDefault="00BD593E" w:rsidP="00710321">
      <w:pPr>
        <w:tabs>
          <w:tab w:val="left" w:pos="1547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семинары;</w:t>
      </w:r>
    </w:p>
    <w:p w:rsidR="00BD593E" w:rsidRPr="00E90F48" w:rsidRDefault="00BD593E" w:rsidP="00710321">
      <w:pPr>
        <w:tabs>
          <w:tab w:val="left" w:pos="1547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мастер-классы.</w:t>
      </w:r>
    </w:p>
    <w:p w:rsidR="00BD593E" w:rsidRPr="00E90F48" w:rsidRDefault="00BD593E" w:rsidP="00710321">
      <w:pPr>
        <w:tabs>
          <w:tab w:val="left" w:pos="1547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тренинги;</w:t>
      </w:r>
    </w:p>
    <w:p w:rsidR="00BD593E" w:rsidRPr="00E90F48" w:rsidRDefault="00BD593E" w:rsidP="00710321">
      <w:pPr>
        <w:tabs>
          <w:tab w:val="left" w:pos="1547"/>
        </w:tabs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-</w:t>
      </w:r>
      <w:r w:rsidRPr="00E90F48">
        <w:rPr>
          <w:color w:val="000000" w:themeColor="text1"/>
          <w:sz w:val="24"/>
          <w:szCs w:val="24"/>
        </w:rPr>
        <w:tab/>
        <w:t>проекты.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Совместная деятельность организуется в разнообразных традиционных и инновационных формах (акции, вечера музыки и поэзии, семейные гостиные, вечера вопросов и ответов, праздники, прогулки, проектная деятельность).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Семейные праздники - это особый день в детском саду, объединяющий педагогов и семьи воспитанников по случаю какого-то события. Например: День матери, Международный день семьи (15 мая). Наиболее значимы семейные праздники для семей с детьми раннего возраста.</w:t>
      </w:r>
    </w:p>
    <w:p w:rsidR="00BD593E" w:rsidRPr="00E90F48" w:rsidRDefault="00BD593E" w:rsidP="0071032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Проектная деятельность. Эта форма давно и успешно используется педагогами детского сада. Она меняет роль взрослых в развитии партнерских отношений, помогает взрослым и детям научиться работать в команде. Темами проектов могут стать любые идеи, направленные на улучшение отношений взрослых и детей, на развитие инициативности, ответственности.</w:t>
      </w:r>
    </w:p>
    <w:p w:rsidR="00BB340C" w:rsidRPr="00E90F48" w:rsidRDefault="0021290F" w:rsidP="005C25AA">
      <w:pPr>
        <w:pStyle w:val="a6"/>
        <w:numPr>
          <w:ilvl w:val="0"/>
          <w:numId w:val="35"/>
        </w:numPr>
        <w:tabs>
          <w:tab w:val="left" w:pos="1134"/>
        </w:tabs>
        <w:spacing w:line="276" w:lineRule="auto"/>
        <w:ind w:left="0" w:right="242" w:firstLine="709"/>
        <w:jc w:val="both"/>
        <w:rPr>
          <w:color w:val="000000" w:themeColor="text1"/>
          <w:sz w:val="24"/>
          <w:szCs w:val="24"/>
        </w:rPr>
      </w:pPr>
      <w:r w:rsidRPr="00E90F48">
        <w:rPr>
          <w:color w:val="000000" w:themeColor="text1"/>
          <w:sz w:val="24"/>
          <w:szCs w:val="24"/>
        </w:rPr>
        <w:t>Направленность</w:t>
      </w:r>
      <w:r w:rsidRPr="00E90F48">
        <w:rPr>
          <w:color w:val="000000" w:themeColor="text1"/>
          <w:spacing w:val="1"/>
          <w:sz w:val="24"/>
          <w:szCs w:val="24"/>
        </w:rPr>
        <w:t xml:space="preserve"> </w:t>
      </w:r>
      <w:r w:rsidRPr="00E90F48">
        <w:rPr>
          <w:color w:val="000000" w:themeColor="text1"/>
          <w:sz w:val="24"/>
          <w:szCs w:val="24"/>
        </w:rPr>
        <w:t>КРР</w:t>
      </w:r>
      <w:r w:rsidRPr="00E90F48">
        <w:rPr>
          <w:color w:val="000000" w:themeColor="text1"/>
          <w:spacing w:val="1"/>
          <w:sz w:val="24"/>
          <w:szCs w:val="24"/>
        </w:rPr>
        <w:t xml:space="preserve"> </w:t>
      </w:r>
      <w:r w:rsidRPr="00E90F48">
        <w:rPr>
          <w:b/>
          <w:i/>
          <w:color w:val="000000" w:themeColor="text1"/>
          <w:sz w:val="24"/>
          <w:szCs w:val="24"/>
        </w:rPr>
        <w:t>с</w:t>
      </w:r>
      <w:r w:rsidRPr="00E90F48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90F48">
        <w:rPr>
          <w:b/>
          <w:i/>
          <w:color w:val="000000" w:themeColor="text1"/>
          <w:sz w:val="24"/>
          <w:szCs w:val="24"/>
        </w:rPr>
        <w:t>билингвальными</w:t>
      </w:r>
      <w:proofErr w:type="spellEnd"/>
      <w:r w:rsidRPr="00E90F48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E90F48">
        <w:rPr>
          <w:b/>
          <w:i/>
          <w:color w:val="000000" w:themeColor="text1"/>
          <w:sz w:val="24"/>
          <w:szCs w:val="24"/>
        </w:rPr>
        <w:t>воспитанниками,</w:t>
      </w:r>
      <w:r w:rsidRPr="00E90F48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E90F48">
        <w:rPr>
          <w:b/>
          <w:i/>
          <w:color w:val="000000" w:themeColor="text1"/>
          <w:sz w:val="24"/>
          <w:szCs w:val="24"/>
        </w:rPr>
        <w:t>детьми</w:t>
      </w:r>
      <w:r w:rsidRPr="00E90F48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E90F48">
        <w:rPr>
          <w:b/>
          <w:i/>
          <w:color w:val="000000" w:themeColor="text1"/>
          <w:sz w:val="24"/>
          <w:szCs w:val="24"/>
        </w:rPr>
        <w:t>мигрантов</w:t>
      </w:r>
      <w:r w:rsidRPr="00E90F48">
        <w:rPr>
          <w:i/>
          <w:color w:val="000000" w:themeColor="text1"/>
          <w:sz w:val="24"/>
          <w:szCs w:val="24"/>
        </w:rPr>
        <w:t>,</w:t>
      </w:r>
      <w:r w:rsidRPr="00E90F48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90F48">
        <w:rPr>
          <w:i/>
          <w:color w:val="000000" w:themeColor="text1"/>
          <w:sz w:val="24"/>
          <w:szCs w:val="24"/>
        </w:rPr>
        <w:t>испытывающими трудности с пониманием государственного языка РФ</w:t>
      </w:r>
      <w:r w:rsidR="004B6B00" w:rsidRPr="00E90F48">
        <w:rPr>
          <w:i/>
          <w:color w:val="000000" w:themeColor="text1"/>
          <w:sz w:val="24"/>
          <w:szCs w:val="24"/>
        </w:rPr>
        <w:t>,</w:t>
      </w:r>
      <w:r w:rsidRPr="00E90F48">
        <w:rPr>
          <w:i/>
          <w:color w:val="000000" w:themeColor="text1"/>
          <w:sz w:val="24"/>
          <w:szCs w:val="24"/>
        </w:rPr>
        <w:t xml:space="preserve"> </w:t>
      </w:r>
      <w:r w:rsidR="004B6B00" w:rsidRPr="00E90F48">
        <w:rPr>
          <w:color w:val="000000" w:themeColor="text1"/>
          <w:sz w:val="24"/>
          <w:szCs w:val="24"/>
        </w:rPr>
        <w:t>включает</w:t>
      </w:r>
      <w:r w:rsidRPr="00E90F48">
        <w:rPr>
          <w:color w:val="000000" w:themeColor="text1"/>
          <w:sz w:val="24"/>
          <w:szCs w:val="24"/>
        </w:rPr>
        <w:t>:</w:t>
      </w:r>
    </w:p>
    <w:p w:rsidR="00BB340C" w:rsidRPr="00E90F48" w:rsidRDefault="0021290F" w:rsidP="005C25AA">
      <w:pPr>
        <w:pStyle w:val="a3"/>
        <w:numPr>
          <w:ilvl w:val="1"/>
          <w:numId w:val="40"/>
        </w:numPr>
        <w:tabs>
          <w:tab w:val="left" w:pos="993"/>
        </w:tabs>
        <w:spacing w:before="2" w:line="276" w:lineRule="auto"/>
        <w:ind w:left="0" w:right="256" w:firstLine="709"/>
        <w:rPr>
          <w:color w:val="000000" w:themeColor="text1"/>
        </w:rPr>
      </w:pPr>
      <w:r w:rsidRPr="00E90F48">
        <w:rPr>
          <w:color w:val="000000" w:themeColor="text1"/>
        </w:rPr>
        <w:lastRenderedPageBreak/>
        <w:t>развитие коммуникативных навыков, формирование чувствительности к сверстнику, его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эмоциональному</w:t>
      </w:r>
      <w:r w:rsidRPr="00E90F48">
        <w:rPr>
          <w:color w:val="000000" w:themeColor="text1"/>
          <w:spacing w:val="-7"/>
        </w:rPr>
        <w:t xml:space="preserve"> </w:t>
      </w:r>
      <w:r w:rsidRPr="00E90F48">
        <w:rPr>
          <w:color w:val="000000" w:themeColor="text1"/>
        </w:rPr>
        <w:t>состоянию,</w:t>
      </w:r>
      <w:r w:rsidRPr="00E90F48">
        <w:rPr>
          <w:color w:val="000000" w:themeColor="text1"/>
          <w:spacing w:val="-3"/>
        </w:rPr>
        <w:t xml:space="preserve"> </w:t>
      </w:r>
      <w:r w:rsidRPr="00E90F48">
        <w:rPr>
          <w:color w:val="000000" w:themeColor="text1"/>
        </w:rPr>
        <w:t>намерениям</w:t>
      </w:r>
      <w:r w:rsidRPr="00E90F48">
        <w:rPr>
          <w:color w:val="000000" w:themeColor="text1"/>
          <w:spacing w:val="-1"/>
        </w:rPr>
        <w:t xml:space="preserve"> </w:t>
      </w:r>
      <w:r w:rsidRPr="00E90F48">
        <w:rPr>
          <w:color w:val="000000" w:themeColor="text1"/>
        </w:rPr>
        <w:t>и желаниям;</w:t>
      </w:r>
    </w:p>
    <w:p w:rsidR="00BB340C" w:rsidRPr="00E90F48" w:rsidRDefault="0021290F" w:rsidP="005C25AA">
      <w:pPr>
        <w:pStyle w:val="a3"/>
        <w:numPr>
          <w:ilvl w:val="1"/>
          <w:numId w:val="4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</w:rPr>
      </w:pPr>
      <w:r w:rsidRPr="00E90F48">
        <w:rPr>
          <w:color w:val="000000" w:themeColor="text1"/>
        </w:rPr>
        <w:t>формирование</w:t>
      </w:r>
      <w:r w:rsidRPr="00E90F48">
        <w:rPr>
          <w:color w:val="000000" w:themeColor="text1"/>
          <w:spacing w:val="-3"/>
        </w:rPr>
        <w:t xml:space="preserve"> </w:t>
      </w:r>
      <w:r w:rsidRPr="00E90F48">
        <w:rPr>
          <w:color w:val="000000" w:themeColor="text1"/>
        </w:rPr>
        <w:t>уверенного</w:t>
      </w:r>
      <w:r w:rsidRPr="00E90F48">
        <w:rPr>
          <w:color w:val="000000" w:themeColor="text1"/>
          <w:spacing w:val="-4"/>
        </w:rPr>
        <w:t xml:space="preserve"> </w:t>
      </w:r>
      <w:r w:rsidRPr="00E90F48">
        <w:rPr>
          <w:color w:val="000000" w:themeColor="text1"/>
        </w:rPr>
        <w:t>поведения</w:t>
      </w:r>
      <w:r w:rsidRPr="00E90F48">
        <w:rPr>
          <w:color w:val="000000" w:themeColor="text1"/>
          <w:spacing w:val="-4"/>
        </w:rPr>
        <w:t xml:space="preserve"> </w:t>
      </w:r>
      <w:r w:rsidRPr="00E90F48">
        <w:rPr>
          <w:color w:val="000000" w:themeColor="text1"/>
        </w:rPr>
        <w:t>и</w:t>
      </w:r>
      <w:r w:rsidRPr="00E90F48">
        <w:rPr>
          <w:color w:val="000000" w:themeColor="text1"/>
          <w:spacing w:val="-4"/>
        </w:rPr>
        <w:t xml:space="preserve"> </w:t>
      </w:r>
      <w:r w:rsidRPr="00E90F48">
        <w:rPr>
          <w:color w:val="000000" w:themeColor="text1"/>
        </w:rPr>
        <w:t>социальной успешности;</w:t>
      </w:r>
    </w:p>
    <w:p w:rsidR="00BB340C" w:rsidRPr="00E90F48" w:rsidRDefault="0021290F" w:rsidP="005C25AA">
      <w:pPr>
        <w:pStyle w:val="a3"/>
        <w:numPr>
          <w:ilvl w:val="1"/>
          <w:numId w:val="40"/>
        </w:numPr>
        <w:tabs>
          <w:tab w:val="left" w:pos="993"/>
        </w:tabs>
        <w:spacing w:before="40" w:line="276" w:lineRule="auto"/>
        <w:ind w:left="0" w:right="251" w:firstLine="709"/>
        <w:rPr>
          <w:color w:val="000000" w:themeColor="text1"/>
        </w:rPr>
      </w:pPr>
      <w:r w:rsidRPr="00E90F48">
        <w:rPr>
          <w:color w:val="000000" w:themeColor="text1"/>
        </w:rPr>
        <w:t>коррекцию деструктивных эмоциональных состояний, возникающих вследствие попадания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в</w:t>
      </w:r>
      <w:r w:rsidRPr="00E90F48">
        <w:rPr>
          <w:color w:val="000000" w:themeColor="text1"/>
          <w:spacing w:val="-2"/>
        </w:rPr>
        <w:t xml:space="preserve"> </w:t>
      </w:r>
      <w:r w:rsidRPr="00E90F48">
        <w:rPr>
          <w:color w:val="000000" w:themeColor="text1"/>
        </w:rPr>
        <w:t>новую языковую</w:t>
      </w:r>
      <w:r w:rsidRPr="00E90F48">
        <w:rPr>
          <w:color w:val="000000" w:themeColor="text1"/>
          <w:spacing w:val="-1"/>
        </w:rPr>
        <w:t xml:space="preserve"> </w:t>
      </w:r>
      <w:r w:rsidRPr="00E90F48">
        <w:rPr>
          <w:color w:val="000000" w:themeColor="text1"/>
        </w:rPr>
        <w:t>и культурную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среду</w:t>
      </w:r>
      <w:r w:rsidRPr="00E90F48">
        <w:rPr>
          <w:color w:val="000000" w:themeColor="text1"/>
          <w:spacing w:val="-5"/>
        </w:rPr>
        <w:t xml:space="preserve"> </w:t>
      </w:r>
      <w:r w:rsidRPr="00E90F48">
        <w:rPr>
          <w:color w:val="000000" w:themeColor="text1"/>
        </w:rPr>
        <w:t>(тревога,</w:t>
      </w:r>
      <w:r w:rsidRPr="00E90F48">
        <w:rPr>
          <w:color w:val="000000" w:themeColor="text1"/>
          <w:spacing w:val="-1"/>
        </w:rPr>
        <w:t xml:space="preserve"> </w:t>
      </w:r>
      <w:r w:rsidRPr="00E90F48">
        <w:rPr>
          <w:color w:val="000000" w:themeColor="text1"/>
        </w:rPr>
        <w:t>неуверенность, агрессия);</w:t>
      </w:r>
    </w:p>
    <w:p w:rsidR="004B6B00" w:rsidRPr="00E90F48" w:rsidRDefault="0021290F" w:rsidP="005C25AA">
      <w:pPr>
        <w:pStyle w:val="a3"/>
        <w:numPr>
          <w:ilvl w:val="1"/>
          <w:numId w:val="40"/>
        </w:numPr>
        <w:tabs>
          <w:tab w:val="left" w:pos="993"/>
        </w:tabs>
        <w:spacing w:line="276" w:lineRule="auto"/>
        <w:ind w:left="0" w:right="249" w:firstLine="709"/>
        <w:rPr>
          <w:color w:val="000000" w:themeColor="text1"/>
          <w:spacing w:val="1"/>
        </w:rPr>
      </w:pPr>
      <w:r w:rsidRPr="00E90F48">
        <w:rPr>
          <w:color w:val="000000" w:themeColor="text1"/>
        </w:rPr>
        <w:t>создание атмосферы доброжелательности, заботы и уважения по отношению к ребенку.</w:t>
      </w:r>
      <w:r w:rsidRPr="00E90F48">
        <w:rPr>
          <w:color w:val="000000" w:themeColor="text1"/>
          <w:spacing w:val="1"/>
        </w:rPr>
        <w:t xml:space="preserve"> </w:t>
      </w:r>
    </w:p>
    <w:p w:rsidR="00BB340C" w:rsidRPr="00E90F48" w:rsidRDefault="0021290F" w:rsidP="00710321">
      <w:pPr>
        <w:pStyle w:val="a3"/>
        <w:spacing w:line="276" w:lineRule="auto"/>
        <w:ind w:left="0" w:right="249" w:firstLine="709"/>
        <w:rPr>
          <w:color w:val="000000" w:themeColor="text1"/>
        </w:rPr>
      </w:pPr>
      <w:r w:rsidRPr="00E90F48">
        <w:rPr>
          <w:color w:val="000000" w:themeColor="text1"/>
        </w:rPr>
        <w:t>Таким</w:t>
      </w:r>
      <w:r w:rsidRPr="00E90F48">
        <w:rPr>
          <w:color w:val="000000" w:themeColor="text1"/>
          <w:spacing w:val="-4"/>
        </w:rPr>
        <w:t xml:space="preserve"> </w:t>
      </w:r>
      <w:r w:rsidRPr="00E90F48">
        <w:rPr>
          <w:color w:val="000000" w:themeColor="text1"/>
        </w:rPr>
        <w:t>образом,</w:t>
      </w:r>
      <w:r w:rsidRPr="00E90F48">
        <w:rPr>
          <w:color w:val="000000" w:themeColor="text1"/>
          <w:spacing w:val="-2"/>
        </w:rPr>
        <w:t xml:space="preserve"> </w:t>
      </w:r>
      <w:r w:rsidRPr="00E90F48">
        <w:rPr>
          <w:color w:val="000000" w:themeColor="text1"/>
        </w:rPr>
        <w:t>работу</w:t>
      </w:r>
      <w:r w:rsidRPr="00E90F48">
        <w:rPr>
          <w:color w:val="000000" w:themeColor="text1"/>
          <w:spacing w:val="-5"/>
        </w:rPr>
        <w:t xml:space="preserve"> </w:t>
      </w:r>
      <w:r w:rsidRPr="00E90F48">
        <w:rPr>
          <w:color w:val="000000" w:themeColor="text1"/>
        </w:rPr>
        <w:t>по</w:t>
      </w:r>
      <w:r w:rsidRPr="00E90F48">
        <w:rPr>
          <w:color w:val="000000" w:themeColor="text1"/>
          <w:spacing w:val="-2"/>
        </w:rPr>
        <w:t xml:space="preserve"> </w:t>
      </w:r>
      <w:r w:rsidRPr="00E90F48">
        <w:rPr>
          <w:color w:val="000000" w:themeColor="text1"/>
        </w:rPr>
        <w:t>социализации</w:t>
      </w:r>
      <w:r w:rsidRPr="00E90F48">
        <w:rPr>
          <w:color w:val="000000" w:themeColor="text1"/>
          <w:spacing w:val="-3"/>
        </w:rPr>
        <w:t xml:space="preserve"> </w:t>
      </w:r>
      <w:r w:rsidRPr="00E90F48">
        <w:rPr>
          <w:color w:val="000000" w:themeColor="text1"/>
        </w:rPr>
        <w:t>и</w:t>
      </w:r>
      <w:r w:rsidRPr="00E90F48">
        <w:rPr>
          <w:color w:val="000000" w:themeColor="text1"/>
          <w:spacing w:val="-2"/>
        </w:rPr>
        <w:t xml:space="preserve"> </w:t>
      </w:r>
      <w:r w:rsidRPr="00E90F48">
        <w:rPr>
          <w:color w:val="000000" w:themeColor="text1"/>
        </w:rPr>
        <w:t>языковой</w:t>
      </w:r>
      <w:r w:rsidRPr="00E90F48">
        <w:rPr>
          <w:color w:val="000000" w:themeColor="text1"/>
          <w:spacing w:val="-1"/>
        </w:rPr>
        <w:t xml:space="preserve"> </w:t>
      </w:r>
      <w:r w:rsidRPr="00E90F48">
        <w:rPr>
          <w:color w:val="000000" w:themeColor="text1"/>
        </w:rPr>
        <w:t>адаптации</w:t>
      </w:r>
      <w:r w:rsidRPr="00E90F48">
        <w:rPr>
          <w:color w:val="000000" w:themeColor="text1"/>
          <w:spacing w:val="-3"/>
        </w:rPr>
        <w:t xml:space="preserve"> </w:t>
      </w:r>
      <w:r w:rsidRPr="00E90F48">
        <w:rPr>
          <w:color w:val="000000" w:themeColor="text1"/>
        </w:rPr>
        <w:t>детей</w:t>
      </w:r>
      <w:r w:rsidRPr="00E90F48">
        <w:rPr>
          <w:color w:val="000000" w:themeColor="text1"/>
          <w:spacing w:val="-4"/>
        </w:rPr>
        <w:t xml:space="preserve"> </w:t>
      </w:r>
      <w:r w:rsidRPr="00E90F48">
        <w:rPr>
          <w:color w:val="000000" w:themeColor="text1"/>
        </w:rPr>
        <w:t>иностранных граждан,</w:t>
      </w:r>
      <w:r w:rsidR="004B6B00" w:rsidRPr="00E90F48">
        <w:rPr>
          <w:color w:val="000000" w:themeColor="text1"/>
        </w:rPr>
        <w:t xml:space="preserve"> </w:t>
      </w:r>
      <w:r w:rsidRPr="00E90F48">
        <w:rPr>
          <w:color w:val="000000" w:themeColor="text1"/>
        </w:rPr>
        <w:t>обучающихся</w:t>
      </w:r>
      <w:r w:rsidRPr="00E90F48">
        <w:rPr>
          <w:color w:val="000000" w:themeColor="text1"/>
          <w:spacing w:val="11"/>
        </w:rPr>
        <w:t xml:space="preserve"> </w:t>
      </w:r>
      <w:r w:rsidRPr="00E90F48">
        <w:rPr>
          <w:color w:val="000000" w:themeColor="text1"/>
        </w:rPr>
        <w:t>в</w:t>
      </w:r>
      <w:r w:rsidRPr="00E90F48">
        <w:rPr>
          <w:color w:val="000000" w:themeColor="text1"/>
          <w:spacing w:val="10"/>
        </w:rPr>
        <w:t xml:space="preserve"> </w:t>
      </w:r>
      <w:r w:rsidRPr="00E90F48">
        <w:rPr>
          <w:color w:val="000000" w:themeColor="text1"/>
        </w:rPr>
        <w:t>организациях,</w:t>
      </w:r>
      <w:r w:rsidRPr="00E90F48">
        <w:rPr>
          <w:color w:val="000000" w:themeColor="text1"/>
          <w:spacing w:val="11"/>
        </w:rPr>
        <w:t xml:space="preserve"> </w:t>
      </w:r>
      <w:r w:rsidRPr="00E90F48">
        <w:rPr>
          <w:color w:val="000000" w:themeColor="text1"/>
        </w:rPr>
        <w:t>реализующих</w:t>
      </w:r>
      <w:r w:rsidRPr="00E90F48">
        <w:rPr>
          <w:color w:val="000000" w:themeColor="text1"/>
          <w:spacing w:val="13"/>
        </w:rPr>
        <w:t xml:space="preserve"> </w:t>
      </w:r>
      <w:r w:rsidRPr="00E90F48">
        <w:rPr>
          <w:color w:val="000000" w:themeColor="text1"/>
        </w:rPr>
        <w:t>программы</w:t>
      </w:r>
      <w:r w:rsidRPr="00E90F48">
        <w:rPr>
          <w:color w:val="000000" w:themeColor="text1"/>
          <w:spacing w:val="14"/>
        </w:rPr>
        <w:t xml:space="preserve"> </w:t>
      </w:r>
      <w:proofErr w:type="gramStart"/>
      <w:r w:rsidRPr="00E90F48">
        <w:rPr>
          <w:color w:val="000000" w:themeColor="text1"/>
        </w:rPr>
        <w:t>ДО</w:t>
      </w:r>
      <w:proofErr w:type="gramEnd"/>
      <w:r w:rsidRPr="00E90F48">
        <w:rPr>
          <w:color w:val="000000" w:themeColor="text1"/>
          <w:spacing w:val="10"/>
        </w:rPr>
        <w:t xml:space="preserve"> </w:t>
      </w:r>
      <w:proofErr w:type="gramStart"/>
      <w:r w:rsidRPr="00E90F48">
        <w:rPr>
          <w:color w:val="000000" w:themeColor="text1"/>
        </w:rPr>
        <w:t>в</w:t>
      </w:r>
      <w:proofErr w:type="gramEnd"/>
      <w:r w:rsidRPr="00E90F48">
        <w:rPr>
          <w:color w:val="000000" w:themeColor="text1"/>
          <w:spacing w:val="12"/>
        </w:rPr>
        <w:t xml:space="preserve"> </w:t>
      </w:r>
      <w:r w:rsidRPr="00E90F48">
        <w:rPr>
          <w:color w:val="000000" w:themeColor="text1"/>
        </w:rPr>
        <w:t>РФ,</w:t>
      </w:r>
      <w:r w:rsidRPr="00E90F48">
        <w:rPr>
          <w:color w:val="000000" w:themeColor="text1"/>
          <w:spacing w:val="11"/>
        </w:rPr>
        <w:t xml:space="preserve"> </w:t>
      </w:r>
      <w:r w:rsidRPr="00E90F48">
        <w:rPr>
          <w:color w:val="000000" w:themeColor="text1"/>
        </w:rPr>
        <w:t>рекомендуется</w:t>
      </w:r>
      <w:r w:rsidRPr="00E90F48">
        <w:rPr>
          <w:color w:val="000000" w:themeColor="text1"/>
          <w:spacing w:val="11"/>
        </w:rPr>
        <w:t xml:space="preserve"> </w:t>
      </w:r>
      <w:r w:rsidRPr="00E90F48">
        <w:rPr>
          <w:color w:val="000000" w:themeColor="text1"/>
        </w:rPr>
        <w:t>организовывать</w:t>
      </w:r>
      <w:r w:rsidRPr="00E90F48">
        <w:rPr>
          <w:color w:val="000000" w:themeColor="text1"/>
          <w:spacing w:val="-58"/>
        </w:rPr>
        <w:t xml:space="preserve"> </w:t>
      </w:r>
      <w:r w:rsidRPr="00E90F48">
        <w:rPr>
          <w:color w:val="000000" w:themeColor="text1"/>
        </w:rPr>
        <w:t>с учетом особенностей</w:t>
      </w:r>
      <w:r w:rsidRPr="00E90F48">
        <w:rPr>
          <w:color w:val="000000" w:themeColor="text1"/>
          <w:spacing w:val="-1"/>
        </w:rPr>
        <w:t xml:space="preserve"> </w:t>
      </w:r>
      <w:r w:rsidRPr="00E90F48">
        <w:rPr>
          <w:color w:val="000000" w:themeColor="text1"/>
        </w:rPr>
        <w:t>социальной ситуации каждого</w:t>
      </w:r>
      <w:r w:rsidRPr="00E90F48">
        <w:rPr>
          <w:color w:val="000000" w:themeColor="text1"/>
          <w:spacing w:val="-1"/>
        </w:rPr>
        <w:t xml:space="preserve"> </w:t>
      </w:r>
      <w:r w:rsidRPr="00E90F48">
        <w:rPr>
          <w:color w:val="000000" w:themeColor="text1"/>
        </w:rPr>
        <w:t>ребенка</w:t>
      </w:r>
      <w:r w:rsidRPr="00E90F48">
        <w:rPr>
          <w:color w:val="000000" w:themeColor="text1"/>
          <w:spacing w:val="-1"/>
        </w:rPr>
        <w:t xml:space="preserve"> </w:t>
      </w:r>
      <w:r w:rsidRPr="00E90F48">
        <w:rPr>
          <w:color w:val="000000" w:themeColor="text1"/>
        </w:rPr>
        <w:t>персонально.</w:t>
      </w:r>
    </w:p>
    <w:p w:rsidR="00BB340C" w:rsidRPr="00E90F48" w:rsidRDefault="0021290F" w:rsidP="00710321">
      <w:pPr>
        <w:pStyle w:val="a3"/>
        <w:spacing w:line="276" w:lineRule="auto"/>
        <w:ind w:left="0" w:right="246"/>
        <w:rPr>
          <w:color w:val="000000" w:themeColor="text1"/>
        </w:rPr>
      </w:pPr>
      <w:r w:rsidRPr="00E90F48">
        <w:rPr>
          <w:color w:val="000000" w:themeColor="text1"/>
        </w:rPr>
        <w:t>Психолого-педагогическое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сопровождение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детей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данной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целевой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группы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может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осуществляться в контексте общей программы адаптации ребенка к ДОО. В случаях выраженных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проблем</w:t>
      </w:r>
      <w:r w:rsidRPr="00E90F48">
        <w:rPr>
          <w:color w:val="000000" w:themeColor="text1"/>
          <w:spacing w:val="41"/>
        </w:rPr>
        <w:t xml:space="preserve"> </w:t>
      </w:r>
      <w:r w:rsidRPr="00E90F48">
        <w:rPr>
          <w:color w:val="000000" w:themeColor="text1"/>
        </w:rPr>
        <w:t>социализации,</w:t>
      </w:r>
      <w:r w:rsidRPr="00E90F48">
        <w:rPr>
          <w:color w:val="000000" w:themeColor="text1"/>
          <w:spacing w:val="42"/>
        </w:rPr>
        <w:t xml:space="preserve"> </w:t>
      </w:r>
      <w:r w:rsidRPr="00E90F48">
        <w:rPr>
          <w:color w:val="000000" w:themeColor="text1"/>
        </w:rPr>
        <w:t>личностного</w:t>
      </w:r>
      <w:r w:rsidRPr="00E90F48">
        <w:rPr>
          <w:color w:val="000000" w:themeColor="text1"/>
          <w:spacing w:val="40"/>
        </w:rPr>
        <w:t xml:space="preserve"> </w:t>
      </w:r>
      <w:r w:rsidRPr="00E90F48">
        <w:rPr>
          <w:color w:val="000000" w:themeColor="text1"/>
        </w:rPr>
        <w:t>развития</w:t>
      </w:r>
      <w:r w:rsidRPr="00E90F48">
        <w:rPr>
          <w:color w:val="000000" w:themeColor="text1"/>
          <w:spacing w:val="43"/>
        </w:rPr>
        <w:t xml:space="preserve"> </w:t>
      </w:r>
      <w:r w:rsidRPr="00E90F48">
        <w:rPr>
          <w:color w:val="000000" w:themeColor="text1"/>
        </w:rPr>
        <w:t>и</w:t>
      </w:r>
      <w:r w:rsidRPr="00E90F48">
        <w:rPr>
          <w:color w:val="000000" w:themeColor="text1"/>
          <w:spacing w:val="43"/>
        </w:rPr>
        <w:t xml:space="preserve"> </w:t>
      </w:r>
      <w:r w:rsidRPr="00E90F48">
        <w:rPr>
          <w:color w:val="000000" w:themeColor="text1"/>
        </w:rPr>
        <w:t>общей</w:t>
      </w:r>
      <w:r w:rsidRPr="00E90F48">
        <w:rPr>
          <w:color w:val="000000" w:themeColor="text1"/>
          <w:spacing w:val="43"/>
        </w:rPr>
        <w:t xml:space="preserve"> </w:t>
      </w:r>
      <w:proofErr w:type="spellStart"/>
      <w:r w:rsidRPr="00E90F48">
        <w:rPr>
          <w:color w:val="000000" w:themeColor="text1"/>
        </w:rPr>
        <w:t>дезадаптации</w:t>
      </w:r>
      <w:proofErr w:type="spellEnd"/>
      <w:r w:rsidRPr="00E90F48">
        <w:rPr>
          <w:color w:val="000000" w:themeColor="text1"/>
          <w:spacing w:val="44"/>
        </w:rPr>
        <w:t xml:space="preserve"> </w:t>
      </w:r>
      <w:r w:rsidRPr="00E90F48">
        <w:rPr>
          <w:color w:val="000000" w:themeColor="text1"/>
        </w:rPr>
        <w:t>ребенка,</w:t>
      </w:r>
      <w:r w:rsidRPr="00E90F48">
        <w:rPr>
          <w:color w:val="000000" w:themeColor="text1"/>
          <w:spacing w:val="42"/>
        </w:rPr>
        <w:t xml:space="preserve"> </w:t>
      </w:r>
      <w:r w:rsidRPr="00E90F48">
        <w:rPr>
          <w:color w:val="000000" w:themeColor="text1"/>
        </w:rPr>
        <w:t>его</w:t>
      </w:r>
      <w:r w:rsidRPr="00E90F48">
        <w:rPr>
          <w:color w:val="000000" w:themeColor="text1"/>
          <w:spacing w:val="43"/>
        </w:rPr>
        <w:t xml:space="preserve"> </w:t>
      </w:r>
      <w:r w:rsidRPr="00E90F48">
        <w:rPr>
          <w:color w:val="000000" w:themeColor="text1"/>
        </w:rPr>
        <w:t>включение</w:t>
      </w:r>
      <w:r w:rsidRPr="00E90F48">
        <w:rPr>
          <w:color w:val="000000" w:themeColor="text1"/>
          <w:spacing w:val="41"/>
        </w:rPr>
        <w:t xml:space="preserve"> </w:t>
      </w:r>
      <w:r w:rsidRPr="00E90F48">
        <w:rPr>
          <w:color w:val="000000" w:themeColor="text1"/>
        </w:rPr>
        <w:t>в</w:t>
      </w:r>
      <w:r w:rsidR="004B6B00" w:rsidRPr="00E90F48">
        <w:rPr>
          <w:color w:val="000000" w:themeColor="text1"/>
        </w:rPr>
        <w:t xml:space="preserve"> </w:t>
      </w:r>
      <w:r w:rsidRPr="00E90F48">
        <w:rPr>
          <w:color w:val="000000" w:themeColor="text1"/>
        </w:rPr>
        <w:t>программу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КРР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может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быть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осуществлено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на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основе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заключения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ППК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по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результатам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психологической</w:t>
      </w:r>
      <w:r w:rsidRPr="00E90F48">
        <w:rPr>
          <w:color w:val="000000" w:themeColor="text1"/>
          <w:spacing w:val="-2"/>
        </w:rPr>
        <w:t xml:space="preserve"> </w:t>
      </w:r>
      <w:r w:rsidRPr="00E90F48">
        <w:rPr>
          <w:color w:val="000000" w:themeColor="text1"/>
        </w:rPr>
        <w:t>диагностики</w:t>
      </w:r>
      <w:r w:rsidRPr="00E90F48">
        <w:rPr>
          <w:color w:val="000000" w:themeColor="text1"/>
          <w:spacing w:val="-3"/>
        </w:rPr>
        <w:t xml:space="preserve"> </w:t>
      </w:r>
      <w:r w:rsidRPr="00E90F48">
        <w:rPr>
          <w:color w:val="000000" w:themeColor="text1"/>
        </w:rPr>
        <w:t>или</w:t>
      </w:r>
      <w:r w:rsidRPr="00E90F48">
        <w:rPr>
          <w:color w:val="000000" w:themeColor="text1"/>
          <w:spacing w:val="-3"/>
        </w:rPr>
        <w:t xml:space="preserve"> </w:t>
      </w:r>
      <w:r w:rsidRPr="00E90F48">
        <w:rPr>
          <w:color w:val="000000" w:themeColor="text1"/>
        </w:rPr>
        <w:t>по</w:t>
      </w:r>
      <w:r w:rsidRPr="00E90F48">
        <w:rPr>
          <w:color w:val="000000" w:themeColor="text1"/>
          <w:spacing w:val="-1"/>
        </w:rPr>
        <w:t xml:space="preserve"> </w:t>
      </w:r>
      <w:r w:rsidRPr="00E90F48">
        <w:rPr>
          <w:color w:val="000000" w:themeColor="text1"/>
        </w:rPr>
        <w:t>запросу</w:t>
      </w:r>
      <w:r w:rsidRPr="00E90F48">
        <w:rPr>
          <w:color w:val="000000" w:themeColor="text1"/>
          <w:spacing w:val="-7"/>
        </w:rPr>
        <w:t xml:space="preserve"> </w:t>
      </w:r>
      <w:r w:rsidRPr="00E90F48">
        <w:rPr>
          <w:color w:val="000000" w:themeColor="text1"/>
        </w:rPr>
        <w:t>родителей</w:t>
      </w:r>
      <w:r w:rsidRPr="00E90F48">
        <w:rPr>
          <w:color w:val="000000" w:themeColor="text1"/>
          <w:spacing w:val="-2"/>
        </w:rPr>
        <w:t xml:space="preserve"> </w:t>
      </w:r>
      <w:r w:rsidRPr="00E90F48">
        <w:rPr>
          <w:color w:val="000000" w:themeColor="text1"/>
        </w:rPr>
        <w:t>(законных</w:t>
      </w:r>
      <w:r w:rsidRPr="00E90F48">
        <w:rPr>
          <w:color w:val="000000" w:themeColor="text1"/>
          <w:spacing w:val="1"/>
        </w:rPr>
        <w:t xml:space="preserve"> </w:t>
      </w:r>
      <w:r w:rsidRPr="00E90F48">
        <w:rPr>
          <w:color w:val="000000" w:themeColor="text1"/>
        </w:rPr>
        <w:t>представителей)</w:t>
      </w:r>
      <w:r w:rsidRPr="00E90F48">
        <w:rPr>
          <w:color w:val="000000" w:themeColor="text1"/>
          <w:spacing w:val="-1"/>
        </w:rPr>
        <w:t xml:space="preserve"> </w:t>
      </w:r>
      <w:r w:rsidRPr="00E90F48">
        <w:rPr>
          <w:color w:val="000000" w:themeColor="text1"/>
        </w:rPr>
        <w:t>ребенка.</w:t>
      </w:r>
    </w:p>
    <w:p w:rsidR="00343426" w:rsidRPr="00396117" w:rsidRDefault="00343426" w:rsidP="008A7AE1">
      <w:pPr>
        <w:pStyle w:val="a3"/>
        <w:spacing w:before="40" w:line="276" w:lineRule="auto"/>
        <w:ind w:left="0" w:right="251" w:firstLine="284"/>
        <w:jc w:val="center"/>
        <w:rPr>
          <w:b/>
          <w:bCs/>
          <w:sz w:val="28"/>
          <w:szCs w:val="28"/>
        </w:rPr>
      </w:pPr>
      <w:r w:rsidRPr="00396117">
        <w:rPr>
          <w:b/>
          <w:bCs/>
          <w:sz w:val="28"/>
          <w:szCs w:val="28"/>
        </w:rPr>
        <w:t>2.7. Рабочая программа воспитания</w:t>
      </w:r>
    </w:p>
    <w:p w:rsidR="00307635" w:rsidRPr="007D1126" w:rsidRDefault="007D1126" w:rsidP="00396117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284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>I</w:t>
      </w:r>
      <w:r w:rsidRPr="00551858">
        <w:rPr>
          <w:b/>
          <w:bCs/>
          <w:sz w:val="20"/>
          <w:szCs w:val="20"/>
          <w:lang w:val="ru-RU"/>
        </w:rPr>
        <w:t xml:space="preserve">. </w:t>
      </w:r>
      <w:r w:rsidRPr="007D1126">
        <w:rPr>
          <w:b/>
          <w:bCs/>
          <w:sz w:val="20"/>
          <w:szCs w:val="20"/>
          <w:lang w:val="ru-RU"/>
        </w:rPr>
        <w:t>ЦЕЛЕВОЙ РАЗДЕЛ</w:t>
      </w:r>
    </w:p>
    <w:p w:rsidR="00343426" w:rsidRDefault="007D1126" w:rsidP="00396117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-142" w:firstLine="284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1.1. </w:t>
      </w:r>
      <w:r w:rsidR="00343426" w:rsidRPr="00B064FC">
        <w:rPr>
          <w:b/>
          <w:bCs/>
          <w:sz w:val="24"/>
          <w:szCs w:val="24"/>
          <w:lang w:val="ru-RU"/>
        </w:rPr>
        <w:t>Пояснительная записка</w:t>
      </w:r>
    </w:p>
    <w:p w:rsidR="0078072D" w:rsidRPr="0078072D" w:rsidRDefault="0078072D" w:rsidP="0078072D">
      <w:pPr>
        <w:ind w:right="126"/>
        <w:jc w:val="both"/>
        <w:rPr>
          <w:sz w:val="24"/>
          <w:szCs w:val="24"/>
        </w:rPr>
      </w:pPr>
      <w:r w:rsidRPr="0078072D">
        <w:rPr>
          <w:sz w:val="24"/>
          <w:szCs w:val="24"/>
        </w:rPr>
        <w:t xml:space="preserve">      </w:t>
      </w:r>
      <w:proofErr w:type="gramStart"/>
      <w:r w:rsidRPr="0078072D">
        <w:rPr>
          <w:sz w:val="24"/>
          <w:szCs w:val="24"/>
        </w:rPr>
        <w:t xml:space="preserve">Рабочая программа воспитания муниципального бюджетного дошкольного образовательного учреждения </w:t>
      </w:r>
      <w:r w:rsidR="00E22BDC" w:rsidRPr="00E22BDC">
        <w:rPr>
          <w:sz w:val="24"/>
          <w:szCs w:val="24"/>
        </w:rPr>
        <w:t>МБДОУ Г.ГОРЛОВКИ №</w:t>
      </w:r>
      <w:r w:rsidR="00E22BDC">
        <w:rPr>
          <w:sz w:val="24"/>
          <w:szCs w:val="24"/>
        </w:rPr>
        <w:t xml:space="preserve"> 52 «ЗВЕЗДОЧКА» </w:t>
      </w:r>
      <w:r w:rsidRPr="0078072D">
        <w:rPr>
          <w:sz w:val="24"/>
          <w:szCs w:val="24"/>
        </w:rPr>
        <w:t>осуществляющего образовательный процесс на уровне дошкольного образования (далее – Программа) является компонентом образовательной программы дошкольного образования и адаптированных программах дошкольного образования для обучающихся с ограниченными возможностями здоровья.</w:t>
      </w:r>
      <w:proofErr w:type="gramEnd"/>
    </w:p>
    <w:p w:rsidR="0078072D" w:rsidRDefault="0078072D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78072D">
        <w:rPr>
          <w:sz w:val="24"/>
          <w:szCs w:val="24"/>
          <w:lang w:val="ru-RU"/>
        </w:rPr>
        <w:t xml:space="preserve">Программа определяет содержание и организацию воспитания детей дошкольного возраста, с учетом особенностей данной образовательной организации, региона, образовательных потребностей воспитанников и запросов родительской общественности. Программа определяет цель, задачи, планируемые результаты, содержание и организацию воспитательного процесса на ступени дошкольного образования (объем, содержание и планируемые результаты в виде целевых ориентиров дошкольного образования).  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511BC7">
        <w:rPr>
          <w:sz w:val="24"/>
          <w:szCs w:val="24"/>
          <w:lang w:val="ru-RU"/>
        </w:rPr>
        <w:t>социализации</w:t>
      </w:r>
      <w:proofErr w:type="gramEnd"/>
      <w:r w:rsidRPr="00511BC7">
        <w:rPr>
          <w:sz w:val="24"/>
          <w:szCs w:val="24"/>
          <w:lang w:val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511BC7">
        <w:rPr>
          <w:rStyle w:val="af3"/>
          <w:sz w:val="24"/>
          <w:szCs w:val="24"/>
        </w:rPr>
        <w:footnoteReference w:id="2"/>
      </w:r>
      <w:r w:rsidRPr="00511BC7">
        <w:rPr>
          <w:sz w:val="24"/>
          <w:szCs w:val="24"/>
          <w:lang w:val="ru-RU"/>
        </w:rPr>
        <w:t>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</w:t>
      </w:r>
      <w:r w:rsidRPr="00511BC7">
        <w:rPr>
          <w:sz w:val="24"/>
          <w:szCs w:val="24"/>
          <w:lang w:val="ru-RU"/>
        </w:rPr>
        <w:lastRenderedPageBreak/>
        <w:t>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511BC7">
        <w:rPr>
          <w:rStyle w:val="af3"/>
          <w:sz w:val="24"/>
          <w:szCs w:val="24"/>
        </w:rPr>
        <w:footnoteReference w:id="3"/>
      </w:r>
      <w:r w:rsidRPr="00511BC7">
        <w:rPr>
          <w:sz w:val="24"/>
          <w:szCs w:val="24"/>
          <w:lang w:val="ru-RU"/>
        </w:rPr>
        <w:t>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proofErr w:type="gramStart"/>
      <w:r w:rsidRPr="00511BC7">
        <w:rPr>
          <w:sz w:val="24"/>
          <w:szCs w:val="24"/>
          <w:lang w:val="ru-RU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511BC7">
        <w:rPr>
          <w:sz w:val="24"/>
          <w:szCs w:val="24"/>
          <w:vertAlign w:val="superscript"/>
        </w:rPr>
        <w:footnoteReference w:id="4"/>
      </w:r>
      <w:r w:rsidRPr="00511BC7">
        <w:rPr>
          <w:sz w:val="24"/>
          <w:szCs w:val="24"/>
          <w:lang w:val="ru-RU"/>
        </w:rPr>
        <w:t>.</w:t>
      </w:r>
      <w:proofErr w:type="gramEnd"/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Родина и природа лежат в основе патриотического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милосердие, жизнь, добро лежат в основе духовно-нравственного направления воспитания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3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человек, семья, дружба, сотрудничество лежат в основе социального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Ценность познание лежит в основе познавательного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жизнь и здоровье лежат в основе физического и оздоровительного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Ценность труд лежит в основе трудового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культура и красота лежат в основе эстетического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17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511BC7" w:rsidRPr="00B064FC" w:rsidRDefault="00511BC7" w:rsidP="00511BC7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sz w:val="24"/>
          <w:szCs w:val="24"/>
          <w:lang w:val="ru-RU"/>
        </w:rPr>
      </w:pPr>
    </w:p>
    <w:p w:rsidR="00343426" w:rsidRPr="00B064FC" w:rsidRDefault="007D1126" w:rsidP="007D1126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1.2. </w:t>
      </w:r>
      <w:r w:rsidR="00343426" w:rsidRPr="00B064FC">
        <w:rPr>
          <w:b/>
          <w:bCs/>
          <w:sz w:val="24"/>
          <w:szCs w:val="24"/>
          <w:lang w:val="ru-RU"/>
        </w:rPr>
        <w:t>Цели и задачи воспитания.</w:t>
      </w:r>
    </w:p>
    <w:p w:rsidR="00343426" w:rsidRPr="00511BC7" w:rsidRDefault="00343426" w:rsidP="00511BC7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43426" w:rsidRPr="00511BC7" w:rsidRDefault="00343426" w:rsidP="005C25AA">
      <w:pPr>
        <w:pStyle w:val="21"/>
        <w:numPr>
          <w:ilvl w:val="0"/>
          <w:numId w:val="4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43426" w:rsidRPr="00511BC7" w:rsidRDefault="00343426" w:rsidP="005C25AA">
      <w:pPr>
        <w:pStyle w:val="21"/>
        <w:numPr>
          <w:ilvl w:val="0"/>
          <w:numId w:val="42"/>
        </w:numPr>
        <w:shd w:val="clear" w:color="auto" w:fill="auto"/>
        <w:tabs>
          <w:tab w:val="left" w:pos="105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43426" w:rsidRPr="00511BC7" w:rsidRDefault="00343426" w:rsidP="005C25AA">
      <w:pPr>
        <w:pStyle w:val="21"/>
        <w:numPr>
          <w:ilvl w:val="0"/>
          <w:numId w:val="42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43426" w:rsidRPr="00511BC7" w:rsidRDefault="00343426" w:rsidP="00511BC7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lastRenderedPageBreak/>
        <w:t>Общие задачи воспитания в ДОО:</w:t>
      </w:r>
    </w:p>
    <w:p w:rsidR="00343426" w:rsidRPr="00511BC7" w:rsidRDefault="00343426" w:rsidP="005C25AA">
      <w:pPr>
        <w:pStyle w:val="21"/>
        <w:numPr>
          <w:ilvl w:val="0"/>
          <w:numId w:val="43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343426" w:rsidRPr="00511BC7" w:rsidRDefault="00343426" w:rsidP="005C25AA">
      <w:pPr>
        <w:pStyle w:val="21"/>
        <w:numPr>
          <w:ilvl w:val="0"/>
          <w:numId w:val="43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43426" w:rsidRPr="00511BC7" w:rsidRDefault="00343426" w:rsidP="005C25AA">
      <w:pPr>
        <w:pStyle w:val="21"/>
        <w:numPr>
          <w:ilvl w:val="0"/>
          <w:numId w:val="43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43426" w:rsidRPr="00511BC7" w:rsidRDefault="00343426" w:rsidP="005C25AA">
      <w:pPr>
        <w:pStyle w:val="21"/>
        <w:numPr>
          <w:ilvl w:val="0"/>
          <w:numId w:val="43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511BC7" w:rsidRPr="00B064FC" w:rsidRDefault="00511BC7" w:rsidP="00511BC7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</w:p>
    <w:p w:rsidR="00343426" w:rsidRPr="00511BC7" w:rsidRDefault="007D1126" w:rsidP="007D1126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1.3. </w:t>
      </w:r>
      <w:r w:rsidR="00343426" w:rsidRPr="00511BC7">
        <w:rPr>
          <w:b/>
          <w:bCs/>
          <w:sz w:val="24"/>
          <w:szCs w:val="24"/>
          <w:lang w:val="ru-RU"/>
        </w:rPr>
        <w:t>Направления воспитания.</w:t>
      </w:r>
    </w:p>
    <w:p w:rsidR="00343426" w:rsidRPr="00511BC7" w:rsidRDefault="007D1126" w:rsidP="00511BC7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1.3.1. </w:t>
      </w:r>
      <w:r w:rsidR="00343426" w:rsidRPr="00511BC7">
        <w:rPr>
          <w:b/>
          <w:bCs/>
          <w:sz w:val="24"/>
          <w:szCs w:val="24"/>
          <w:lang w:val="ru-RU"/>
        </w:rPr>
        <w:t>Патриотическое направление воспитания.</w:t>
      </w:r>
    </w:p>
    <w:p w:rsidR="00343426" w:rsidRPr="00511BC7" w:rsidRDefault="00343426" w:rsidP="005C25AA">
      <w:pPr>
        <w:pStyle w:val="21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343426" w:rsidRPr="00511BC7" w:rsidRDefault="00343426" w:rsidP="005C25AA">
      <w:pPr>
        <w:pStyle w:val="21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343426" w:rsidRPr="00511BC7" w:rsidRDefault="00343426" w:rsidP="005C25AA">
      <w:pPr>
        <w:pStyle w:val="21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343426" w:rsidRPr="00511BC7" w:rsidRDefault="00343426" w:rsidP="005C25AA">
      <w:pPr>
        <w:pStyle w:val="21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511BC7">
        <w:rPr>
          <w:sz w:val="24"/>
          <w:szCs w:val="24"/>
          <w:lang w:val="ru-RU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343426" w:rsidRPr="00511BC7" w:rsidRDefault="007D1126" w:rsidP="00511BC7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1.3.2. </w:t>
      </w:r>
      <w:proofErr w:type="spellStart"/>
      <w:proofErr w:type="gramStart"/>
      <w:r w:rsidR="00343426" w:rsidRPr="00511BC7">
        <w:rPr>
          <w:b/>
          <w:bCs/>
          <w:sz w:val="24"/>
          <w:szCs w:val="24"/>
        </w:rPr>
        <w:t>Духовно-нравственное</w:t>
      </w:r>
      <w:proofErr w:type="spellEnd"/>
      <w:r w:rsidR="00343426" w:rsidRPr="00511BC7">
        <w:rPr>
          <w:b/>
          <w:bCs/>
          <w:sz w:val="24"/>
          <w:szCs w:val="24"/>
        </w:rPr>
        <w:t xml:space="preserve"> </w:t>
      </w:r>
      <w:proofErr w:type="spellStart"/>
      <w:r w:rsidR="00343426" w:rsidRPr="00511BC7">
        <w:rPr>
          <w:b/>
          <w:bCs/>
          <w:sz w:val="24"/>
          <w:szCs w:val="24"/>
        </w:rPr>
        <w:t>направление</w:t>
      </w:r>
      <w:proofErr w:type="spellEnd"/>
      <w:r w:rsidR="00343426" w:rsidRPr="00511BC7">
        <w:rPr>
          <w:b/>
          <w:bCs/>
          <w:sz w:val="24"/>
          <w:szCs w:val="24"/>
        </w:rPr>
        <w:t xml:space="preserve"> </w:t>
      </w:r>
      <w:proofErr w:type="spellStart"/>
      <w:r w:rsidR="00343426" w:rsidRPr="00511BC7">
        <w:rPr>
          <w:b/>
          <w:bCs/>
          <w:sz w:val="24"/>
          <w:szCs w:val="24"/>
        </w:rPr>
        <w:t>воспитания</w:t>
      </w:r>
      <w:proofErr w:type="spellEnd"/>
      <w:r w:rsidR="00343426" w:rsidRPr="00511BC7">
        <w:rPr>
          <w:b/>
          <w:bCs/>
          <w:sz w:val="24"/>
          <w:szCs w:val="24"/>
        </w:rPr>
        <w:t>.</w:t>
      </w:r>
      <w:proofErr w:type="gramEnd"/>
    </w:p>
    <w:p w:rsidR="00343426" w:rsidRPr="00511BC7" w:rsidRDefault="00343426" w:rsidP="005C25AA">
      <w:pPr>
        <w:pStyle w:val="21"/>
        <w:numPr>
          <w:ilvl w:val="0"/>
          <w:numId w:val="45"/>
        </w:numPr>
        <w:shd w:val="clear" w:color="auto" w:fill="auto"/>
        <w:tabs>
          <w:tab w:val="left" w:pos="1134"/>
          <w:tab w:val="left" w:pos="181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Pr="00511BC7">
        <w:rPr>
          <w:sz w:val="24"/>
          <w:szCs w:val="24"/>
          <w:lang w:val="ru-RU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43426" w:rsidRPr="00511BC7" w:rsidRDefault="00343426" w:rsidP="005C25AA">
      <w:pPr>
        <w:pStyle w:val="21"/>
        <w:numPr>
          <w:ilvl w:val="0"/>
          <w:numId w:val="45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Ценности - жизнь, милосердие, добро лежат в основе </w:t>
      </w:r>
      <w:proofErr w:type="spellStart"/>
      <w:r w:rsidRPr="00511BC7">
        <w:rPr>
          <w:sz w:val="24"/>
          <w:szCs w:val="24"/>
          <w:lang w:val="ru-RU"/>
        </w:rPr>
        <w:t>духовно</w:t>
      </w:r>
      <w:r w:rsidRPr="00511BC7">
        <w:rPr>
          <w:sz w:val="24"/>
          <w:szCs w:val="24"/>
          <w:lang w:val="ru-RU"/>
        </w:rPr>
        <w:softHyphen/>
        <w:t>нравственного</w:t>
      </w:r>
      <w:proofErr w:type="spellEnd"/>
      <w:r w:rsidRPr="00511BC7">
        <w:rPr>
          <w:sz w:val="24"/>
          <w:szCs w:val="24"/>
          <w:lang w:val="ru-RU"/>
        </w:rPr>
        <w:t xml:space="preserve"> направления воспитания.</w:t>
      </w:r>
    </w:p>
    <w:p w:rsidR="00343426" w:rsidRPr="00511BC7" w:rsidRDefault="00343426" w:rsidP="005C25AA">
      <w:pPr>
        <w:pStyle w:val="21"/>
        <w:numPr>
          <w:ilvl w:val="0"/>
          <w:numId w:val="45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Духовно-нравственное воспитание направлено на развитие </w:t>
      </w:r>
      <w:proofErr w:type="spellStart"/>
      <w:r w:rsidRPr="00511BC7">
        <w:rPr>
          <w:sz w:val="24"/>
          <w:szCs w:val="24"/>
          <w:lang w:val="ru-RU"/>
        </w:rPr>
        <w:t>ценностно</w:t>
      </w:r>
      <w:r w:rsidRPr="00511BC7">
        <w:rPr>
          <w:sz w:val="24"/>
          <w:szCs w:val="24"/>
          <w:lang w:val="ru-RU"/>
        </w:rPr>
        <w:softHyphen/>
        <w:t>смысловой</w:t>
      </w:r>
      <w:proofErr w:type="spellEnd"/>
      <w:r w:rsidRPr="00511BC7">
        <w:rPr>
          <w:sz w:val="24"/>
          <w:szCs w:val="24"/>
          <w:lang w:val="ru-RU"/>
        </w:rPr>
        <w:t xml:space="preserve"> сферы дошкольников на основе творческого взаимодействия в детск</w:t>
      </w:r>
      <w:proofErr w:type="gramStart"/>
      <w:r w:rsidRPr="00511BC7">
        <w:rPr>
          <w:sz w:val="24"/>
          <w:szCs w:val="24"/>
          <w:lang w:val="ru-RU"/>
        </w:rPr>
        <w:t>о-</w:t>
      </w:r>
      <w:proofErr w:type="gramEnd"/>
      <w:r w:rsidRPr="00511BC7">
        <w:rPr>
          <w:sz w:val="24"/>
          <w:szCs w:val="24"/>
          <w:lang w:val="ru-RU"/>
        </w:rPr>
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343426" w:rsidRPr="00511BC7" w:rsidRDefault="007D1126" w:rsidP="00511BC7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1.3.3. </w:t>
      </w:r>
      <w:proofErr w:type="spellStart"/>
      <w:proofErr w:type="gramStart"/>
      <w:r w:rsidR="00343426" w:rsidRPr="00511BC7">
        <w:rPr>
          <w:b/>
          <w:bCs/>
          <w:sz w:val="24"/>
          <w:szCs w:val="24"/>
        </w:rPr>
        <w:t>Социальное</w:t>
      </w:r>
      <w:proofErr w:type="spellEnd"/>
      <w:r w:rsidR="00343426" w:rsidRPr="00511BC7">
        <w:rPr>
          <w:b/>
          <w:bCs/>
          <w:sz w:val="24"/>
          <w:szCs w:val="24"/>
        </w:rPr>
        <w:t xml:space="preserve"> </w:t>
      </w:r>
      <w:proofErr w:type="spellStart"/>
      <w:r w:rsidR="00343426" w:rsidRPr="00511BC7">
        <w:rPr>
          <w:b/>
          <w:bCs/>
          <w:sz w:val="24"/>
          <w:szCs w:val="24"/>
        </w:rPr>
        <w:t>направление</w:t>
      </w:r>
      <w:proofErr w:type="spellEnd"/>
      <w:r w:rsidR="00343426" w:rsidRPr="00511BC7">
        <w:rPr>
          <w:b/>
          <w:bCs/>
          <w:sz w:val="24"/>
          <w:szCs w:val="24"/>
        </w:rPr>
        <w:t xml:space="preserve"> </w:t>
      </w:r>
      <w:proofErr w:type="spellStart"/>
      <w:r w:rsidR="00343426" w:rsidRPr="00511BC7">
        <w:rPr>
          <w:b/>
          <w:bCs/>
          <w:sz w:val="24"/>
          <w:szCs w:val="24"/>
        </w:rPr>
        <w:t>воспитания</w:t>
      </w:r>
      <w:proofErr w:type="spellEnd"/>
      <w:r w:rsidR="00343426" w:rsidRPr="00511BC7">
        <w:rPr>
          <w:b/>
          <w:bCs/>
          <w:sz w:val="24"/>
          <w:szCs w:val="24"/>
        </w:rPr>
        <w:t>.</w:t>
      </w:r>
      <w:proofErr w:type="gramEnd"/>
    </w:p>
    <w:p w:rsidR="00343426" w:rsidRPr="00511BC7" w:rsidRDefault="00343426" w:rsidP="005C25AA">
      <w:pPr>
        <w:pStyle w:val="21"/>
        <w:numPr>
          <w:ilvl w:val="0"/>
          <w:numId w:val="46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Pr="00511BC7">
        <w:rPr>
          <w:sz w:val="24"/>
          <w:szCs w:val="24"/>
          <w:lang w:val="ru-RU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343426" w:rsidRPr="00511BC7" w:rsidRDefault="00343426" w:rsidP="005C25AA">
      <w:pPr>
        <w:pStyle w:val="21"/>
        <w:numPr>
          <w:ilvl w:val="0"/>
          <w:numId w:val="46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– семья, дружба, человек и сотрудничество лежат в основе социального направления воспитания.</w:t>
      </w:r>
    </w:p>
    <w:p w:rsidR="00343426" w:rsidRPr="00511BC7" w:rsidRDefault="00343426" w:rsidP="005C25AA">
      <w:pPr>
        <w:pStyle w:val="21"/>
        <w:numPr>
          <w:ilvl w:val="0"/>
          <w:numId w:val="46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</w:t>
      </w:r>
      <w:r w:rsidRPr="00511BC7">
        <w:rPr>
          <w:sz w:val="24"/>
          <w:szCs w:val="24"/>
          <w:lang w:val="ru-RU"/>
        </w:rPr>
        <w:lastRenderedPageBreak/>
        <w:t>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</w:t>
      </w:r>
      <w:proofErr w:type="gramStart"/>
      <w:r w:rsidRPr="00511BC7">
        <w:rPr>
          <w:sz w:val="24"/>
          <w:szCs w:val="24"/>
          <w:lang w:val="ru-RU"/>
        </w:rPr>
        <w:t>о-</w:t>
      </w:r>
      <w:proofErr w:type="gramEnd"/>
      <w:r w:rsidRPr="00511BC7">
        <w:rPr>
          <w:sz w:val="24"/>
          <w:szCs w:val="24"/>
          <w:lang w:val="ru-RU"/>
        </w:rPr>
        <w:t xml:space="preserve"> взрослых и детских общностях.</w:t>
      </w:r>
    </w:p>
    <w:p w:rsidR="00343426" w:rsidRPr="00511BC7" w:rsidRDefault="00343426" w:rsidP="005C25AA">
      <w:pPr>
        <w:pStyle w:val="21"/>
        <w:numPr>
          <w:ilvl w:val="0"/>
          <w:numId w:val="46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343426" w:rsidRPr="00511BC7" w:rsidRDefault="007D11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1.3.4. </w:t>
      </w:r>
      <w:proofErr w:type="spellStart"/>
      <w:proofErr w:type="gramStart"/>
      <w:r w:rsidR="00343426" w:rsidRPr="00511BC7">
        <w:rPr>
          <w:b/>
          <w:bCs/>
          <w:sz w:val="24"/>
          <w:szCs w:val="24"/>
        </w:rPr>
        <w:t>Познавательное</w:t>
      </w:r>
      <w:proofErr w:type="spellEnd"/>
      <w:r w:rsidR="00343426" w:rsidRPr="00511BC7">
        <w:rPr>
          <w:b/>
          <w:bCs/>
          <w:sz w:val="24"/>
          <w:szCs w:val="24"/>
        </w:rPr>
        <w:t xml:space="preserve"> </w:t>
      </w:r>
      <w:proofErr w:type="spellStart"/>
      <w:r w:rsidR="00343426" w:rsidRPr="00511BC7">
        <w:rPr>
          <w:b/>
          <w:bCs/>
          <w:sz w:val="24"/>
          <w:szCs w:val="24"/>
        </w:rPr>
        <w:t>направление</w:t>
      </w:r>
      <w:proofErr w:type="spellEnd"/>
      <w:r w:rsidR="00343426" w:rsidRPr="00511BC7">
        <w:rPr>
          <w:b/>
          <w:bCs/>
          <w:sz w:val="24"/>
          <w:szCs w:val="24"/>
        </w:rPr>
        <w:t xml:space="preserve"> </w:t>
      </w:r>
      <w:proofErr w:type="spellStart"/>
      <w:r w:rsidR="00343426" w:rsidRPr="00511BC7">
        <w:rPr>
          <w:b/>
          <w:bCs/>
          <w:sz w:val="24"/>
          <w:szCs w:val="24"/>
        </w:rPr>
        <w:t>воспитания</w:t>
      </w:r>
      <w:proofErr w:type="spellEnd"/>
      <w:r w:rsidR="00343426" w:rsidRPr="00511BC7">
        <w:rPr>
          <w:b/>
          <w:bCs/>
          <w:sz w:val="24"/>
          <w:szCs w:val="24"/>
        </w:rPr>
        <w:t>.</w:t>
      </w:r>
      <w:proofErr w:type="gramEnd"/>
    </w:p>
    <w:p w:rsidR="00343426" w:rsidRPr="00511BC7" w:rsidRDefault="00343426" w:rsidP="005C25AA">
      <w:pPr>
        <w:pStyle w:val="21"/>
        <w:numPr>
          <w:ilvl w:val="0"/>
          <w:numId w:val="47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="00197BE5">
        <w:rPr>
          <w:sz w:val="24"/>
          <w:szCs w:val="24"/>
          <w:lang w:val="ru-RU"/>
        </w:rPr>
        <w:t xml:space="preserve"> </w:t>
      </w:r>
      <w:r w:rsidRPr="00511BC7">
        <w:rPr>
          <w:sz w:val="24"/>
          <w:szCs w:val="24"/>
          <w:lang w:val="ru-RU"/>
        </w:rPr>
        <w:t>познавательного направления воспитания – формирование ценности познания.</w:t>
      </w:r>
    </w:p>
    <w:p w:rsidR="00343426" w:rsidRPr="00511BC7" w:rsidRDefault="00343426" w:rsidP="005C25AA">
      <w:pPr>
        <w:pStyle w:val="21"/>
        <w:numPr>
          <w:ilvl w:val="0"/>
          <w:numId w:val="47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Ценность – познание лежит в основе познавательного направления воспитания.</w:t>
      </w:r>
    </w:p>
    <w:p w:rsidR="00343426" w:rsidRPr="00511BC7" w:rsidRDefault="00343426" w:rsidP="005C25AA">
      <w:pPr>
        <w:pStyle w:val="21"/>
        <w:numPr>
          <w:ilvl w:val="0"/>
          <w:numId w:val="47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343426" w:rsidRPr="00511BC7" w:rsidRDefault="00343426" w:rsidP="005C25AA">
      <w:pPr>
        <w:pStyle w:val="21"/>
        <w:numPr>
          <w:ilvl w:val="0"/>
          <w:numId w:val="47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43426" w:rsidRPr="00511BC7" w:rsidRDefault="007D11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1.3.5. </w:t>
      </w:r>
      <w:r w:rsidR="00343426" w:rsidRPr="00511BC7">
        <w:rPr>
          <w:b/>
          <w:bCs/>
          <w:sz w:val="24"/>
          <w:szCs w:val="24"/>
          <w:lang w:val="ru-RU"/>
        </w:rPr>
        <w:t>Физическое и оздоровительное направление воспитания.</w:t>
      </w:r>
    </w:p>
    <w:p w:rsidR="00343426" w:rsidRPr="00511BC7" w:rsidRDefault="00343426" w:rsidP="005C25AA">
      <w:pPr>
        <w:pStyle w:val="21"/>
        <w:numPr>
          <w:ilvl w:val="0"/>
          <w:numId w:val="48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Цель физического и оздоровительного воспитания - формирование ценностного отношения детей к здоровому образу жизни, овладение </w:t>
      </w:r>
      <w:proofErr w:type="gramStart"/>
      <w:r w:rsidRPr="00511BC7">
        <w:rPr>
          <w:sz w:val="24"/>
          <w:szCs w:val="24"/>
          <w:lang w:val="ru-RU"/>
        </w:rPr>
        <w:t>элементарными</w:t>
      </w:r>
      <w:proofErr w:type="gramEnd"/>
    </w:p>
    <w:p w:rsidR="00343426" w:rsidRPr="00511BC7" w:rsidRDefault="003434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гигиеническими навыками и правилами безопасности.</w:t>
      </w:r>
    </w:p>
    <w:p w:rsidR="00343426" w:rsidRPr="00511BC7" w:rsidRDefault="00343426" w:rsidP="005C25AA">
      <w:pPr>
        <w:pStyle w:val="21"/>
        <w:numPr>
          <w:ilvl w:val="0"/>
          <w:numId w:val="49"/>
        </w:numPr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343426" w:rsidRPr="00511BC7" w:rsidRDefault="00343426" w:rsidP="005C25AA">
      <w:pPr>
        <w:pStyle w:val="21"/>
        <w:numPr>
          <w:ilvl w:val="0"/>
          <w:numId w:val="49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343426" w:rsidRPr="00511BC7" w:rsidRDefault="007D11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rStyle w:val="12"/>
          <w:b/>
          <w:bCs/>
          <w:sz w:val="24"/>
          <w:szCs w:val="24"/>
        </w:rPr>
        <w:t xml:space="preserve">1.3.6. </w:t>
      </w:r>
      <w:r w:rsidR="00343426" w:rsidRPr="00511BC7">
        <w:rPr>
          <w:rStyle w:val="12"/>
          <w:b/>
          <w:bCs/>
          <w:sz w:val="24"/>
          <w:szCs w:val="24"/>
        </w:rPr>
        <w:t>Трудовое направление воспитания.</w:t>
      </w:r>
    </w:p>
    <w:p w:rsidR="00343426" w:rsidRPr="00511BC7" w:rsidRDefault="00343426" w:rsidP="005C25AA">
      <w:pPr>
        <w:pStyle w:val="21"/>
        <w:numPr>
          <w:ilvl w:val="0"/>
          <w:numId w:val="50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343426" w:rsidRPr="00511BC7" w:rsidRDefault="00343426" w:rsidP="005C25AA">
      <w:pPr>
        <w:pStyle w:val="21"/>
        <w:numPr>
          <w:ilvl w:val="0"/>
          <w:numId w:val="50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Ценность – труд лежит в основе трудового направления воспитания.</w:t>
      </w:r>
    </w:p>
    <w:p w:rsidR="00343426" w:rsidRPr="00511BC7" w:rsidRDefault="00343426" w:rsidP="005C25AA">
      <w:pPr>
        <w:pStyle w:val="21"/>
        <w:numPr>
          <w:ilvl w:val="0"/>
          <w:numId w:val="50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343426" w:rsidRPr="00511BC7" w:rsidRDefault="007D11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rStyle w:val="12"/>
          <w:b/>
          <w:bCs/>
          <w:sz w:val="24"/>
          <w:szCs w:val="24"/>
        </w:rPr>
        <w:t xml:space="preserve">1.3.7. </w:t>
      </w:r>
      <w:r w:rsidR="00343426" w:rsidRPr="00511BC7">
        <w:rPr>
          <w:rStyle w:val="12"/>
          <w:b/>
          <w:bCs/>
          <w:sz w:val="24"/>
          <w:szCs w:val="24"/>
        </w:rPr>
        <w:t>Эстетическое направление воспитания.</w:t>
      </w:r>
    </w:p>
    <w:p w:rsidR="00343426" w:rsidRPr="00511BC7" w:rsidRDefault="00343426" w:rsidP="005C25AA">
      <w:pPr>
        <w:pStyle w:val="21"/>
        <w:numPr>
          <w:ilvl w:val="0"/>
          <w:numId w:val="51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343426" w:rsidRPr="00511BC7" w:rsidRDefault="00343426" w:rsidP="005C25AA">
      <w:pPr>
        <w:pStyle w:val="21"/>
        <w:numPr>
          <w:ilvl w:val="0"/>
          <w:numId w:val="51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343426" w:rsidRPr="00511BC7" w:rsidRDefault="00343426" w:rsidP="005C25AA">
      <w:pPr>
        <w:pStyle w:val="21"/>
        <w:numPr>
          <w:ilvl w:val="0"/>
          <w:numId w:val="51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Pr="00511BC7">
        <w:rPr>
          <w:rStyle w:val="12"/>
          <w:sz w:val="24"/>
          <w:szCs w:val="24"/>
        </w:rPr>
        <w:t>прекрасному</w:t>
      </w:r>
      <w:proofErr w:type="gramEnd"/>
      <w:r w:rsidRPr="00511BC7">
        <w:rPr>
          <w:rStyle w:val="12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</w:t>
      </w:r>
      <w:r w:rsidRPr="00511BC7">
        <w:rPr>
          <w:rStyle w:val="12"/>
          <w:sz w:val="24"/>
          <w:szCs w:val="24"/>
        </w:rPr>
        <w:lastRenderedPageBreak/>
        <w:t>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07635" w:rsidRPr="00511BC7" w:rsidRDefault="00307635" w:rsidP="00511BC7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rStyle w:val="12"/>
          <w:b/>
          <w:bCs/>
          <w:sz w:val="24"/>
          <w:szCs w:val="24"/>
        </w:rPr>
      </w:pPr>
    </w:p>
    <w:p w:rsidR="00343426" w:rsidRPr="00511BC7" w:rsidRDefault="00343426" w:rsidP="005C25AA">
      <w:pPr>
        <w:pStyle w:val="21"/>
        <w:numPr>
          <w:ilvl w:val="1"/>
          <w:numId w:val="111"/>
        </w:numPr>
        <w:shd w:val="clear" w:color="auto" w:fill="auto"/>
        <w:tabs>
          <w:tab w:val="left" w:pos="1575"/>
        </w:tabs>
        <w:spacing w:before="0" w:after="0" w:line="240" w:lineRule="auto"/>
        <w:ind w:left="2694"/>
        <w:jc w:val="both"/>
        <w:rPr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Целевые ориентиры воспитания.</w:t>
      </w:r>
    </w:p>
    <w:p w:rsidR="00343426" w:rsidRPr="00511BC7" w:rsidRDefault="00343426" w:rsidP="005C25AA">
      <w:pPr>
        <w:pStyle w:val="21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343426" w:rsidRPr="00511BC7" w:rsidRDefault="00343426" w:rsidP="005C25AA">
      <w:pPr>
        <w:pStyle w:val="21"/>
        <w:numPr>
          <w:ilvl w:val="0"/>
          <w:numId w:val="52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 xml:space="preserve">В соответствии с ФГОС </w:t>
      </w:r>
      <w:proofErr w:type="gramStart"/>
      <w:r w:rsidRPr="00511BC7">
        <w:rPr>
          <w:rStyle w:val="12"/>
          <w:sz w:val="24"/>
          <w:szCs w:val="24"/>
        </w:rPr>
        <w:t>ДО</w:t>
      </w:r>
      <w:proofErr w:type="gramEnd"/>
      <w:r w:rsidRPr="00511BC7">
        <w:rPr>
          <w:rStyle w:val="12"/>
          <w:sz w:val="24"/>
          <w:szCs w:val="24"/>
        </w:rPr>
        <w:t xml:space="preserve"> </w:t>
      </w:r>
      <w:proofErr w:type="gramStart"/>
      <w:r w:rsidRPr="00511BC7">
        <w:rPr>
          <w:rStyle w:val="12"/>
          <w:sz w:val="24"/>
          <w:szCs w:val="24"/>
        </w:rPr>
        <w:t>оценка</w:t>
      </w:r>
      <w:proofErr w:type="gramEnd"/>
      <w:r w:rsidRPr="00511BC7">
        <w:rPr>
          <w:rStyle w:val="12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</w:p>
    <w:p w:rsidR="00343426" w:rsidRPr="00511BC7" w:rsidRDefault="00343426" w:rsidP="00511BC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511BC7" w:rsidRDefault="00511BC7" w:rsidP="00511BC7">
      <w:pPr>
        <w:pStyle w:val="21"/>
        <w:shd w:val="clear" w:color="auto" w:fill="auto"/>
        <w:tabs>
          <w:tab w:val="left" w:pos="1888"/>
        </w:tabs>
        <w:spacing w:before="0" w:after="0" w:line="240" w:lineRule="auto"/>
        <w:ind w:firstLine="709"/>
        <w:rPr>
          <w:rStyle w:val="12"/>
          <w:b/>
          <w:bCs/>
          <w:sz w:val="24"/>
          <w:szCs w:val="24"/>
        </w:rPr>
      </w:pPr>
    </w:p>
    <w:p w:rsidR="00343426" w:rsidRPr="00511BC7" w:rsidRDefault="00343426" w:rsidP="00197BE5">
      <w:pPr>
        <w:pStyle w:val="21"/>
        <w:shd w:val="clear" w:color="auto" w:fill="auto"/>
        <w:tabs>
          <w:tab w:val="left" w:pos="1888"/>
        </w:tabs>
        <w:spacing w:before="0" w:line="240" w:lineRule="auto"/>
        <w:ind w:firstLine="709"/>
        <w:rPr>
          <w:rStyle w:val="12"/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343426" w:rsidRPr="00511BC7" w:rsidTr="00544A13">
        <w:trPr>
          <w:tblHeader/>
        </w:trPr>
        <w:tc>
          <w:tcPr>
            <w:tcW w:w="2240" w:type="dxa"/>
            <w:shd w:val="clear" w:color="auto" w:fill="auto"/>
            <w:vAlign w:val="center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Направление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Целевые ориентиры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Духовно</w:t>
            </w:r>
            <w:r w:rsidRPr="00544A13">
              <w:rPr>
                <w:rStyle w:val="12"/>
                <w:sz w:val="24"/>
                <w:szCs w:val="24"/>
              </w:rPr>
              <w:softHyphen/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Жизнь,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сочувствие, доброту.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Человек, семья,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дружба,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Испытывающий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544A13"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 xml:space="preserve">Проявляющий интерес к окружающему миру. </w:t>
            </w:r>
            <w:proofErr w:type="gramStart"/>
            <w:r w:rsidRPr="00544A13">
              <w:rPr>
                <w:rStyle w:val="12"/>
                <w:sz w:val="24"/>
                <w:szCs w:val="24"/>
              </w:rPr>
              <w:t>Любознательный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>, активный в поведении и деятельности.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Понимающий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Труд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Стремящийся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помогать старшим в доступных трудовых действиях. </w:t>
            </w:r>
            <w:proofErr w:type="gramStart"/>
            <w:r w:rsidRPr="00544A13">
              <w:rPr>
                <w:rStyle w:val="12"/>
                <w:sz w:val="24"/>
                <w:szCs w:val="24"/>
              </w:rPr>
              <w:t xml:space="preserve"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</w:t>
            </w:r>
            <w:r w:rsidRPr="00544A13">
              <w:rPr>
                <w:rStyle w:val="12"/>
                <w:sz w:val="24"/>
                <w:szCs w:val="24"/>
              </w:rPr>
              <w:lastRenderedPageBreak/>
              <w:t>детский дизайн и другое).</w:t>
            </w:r>
            <w:proofErr w:type="gramEnd"/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544A13"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к творческой деятельности (изобразительной, декоративно</w:t>
            </w:r>
            <w:r w:rsidRPr="00544A13">
              <w:rPr>
                <w:rStyle w:val="12"/>
                <w:sz w:val="24"/>
                <w:szCs w:val="24"/>
              </w:rPr>
              <w:softHyphen/>
              <w:t xml:space="preserve">-оформительской, музыкальной, </w:t>
            </w:r>
            <w:proofErr w:type="spellStart"/>
            <w:r w:rsidRPr="00544A13">
              <w:rPr>
                <w:rStyle w:val="12"/>
                <w:sz w:val="24"/>
                <w:szCs w:val="24"/>
              </w:rPr>
              <w:t>словесно</w:t>
            </w:r>
            <w:r w:rsidRPr="00544A13">
              <w:rPr>
                <w:rStyle w:val="12"/>
                <w:sz w:val="24"/>
                <w:szCs w:val="24"/>
              </w:rPr>
              <w:softHyphen/>
              <w:t>речевой</w:t>
            </w:r>
            <w:proofErr w:type="spellEnd"/>
            <w:r w:rsidRPr="00544A13">
              <w:rPr>
                <w:rStyle w:val="12"/>
                <w:sz w:val="24"/>
                <w:szCs w:val="24"/>
              </w:rPr>
              <w:t>, театрализованной и другое).</w:t>
            </w:r>
          </w:p>
        </w:tc>
      </w:tr>
    </w:tbl>
    <w:p w:rsidR="00343426" w:rsidRPr="00511BC7" w:rsidRDefault="00343426" w:rsidP="00511BC7">
      <w:pPr>
        <w:rPr>
          <w:sz w:val="24"/>
          <w:szCs w:val="24"/>
        </w:rPr>
      </w:pPr>
    </w:p>
    <w:p w:rsidR="00343426" w:rsidRPr="00511BC7" w:rsidRDefault="00343426" w:rsidP="00197BE5">
      <w:pPr>
        <w:spacing w:after="240"/>
        <w:ind w:firstLine="709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343426" w:rsidRPr="00511BC7" w:rsidTr="00544A13">
        <w:trPr>
          <w:tblHeader/>
        </w:trPr>
        <w:tc>
          <w:tcPr>
            <w:tcW w:w="2240" w:type="dxa"/>
            <w:shd w:val="clear" w:color="auto" w:fill="auto"/>
            <w:vAlign w:val="center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Направление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Целевые ориентиры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Любящий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Духовно</w:t>
            </w:r>
            <w:r w:rsidRPr="00544A13">
              <w:rPr>
                <w:rStyle w:val="12"/>
                <w:sz w:val="24"/>
                <w:szCs w:val="24"/>
              </w:rPr>
              <w:softHyphen/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Жизнь,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Различающий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Человек, семья,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дружба,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544A13">
              <w:rPr>
                <w:rStyle w:val="12"/>
                <w:sz w:val="24"/>
                <w:szCs w:val="24"/>
              </w:rPr>
              <w:t>Владеющий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544A13">
              <w:rPr>
                <w:rStyle w:val="12"/>
                <w:sz w:val="24"/>
                <w:szCs w:val="24"/>
              </w:rPr>
              <w:t>со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</w:t>
            </w:r>
            <w:proofErr w:type="gramStart"/>
            <w:r w:rsidRPr="00544A13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544A13">
              <w:rPr>
                <w:rStyle w:val="12"/>
                <w:sz w:val="24"/>
                <w:szCs w:val="24"/>
              </w:rPr>
              <w:t>Обладающий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Понимающий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</w:t>
            </w:r>
            <w:r w:rsidRPr="00544A13">
              <w:rPr>
                <w:rStyle w:val="12"/>
                <w:sz w:val="24"/>
                <w:szCs w:val="24"/>
              </w:rPr>
              <w:lastRenderedPageBreak/>
              <w:t>стремление к личной и командной победе, нравственные и волевые качества.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Демонстрирующий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потребность в двигательной деятельности.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Имеющий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Труд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Понимающий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343426" w:rsidRPr="00511BC7" w:rsidTr="00544A13">
        <w:tc>
          <w:tcPr>
            <w:tcW w:w="2240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  <w:shd w:val="clear" w:color="auto" w:fill="auto"/>
          </w:tcPr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R="00343426" w:rsidRPr="00544A13" w:rsidRDefault="0034342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t>Стремящийся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78072D" w:rsidRPr="0078072D" w:rsidRDefault="0078072D" w:rsidP="0078072D">
      <w:pPr>
        <w:ind w:firstLine="709"/>
        <w:rPr>
          <w:sz w:val="24"/>
          <w:szCs w:val="24"/>
        </w:rPr>
      </w:pPr>
      <w:r w:rsidRPr="0078072D">
        <w:rPr>
          <w:sz w:val="24"/>
          <w:szCs w:val="24"/>
        </w:rPr>
        <w:t xml:space="preserve">Программа воспитания руководствуется принципами ДОО, определенными ФГОС </w:t>
      </w:r>
      <w:proofErr w:type="gramStart"/>
      <w:r w:rsidRPr="0078072D">
        <w:rPr>
          <w:sz w:val="24"/>
          <w:szCs w:val="24"/>
        </w:rPr>
        <w:t>ДО</w:t>
      </w:r>
      <w:proofErr w:type="gramEnd"/>
      <w:r w:rsidRPr="0078072D">
        <w:rPr>
          <w:sz w:val="24"/>
          <w:szCs w:val="24"/>
        </w:rPr>
        <w:t xml:space="preserve">. </w:t>
      </w:r>
    </w:p>
    <w:p w:rsidR="0078072D" w:rsidRPr="0078072D" w:rsidRDefault="0078072D" w:rsidP="0078072D">
      <w:pPr>
        <w:ind w:firstLine="709"/>
        <w:rPr>
          <w:sz w:val="24"/>
          <w:szCs w:val="24"/>
        </w:rPr>
      </w:pPr>
    </w:p>
    <w:p w:rsidR="0078072D" w:rsidRPr="0078072D" w:rsidRDefault="0078072D" w:rsidP="0078072D">
      <w:pPr>
        <w:ind w:firstLine="709"/>
        <w:rPr>
          <w:sz w:val="24"/>
          <w:szCs w:val="24"/>
        </w:rPr>
      </w:pPr>
      <w:r w:rsidRPr="0078072D">
        <w:rPr>
          <w:sz w:val="24"/>
          <w:szCs w:val="24"/>
        </w:rPr>
        <w:t xml:space="preserve">Программа построена на основе духовно-нравственных и социокультурных ценностей и принятых в обществе правил, и норм поведения в интересах человека, семьи, общества и опирается на следующие принципы: </w:t>
      </w:r>
    </w:p>
    <w:p w:rsidR="0078072D" w:rsidRPr="005218D8" w:rsidRDefault="0078072D" w:rsidP="005C25AA">
      <w:pPr>
        <w:pStyle w:val="a6"/>
        <w:numPr>
          <w:ilvl w:val="0"/>
          <w:numId w:val="65"/>
        </w:numPr>
        <w:ind w:left="709"/>
        <w:jc w:val="both"/>
        <w:rPr>
          <w:sz w:val="24"/>
          <w:szCs w:val="24"/>
        </w:rPr>
      </w:pPr>
      <w:r w:rsidRPr="005218D8">
        <w:rPr>
          <w:sz w:val="24"/>
          <w:szCs w:val="24"/>
        </w:rPr>
        <w:t xml:space="preserve"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78072D" w:rsidRPr="005218D8" w:rsidRDefault="0078072D" w:rsidP="005C25AA">
      <w:pPr>
        <w:pStyle w:val="a6"/>
        <w:numPr>
          <w:ilvl w:val="0"/>
          <w:numId w:val="65"/>
        </w:numPr>
        <w:ind w:left="709"/>
        <w:jc w:val="both"/>
        <w:rPr>
          <w:sz w:val="24"/>
          <w:szCs w:val="24"/>
        </w:rPr>
      </w:pPr>
      <w:r w:rsidRPr="005218D8">
        <w:rPr>
          <w:sz w:val="24"/>
          <w:szCs w:val="24"/>
        </w:rPr>
        <w:t xml:space="preserve"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78072D" w:rsidRPr="005218D8" w:rsidRDefault="0078072D" w:rsidP="005C25AA">
      <w:pPr>
        <w:pStyle w:val="a6"/>
        <w:numPr>
          <w:ilvl w:val="0"/>
          <w:numId w:val="65"/>
        </w:numPr>
        <w:ind w:left="709"/>
        <w:jc w:val="both"/>
        <w:rPr>
          <w:sz w:val="24"/>
          <w:szCs w:val="24"/>
        </w:rPr>
      </w:pPr>
      <w:r w:rsidRPr="005218D8">
        <w:rPr>
          <w:sz w:val="24"/>
          <w:szCs w:val="24"/>
        </w:rPr>
        <w:t xml:space="preserve">принцип общего культурного образования. Воспитание основывается на культуре и традициях России, включая культурные особенности региона; </w:t>
      </w:r>
    </w:p>
    <w:p w:rsidR="0078072D" w:rsidRPr="005218D8" w:rsidRDefault="0078072D" w:rsidP="005C25AA">
      <w:pPr>
        <w:pStyle w:val="a6"/>
        <w:numPr>
          <w:ilvl w:val="0"/>
          <w:numId w:val="65"/>
        </w:numPr>
        <w:ind w:left="709"/>
        <w:jc w:val="both"/>
        <w:rPr>
          <w:sz w:val="24"/>
          <w:szCs w:val="24"/>
        </w:rPr>
      </w:pPr>
      <w:r w:rsidRPr="005218D8">
        <w:rPr>
          <w:sz w:val="24"/>
          <w:szCs w:val="24"/>
        </w:rPr>
        <w:t xml:space="preserve"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78072D" w:rsidRPr="005218D8" w:rsidRDefault="0078072D" w:rsidP="005C25AA">
      <w:pPr>
        <w:pStyle w:val="a6"/>
        <w:numPr>
          <w:ilvl w:val="0"/>
          <w:numId w:val="65"/>
        </w:numPr>
        <w:ind w:left="709"/>
        <w:jc w:val="both"/>
        <w:rPr>
          <w:sz w:val="24"/>
          <w:szCs w:val="24"/>
        </w:rPr>
      </w:pPr>
      <w:r w:rsidRPr="005218D8">
        <w:rPr>
          <w:sz w:val="24"/>
          <w:szCs w:val="24"/>
        </w:rPr>
        <w:t xml:space="preserve"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78072D" w:rsidRPr="005218D8" w:rsidRDefault="0078072D" w:rsidP="005C25AA">
      <w:pPr>
        <w:pStyle w:val="a6"/>
        <w:numPr>
          <w:ilvl w:val="0"/>
          <w:numId w:val="65"/>
        </w:numPr>
        <w:ind w:left="709"/>
        <w:jc w:val="both"/>
        <w:rPr>
          <w:sz w:val="24"/>
          <w:szCs w:val="24"/>
        </w:rPr>
      </w:pPr>
      <w:r w:rsidRPr="005218D8">
        <w:rPr>
          <w:sz w:val="24"/>
          <w:szCs w:val="24"/>
        </w:rPr>
        <w:t xml:space="preserve"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78072D" w:rsidRPr="005218D8" w:rsidRDefault="0078072D" w:rsidP="005C25AA">
      <w:pPr>
        <w:pStyle w:val="a6"/>
        <w:numPr>
          <w:ilvl w:val="0"/>
          <w:numId w:val="65"/>
        </w:numPr>
        <w:ind w:left="709"/>
        <w:jc w:val="both"/>
        <w:rPr>
          <w:sz w:val="24"/>
          <w:szCs w:val="24"/>
        </w:rPr>
      </w:pPr>
      <w:r w:rsidRPr="005218D8">
        <w:rPr>
          <w:sz w:val="24"/>
          <w:szCs w:val="24"/>
        </w:rPr>
        <w:t xml:space="preserve">принцип </w:t>
      </w:r>
      <w:proofErr w:type="spellStart"/>
      <w:r w:rsidRPr="005218D8">
        <w:rPr>
          <w:sz w:val="24"/>
          <w:szCs w:val="24"/>
        </w:rPr>
        <w:t>инклюзивности</w:t>
      </w:r>
      <w:proofErr w:type="spellEnd"/>
      <w:r w:rsidRPr="005218D8">
        <w:rPr>
          <w:sz w:val="24"/>
          <w:szCs w:val="24"/>
        </w:rPr>
        <w:t xml:space="preserve">. Организация образовательного процесса, при котором все дети, независимо от их физических, психических, интеллектуальных, культурно этнических, языковых и иных особенностей, включены в общую систему образования. </w:t>
      </w:r>
    </w:p>
    <w:p w:rsidR="00343426" w:rsidRDefault="0078072D" w:rsidP="0078072D">
      <w:pPr>
        <w:ind w:firstLine="709"/>
        <w:rPr>
          <w:sz w:val="24"/>
          <w:szCs w:val="24"/>
        </w:rPr>
      </w:pPr>
      <w:r w:rsidRPr="0078072D">
        <w:rPr>
          <w:sz w:val="24"/>
          <w:szCs w:val="24"/>
        </w:rPr>
        <w:t xml:space="preserve">   Данные принципы реализуются в укладе ДОО, включающем воспитывающие среды, общности, культурные практики, совместную деятельность и события.</w:t>
      </w:r>
    </w:p>
    <w:p w:rsidR="000400DE" w:rsidRPr="00511BC7" w:rsidRDefault="000400DE" w:rsidP="0078072D">
      <w:pPr>
        <w:ind w:firstLine="709"/>
        <w:rPr>
          <w:sz w:val="24"/>
          <w:szCs w:val="24"/>
        </w:rPr>
      </w:pPr>
    </w:p>
    <w:p w:rsidR="00343426" w:rsidRPr="00511BC7" w:rsidRDefault="007D1126" w:rsidP="007D1126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rStyle w:val="12"/>
          <w:b/>
          <w:bCs/>
          <w:sz w:val="20"/>
          <w:szCs w:val="20"/>
          <w:lang w:val="en-US"/>
        </w:rPr>
        <w:t>II</w:t>
      </w:r>
      <w:r w:rsidRPr="003E05BF">
        <w:rPr>
          <w:rStyle w:val="12"/>
          <w:b/>
          <w:bCs/>
          <w:sz w:val="20"/>
          <w:szCs w:val="20"/>
        </w:rPr>
        <w:t xml:space="preserve">, </w:t>
      </w:r>
      <w:r w:rsidRPr="007D1126">
        <w:rPr>
          <w:rStyle w:val="12"/>
          <w:b/>
          <w:bCs/>
          <w:sz w:val="20"/>
          <w:szCs w:val="20"/>
        </w:rPr>
        <w:t>СОДЕРЖАТЕЛЬНЫЙ РАЗДЕЛ ПРОГРАММЫ ВОСПИТАНИЯ</w:t>
      </w:r>
    </w:p>
    <w:p w:rsidR="00343426" w:rsidRPr="00511BC7" w:rsidRDefault="003E05BF" w:rsidP="004903C6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3E05BF">
        <w:rPr>
          <w:rStyle w:val="12"/>
          <w:b/>
          <w:bCs/>
          <w:sz w:val="24"/>
          <w:szCs w:val="24"/>
        </w:rPr>
        <w:t>2.1</w:t>
      </w:r>
      <w:r>
        <w:rPr>
          <w:rStyle w:val="12"/>
          <w:b/>
          <w:bCs/>
          <w:i/>
          <w:iCs/>
          <w:sz w:val="24"/>
          <w:szCs w:val="24"/>
        </w:rPr>
        <w:t xml:space="preserve">. </w:t>
      </w:r>
      <w:r w:rsidR="00343426" w:rsidRPr="003E05BF">
        <w:rPr>
          <w:rStyle w:val="12"/>
          <w:b/>
          <w:bCs/>
          <w:sz w:val="24"/>
          <w:szCs w:val="24"/>
        </w:rPr>
        <w:t>Уклад образовательной организации</w:t>
      </w:r>
      <w:r w:rsidR="00343426" w:rsidRPr="00511BC7">
        <w:rPr>
          <w:rStyle w:val="12"/>
          <w:b/>
          <w:bCs/>
          <w:i/>
          <w:iCs/>
          <w:sz w:val="24"/>
          <w:szCs w:val="24"/>
        </w:rPr>
        <w:t>.</w:t>
      </w:r>
    </w:p>
    <w:p w:rsidR="00343426" w:rsidRPr="00511BC7" w:rsidRDefault="00343426" w:rsidP="004903C6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 xml:space="preserve">Уклад, в качестве установившегося порядка жизни </w:t>
      </w:r>
      <w:r w:rsidR="00E22BDC" w:rsidRPr="00E22BDC">
        <w:rPr>
          <w:rStyle w:val="12"/>
          <w:sz w:val="24"/>
          <w:szCs w:val="24"/>
        </w:rPr>
        <w:t>МБ</w:t>
      </w:r>
      <w:r w:rsidR="00E22BDC">
        <w:rPr>
          <w:rStyle w:val="12"/>
          <w:sz w:val="24"/>
          <w:szCs w:val="24"/>
        </w:rPr>
        <w:t>ДОУ Г.ГОРЛОВКИ № 52 «ЗВЕЗДОЧКА</w:t>
      </w:r>
      <w:r w:rsidR="005218D8">
        <w:rPr>
          <w:rStyle w:val="12"/>
          <w:sz w:val="24"/>
          <w:szCs w:val="24"/>
        </w:rPr>
        <w:t>»</w:t>
      </w:r>
      <w:r w:rsidRPr="00511BC7">
        <w:rPr>
          <w:rStyle w:val="12"/>
          <w:sz w:val="24"/>
          <w:szCs w:val="24"/>
        </w:rPr>
        <w:t xml:space="preserve">, определяет мировосприятие, гармонизацию интересов и возможностей </w:t>
      </w:r>
      <w:r w:rsidRPr="00511BC7">
        <w:rPr>
          <w:rStyle w:val="12"/>
          <w:sz w:val="24"/>
          <w:szCs w:val="24"/>
        </w:rPr>
        <w:lastRenderedPageBreak/>
        <w:t>совместной деятельности детских, взрослых и детско-взрослых общностей в пространстве дошкольного образования.</w:t>
      </w:r>
    </w:p>
    <w:p w:rsidR="00343426" w:rsidRPr="00511BC7" w:rsidRDefault="00343426" w:rsidP="004903C6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 xml:space="preserve">Уклад </w:t>
      </w:r>
      <w:r w:rsidR="003E05BF">
        <w:rPr>
          <w:rStyle w:val="12"/>
          <w:sz w:val="24"/>
          <w:szCs w:val="24"/>
        </w:rPr>
        <w:t>МБДОУ</w:t>
      </w:r>
      <w:r w:rsidRPr="00511BC7">
        <w:rPr>
          <w:rStyle w:val="12"/>
          <w:sz w:val="24"/>
          <w:szCs w:val="24"/>
        </w:rPr>
        <w:t xml:space="preserve"> – это её необходимый фундамент, основа и инструмент воспитания.</w:t>
      </w:r>
      <w:r w:rsidR="00511BC7">
        <w:rPr>
          <w:rStyle w:val="12"/>
          <w:sz w:val="24"/>
          <w:szCs w:val="24"/>
        </w:rPr>
        <w:t xml:space="preserve"> </w:t>
      </w:r>
      <w:r w:rsidRPr="00511BC7">
        <w:rPr>
          <w:rStyle w:val="12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руководителей </w:t>
      </w:r>
      <w:r w:rsidR="00511BC7" w:rsidRPr="00511BC7">
        <w:rPr>
          <w:rStyle w:val="12"/>
          <w:sz w:val="24"/>
          <w:szCs w:val="24"/>
        </w:rPr>
        <w:t>ДОО</w:t>
      </w:r>
      <w:r w:rsidRPr="00511BC7">
        <w:rPr>
          <w:rStyle w:val="12"/>
          <w:sz w:val="24"/>
          <w:szCs w:val="24"/>
        </w:rPr>
        <w:t xml:space="preserve">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</w:r>
      <w:r w:rsidR="00511BC7">
        <w:rPr>
          <w:rStyle w:val="12"/>
          <w:sz w:val="24"/>
          <w:szCs w:val="24"/>
        </w:rPr>
        <w:t>Д</w:t>
      </w:r>
      <w:r w:rsidRPr="00511BC7">
        <w:rPr>
          <w:rStyle w:val="12"/>
          <w:sz w:val="24"/>
          <w:szCs w:val="24"/>
        </w:rPr>
        <w:t>ОО.</w:t>
      </w:r>
    </w:p>
    <w:p w:rsidR="00511BC7" w:rsidRPr="00511BC7" w:rsidRDefault="00511BC7" w:rsidP="004903C6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511BC7">
        <w:rPr>
          <w:rStyle w:val="12"/>
          <w:sz w:val="24"/>
          <w:szCs w:val="24"/>
        </w:rPr>
        <w:t>Уклад включает:</w:t>
      </w:r>
    </w:p>
    <w:p w:rsidR="00343426" w:rsidRPr="00511BC7" w:rsidRDefault="00343426" w:rsidP="004903C6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 xml:space="preserve">цель и смысл деятельности </w:t>
      </w:r>
      <w:r w:rsidR="003E05BF">
        <w:rPr>
          <w:rStyle w:val="12"/>
          <w:sz w:val="24"/>
          <w:szCs w:val="24"/>
        </w:rPr>
        <w:t>МБДОУ</w:t>
      </w:r>
      <w:r w:rsidRPr="00511BC7">
        <w:rPr>
          <w:rStyle w:val="12"/>
          <w:sz w:val="24"/>
          <w:szCs w:val="24"/>
        </w:rPr>
        <w:t>, её мисси</w:t>
      </w:r>
      <w:r w:rsidR="00511BC7" w:rsidRPr="00511BC7">
        <w:rPr>
          <w:rStyle w:val="12"/>
          <w:sz w:val="24"/>
          <w:szCs w:val="24"/>
        </w:rPr>
        <w:t>ю</w:t>
      </w:r>
      <w:r w:rsidRPr="00511BC7">
        <w:rPr>
          <w:rStyle w:val="12"/>
          <w:sz w:val="24"/>
          <w:szCs w:val="24"/>
        </w:rPr>
        <w:t>;</w:t>
      </w:r>
    </w:p>
    <w:p w:rsidR="00511BC7" w:rsidRPr="00511BC7" w:rsidRDefault="00343426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511BC7">
        <w:rPr>
          <w:rStyle w:val="12"/>
          <w:sz w:val="24"/>
          <w:szCs w:val="24"/>
        </w:rPr>
        <w:t xml:space="preserve">принципы жизни и воспитания в </w:t>
      </w:r>
      <w:r w:rsidR="003E05BF">
        <w:rPr>
          <w:rStyle w:val="12"/>
          <w:sz w:val="24"/>
          <w:szCs w:val="24"/>
        </w:rPr>
        <w:t>МБДОУ</w:t>
      </w:r>
      <w:r w:rsidRPr="00511BC7">
        <w:rPr>
          <w:rStyle w:val="12"/>
          <w:sz w:val="24"/>
          <w:szCs w:val="24"/>
        </w:rPr>
        <w:t xml:space="preserve">; </w:t>
      </w:r>
    </w:p>
    <w:p w:rsidR="00511BC7" w:rsidRPr="00511BC7" w:rsidRDefault="00343426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511BC7">
        <w:rPr>
          <w:rStyle w:val="12"/>
          <w:sz w:val="24"/>
          <w:szCs w:val="24"/>
        </w:rPr>
        <w:t>образ ДОО, её особенности, символик</w:t>
      </w:r>
      <w:r w:rsidR="00511BC7" w:rsidRPr="00511BC7">
        <w:rPr>
          <w:rStyle w:val="12"/>
          <w:sz w:val="24"/>
          <w:szCs w:val="24"/>
        </w:rPr>
        <w:t>у</w:t>
      </w:r>
      <w:r w:rsidRPr="00511BC7">
        <w:rPr>
          <w:rStyle w:val="12"/>
          <w:sz w:val="24"/>
          <w:szCs w:val="24"/>
        </w:rPr>
        <w:t xml:space="preserve">, внешний имидж; </w:t>
      </w:r>
    </w:p>
    <w:p w:rsidR="00511BC7" w:rsidRPr="00511BC7" w:rsidRDefault="00343426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511BC7">
        <w:rPr>
          <w:rStyle w:val="12"/>
          <w:sz w:val="24"/>
          <w:szCs w:val="24"/>
        </w:rPr>
        <w:t>отношени</w:t>
      </w:r>
      <w:r w:rsidR="00511BC7" w:rsidRPr="00511BC7">
        <w:rPr>
          <w:rStyle w:val="12"/>
          <w:sz w:val="24"/>
          <w:szCs w:val="24"/>
        </w:rPr>
        <w:t>е</w:t>
      </w:r>
      <w:r w:rsidRPr="00511BC7">
        <w:rPr>
          <w:rStyle w:val="12"/>
          <w:sz w:val="24"/>
          <w:szCs w:val="24"/>
        </w:rPr>
        <w:t xml:space="preserve"> к воспитанникам, их родителям (законным представителям), сотрудникам и партнерам </w:t>
      </w:r>
      <w:r w:rsidR="003E05BF">
        <w:rPr>
          <w:rStyle w:val="12"/>
          <w:sz w:val="24"/>
          <w:szCs w:val="24"/>
        </w:rPr>
        <w:t>МБДОУ</w:t>
      </w:r>
      <w:r w:rsidRPr="00511BC7">
        <w:rPr>
          <w:rStyle w:val="12"/>
          <w:sz w:val="24"/>
          <w:szCs w:val="24"/>
        </w:rPr>
        <w:t xml:space="preserve">; </w:t>
      </w:r>
    </w:p>
    <w:p w:rsidR="00343426" w:rsidRPr="00511BC7" w:rsidRDefault="00343426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 xml:space="preserve">ключевые правила </w:t>
      </w:r>
      <w:r w:rsidR="003E05BF">
        <w:rPr>
          <w:rStyle w:val="12"/>
          <w:sz w:val="24"/>
          <w:szCs w:val="24"/>
        </w:rPr>
        <w:t>МБДОУ</w:t>
      </w:r>
      <w:r w:rsidRPr="00511BC7">
        <w:rPr>
          <w:rStyle w:val="12"/>
          <w:sz w:val="24"/>
          <w:szCs w:val="24"/>
        </w:rPr>
        <w:t>;</w:t>
      </w:r>
    </w:p>
    <w:p w:rsidR="00511BC7" w:rsidRPr="00511BC7" w:rsidRDefault="00343426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511BC7">
        <w:rPr>
          <w:rStyle w:val="12"/>
          <w:sz w:val="24"/>
          <w:szCs w:val="24"/>
        </w:rPr>
        <w:t xml:space="preserve">традиции и ритуалы, особые нормы этикета в </w:t>
      </w:r>
      <w:r w:rsidR="003E05BF">
        <w:rPr>
          <w:rStyle w:val="12"/>
          <w:sz w:val="24"/>
          <w:szCs w:val="24"/>
        </w:rPr>
        <w:t>МБДОУ</w:t>
      </w:r>
      <w:r w:rsidRPr="00511BC7">
        <w:rPr>
          <w:rStyle w:val="12"/>
          <w:sz w:val="24"/>
          <w:szCs w:val="24"/>
        </w:rPr>
        <w:t xml:space="preserve">; </w:t>
      </w:r>
    </w:p>
    <w:p w:rsidR="00511BC7" w:rsidRPr="00511BC7" w:rsidRDefault="00343426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511BC7">
        <w:rPr>
          <w:rStyle w:val="12"/>
          <w:sz w:val="24"/>
          <w:szCs w:val="24"/>
        </w:rPr>
        <w:t xml:space="preserve">особенности РППС, отражающие образ и ценности </w:t>
      </w:r>
      <w:r w:rsidR="003E05BF">
        <w:rPr>
          <w:rStyle w:val="12"/>
          <w:sz w:val="24"/>
          <w:szCs w:val="24"/>
        </w:rPr>
        <w:t>МБДОУ</w:t>
      </w:r>
      <w:r w:rsidRPr="00511BC7">
        <w:rPr>
          <w:rStyle w:val="12"/>
          <w:sz w:val="24"/>
          <w:szCs w:val="24"/>
        </w:rPr>
        <w:t xml:space="preserve">; </w:t>
      </w:r>
    </w:p>
    <w:p w:rsidR="00343426" w:rsidRDefault="00343426" w:rsidP="003E05BF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511BC7">
        <w:rPr>
          <w:rStyle w:val="12"/>
          <w:sz w:val="24"/>
          <w:szCs w:val="24"/>
        </w:rPr>
        <w:t xml:space="preserve">социокультурный контекст, внешняя социальная и культурная среда </w:t>
      </w:r>
      <w:r w:rsidR="003E05BF">
        <w:rPr>
          <w:rStyle w:val="12"/>
          <w:sz w:val="24"/>
          <w:szCs w:val="24"/>
        </w:rPr>
        <w:t>МБДОУ</w:t>
      </w:r>
      <w:r w:rsidRPr="00511BC7">
        <w:rPr>
          <w:rStyle w:val="12"/>
          <w:sz w:val="24"/>
          <w:szCs w:val="24"/>
        </w:rPr>
        <w:t xml:space="preserve"> (учитывает этнокультурные, конфессиональные и региональные особенности).</w:t>
      </w:r>
    </w:p>
    <w:p w:rsidR="005218D8" w:rsidRPr="005218D8" w:rsidRDefault="005218D8" w:rsidP="00565CFC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218D8">
        <w:rPr>
          <w:sz w:val="24"/>
          <w:szCs w:val="24"/>
          <w:lang w:val="ru-RU"/>
        </w:rPr>
        <w:t xml:space="preserve">В </w:t>
      </w:r>
      <w:r w:rsidR="00E22BDC" w:rsidRPr="00E22BDC">
        <w:rPr>
          <w:sz w:val="24"/>
          <w:szCs w:val="24"/>
          <w:lang w:val="ru-RU"/>
        </w:rPr>
        <w:t>МБ</w:t>
      </w:r>
      <w:r w:rsidR="00E22BDC">
        <w:rPr>
          <w:sz w:val="24"/>
          <w:szCs w:val="24"/>
          <w:lang w:val="ru-RU"/>
        </w:rPr>
        <w:t xml:space="preserve">ДОУ Г.ГОРЛОВКИ № 52 «ЗВЕЗДОЧКА» </w:t>
      </w:r>
      <w:r w:rsidR="003E05BF" w:rsidRPr="005218D8">
        <w:rPr>
          <w:sz w:val="24"/>
          <w:szCs w:val="24"/>
          <w:lang w:val="ru-RU"/>
        </w:rPr>
        <w:t>воспитываются</w:t>
      </w:r>
      <w:r w:rsidR="00E22BDC">
        <w:rPr>
          <w:sz w:val="24"/>
          <w:szCs w:val="24"/>
          <w:lang w:val="ru-RU"/>
        </w:rPr>
        <w:t xml:space="preserve"> дети в возрасте  с </w:t>
      </w:r>
      <w:r w:rsidRPr="005218D8">
        <w:rPr>
          <w:sz w:val="24"/>
          <w:szCs w:val="24"/>
          <w:lang w:val="ru-RU"/>
        </w:rPr>
        <w:t xml:space="preserve"> </w:t>
      </w:r>
      <w:r w:rsidR="00E22BDC" w:rsidRPr="00E22BDC">
        <w:rPr>
          <w:sz w:val="24"/>
          <w:szCs w:val="24"/>
          <w:lang w:val="ru-RU"/>
        </w:rPr>
        <w:t xml:space="preserve">1 года </w:t>
      </w:r>
      <w:r w:rsidRPr="00E22BDC">
        <w:rPr>
          <w:sz w:val="24"/>
          <w:szCs w:val="24"/>
          <w:lang w:val="ru-RU"/>
        </w:rPr>
        <w:t xml:space="preserve"> до 8 лет</w:t>
      </w:r>
      <w:r w:rsidRPr="005218D8">
        <w:rPr>
          <w:sz w:val="24"/>
          <w:szCs w:val="24"/>
          <w:lang w:val="ru-RU"/>
        </w:rPr>
        <w:t xml:space="preserve">. Вся наша деятельность направлена на сохранение </w:t>
      </w:r>
      <w:proofErr w:type="spellStart"/>
      <w:r w:rsidRPr="005218D8">
        <w:rPr>
          <w:sz w:val="24"/>
          <w:szCs w:val="24"/>
          <w:lang w:val="ru-RU"/>
        </w:rPr>
        <w:t>самоценности</w:t>
      </w:r>
      <w:proofErr w:type="spellEnd"/>
      <w:r w:rsidRPr="005218D8">
        <w:rPr>
          <w:sz w:val="24"/>
          <w:szCs w:val="24"/>
          <w:lang w:val="ru-RU"/>
        </w:rPr>
        <w:t xml:space="preserve"> этого важного периода детства в жизни каждого ребенка и на удовлетворение запросов родителей (законных представителей). Совершенствование работы взаимодействия с родителями является одной из приоритетных задач нашего коллектива. Родители – наши партнеры во всем. Традицией стала для нас возможность проведения открытых просмотров творческой деятельности воспитанников в разных направлениях искусства.  Помимо этого, мы создаем условия посредством реализации различных детско-родительских проектов, родители имеют возможность принимать участие в значимых событиях </w:t>
      </w:r>
      <w:r>
        <w:rPr>
          <w:sz w:val="24"/>
          <w:szCs w:val="24"/>
          <w:lang w:val="ru-RU"/>
        </w:rPr>
        <w:t>МБДОУ</w:t>
      </w:r>
      <w:r w:rsidRPr="005218D8">
        <w:rPr>
          <w:sz w:val="24"/>
          <w:szCs w:val="24"/>
          <w:lang w:val="ru-RU"/>
        </w:rPr>
        <w:t xml:space="preserve"> (развлечениях, праздниках, выставках</w:t>
      </w:r>
      <w:r>
        <w:rPr>
          <w:sz w:val="24"/>
          <w:szCs w:val="24"/>
          <w:lang w:val="ru-RU"/>
        </w:rPr>
        <w:t>, конкурсах</w:t>
      </w:r>
      <w:r w:rsidRPr="005218D8">
        <w:rPr>
          <w:sz w:val="24"/>
          <w:szCs w:val="24"/>
          <w:lang w:val="ru-RU"/>
        </w:rPr>
        <w:t xml:space="preserve"> и др.). Регулярно, в приемных групповых </w:t>
      </w:r>
      <w:r>
        <w:rPr>
          <w:sz w:val="24"/>
          <w:szCs w:val="24"/>
          <w:lang w:val="ru-RU"/>
        </w:rPr>
        <w:t>комнатах</w:t>
      </w:r>
      <w:r w:rsidRPr="005218D8">
        <w:rPr>
          <w:sz w:val="24"/>
          <w:szCs w:val="24"/>
          <w:lang w:val="ru-RU"/>
        </w:rPr>
        <w:t xml:space="preserve"> детского сада организуется тематические выставки детских творческих работ, выполненных самостоятельно и совместно с родителями и педагогами, которые приурочиваются к сезонным праздникам и мероприятиям. Успешное взаимодействие возможно лишь в том случае если семья имеет представление о дошкольном учреждении, которому доверяет воспитание ребенка. Это позволяет наладить сотрудничество и оказывать друг другу необходимую поддержку в воспитании детей.  </w:t>
      </w:r>
    </w:p>
    <w:p w:rsidR="005218D8" w:rsidRPr="005218D8" w:rsidRDefault="005218D8" w:rsidP="00630BAE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218D8">
        <w:rPr>
          <w:sz w:val="24"/>
          <w:szCs w:val="24"/>
          <w:lang w:val="ru-RU"/>
        </w:rPr>
        <w:t xml:space="preserve">Коллектив детского сада придает </w:t>
      </w:r>
      <w:proofErr w:type="gramStart"/>
      <w:r w:rsidRPr="005218D8">
        <w:rPr>
          <w:sz w:val="24"/>
          <w:szCs w:val="24"/>
          <w:lang w:val="ru-RU"/>
        </w:rPr>
        <w:t>важное значение</w:t>
      </w:r>
      <w:proofErr w:type="gramEnd"/>
      <w:r w:rsidRPr="005218D8">
        <w:rPr>
          <w:sz w:val="24"/>
          <w:szCs w:val="24"/>
          <w:lang w:val="ru-RU"/>
        </w:rPr>
        <w:t xml:space="preserve"> организации физического воспитания, укреплению и сохранению здоровья наших воспитанников. Большое значение уделяется двигательному режиму, смене статичных поз в режимных моментах, использованию </w:t>
      </w:r>
      <w:proofErr w:type="spellStart"/>
      <w:r w:rsidRPr="005218D8">
        <w:rPr>
          <w:sz w:val="24"/>
          <w:szCs w:val="24"/>
          <w:lang w:val="ru-RU"/>
        </w:rPr>
        <w:t>здоровьесберегающих</w:t>
      </w:r>
      <w:proofErr w:type="spellEnd"/>
      <w:r w:rsidRPr="005218D8">
        <w:rPr>
          <w:sz w:val="24"/>
          <w:szCs w:val="24"/>
          <w:lang w:val="ru-RU"/>
        </w:rPr>
        <w:t xml:space="preserve"> технологий, </w:t>
      </w:r>
      <w:r>
        <w:rPr>
          <w:sz w:val="24"/>
          <w:szCs w:val="24"/>
          <w:lang w:val="ru-RU"/>
        </w:rPr>
        <w:t xml:space="preserve">Арт-терапии, </w:t>
      </w:r>
      <w:r w:rsidRPr="005218D8">
        <w:rPr>
          <w:sz w:val="24"/>
          <w:szCs w:val="24"/>
          <w:lang w:val="ru-RU"/>
        </w:rPr>
        <w:t>корригирующей гимнастики</w:t>
      </w:r>
      <w:r w:rsidR="00630BAE">
        <w:rPr>
          <w:sz w:val="24"/>
          <w:szCs w:val="24"/>
          <w:lang w:val="ru-RU"/>
        </w:rPr>
        <w:t>, аэробики</w:t>
      </w:r>
      <w:r w:rsidRPr="005218D8">
        <w:rPr>
          <w:sz w:val="24"/>
          <w:szCs w:val="24"/>
          <w:lang w:val="ru-RU"/>
        </w:rPr>
        <w:t xml:space="preserve"> и других профилактических мероприятий. </w:t>
      </w:r>
    </w:p>
    <w:p w:rsidR="005218D8" w:rsidRPr="005218D8" w:rsidRDefault="005218D8" w:rsidP="00630BAE">
      <w:pPr>
        <w:pStyle w:val="21"/>
        <w:spacing w:before="0" w:line="276" w:lineRule="auto"/>
        <w:ind w:firstLine="709"/>
        <w:jc w:val="both"/>
        <w:rPr>
          <w:sz w:val="24"/>
          <w:szCs w:val="24"/>
          <w:lang w:val="ru-RU"/>
        </w:rPr>
      </w:pPr>
      <w:r w:rsidRPr="005218D8">
        <w:rPr>
          <w:sz w:val="24"/>
          <w:szCs w:val="24"/>
          <w:lang w:val="ru-RU"/>
        </w:rPr>
        <w:t xml:space="preserve">Подрастающее поколение нашего края должно знать и гордиться особенностями своей малой Родины, родной станицы, села, любить свое окружение и осознавать себя частицей большого многонационального края. Жители </w:t>
      </w:r>
      <w:r w:rsidR="00565CFC">
        <w:rPr>
          <w:sz w:val="24"/>
          <w:szCs w:val="24"/>
          <w:lang w:val="ru-RU"/>
        </w:rPr>
        <w:t>Донецкого</w:t>
      </w:r>
      <w:r w:rsidRPr="005218D8">
        <w:rPr>
          <w:sz w:val="24"/>
          <w:szCs w:val="24"/>
          <w:lang w:val="ru-RU"/>
        </w:rPr>
        <w:t xml:space="preserve"> края отличаются богатым колоритом народной культуры. Поэтому юные воспитанники должны стать достойными их преемниками. Осуществить эту цель нам помогает включение в нашу Программу региональной </w:t>
      </w:r>
      <w:proofErr w:type="spellStart"/>
      <w:r w:rsidR="000400DE" w:rsidRPr="000400DE">
        <w:rPr>
          <w:sz w:val="24"/>
          <w:szCs w:val="24"/>
          <w:lang w:val="ru-RU"/>
        </w:rPr>
        <w:t>воспитательно</w:t>
      </w:r>
      <w:proofErr w:type="spellEnd"/>
      <w:r w:rsidR="000400DE" w:rsidRPr="000400DE">
        <w:rPr>
          <w:sz w:val="24"/>
          <w:szCs w:val="24"/>
          <w:lang w:val="ru-RU"/>
        </w:rPr>
        <w:t>-образовательн</w:t>
      </w:r>
      <w:r w:rsidR="000400DE">
        <w:rPr>
          <w:sz w:val="24"/>
          <w:szCs w:val="24"/>
          <w:lang w:val="ru-RU"/>
        </w:rPr>
        <w:t>ой</w:t>
      </w:r>
      <w:r w:rsidR="000400DE" w:rsidRPr="000400DE">
        <w:rPr>
          <w:sz w:val="24"/>
          <w:szCs w:val="24"/>
          <w:lang w:val="ru-RU"/>
        </w:rPr>
        <w:t xml:space="preserve"> программ</w:t>
      </w:r>
      <w:r w:rsidR="000400DE">
        <w:rPr>
          <w:sz w:val="24"/>
          <w:szCs w:val="24"/>
          <w:lang w:val="ru-RU"/>
        </w:rPr>
        <w:t>ы</w:t>
      </w:r>
      <w:r w:rsidR="000400DE" w:rsidRPr="000400DE">
        <w:rPr>
          <w:sz w:val="24"/>
          <w:szCs w:val="24"/>
          <w:lang w:val="ru-RU"/>
        </w:rPr>
        <w:t xml:space="preserve"> для детей дошкольного</w:t>
      </w:r>
      <w:r w:rsidR="000400DE">
        <w:rPr>
          <w:sz w:val="24"/>
          <w:szCs w:val="24"/>
          <w:lang w:val="ru-RU"/>
        </w:rPr>
        <w:t xml:space="preserve"> </w:t>
      </w:r>
      <w:r w:rsidR="000400DE" w:rsidRPr="000400DE">
        <w:rPr>
          <w:sz w:val="24"/>
          <w:szCs w:val="24"/>
          <w:lang w:val="ru-RU"/>
        </w:rPr>
        <w:t xml:space="preserve">возраста </w:t>
      </w:r>
      <w:r w:rsidR="009C3023">
        <w:rPr>
          <w:sz w:val="24"/>
          <w:szCs w:val="24"/>
          <w:lang w:val="ru-RU"/>
        </w:rPr>
        <w:t>«</w:t>
      </w:r>
      <w:r w:rsidR="000400DE" w:rsidRPr="000400DE">
        <w:rPr>
          <w:sz w:val="24"/>
          <w:szCs w:val="24"/>
          <w:lang w:val="ru-RU"/>
        </w:rPr>
        <w:t>Донбасс - мой край родной</w:t>
      </w:r>
      <w:r w:rsidR="009C3023">
        <w:rPr>
          <w:sz w:val="24"/>
          <w:szCs w:val="24"/>
          <w:lang w:val="ru-RU"/>
        </w:rPr>
        <w:t>»</w:t>
      </w:r>
      <w:r w:rsidR="000400DE">
        <w:rPr>
          <w:sz w:val="24"/>
          <w:szCs w:val="24"/>
          <w:lang w:val="ru-RU"/>
        </w:rPr>
        <w:t>. С</w:t>
      </w:r>
      <w:r w:rsidR="000400DE" w:rsidRPr="000400DE">
        <w:rPr>
          <w:sz w:val="24"/>
          <w:szCs w:val="24"/>
          <w:lang w:val="ru-RU"/>
        </w:rPr>
        <w:t xml:space="preserve">ост. Арутюнян Л.Н., Сипачева Е.В., Савченко М.В., </w:t>
      </w:r>
      <w:proofErr w:type="spellStart"/>
      <w:r w:rsidR="000400DE" w:rsidRPr="000400DE">
        <w:rPr>
          <w:sz w:val="24"/>
          <w:szCs w:val="24"/>
          <w:lang w:val="ru-RU"/>
        </w:rPr>
        <w:t>Макеенко</w:t>
      </w:r>
      <w:proofErr w:type="spellEnd"/>
      <w:r w:rsidR="000400DE" w:rsidRPr="000400DE">
        <w:rPr>
          <w:sz w:val="24"/>
          <w:szCs w:val="24"/>
          <w:lang w:val="ru-RU"/>
        </w:rPr>
        <w:t xml:space="preserve"> Е.П., Губанова Н.В., Котова Л.Н.,</w:t>
      </w:r>
      <w:r w:rsidR="000400DE">
        <w:rPr>
          <w:sz w:val="24"/>
          <w:szCs w:val="24"/>
          <w:lang w:val="ru-RU"/>
        </w:rPr>
        <w:t xml:space="preserve"> </w:t>
      </w:r>
      <w:proofErr w:type="spellStart"/>
      <w:r w:rsidR="000400DE" w:rsidRPr="000400DE">
        <w:rPr>
          <w:sz w:val="24"/>
          <w:szCs w:val="24"/>
          <w:lang w:val="ru-RU"/>
        </w:rPr>
        <w:t>Бридько</w:t>
      </w:r>
      <w:proofErr w:type="spellEnd"/>
      <w:r w:rsidR="000400DE" w:rsidRPr="000400DE">
        <w:rPr>
          <w:sz w:val="24"/>
          <w:szCs w:val="24"/>
          <w:lang w:val="ru-RU"/>
        </w:rPr>
        <w:t xml:space="preserve"> Г.Ф. </w:t>
      </w:r>
      <w:r w:rsidR="000400DE">
        <w:rPr>
          <w:sz w:val="24"/>
          <w:szCs w:val="24"/>
          <w:lang w:val="ru-RU"/>
        </w:rPr>
        <w:t xml:space="preserve">Издательство </w:t>
      </w:r>
      <w:r w:rsidR="000400DE" w:rsidRPr="000400DE">
        <w:rPr>
          <w:sz w:val="24"/>
          <w:szCs w:val="24"/>
          <w:lang w:val="ru-RU"/>
        </w:rPr>
        <w:t>Донецк: Истоки, 2018.</w:t>
      </w:r>
      <w:r w:rsidRPr="005218D8">
        <w:rPr>
          <w:sz w:val="24"/>
          <w:szCs w:val="24"/>
          <w:lang w:val="ru-RU"/>
        </w:rPr>
        <w:t xml:space="preserve">, посредством которой организовывается </w:t>
      </w:r>
      <w:r w:rsidRPr="005218D8">
        <w:rPr>
          <w:sz w:val="24"/>
          <w:szCs w:val="24"/>
          <w:lang w:val="ru-RU"/>
        </w:rPr>
        <w:lastRenderedPageBreak/>
        <w:t xml:space="preserve">воспитательная деятельность по формированию духовно-нравственной культуры через разные виды деятельности, приобщению к истинно человеческим ценностям, культуре, науке, искусству. Данная программа разработана с учетом специфики региональных особенностей </w:t>
      </w:r>
      <w:r w:rsidR="000400DE">
        <w:rPr>
          <w:sz w:val="24"/>
          <w:szCs w:val="24"/>
          <w:lang w:val="ru-RU"/>
        </w:rPr>
        <w:t>Донецкого</w:t>
      </w:r>
      <w:r w:rsidRPr="005218D8">
        <w:rPr>
          <w:sz w:val="24"/>
          <w:szCs w:val="24"/>
          <w:lang w:val="ru-RU"/>
        </w:rPr>
        <w:t xml:space="preserve"> края.  </w:t>
      </w:r>
    </w:p>
    <w:p w:rsidR="005218D8" w:rsidRPr="00511BC7" w:rsidRDefault="005218D8" w:rsidP="005218D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218D8">
        <w:rPr>
          <w:sz w:val="24"/>
          <w:szCs w:val="24"/>
          <w:lang w:val="ru-RU"/>
        </w:rPr>
        <w:t xml:space="preserve">Реализация Программы осуществляется квалифицированными педагогическими работниками </w:t>
      </w:r>
      <w:r w:rsidR="00E22BDC" w:rsidRPr="00E22BDC">
        <w:rPr>
          <w:sz w:val="24"/>
          <w:szCs w:val="24"/>
          <w:lang w:val="ru-RU"/>
        </w:rPr>
        <w:t>МБ</w:t>
      </w:r>
      <w:r w:rsidR="00E22BDC">
        <w:rPr>
          <w:sz w:val="24"/>
          <w:szCs w:val="24"/>
          <w:lang w:val="ru-RU"/>
        </w:rPr>
        <w:t xml:space="preserve">ДОУ Г.ГОРЛОВКИ № 52 «ЗВЕЗДОЧКА» </w:t>
      </w:r>
      <w:r w:rsidRPr="005218D8">
        <w:rPr>
          <w:sz w:val="24"/>
          <w:szCs w:val="24"/>
          <w:lang w:val="ru-RU"/>
        </w:rPr>
        <w:t xml:space="preserve">в течение всего времени пребывания воспитанников в детском саду.   </w:t>
      </w:r>
    </w:p>
    <w:p w:rsidR="00343426" w:rsidRPr="00B064FC" w:rsidRDefault="003E05BF" w:rsidP="00722BBE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center"/>
        <w:rPr>
          <w:b/>
          <w:bCs/>
          <w:i/>
          <w:iCs/>
          <w:sz w:val="24"/>
          <w:szCs w:val="24"/>
          <w:lang w:val="ru-RU"/>
        </w:rPr>
      </w:pPr>
      <w:r>
        <w:rPr>
          <w:rStyle w:val="12"/>
          <w:b/>
          <w:bCs/>
          <w:i/>
          <w:iCs/>
          <w:sz w:val="24"/>
          <w:szCs w:val="24"/>
        </w:rPr>
        <w:t xml:space="preserve">2.2. </w:t>
      </w:r>
      <w:r w:rsidR="00343426" w:rsidRPr="00511BC7">
        <w:rPr>
          <w:rStyle w:val="12"/>
          <w:b/>
          <w:bCs/>
          <w:i/>
          <w:iCs/>
          <w:sz w:val="24"/>
          <w:szCs w:val="24"/>
        </w:rPr>
        <w:t>Воспитывающая среда образовательной организации.</w:t>
      </w:r>
    </w:p>
    <w:p w:rsidR="00722BBE" w:rsidRPr="00722BBE" w:rsidRDefault="00722BBE" w:rsidP="00722BBE">
      <w:pPr>
        <w:pStyle w:val="2"/>
        <w:ind w:left="195" w:right="40" w:firstLine="514"/>
        <w:rPr>
          <w:rStyle w:val="12"/>
          <w:b w:val="0"/>
          <w:bCs w:val="0"/>
          <w:i w:val="0"/>
          <w:iCs w:val="0"/>
          <w:sz w:val="24"/>
          <w:szCs w:val="24"/>
        </w:rPr>
      </w:pPr>
      <w:r w:rsidRPr="00722BBE">
        <w:rPr>
          <w:rStyle w:val="12"/>
          <w:b w:val="0"/>
          <w:bCs w:val="0"/>
          <w:i w:val="0"/>
          <w:iCs w:val="0"/>
          <w:sz w:val="24"/>
          <w:szCs w:val="24"/>
        </w:rPr>
        <w:t xml:space="preserve">Воспитывающая среда – это особая форма организации образовательного процесса, реализующего цель и задачи воспитания.  </w:t>
      </w:r>
    </w:p>
    <w:p w:rsidR="00722BBE" w:rsidRPr="00722BBE" w:rsidRDefault="00722BBE" w:rsidP="00722BBE">
      <w:pPr>
        <w:pStyle w:val="2"/>
        <w:ind w:left="195" w:right="40" w:firstLine="514"/>
        <w:rPr>
          <w:rStyle w:val="12"/>
          <w:b w:val="0"/>
          <w:bCs w:val="0"/>
          <w:i w:val="0"/>
          <w:iCs w:val="0"/>
          <w:sz w:val="24"/>
          <w:szCs w:val="24"/>
        </w:rPr>
      </w:pPr>
      <w:r w:rsidRPr="00722BBE">
        <w:rPr>
          <w:rStyle w:val="12"/>
          <w:b w:val="0"/>
          <w:bCs w:val="0"/>
          <w:i w:val="0"/>
          <w:iCs w:val="0"/>
          <w:sz w:val="24"/>
          <w:szCs w:val="24"/>
        </w:rPr>
        <w:t xml:space="preserve">Воспитывающая среда </w:t>
      </w:r>
      <w:r w:rsidR="003E05BF">
        <w:rPr>
          <w:rStyle w:val="12"/>
          <w:b w:val="0"/>
          <w:bCs w:val="0"/>
          <w:i w:val="0"/>
          <w:iCs w:val="0"/>
          <w:sz w:val="24"/>
          <w:szCs w:val="24"/>
        </w:rPr>
        <w:t>МБДОУ</w:t>
      </w:r>
      <w:r w:rsidRPr="00722BBE">
        <w:rPr>
          <w:rStyle w:val="12"/>
          <w:b w:val="0"/>
          <w:bCs w:val="0"/>
          <w:i w:val="0"/>
          <w:iCs w:val="0"/>
          <w:sz w:val="24"/>
          <w:szCs w:val="24"/>
        </w:rPr>
        <w:t xml:space="preserve"> определяется целью и задачами воспитания, духовно нравственными и социокультурными ценностями, и для нас это не только и не столько материальные объекты, а в первую очередь, окружающая среда и люди, которые являются носителями национальной культуры и выступают примером для подрастающего поколения.  Внешний вид, речь, взаимоотношения, поступки и дела, все это имеет немаловажное значение для успешной закладки ценностей воспитания.  </w:t>
      </w:r>
    </w:p>
    <w:p w:rsidR="00722BBE" w:rsidRPr="00722BBE" w:rsidRDefault="00722BBE" w:rsidP="00722BBE">
      <w:pPr>
        <w:pStyle w:val="2"/>
        <w:ind w:left="195" w:right="40" w:firstLine="514"/>
        <w:rPr>
          <w:rStyle w:val="12"/>
          <w:b w:val="0"/>
          <w:bCs w:val="0"/>
          <w:i w:val="0"/>
          <w:iCs w:val="0"/>
          <w:sz w:val="24"/>
          <w:szCs w:val="24"/>
        </w:rPr>
      </w:pPr>
      <w:r w:rsidRPr="00722BBE">
        <w:rPr>
          <w:rStyle w:val="12"/>
          <w:b w:val="0"/>
          <w:bCs w:val="0"/>
          <w:i w:val="0"/>
          <w:iCs w:val="0"/>
          <w:sz w:val="24"/>
          <w:szCs w:val="24"/>
        </w:rPr>
        <w:t xml:space="preserve">Воспитательный процесс – процесс непрерывный, каждую минуту в повседневной жизни, в игре, во время образовательной деятельности, прогулке. В детском саду одним из главных инструментов является воспитатель, так как именно он находится в контакте с детьми целый день и является наглядным примером. Это требует от взрослого большого педагогического такта, выдержки, доброты, человечности, искренности. Особенно важно: спокойная манера держаться и разговаривать; приветливость, умение выбирать приемы, соответствующие настроению ребенка – вовремя пошутить, успокоить, доверительно поговорить, другими словами, создать благоприятную почву для зерна воспитательных ценностей, которое мы сеем с первых дней пребывания детей в детском саду. </w:t>
      </w:r>
    </w:p>
    <w:p w:rsidR="00722BBE" w:rsidRPr="00722BBE" w:rsidRDefault="00722BBE" w:rsidP="00722BBE">
      <w:pPr>
        <w:pStyle w:val="2"/>
        <w:ind w:left="195" w:right="40" w:firstLine="514"/>
        <w:rPr>
          <w:rStyle w:val="12"/>
          <w:b w:val="0"/>
          <w:bCs w:val="0"/>
          <w:i w:val="0"/>
          <w:iCs w:val="0"/>
          <w:sz w:val="24"/>
          <w:szCs w:val="24"/>
        </w:rPr>
      </w:pPr>
      <w:r w:rsidRPr="00722BBE">
        <w:rPr>
          <w:rStyle w:val="12"/>
          <w:b w:val="0"/>
          <w:bCs w:val="0"/>
          <w:i w:val="0"/>
          <w:iCs w:val="0"/>
          <w:sz w:val="24"/>
          <w:szCs w:val="24"/>
        </w:rPr>
        <w:t xml:space="preserve">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722BBE">
        <w:rPr>
          <w:rStyle w:val="12"/>
          <w:b w:val="0"/>
          <w:bCs w:val="0"/>
          <w:i w:val="0"/>
          <w:iCs w:val="0"/>
          <w:sz w:val="24"/>
          <w:szCs w:val="24"/>
        </w:rPr>
        <w:t>со</w:t>
      </w:r>
      <w:proofErr w:type="gramEnd"/>
      <w:r w:rsidRPr="00722BBE">
        <w:rPr>
          <w:rStyle w:val="12"/>
          <w:b w:val="0"/>
          <w:bCs w:val="0"/>
          <w:i w:val="0"/>
          <w:iCs w:val="0"/>
          <w:sz w:val="24"/>
          <w:szCs w:val="24"/>
        </w:rPr>
        <w:t xml:space="preserve"> взрослыми и в самостоятельной деятельности в предметной среде протекает в период всего пребывания ребенка в детском саду и будет успешным,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ДОО и в семье являются залогом комфортной воспитывающей среды, где главным носителем культуры является пример взрослого, который находится рядом с ребенком. </w:t>
      </w:r>
    </w:p>
    <w:p w:rsidR="00722BBE" w:rsidRDefault="00722BBE" w:rsidP="00722BBE">
      <w:pPr>
        <w:pStyle w:val="2"/>
        <w:ind w:left="195" w:right="40" w:firstLine="514"/>
        <w:rPr>
          <w:rStyle w:val="12"/>
          <w:b w:val="0"/>
          <w:bCs w:val="0"/>
          <w:i w:val="0"/>
          <w:iCs w:val="0"/>
          <w:sz w:val="24"/>
          <w:szCs w:val="24"/>
        </w:rPr>
      </w:pPr>
      <w:r w:rsidRPr="00722BBE">
        <w:rPr>
          <w:rStyle w:val="12"/>
          <w:b w:val="0"/>
          <w:bCs w:val="0"/>
          <w:i w:val="0"/>
          <w:iCs w:val="0"/>
          <w:sz w:val="24"/>
          <w:szCs w:val="24"/>
        </w:rPr>
        <w:t xml:space="preserve">Еще одним главным инструментов воспитывающей среды является предметно пространственная среда ДОО, которая характеризуется отражением федеральной, региональной и муниципальной специфики посредством оформления помещений сада, закладки воспитательных ценностей с помощью оборудования и игровых материалов, наполняющих ППС детского сада.  </w:t>
      </w:r>
    </w:p>
    <w:p w:rsidR="009C3023" w:rsidRPr="003879DF" w:rsidRDefault="009C3023" w:rsidP="009C3023">
      <w:pPr>
        <w:ind w:firstLine="360"/>
        <w:rPr>
          <w:sz w:val="24"/>
          <w:szCs w:val="24"/>
        </w:rPr>
      </w:pPr>
      <w:r w:rsidRPr="003879DF">
        <w:rPr>
          <w:sz w:val="24"/>
          <w:szCs w:val="24"/>
        </w:rPr>
        <w:t>ППС отражает ценности, на которых строится программа воспитания, способствует их принятию и раскрытию ребенком. Среда включает знаки и символы России, Донецкой Народной Республики, города Донецка».</w:t>
      </w:r>
    </w:p>
    <w:p w:rsidR="009C3023" w:rsidRPr="003879DF" w:rsidRDefault="009C3023" w:rsidP="009C3023">
      <w:pPr>
        <w:ind w:firstLine="360"/>
        <w:jc w:val="both"/>
        <w:rPr>
          <w:sz w:val="24"/>
          <w:szCs w:val="24"/>
        </w:rPr>
      </w:pPr>
      <w:r w:rsidRPr="003879DF">
        <w:rPr>
          <w:sz w:val="24"/>
          <w:szCs w:val="24"/>
        </w:rPr>
        <w:t>Среда отражает региональные, этнографические и другие особенности социокультурных условий, в которых находится организация.</w:t>
      </w:r>
    </w:p>
    <w:p w:rsidR="009C3023" w:rsidRPr="003879DF" w:rsidRDefault="009C3023" w:rsidP="009C3023">
      <w:pPr>
        <w:ind w:firstLine="360"/>
        <w:rPr>
          <w:sz w:val="24"/>
          <w:szCs w:val="24"/>
        </w:rPr>
      </w:pPr>
      <w:r w:rsidRPr="003879DF">
        <w:rPr>
          <w:sz w:val="24"/>
          <w:szCs w:val="24"/>
        </w:rPr>
        <w:t xml:space="preserve">Среда </w:t>
      </w:r>
      <w:proofErr w:type="spellStart"/>
      <w:r w:rsidRPr="003879DF">
        <w:rPr>
          <w:sz w:val="24"/>
          <w:szCs w:val="24"/>
        </w:rPr>
        <w:t>экологична</w:t>
      </w:r>
      <w:proofErr w:type="spellEnd"/>
      <w:r w:rsidRPr="003879DF">
        <w:rPr>
          <w:sz w:val="24"/>
          <w:szCs w:val="24"/>
        </w:rPr>
        <w:t xml:space="preserve">, </w:t>
      </w:r>
      <w:proofErr w:type="spellStart"/>
      <w:r w:rsidRPr="003879DF">
        <w:rPr>
          <w:sz w:val="24"/>
          <w:szCs w:val="24"/>
        </w:rPr>
        <w:t>природосообразна</w:t>
      </w:r>
      <w:proofErr w:type="spellEnd"/>
      <w:r w:rsidRPr="003879DF">
        <w:rPr>
          <w:sz w:val="24"/>
          <w:szCs w:val="24"/>
        </w:rPr>
        <w:t xml:space="preserve"> и безопасна.</w:t>
      </w:r>
    </w:p>
    <w:p w:rsidR="009C3023" w:rsidRPr="003879DF" w:rsidRDefault="009C3023" w:rsidP="009C3023">
      <w:pPr>
        <w:ind w:firstLine="360"/>
        <w:jc w:val="both"/>
        <w:rPr>
          <w:sz w:val="24"/>
          <w:szCs w:val="24"/>
        </w:rPr>
      </w:pPr>
      <w:r w:rsidRPr="003879DF">
        <w:rPr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9C3023" w:rsidRPr="003879DF" w:rsidRDefault="009C3023" w:rsidP="009C3023">
      <w:pPr>
        <w:tabs>
          <w:tab w:val="left" w:pos="7213"/>
        </w:tabs>
        <w:ind w:firstLine="360"/>
        <w:jc w:val="both"/>
        <w:rPr>
          <w:sz w:val="24"/>
          <w:szCs w:val="24"/>
        </w:rPr>
      </w:pPr>
      <w:r w:rsidRPr="003879DF">
        <w:rPr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  <w:r w:rsidR="00DE7266">
        <w:rPr>
          <w:sz w:val="24"/>
          <w:szCs w:val="24"/>
        </w:rPr>
        <w:t xml:space="preserve"> </w:t>
      </w:r>
      <w:r w:rsidRPr="003879DF">
        <w:rPr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</w:t>
      </w:r>
    </w:p>
    <w:p w:rsidR="009C3023" w:rsidRPr="003879DF" w:rsidRDefault="009C3023" w:rsidP="009C3023">
      <w:pPr>
        <w:ind w:firstLine="360"/>
        <w:jc w:val="both"/>
        <w:rPr>
          <w:sz w:val="24"/>
          <w:szCs w:val="24"/>
        </w:rPr>
      </w:pPr>
      <w:r w:rsidRPr="003879DF">
        <w:rPr>
          <w:sz w:val="24"/>
          <w:szCs w:val="24"/>
        </w:rPr>
        <w:lastRenderedPageBreak/>
        <w:t>Результаты труда ребенка отражаются и сохраняются в среде группового пространства и других помещений МБДОУ.</w:t>
      </w:r>
    </w:p>
    <w:p w:rsidR="009C3023" w:rsidRPr="003879DF" w:rsidRDefault="009C3023" w:rsidP="009C3023">
      <w:pPr>
        <w:ind w:firstLine="360"/>
        <w:jc w:val="both"/>
        <w:rPr>
          <w:sz w:val="24"/>
          <w:szCs w:val="24"/>
        </w:rPr>
      </w:pPr>
      <w:r w:rsidRPr="003879DF">
        <w:rPr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9C3023" w:rsidRPr="003879DF" w:rsidRDefault="009C3023" w:rsidP="009C3023">
      <w:pPr>
        <w:ind w:firstLine="360"/>
        <w:jc w:val="both"/>
        <w:rPr>
          <w:sz w:val="24"/>
          <w:szCs w:val="24"/>
        </w:rPr>
      </w:pPr>
      <w:r w:rsidRPr="003879DF">
        <w:rPr>
          <w:sz w:val="24"/>
          <w:szCs w:val="24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МБДОУ гармонична и эстетически привлекательна.</w:t>
      </w:r>
    </w:p>
    <w:p w:rsidR="009C3023" w:rsidRPr="003879DF" w:rsidRDefault="009C3023" w:rsidP="009C3023">
      <w:pPr>
        <w:ind w:firstLine="360"/>
        <w:jc w:val="both"/>
        <w:rPr>
          <w:sz w:val="24"/>
          <w:szCs w:val="24"/>
        </w:rPr>
      </w:pPr>
      <w:r w:rsidRPr="003879DF">
        <w:rPr>
          <w:sz w:val="24"/>
          <w:szCs w:val="24"/>
        </w:rPr>
        <w:t>При выборе материалов и игрушек для ППС коллектив МБДОУ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9C3023" w:rsidRPr="003879DF" w:rsidRDefault="009C3023" w:rsidP="009C3023">
      <w:pPr>
        <w:ind w:firstLine="360"/>
        <w:jc w:val="both"/>
        <w:rPr>
          <w:sz w:val="24"/>
          <w:szCs w:val="24"/>
        </w:rPr>
      </w:pPr>
      <w:r w:rsidRPr="003879DF">
        <w:rPr>
          <w:sz w:val="24"/>
          <w:szCs w:val="24"/>
        </w:rPr>
        <w:t xml:space="preserve">Организация предметно-развивающей среды выстроена с учетом требований ФГОС ДО, ФОП </w:t>
      </w:r>
      <w:proofErr w:type="gramStart"/>
      <w:r w:rsidRPr="003879DF">
        <w:rPr>
          <w:sz w:val="24"/>
          <w:szCs w:val="24"/>
        </w:rPr>
        <w:t>ДО</w:t>
      </w:r>
      <w:proofErr w:type="gramEnd"/>
      <w:r w:rsidRPr="003879DF">
        <w:rPr>
          <w:sz w:val="24"/>
          <w:szCs w:val="24"/>
        </w:rPr>
        <w:t xml:space="preserve"> </w:t>
      </w:r>
      <w:proofErr w:type="gramStart"/>
      <w:r w:rsidRPr="003879DF">
        <w:rPr>
          <w:sz w:val="24"/>
          <w:szCs w:val="24"/>
        </w:rPr>
        <w:t>по</w:t>
      </w:r>
      <w:proofErr w:type="gramEnd"/>
      <w:r w:rsidRPr="003879DF">
        <w:rPr>
          <w:sz w:val="24"/>
          <w:szCs w:val="24"/>
        </w:rPr>
        <w:t xml:space="preserve"> пяти образовательным областям, по направлениям воспитания, предусмотренным настоящей Программой.</w:t>
      </w:r>
    </w:p>
    <w:p w:rsidR="009C3023" w:rsidRDefault="009C3023" w:rsidP="009C3023">
      <w:pPr>
        <w:ind w:firstLine="360"/>
        <w:jc w:val="both"/>
      </w:pPr>
      <w:r w:rsidRPr="003879DF">
        <w:rPr>
          <w:sz w:val="24"/>
          <w:szCs w:val="24"/>
        </w:rPr>
        <w:t xml:space="preserve">Для того чтобы дети могли осознанно осуществлять свой выбор и планировать свою деятельность, в группах создаются центры активности, которые способствуют исследовательской и самостоятельной деятельности детей. Центры активности - игровые зоны, где материалы, оборудование и игрушки, подобранные таким образом, чтобы стимулировать разнообразные игры и виды деятельности, способствующие решению воспитательных задач. Центры активности в МБДОУ пополняются материалами и атрибутами, изготовленными совместно с детьми, родителями в результате проведения конкурсов, выставок на уровне </w:t>
      </w:r>
      <w:r w:rsidR="003879DF">
        <w:rPr>
          <w:sz w:val="24"/>
          <w:szCs w:val="24"/>
        </w:rPr>
        <w:t>МБ</w:t>
      </w:r>
      <w:r w:rsidRPr="003879DF">
        <w:rPr>
          <w:sz w:val="24"/>
          <w:szCs w:val="24"/>
        </w:rPr>
        <w:t>ДОУ</w:t>
      </w:r>
      <w:r>
        <w:t>.</w:t>
      </w:r>
    </w:p>
    <w:p w:rsidR="009C3023" w:rsidRDefault="009C3023" w:rsidP="009C3023">
      <w:pPr>
        <w:rPr>
          <w:rFonts w:ascii="Microsoft Sans Serif" w:hAnsi="Microsoft Sans Serif" w:cs="Microsoft Sans Serif"/>
          <w:color w:val="000000"/>
          <w:lang w:bidi="ru-RU"/>
        </w:rPr>
      </w:pPr>
    </w:p>
    <w:p w:rsidR="00722BBE" w:rsidRPr="00722BBE" w:rsidRDefault="003E05BF" w:rsidP="00722BBE">
      <w:pPr>
        <w:pStyle w:val="2"/>
        <w:ind w:left="195" w:right="40"/>
        <w:jc w:val="center"/>
      </w:pPr>
      <w:r>
        <w:t xml:space="preserve">2.3. </w:t>
      </w:r>
      <w:r w:rsidR="00722BBE" w:rsidRPr="00722BBE">
        <w:t xml:space="preserve">Общности (сообщества </w:t>
      </w:r>
      <w:r w:rsidR="00E22BDC" w:rsidRPr="00E22BDC">
        <w:t>МБ</w:t>
      </w:r>
      <w:r w:rsidR="00E22BDC">
        <w:t>ДОУ Г.ГОРЛОВКИ № 52 «ЗВЕЗДОЧКА»</w:t>
      </w:r>
      <w:proofErr w:type="gramStart"/>
      <w:r w:rsidR="00E22BDC">
        <w:t xml:space="preserve"> </w:t>
      </w:r>
      <w:r w:rsidR="00722BBE" w:rsidRPr="00722BBE">
        <w:t>)</w:t>
      </w:r>
      <w:proofErr w:type="gramEnd"/>
    </w:p>
    <w:p w:rsidR="00722BBE" w:rsidRPr="00722BBE" w:rsidRDefault="00722BBE" w:rsidP="00722BBE">
      <w:pPr>
        <w:pStyle w:val="2"/>
        <w:ind w:left="185" w:right="40"/>
      </w:pPr>
      <w:r w:rsidRPr="00722BBE">
        <w:t xml:space="preserve">Профессиональная общность – это устойчивая система связей и отношений между людьми, единство целей и задач воспитания, реализуемая всеми сотрудниками </w:t>
      </w:r>
      <w:r>
        <w:t>МБДОУ.</w:t>
      </w:r>
    </w:p>
    <w:p w:rsidR="00722BBE" w:rsidRPr="00722BBE" w:rsidRDefault="00722BBE" w:rsidP="00722BBE">
      <w:pPr>
        <w:jc w:val="both"/>
        <w:rPr>
          <w:sz w:val="24"/>
          <w:szCs w:val="24"/>
        </w:rPr>
      </w:pPr>
      <w:r w:rsidRPr="00722BBE">
        <w:rPr>
          <w:b/>
          <w:sz w:val="24"/>
          <w:szCs w:val="24"/>
        </w:rPr>
        <w:t xml:space="preserve">    </w:t>
      </w:r>
      <w:r w:rsidRPr="00722BBE">
        <w:rPr>
          <w:sz w:val="24"/>
          <w:szCs w:val="24"/>
        </w:rPr>
        <w:t xml:space="preserve">Основой эффективности такой общности является рефлексия собственной профессиональной деятельности. </w:t>
      </w:r>
    </w:p>
    <w:p w:rsidR="00722BBE" w:rsidRPr="00722BBE" w:rsidRDefault="00722BBE" w:rsidP="00722BBE">
      <w:pPr>
        <w:ind w:right="-9"/>
        <w:jc w:val="both"/>
        <w:rPr>
          <w:b/>
          <w:sz w:val="24"/>
          <w:szCs w:val="24"/>
        </w:rPr>
      </w:pPr>
      <w:r w:rsidRPr="00722BBE">
        <w:rPr>
          <w:b/>
          <w:sz w:val="24"/>
          <w:szCs w:val="24"/>
        </w:rPr>
        <w:t xml:space="preserve">Воспитатель, а также другие сотрудники должны: </w:t>
      </w:r>
    </w:p>
    <w:p w:rsidR="00722BBE" w:rsidRPr="00722BBE" w:rsidRDefault="00722BBE" w:rsidP="005C25AA">
      <w:pPr>
        <w:pStyle w:val="a6"/>
        <w:widowControl/>
        <w:numPr>
          <w:ilvl w:val="0"/>
          <w:numId w:val="78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722BBE" w:rsidRPr="00722BBE" w:rsidRDefault="00722BBE" w:rsidP="005C25AA">
      <w:pPr>
        <w:pStyle w:val="a6"/>
        <w:widowControl/>
        <w:numPr>
          <w:ilvl w:val="0"/>
          <w:numId w:val="78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:rsidR="00722BBE" w:rsidRPr="00722BBE" w:rsidRDefault="00722BBE" w:rsidP="005C25AA">
      <w:pPr>
        <w:pStyle w:val="a6"/>
        <w:widowControl/>
        <w:numPr>
          <w:ilvl w:val="0"/>
          <w:numId w:val="78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722BBE" w:rsidRPr="00722BBE" w:rsidRDefault="00722BBE" w:rsidP="005C25AA">
      <w:pPr>
        <w:pStyle w:val="a6"/>
        <w:widowControl/>
        <w:numPr>
          <w:ilvl w:val="0"/>
          <w:numId w:val="78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722BBE" w:rsidRPr="00722BBE" w:rsidRDefault="00722BBE" w:rsidP="005C25AA">
      <w:pPr>
        <w:pStyle w:val="a6"/>
        <w:widowControl/>
        <w:numPr>
          <w:ilvl w:val="0"/>
          <w:numId w:val="78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722BBE" w:rsidRPr="00722BBE" w:rsidRDefault="00722BBE" w:rsidP="005C25AA">
      <w:pPr>
        <w:pStyle w:val="a6"/>
        <w:widowControl/>
        <w:numPr>
          <w:ilvl w:val="0"/>
          <w:numId w:val="78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722BBE" w:rsidRPr="00722BBE" w:rsidRDefault="00722BBE" w:rsidP="005C25AA">
      <w:pPr>
        <w:pStyle w:val="a6"/>
        <w:widowControl/>
        <w:numPr>
          <w:ilvl w:val="0"/>
          <w:numId w:val="78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:rsidR="00722BBE" w:rsidRPr="00722BBE" w:rsidRDefault="00722BBE" w:rsidP="005C25AA">
      <w:pPr>
        <w:pStyle w:val="a6"/>
        <w:widowControl/>
        <w:numPr>
          <w:ilvl w:val="0"/>
          <w:numId w:val="78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>воспитывать в детях чувство ответственности перед группой</w:t>
      </w:r>
      <w:r w:rsidRPr="00722BBE">
        <w:rPr>
          <w:color w:val="C00000"/>
          <w:sz w:val="24"/>
          <w:szCs w:val="24"/>
        </w:rPr>
        <w:t xml:space="preserve"> </w:t>
      </w:r>
      <w:r w:rsidRPr="00722BBE">
        <w:rPr>
          <w:sz w:val="24"/>
          <w:szCs w:val="24"/>
        </w:rPr>
        <w:t>за свое поведение.</w:t>
      </w:r>
      <w:r w:rsidRPr="00722BBE">
        <w:rPr>
          <w:b/>
          <w:sz w:val="24"/>
          <w:szCs w:val="24"/>
        </w:rPr>
        <w:t xml:space="preserve"> </w:t>
      </w:r>
    </w:p>
    <w:p w:rsidR="00722BBE" w:rsidRPr="00722BBE" w:rsidRDefault="00722BBE" w:rsidP="00722BBE">
      <w:pPr>
        <w:pStyle w:val="a6"/>
        <w:ind w:right="-9" w:firstLine="0"/>
        <w:jc w:val="both"/>
        <w:rPr>
          <w:sz w:val="24"/>
          <w:szCs w:val="24"/>
        </w:rPr>
      </w:pPr>
    </w:p>
    <w:p w:rsidR="00722BBE" w:rsidRPr="00722BBE" w:rsidRDefault="00722BBE" w:rsidP="00722BBE">
      <w:pPr>
        <w:ind w:right="-9" w:firstLine="426"/>
        <w:jc w:val="both"/>
        <w:rPr>
          <w:b/>
          <w:sz w:val="24"/>
          <w:szCs w:val="24"/>
        </w:rPr>
      </w:pPr>
      <w:r w:rsidRPr="00722BBE">
        <w:rPr>
          <w:b/>
          <w:sz w:val="24"/>
          <w:szCs w:val="24"/>
        </w:rPr>
        <w:t>Профессионально-родительская общность</w:t>
      </w:r>
      <w:r w:rsidRPr="00722BBE">
        <w:rPr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  <w:r w:rsidRPr="00722BBE">
        <w:rPr>
          <w:b/>
          <w:sz w:val="24"/>
          <w:szCs w:val="24"/>
        </w:rPr>
        <w:t xml:space="preserve"> </w:t>
      </w:r>
    </w:p>
    <w:p w:rsidR="00722BBE" w:rsidRPr="00722BBE" w:rsidRDefault="00722BBE" w:rsidP="00722BBE">
      <w:pPr>
        <w:ind w:right="-9" w:firstLine="426"/>
        <w:jc w:val="both"/>
        <w:rPr>
          <w:sz w:val="24"/>
          <w:szCs w:val="24"/>
        </w:rPr>
      </w:pPr>
    </w:p>
    <w:p w:rsidR="00722BBE" w:rsidRPr="00722BBE" w:rsidRDefault="00722BBE" w:rsidP="00722BBE">
      <w:pPr>
        <w:ind w:right="-9" w:firstLine="426"/>
        <w:jc w:val="both"/>
        <w:rPr>
          <w:sz w:val="24"/>
          <w:szCs w:val="24"/>
        </w:rPr>
      </w:pPr>
      <w:r w:rsidRPr="00722BBE">
        <w:rPr>
          <w:b/>
          <w:sz w:val="24"/>
          <w:szCs w:val="24"/>
        </w:rPr>
        <w:t>Детско-взрослая общность</w:t>
      </w:r>
      <w:r w:rsidRPr="00722BBE">
        <w:rPr>
          <w:sz w:val="24"/>
          <w:szCs w:val="24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722BBE" w:rsidRPr="00722BBE" w:rsidRDefault="00722BBE" w:rsidP="00722BBE">
      <w:pPr>
        <w:ind w:right="-9" w:firstLine="426"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722BBE" w:rsidRPr="00722BBE" w:rsidRDefault="00722BBE" w:rsidP="00722BBE">
      <w:pPr>
        <w:ind w:right="-9" w:firstLine="426"/>
        <w:jc w:val="both"/>
        <w:rPr>
          <w:color w:val="C00000"/>
          <w:sz w:val="24"/>
          <w:szCs w:val="24"/>
        </w:rPr>
      </w:pPr>
      <w:r w:rsidRPr="00722BBE">
        <w:rPr>
          <w:sz w:val="24"/>
          <w:szCs w:val="24"/>
        </w:rPr>
        <w:t>Общность строится и задается системой связей и отношений ее участников.  В каждом возрасте и каждом случае она будет обладать своей спецификой в зависимости от решаемых воспитательных задач.</w:t>
      </w:r>
      <w:r w:rsidRPr="00722BBE">
        <w:rPr>
          <w:color w:val="C00000"/>
          <w:sz w:val="24"/>
          <w:szCs w:val="24"/>
        </w:rPr>
        <w:t xml:space="preserve"> </w:t>
      </w:r>
    </w:p>
    <w:p w:rsidR="00722BBE" w:rsidRPr="00722BBE" w:rsidRDefault="00722BBE" w:rsidP="00722BBE">
      <w:pPr>
        <w:ind w:right="-9" w:firstLine="426"/>
        <w:jc w:val="both"/>
        <w:rPr>
          <w:color w:val="000000"/>
          <w:sz w:val="24"/>
          <w:szCs w:val="24"/>
        </w:rPr>
      </w:pPr>
    </w:p>
    <w:p w:rsidR="00722BBE" w:rsidRPr="00722BBE" w:rsidRDefault="00722BBE" w:rsidP="00722BBE">
      <w:pPr>
        <w:ind w:right="-9" w:firstLine="426"/>
        <w:jc w:val="both"/>
        <w:rPr>
          <w:sz w:val="24"/>
          <w:szCs w:val="24"/>
        </w:rPr>
      </w:pPr>
      <w:r w:rsidRPr="00722BBE">
        <w:rPr>
          <w:b/>
          <w:sz w:val="24"/>
          <w:szCs w:val="24"/>
        </w:rPr>
        <w:t xml:space="preserve">Детская общность. </w:t>
      </w:r>
      <w:r w:rsidRPr="00722BBE">
        <w:rPr>
          <w:sz w:val="24"/>
          <w:szCs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722BBE" w:rsidRPr="00722BBE" w:rsidRDefault="00722BBE" w:rsidP="00722BBE">
      <w:pPr>
        <w:ind w:right="-9" w:firstLine="426"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722BBE" w:rsidRPr="00722BBE" w:rsidRDefault="00722BBE" w:rsidP="00722BBE">
      <w:pPr>
        <w:ind w:right="-9" w:firstLine="426"/>
        <w:jc w:val="both"/>
        <w:rPr>
          <w:b/>
          <w:sz w:val="24"/>
          <w:szCs w:val="24"/>
        </w:rPr>
      </w:pPr>
      <w:r w:rsidRPr="00722BBE">
        <w:rPr>
          <w:sz w:val="24"/>
          <w:szCs w:val="24"/>
        </w:rPr>
        <w:t>Одним из видов детских общностей являются разновозрастные детские общности.  В детском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  <w:r w:rsidRPr="00722BBE">
        <w:rPr>
          <w:b/>
          <w:sz w:val="24"/>
          <w:szCs w:val="24"/>
        </w:rPr>
        <w:t xml:space="preserve"> </w:t>
      </w:r>
    </w:p>
    <w:p w:rsidR="00722BBE" w:rsidRPr="00722BBE" w:rsidRDefault="00722BBE" w:rsidP="00722BBE">
      <w:pPr>
        <w:ind w:right="-9" w:firstLine="426"/>
        <w:jc w:val="both"/>
        <w:rPr>
          <w:sz w:val="24"/>
          <w:szCs w:val="24"/>
        </w:rPr>
      </w:pPr>
    </w:p>
    <w:p w:rsidR="00722BBE" w:rsidRPr="00722BBE" w:rsidRDefault="00722BBE" w:rsidP="00722BBE">
      <w:pPr>
        <w:ind w:right="-9"/>
        <w:jc w:val="both"/>
        <w:rPr>
          <w:sz w:val="24"/>
          <w:szCs w:val="24"/>
        </w:rPr>
      </w:pPr>
      <w:r w:rsidRPr="00722BBE">
        <w:rPr>
          <w:b/>
          <w:sz w:val="24"/>
          <w:szCs w:val="24"/>
        </w:rPr>
        <w:t xml:space="preserve">     Культура поведения воспитателя в общностях, как значимая составляющая уклада. </w:t>
      </w:r>
      <w:r w:rsidRPr="00722BBE">
        <w:rPr>
          <w:sz w:val="24"/>
          <w:szCs w:val="24"/>
        </w:rPr>
        <w:t xml:space="preserve">Культура поведения взрослых в детском саду направлена на создание воспитывающей среды,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722BBE" w:rsidRPr="00722BBE" w:rsidRDefault="00722BBE" w:rsidP="00722BBE">
      <w:pPr>
        <w:ind w:right="-9"/>
        <w:jc w:val="both"/>
        <w:rPr>
          <w:rFonts w:eastAsia="Segoe UI Symbol"/>
          <w:sz w:val="24"/>
          <w:szCs w:val="24"/>
        </w:rPr>
      </w:pPr>
      <w:r w:rsidRPr="00722BBE">
        <w:rPr>
          <w:sz w:val="24"/>
          <w:szCs w:val="24"/>
        </w:rPr>
        <w:t xml:space="preserve">Воспитатель должен соблюдать кодекс нормы профессиональной этики и поведения: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rFonts w:eastAsia="Segoe UI Symbol"/>
          <w:sz w:val="24"/>
          <w:szCs w:val="24"/>
        </w:rPr>
        <w:t>п</w:t>
      </w:r>
      <w:r w:rsidRPr="00722BBE">
        <w:rPr>
          <w:sz w:val="24"/>
          <w:szCs w:val="24"/>
        </w:rPr>
        <w:t xml:space="preserve">едагог всегда выходит навстречу родителям и приветствует родителей и детей первым;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улыбка – всегда обязательная часть приветствия;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педагог описывает события и ситуации, но не даёт им оценки;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педагог не обвиняет родителей и не возлагает на них ответственность за поведение детей в детском саду;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тон общения ровный и дружелюбный, исключается повышение голоса;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уважительное отношение к личности воспитанника;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умение заинтересованно слушать собеседника и сопереживать ему;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умение видеть и слышать воспитанника, сопереживать ему;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уравновешенность и самообладание, выдержка в отношениях с детьми;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умение сочетать мягкий эмоциональный и деловой тон в отношениях с детьми;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t xml:space="preserve">умение сочетать требовательность с чутким отношением к воспитанникам; знание возрастных и индивидуальных особенностей воспитанников; </w:t>
      </w:r>
    </w:p>
    <w:p w:rsidR="00722BBE" w:rsidRPr="00722BBE" w:rsidRDefault="00722BBE" w:rsidP="005C25AA">
      <w:pPr>
        <w:pStyle w:val="a6"/>
        <w:widowControl/>
        <w:numPr>
          <w:ilvl w:val="0"/>
          <w:numId w:val="7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722BBE">
        <w:rPr>
          <w:sz w:val="24"/>
          <w:szCs w:val="24"/>
        </w:rPr>
        <w:lastRenderedPageBreak/>
        <w:t>соответствие внешнего вида статусу воспитателя детского сада.</w:t>
      </w:r>
      <w:r w:rsidRPr="00722BBE">
        <w:rPr>
          <w:color w:val="C00000"/>
          <w:sz w:val="24"/>
          <w:szCs w:val="24"/>
        </w:rPr>
        <w:t xml:space="preserve"> </w:t>
      </w:r>
    </w:p>
    <w:p w:rsidR="00197BE5" w:rsidRDefault="00197BE5" w:rsidP="004903C6">
      <w:pPr>
        <w:pStyle w:val="a3"/>
        <w:spacing w:line="276" w:lineRule="auto"/>
        <w:ind w:left="0" w:firstLine="709"/>
        <w:rPr>
          <w:b/>
          <w:bCs/>
        </w:rPr>
      </w:pPr>
    </w:p>
    <w:p w:rsidR="00382982" w:rsidRDefault="00511BC7" w:rsidP="003E05BF">
      <w:pPr>
        <w:pStyle w:val="a3"/>
        <w:numPr>
          <w:ilvl w:val="1"/>
          <w:numId w:val="2"/>
        </w:numPr>
        <w:spacing w:line="276" w:lineRule="auto"/>
        <w:rPr>
          <w:rStyle w:val="12"/>
          <w:b/>
        </w:rPr>
      </w:pPr>
      <w:r w:rsidRPr="00511BC7">
        <w:rPr>
          <w:b/>
          <w:bCs/>
        </w:rPr>
        <w:t>За</w:t>
      </w:r>
      <w:r w:rsidR="00197BE5">
        <w:rPr>
          <w:b/>
          <w:bCs/>
        </w:rPr>
        <w:t>дачи воспитания</w:t>
      </w:r>
      <w:r w:rsidR="00382982" w:rsidRPr="00382982">
        <w:rPr>
          <w:b/>
        </w:rPr>
        <w:t xml:space="preserve"> </w:t>
      </w:r>
      <w:r w:rsidR="00382982" w:rsidRPr="003E05BF">
        <w:rPr>
          <w:rStyle w:val="12"/>
          <w:b/>
          <w:sz w:val="24"/>
          <w:szCs w:val="24"/>
        </w:rPr>
        <w:t>в образовательных областях</w:t>
      </w:r>
      <w:r w:rsidR="00382982" w:rsidRPr="00382982">
        <w:rPr>
          <w:rStyle w:val="12"/>
          <w:b/>
        </w:rPr>
        <w:t>.</w:t>
      </w:r>
    </w:p>
    <w:p w:rsidR="00382982" w:rsidRPr="00382982" w:rsidRDefault="00382982" w:rsidP="00382982">
      <w:pPr>
        <w:pStyle w:val="21"/>
        <w:shd w:val="clear" w:color="auto" w:fill="auto"/>
        <w:tabs>
          <w:tab w:val="left" w:pos="103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            </w:t>
      </w:r>
      <w:r w:rsidRPr="00382982">
        <w:rPr>
          <w:rStyle w:val="12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382982">
        <w:rPr>
          <w:rStyle w:val="12"/>
          <w:sz w:val="24"/>
          <w:szCs w:val="24"/>
        </w:rPr>
        <w:t>ДО</w:t>
      </w:r>
      <w:proofErr w:type="gramEnd"/>
      <w:r w:rsidRPr="00382982">
        <w:rPr>
          <w:rStyle w:val="12"/>
          <w:sz w:val="24"/>
          <w:szCs w:val="24"/>
        </w:rPr>
        <w:t>: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382982" w:rsidRPr="00AC0558" w:rsidRDefault="00382982" w:rsidP="00382982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left="142"/>
        <w:jc w:val="both"/>
        <w:rPr>
          <w:sz w:val="24"/>
          <w:szCs w:val="24"/>
          <w:lang w:val="ru-RU"/>
        </w:rPr>
      </w:pPr>
      <w:proofErr w:type="gramStart"/>
      <w:r w:rsidRPr="00382982">
        <w:rPr>
          <w:rStyle w:val="12"/>
          <w:sz w:val="24"/>
          <w:szCs w:val="24"/>
        </w:rPr>
        <w:t xml:space="preserve">Решение задач воспитания в рамках образовательной области </w:t>
      </w:r>
      <w:r w:rsidRPr="00382982">
        <w:rPr>
          <w:rStyle w:val="12"/>
          <w:b/>
          <w:sz w:val="24"/>
          <w:szCs w:val="24"/>
        </w:rPr>
        <w:t>«Социально</w:t>
      </w:r>
      <w:r w:rsidRPr="00382982">
        <w:rPr>
          <w:rStyle w:val="12"/>
          <w:b/>
          <w:sz w:val="24"/>
          <w:szCs w:val="24"/>
        </w:rPr>
        <w:softHyphen/>
        <w:t>-коммуникативное развитие»</w:t>
      </w:r>
      <w:r w:rsidRPr="00382982">
        <w:rPr>
          <w:rStyle w:val="12"/>
          <w:sz w:val="24"/>
          <w:szCs w:val="24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382982">
        <w:rPr>
          <w:rStyle w:val="12"/>
          <w:sz w:val="24"/>
          <w:szCs w:val="24"/>
        </w:rPr>
        <w:t xml:space="preserve"> Это предполагает решение задач нескольких направлений воспитания: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воспитание любви к своей семье, своему населенному пункту, родному краю, своей стране;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382982" w:rsidRPr="00382982" w:rsidRDefault="00382982" w:rsidP="00382982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382982">
        <w:rPr>
          <w:rStyle w:val="12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4903C6" w:rsidRDefault="00197BE5" w:rsidP="004903C6">
      <w:pPr>
        <w:pStyle w:val="a3"/>
        <w:spacing w:line="276" w:lineRule="auto"/>
        <w:ind w:left="0" w:firstLine="709"/>
      </w:pPr>
      <w:r w:rsidRPr="00197BE5">
        <w:t xml:space="preserve">Поскольку в ДОО создан единый </w:t>
      </w:r>
      <w:proofErr w:type="spellStart"/>
      <w:r w:rsidRPr="00197BE5">
        <w:t>воспитательно</w:t>
      </w:r>
      <w:proofErr w:type="spellEnd"/>
      <w:r w:rsidRPr="00197BE5">
        <w:t xml:space="preserve">-образовательный процесс, то в ней в комплексе </w:t>
      </w:r>
      <w:proofErr w:type="spellStart"/>
      <w:r w:rsidRPr="00197BE5">
        <w:t>решеются</w:t>
      </w:r>
      <w:proofErr w:type="spellEnd"/>
      <w:r w:rsidRPr="00197BE5"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R="004903C6" w:rsidRDefault="004903C6">
      <w:pPr>
        <w:rPr>
          <w:sz w:val="24"/>
          <w:szCs w:val="24"/>
        </w:rPr>
      </w:pPr>
      <w:r>
        <w:br w:type="page"/>
      </w:r>
    </w:p>
    <w:p w:rsidR="004903C6" w:rsidRDefault="004903C6" w:rsidP="004903C6">
      <w:pPr>
        <w:jc w:val="center"/>
        <w:rPr>
          <w:b/>
          <w:sz w:val="28"/>
          <w:szCs w:val="28"/>
        </w:rPr>
        <w:sectPr w:rsidR="004903C6" w:rsidSect="00B11B56">
          <w:headerReference w:type="default" r:id="rId33"/>
          <w:footerReference w:type="default" r:id="rId34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4903C6" w:rsidRPr="004903C6" w:rsidRDefault="004903C6" w:rsidP="004903C6">
      <w:pPr>
        <w:jc w:val="right"/>
        <w:rPr>
          <w:bCs/>
          <w:sz w:val="24"/>
          <w:szCs w:val="24"/>
        </w:rPr>
      </w:pPr>
      <w:r w:rsidRPr="004903C6">
        <w:rPr>
          <w:bCs/>
          <w:sz w:val="24"/>
          <w:szCs w:val="24"/>
        </w:rPr>
        <w:lastRenderedPageBreak/>
        <w:t>Таблица 1</w:t>
      </w:r>
    </w:p>
    <w:p w:rsidR="004903C6" w:rsidRPr="006C0557" w:rsidRDefault="004903C6" w:rsidP="004903C6">
      <w:pPr>
        <w:spacing w:after="120"/>
        <w:jc w:val="center"/>
        <w:rPr>
          <w:b/>
          <w:sz w:val="28"/>
          <w:szCs w:val="28"/>
        </w:rPr>
      </w:pPr>
      <w:r w:rsidRPr="006C0557">
        <w:rPr>
          <w:b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848"/>
        <w:gridCol w:w="4085"/>
        <w:gridCol w:w="3869"/>
        <w:gridCol w:w="2058"/>
      </w:tblGrid>
      <w:tr w:rsidR="004903C6" w:rsidTr="00544A13">
        <w:trPr>
          <w:tblHeader/>
        </w:trPr>
        <w:tc>
          <w:tcPr>
            <w:tcW w:w="2249" w:type="dxa"/>
            <w:shd w:val="clear" w:color="auto" w:fill="auto"/>
            <w:vAlign w:val="center"/>
          </w:tcPr>
          <w:p w:rsidR="004903C6" w:rsidRPr="00544A13" w:rsidRDefault="004903C6" w:rsidP="00544A13">
            <w:pPr>
              <w:jc w:val="center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903C6" w:rsidRPr="00544A13" w:rsidRDefault="004903C6" w:rsidP="00544A13">
            <w:pPr>
              <w:jc w:val="center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Цель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4903C6" w:rsidRPr="00544A13" w:rsidRDefault="004903C6" w:rsidP="00544A13">
            <w:pPr>
              <w:jc w:val="center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Задачи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903C6" w:rsidRPr="00544A13" w:rsidRDefault="004903C6" w:rsidP="00544A13">
            <w:pPr>
              <w:jc w:val="center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4903C6" w:rsidRPr="00544A13" w:rsidRDefault="004903C6" w:rsidP="00544A13">
            <w:pPr>
              <w:jc w:val="center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Образовательные области</w:t>
            </w:r>
          </w:p>
        </w:tc>
      </w:tr>
      <w:tr w:rsidR="004903C6" w:rsidTr="00544A13">
        <w:tc>
          <w:tcPr>
            <w:tcW w:w="2249" w:type="dxa"/>
            <w:vMerge w:val="restart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4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4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4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  <w:proofErr w:type="gramEnd"/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21"/>
              <w:numPr>
                <w:ilvl w:val="0"/>
                <w:numId w:val="5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 xml:space="preserve">Воспитывать </w:t>
            </w:r>
            <w:proofErr w:type="gramStart"/>
            <w:r w:rsidRPr="00544A13">
              <w:rPr>
                <w:rStyle w:val="12"/>
                <w:sz w:val="24"/>
                <w:szCs w:val="24"/>
              </w:rPr>
              <w:t>ценностное</w:t>
            </w:r>
            <w:proofErr w:type="gramEnd"/>
            <w:r w:rsidRPr="00544A13">
              <w:rPr>
                <w:rStyle w:val="12"/>
                <w:sz w:val="24"/>
                <w:szCs w:val="24"/>
              </w:rPr>
              <w:t xml:space="preserve">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Tr="00544A13">
        <w:tc>
          <w:tcPr>
            <w:tcW w:w="2249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:rsidR="004903C6" w:rsidRPr="00544A13" w:rsidRDefault="004903C6" w:rsidP="00544A13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21"/>
              <w:numPr>
                <w:ilvl w:val="0"/>
                <w:numId w:val="5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:rsidTr="00544A13">
        <w:tc>
          <w:tcPr>
            <w:tcW w:w="2249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:rsidR="004903C6" w:rsidRPr="00544A13" w:rsidRDefault="004903C6" w:rsidP="00544A13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21"/>
              <w:numPr>
                <w:ilvl w:val="0"/>
                <w:numId w:val="5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Tr="00544A13">
        <w:tc>
          <w:tcPr>
            <w:tcW w:w="2249" w:type="dxa"/>
            <w:vMerge w:val="restart"/>
            <w:shd w:val="clear" w:color="auto" w:fill="auto"/>
          </w:tcPr>
          <w:p w:rsidR="004903C6" w:rsidRPr="00544A13" w:rsidRDefault="004903C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:rsidR="004903C6" w:rsidRPr="00544A13" w:rsidRDefault="004903C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lastRenderedPageBreak/>
              <w:t>В основе лежат ценности «</w:t>
            </w:r>
            <w:r w:rsidRPr="00544A13">
              <w:rPr>
                <w:rStyle w:val="12"/>
                <w:sz w:val="24"/>
                <w:szCs w:val="24"/>
              </w:rPr>
              <w:t>Жизнь»,</w:t>
            </w:r>
          </w:p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>«Милосердие», «Добро»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lastRenderedPageBreak/>
              <w:t xml:space="preserve">Формирование способности к духовному развитию, нравственному </w:t>
            </w:r>
            <w:r w:rsidRPr="00544A13">
              <w:rPr>
                <w:sz w:val="24"/>
                <w:szCs w:val="24"/>
              </w:rPr>
              <w:lastRenderedPageBreak/>
              <w:t>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lastRenderedPageBreak/>
              <w:t xml:space="preserve">Развивать </w:t>
            </w:r>
            <w:proofErr w:type="spellStart"/>
            <w:r w:rsidRPr="00544A13">
              <w:rPr>
                <w:sz w:val="24"/>
                <w:szCs w:val="24"/>
              </w:rPr>
              <w:t>ценностно</w:t>
            </w:r>
            <w:r w:rsidRPr="00544A13">
              <w:rPr>
                <w:sz w:val="24"/>
                <w:szCs w:val="24"/>
              </w:rPr>
              <w:softHyphen/>
              <w:t>смысловую</w:t>
            </w:r>
            <w:proofErr w:type="spellEnd"/>
            <w:r w:rsidRPr="00544A13">
              <w:rPr>
                <w:sz w:val="24"/>
                <w:szCs w:val="24"/>
              </w:rPr>
              <w:t xml:space="preserve"> сферу дошкольников на основе творческого взаимодействия в детск</w:t>
            </w:r>
            <w:proofErr w:type="gramStart"/>
            <w:r w:rsidRPr="00544A13">
              <w:rPr>
                <w:sz w:val="24"/>
                <w:szCs w:val="24"/>
              </w:rPr>
              <w:t>о-</w:t>
            </w:r>
            <w:proofErr w:type="gramEnd"/>
            <w:r w:rsidRPr="00544A13">
              <w:rPr>
                <w:sz w:val="24"/>
                <w:szCs w:val="24"/>
              </w:rPr>
              <w:t xml:space="preserve"> взрослой общности</w:t>
            </w:r>
          </w:p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lastRenderedPageBreak/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 xml:space="preserve">Воспитывать уважительное </w:t>
            </w:r>
            <w:r w:rsidRPr="00544A13">
              <w:rPr>
                <w:rStyle w:val="12"/>
                <w:sz w:val="24"/>
                <w:szCs w:val="24"/>
              </w:rPr>
              <w:lastRenderedPageBreak/>
              <w:t>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4903C6" w:rsidTr="00544A13">
        <w:tc>
          <w:tcPr>
            <w:tcW w:w="2249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4903C6" w:rsidRPr="00544A13" w:rsidRDefault="004903C6" w:rsidP="00544A13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Речевое развитие</w:t>
            </w:r>
          </w:p>
        </w:tc>
      </w:tr>
      <w:tr w:rsidR="004903C6" w:rsidTr="00544A13">
        <w:tc>
          <w:tcPr>
            <w:tcW w:w="2249" w:type="dxa"/>
            <w:vMerge w:val="restart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Социальное направление воспитания</w:t>
            </w:r>
          </w:p>
          <w:p w:rsidR="004903C6" w:rsidRPr="00544A13" w:rsidRDefault="004903C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В основе лежат ценности «Человек», «Семья»,</w:t>
            </w:r>
          </w:p>
          <w:p w:rsidR="004903C6" w:rsidRPr="00544A13" w:rsidRDefault="004903C6" w:rsidP="00544A1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«Дружба»,</w:t>
            </w:r>
          </w:p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lastRenderedPageBreak/>
              <w:t>«Сотрудничество»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4903C6" w:rsidRPr="00544A13" w:rsidRDefault="004903C6" w:rsidP="00544A13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544A13">
              <w:rPr>
                <w:sz w:val="24"/>
                <w:szCs w:val="24"/>
                <w:lang w:val="ru-RU"/>
              </w:rPr>
              <w:lastRenderedPageBreak/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</w:t>
            </w:r>
            <w:r w:rsidRPr="00544A13">
              <w:rPr>
                <w:sz w:val="24"/>
                <w:szCs w:val="24"/>
              </w:rPr>
              <w:lastRenderedPageBreak/>
              <w:t>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4903C6" w:rsidRPr="00544A13" w:rsidRDefault="004903C6" w:rsidP="00544A13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Tr="00544A13">
        <w:tc>
          <w:tcPr>
            <w:tcW w:w="2249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 xml:space="preserve">Воспитывать уважения к людям – представителям разных народов </w:t>
            </w:r>
            <w:r w:rsidRPr="00544A13">
              <w:rPr>
                <w:rStyle w:val="12"/>
                <w:sz w:val="24"/>
                <w:szCs w:val="24"/>
              </w:rPr>
              <w:lastRenderedPageBreak/>
              <w:t>России независимо от их этнической принадлежности;</w:t>
            </w:r>
          </w:p>
          <w:p w:rsidR="004903C6" w:rsidRPr="00544A13" w:rsidRDefault="004903C6" w:rsidP="00544A13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4903C6" w:rsidTr="00544A13">
        <w:tc>
          <w:tcPr>
            <w:tcW w:w="2249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4903C6" w:rsidRPr="00544A13" w:rsidRDefault="004903C6" w:rsidP="00544A13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Речевое развитие</w:t>
            </w:r>
          </w:p>
        </w:tc>
      </w:tr>
      <w:tr w:rsidR="004903C6" w:rsidTr="00544A13">
        <w:tc>
          <w:tcPr>
            <w:tcW w:w="2249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Tr="00544A13">
        <w:tc>
          <w:tcPr>
            <w:tcW w:w="2249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:rsidTr="00544A13">
        <w:tc>
          <w:tcPr>
            <w:tcW w:w="2249" w:type="dxa"/>
            <w:vMerge w:val="restart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Познавательное</w:t>
            </w:r>
          </w:p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393" w:type="dxa"/>
            <w:vMerge w:val="restart"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:rsidTr="00544A13">
        <w:tc>
          <w:tcPr>
            <w:tcW w:w="2249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="Calibri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Tr="00544A13">
        <w:tc>
          <w:tcPr>
            <w:tcW w:w="2249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Физическое и оздоровительное</w:t>
            </w:r>
          </w:p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В основе лежат ценности «</w:t>
            </w:r>
            <w:r w:rsidRPr="00544A13">
              <w:rPr>
                <w:rStyle w:val="12"/>
                <w:rFonts w:eastAsia="Calibri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544A13">
              <w:rPr>
                <w:rStyle w:val="12"/>
                <w:rFonts w:eastAsia="Calibri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4903C6" w:rsidRPr="00544A13" w:rsidRDefault="004903C6" w:rsidP="00544A13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>Развивать навыки здорового образа жизни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 xml:space="preserve">Формировать у детей </w:t>
            </w:r>
            <w:proofErr w:type="spellStart"/>
            <w:r w:rsidRPr="00544A13">
              <w:rPr>
                <w:rStyle w:val="12"/>
                <w:sz w:val="24"/>
                <w:szCs w:val="24"/>
              </w:rPr>
              <w:t>возрастосообразных</w:t>
            </w:r>
            <w:proofErr w:type="spellEnd"/>
            <w:r w:rsidRPr="00544A13">
              <w:rPr>
                <w:rStyle w:val="12"/>
                <w:sz w:val="24"/>
                <w:szCs w:val="24"/>
              </w:rPr>
              <w:t xml:space="preserve"> представлений о жизни, здоровье и физической культуре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:rsidTr="00544A13">
        <w:tc>
          <w:tcPr>
            <w:tcW w:w="2249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Трудовое</w:t>
            </w:r>
          </w:p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В основе лежит ценность «</w:t>
            </w:r>
            <w:r w:rsidRPr="00544A13">
              <w:rPr>
                <w:rStyle w:val="12"/>
                <w:rFonts w:eastAsia="Calibri"/>
                <w:sz w:val="24"/>
                <w:szCs w:val="24"/>
              </w:rPr>
              <w:t>Труд»</w:t>
            </w:r>
          </w:p>
        </w:tc>
        <w:tc>
          <w:tcPr>
            <w:tcW w:w="2282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="Calibri"/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6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Tr="00544A13">
        <w:tc>
          <w:tcPr>
            <w:tcW w:w="2249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Эстетическое</w:t>
            </w:r>
          </w:p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В основе лежат ценности </w:t>
            </w:r>
            <w:r w:rsidRPr="00544A13">
              <w:rPr>
                <w:sz w:val="24"/>
                <w:szCs w:val="24"/>
              </w:rPr>
              <w:lastRenderedPageBreak/>
              <w:t>«</w:t>
            </w:r>
            <w:r w:rsidRPr="00544A13">
              <w:rPr>
                <w:rStyle w:val="12"/>
                <w:rFonts w:eastAsia="Calibri"/>
                <w:sz w:val="24"/>
                <w:szCs w:val="24"/>
              </w:rPr>
              <w:t>Культура» и «Красота»</w:t>
            </w:r>
          </w:p>
        </w:tc>
        <w:tc>
          <w:tcPr>
            <w:tcW w:w="2282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lastRenderedPageBreak/>
              <w:t xml:space="preserve">Становление у детей ценностного отношения к красоте </w:t>
            </w:r>
          </w:p>
        </w:tc>
        <w:tc>
          <w:tcPr>
            <w:tcW w:w="4393" w:type="dxa"/>
            <w:shd w:val="clear" w:color="auto" w:fill="auto"/>
          </w:tcPr>
          <w:p w:rsidR="004903C6" w:rsidRPr="00544A13" w:rsidRDefault="004903C6" w:rsidP="00544A13">
            <w:pPr>
              <w:pStyle w:val="a6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544A13">
              <w:rPr>
                <w:rStyle w:val="12"/>
                <w:rFonts w:eastAsia="Calibri"/>
                <w:sz w:val="24"/>
                <w:szCs w:val="24"/>
              </w:rPr>
              <w:t xml:space="preserve">Воспитывать любовь к </w:t>
            </w:r>
            <w:proofErr w:type="gramStart"/>
            <w:r w:rsidRPr="00544A13">
              <w:rPr>
                <w:rStyle w:val="12"/>
                <w:rFonts w:eastAsia="Calibri"/>
                <w:sz w:val="24"/>
                <w:szCs w:val="24"/>
              </w:rPr>
              <w:t>прекрасному</w:t>
            </w:r>
            <w:proofErr w:type="gramEnd"/>
            <w:r w:rsidRPr="00544A13">
              <w:rPr>
                <w:rStyle w:val="12"/>
                <w:rFonts w:eastAsia="Calibri"/>
                <w:sz w:val="24"/>
                <w:szCs w:val="24"/>
              </w:rPr>
              <w:t xml:space="preserve"> в окружающей обстановке, в природе, в искусстве, в </w:t>
            </w:r>
            <w:r w:rsidRPr="00544A13">
              <w:rPr>
                <w:rStyle w:val="12"/>
                <w:rFonts w:eastAsia="Calibri"/>
                <w:sz w:val="24"/>
                <w:szCs w:val="24"/>
              </w:rPr>
              <w:lastRenderedPageBreak/>
              <w:t>отношениях, развивать у детей желание и умение творить</w:t>
            </w:r>
          </w:p>
        </w:tc>
        <w:tc>
          <w:tcPr>
            <w:tcW w:w="4112" w:type="dxa"/>
            <w:shd w:val="clear" w:color="auto" w:fill="auto"/>
          </w:tcPr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544A13">
              <w:rPr>
                <w:rStyle w:val="12"/>
                <w:sz w:val="24"/>
                <w:szCs w:val="24"/>
              </w:rPr>
              <w:lastRenderedPageBreak/>
              <w:t xml:space="preserve">Воспитывать эстетические чувства (удивление, радость, восхищение, любовь) к различным </w:t>
            </w:r>
            <w:r w:rsidRPr="00544A13">
              <w:rPr>
                <w:rStyle w:val="12"/>
                <w:sz w:val="24"/>
                <w:szCs w:val="24"/>
              </w:rPr>
              <w:lastRenderedPageBreak/>
              <w:t>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  <w:proofErr w:type="gramEnd"/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544A13">
              <w:rPr>
                <w:rStyle w:val="12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4903C6" w:rsidRPr="00544A13" w:rsidRDefault="004903C6" w:rsidP="00544A13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44A13">
              <w:rPr>
                <w:rStyle w:val="12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  <w:shd w:val="clear" w:color="auto" w:fill="auto"/>
          </w:tcPr>
          <w:p w:rsidR="004903C6" w:rsidRPr="00544A13" w:rsidRDefault="004903C6" w:rsidP="00B064FC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4903C6" w:rsidRDefault="004903C6">
      <w:pPr>
        <w:sectPr w:rsidR="004903C6" w:rsidSect="004903C6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:rsidR="00197BE5" w:rsidRPr="003E05BF" w:rsidRDefault="00197BE5" w:rsidP="003E05BF">
      <w:pPr>
        <w:pStyle w:val="a6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003E05BF">
        <w:rPr>
          <w:rStyle w:val="12"/>
          <w:b/>
          <w:bCs/>
          <w:sz w:val="24"/>
          <w:szCs w:val="24"/>
        </w:rPr>
        <w:lastRenderedPageBreak/>
        <w:t>Формы совместной деятельности в образовательной организации.</w:t>
      </w:r>
    </w:p>
    <w:p w:rsidR="00197BE5" w:rsidRPr="004903C6" w:rsidRDefault="00197BE5" w:rsidP="005C25AA">
      <w:pPr>
        <w:pStyle w:val="21"/>
        <w:numPr>
          <w:ilvl w:val="0"/>
          <w:numId w:val="53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Работа с родителями (законными представителями).</w:t>
      </w:r>
    </w:p>
    <w:p w:rsidR="000400DE" w:rsidRPr="000400DE" w:rsidRDefault="000400DE" w:rsidP="000400DE">
      <w:pPr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       Формирование базового доверия к миру, к людям, к себе – ключевая задача периода развития ребенка в дошкольном возрасте.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 </w:t>
      </w:r>
    </w:p>
    <w:p w:rsidR="000400DE" w:rsidRPr="000400DE" w:rsidRDefault="000400DE" w:rsidP="000400DE">
      <w:pPr>
        <w:ind w:right="-9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      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родители, семья в целом, вырабатывают у детей базовые социальные и воспитательные ценности, ориентации, потребности, интересы и привычки поведения. </w:t>
      </w:r>
    </w:p>
    <w:p w:rsidR="000400DE" w:rsidRPr="000400DE" w:rsidRDefault="000400DE" w:rsidP="000400DE">
      <w:pPr>
        <w:ind w:right="-9" w:firstLine="708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Семья – важнейший институт социализации личности. Именно в семье человек получает первый опыт социального взаимодействия. В нашей дошкольной образовательной организации выстраивается социальная ситуация развития ребенка в тесном сотрудничестве с родителями (законными представителями) детей на принципах целостного единства воспитательных ценностей и успешного сотрудничества. Единство педагогических целей общества и семьи определяет тесную связь между общественным и семейным воспитанием, что способствует всестороннему гармоничному воспитанию и развитию детей.  </w:t>
      </w:r>
    </w:p>
    <w:p w:rsidR="000400DE" w:rsidRPr="000400DE" w:rsidRDefault="000400DE" w:rsidP="000400DE">
      <w:pPr>
        <w:ind w:right="-9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      Единство ценностей и готовность к сотрудничеству всех участников образовательных отношений составляет основу уклада нашего </w:t>
      </w:r>
      <w:r w:rsidR="00335922" w:rsidRPr="00335922">
        <w:rPr>
          <w:sz w:val="24"/>
          <w:szCs w:val="24"/>
        </w:rPr>
        <w:t>МБ</w:t>
      </w:r>
      <w:r w:rsidR="00335922">
        <w:rPr>
          <w:sz w:val="24"/>
          <w:szCs w:val="24"/>
        </w:rPr>
        <w:t>ДОУ Г.ГОРЛОВКИ № 52 «ЗВЕЗДОЧКА»</w:t>
      </w:r>
      <w:proofErr w:type="gramStart"/>
      <w:r w:rsidR="00335922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0400DE" w:rsidRPr="000400DE" w:rsidRDefault="000400DE" w:rsidP="000400DE">
      <w:pPr>
        <w:ind w:right="-9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     Атмосфера любви, взаимного внимания и заботы в семье, воздействует на формирование нравственных чувств и качеств ребенка. Поскольку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воспитания ценностных ориентиров личности ребенка.  </w:t>
      </w:r>
    </w:p>
    <w:p w:rsidR="000400DE" w:rsidRPr="000400DE" w:rsidRDefault="000400DE" w:rsidP="000400DE">
      <w:pPr>
        <w:ind w:right="-9" w:firstLine="708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Взаимодействие педагогов </w:t>
      </w:r>
      <w:r w:rsidR="00335922" w:rsidRPr="00335922">
        <w:rPr>
          <w:sz w:val="24"/>
          <w:szCs w:val="24"/>
        </w:rPr>
        <w:t>МБ</w:t>
      </w:r>
      <w:r w:rsidR="00335922">
        <w:rPr>
          <w:sz w:val="24"/>
          <w:szCs w:val="24"/>
        </w:rPr>
        <w:t xml:space="preserve">ДОУ Г.ГОРЛОВКИ № 52 «ЗВЕЗДОЧКА» </w:t>
      </w:r>
      <w:r w:rsidRPr="000400DE">
        <w:rPr>
          <w:sz w:val="24"/>
          <w:szCs w:val="24"/>
        </w:rPr>
        <w:t xml:space="preserve">с родителями направлено на повышение педагогической культуры родителей. Задача педагогов – активизировать роль родителей в воспитании ребенка, выработать единое и адекватное понимание проблем воспитания в современном обществе и оказать компетентное влияние на их коррекцию. </w:t>
      </w:r>
    </w:p>
    <w:p w:rsidR="000400DE" w:rsidRPr="000400DE" w:rsidRDefault="000400DE" w:rsidP="000400DE">
      <w:pPr>
        <w:ind w:right="-9" w:firstLine="708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Главной ценностью педагогической культуры является ребенок — его воспитание и развитие, социальная защита и поддержка его достоинства и прав человека. </w:t>
      </w:r>
    </w:p>
    <w:p w:rsidR="000400DE" w:rsidRPr="000400DE" w:rsidRDefault="000400DE" w:rsidP="000400DE">
      <w:pPr>
        <w:ind w:right="-9" w:firstLine="708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Основной целью работы с родителями является обеспечение взаимодействия с семьей, вовлечение родителей в воспитательный процесс для формирования у них компетентной педагогической позиции по отношению к собственному ребенку. </w:t>
      </w:r>
    </w:p>
    <w:p w:rsidR="000400DE" w:rsidRPr="000400DE" w:rsidRDefault="000400DE" w:rsidP="000400DE">
      <w:pPr>
        <w:tabs>
          <w:tab w:val="left" w:pos="9781"/>
        </w:tabs>
        <w:ind w:right="-9" w:firstLine="360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Работа, обеспечивающая взаимодействие с семьями воспитанников, </w:t>
      </w:r>
      <w:r w:rsidRPr="000400DE">
        <w:rPr>
          <w:b/>
          <w:sz w:val="24"/>
          <w:szCs w:val="24"/>
        </w:rPr>
        <w:t xml:space="preserve">включает следующие направления: </w:t>
      </w:r>
    </w:p>
    <w:p w:rsidR="000400DE" w:rsidRPr="000400DE" w:rsidRDefault="000400DE" w:rsidP="00335922">
      <w:pPr>
        <w:pStyle w:val="a6"/>
        <w:widowControl/>
        <w:tabs>
          <w:tab w:val="left" w:pos="9781"/>
        </w:tabs>
        <w:autoSpaceDE/>
        <w:autoSpaceDN/>
        <w:ind w:left="720" w:right="-9" w:firstLine="0"/>
        <w:contextualSpacing/>
        <w:jc w:val="both"/>
        <w:rPr>
          <w:sz w:val="24"/>
          <w:szCs w:val="24"/>
        </w:rPr>
      </w:pPr>
      <w:r w:rsidRPr="000400DE">
        <w:rPr>
          <w:b/>
          <w:sz w:val="24"/>
          <w:szCs w:val="24"/>
        </w:rPr>
        <w:t>аналитическое</w:t>
      </w:r>
      <w:r w:rsidRPr="000400DE">
        <w:rPr>
          <w:sz w:val="24"/>
          <w:szCs w:val="24"/>
        </w:rPr>
        <w:t xml:space="preserve"> - изучение семьи, выяснение воспитательных дефицитов в семье, потребностей ребёнка и предпочтений родителей для согласования и определения единых воспитательных воздействий на ребенка; </w:t>
      </w:r>
    </w:p>
    <w:p w:rsidR="000400DE" w:rsidRPr="000400DE" w:rsidRDefault="000400DE" w:rsidP="00335922">
      <w:pPr>
        <w:pStyle w:val="a6"/>
        <w:widowControl/>
        <w:tabs>
          <w:tab w:val="left" w:pos="9781"/>
        </w:tabs>
        <w:autoSpaceDE/>
        <w:autoSpaceDN/>
        <w:ind w:left="720" w:right="-9" w:firstLine="0"/>
        <w:contextualSpacing/>
        <w:jc w:val="both"/>
        <w:rPr>
          <w:sz w:val="24"/>
          <w:szCs w:val="24"/>
        </w:rPr>
      </w:pPr>
      <w:r w:rsidRPr="000400DE">
        <w:rPr>
          <w:b/>
          <w:sz w:val="24"/>
          <w:szCs w:val="24"/>
        </w:rPr>
        <w:t>коммуникативно-</w:t>
      </w:r>
      <w:proofErr w:type="spellStart"/>
      <w:r w:rsidRPr="000400DE">
        <w:rPr>
          <w:b/>
          <w:sz w:val="24"/>
          <w:szCs w:val="24"/>
        </w:rPr>
        <w:t>деятельностное</w:t>
      </w:r>
      <w:proofErr w:type="spellEnd"/>
      <w:r w:rsidRPr="000400DE">
        <w:rPr>
          <w:sz w:val="24"/>
          <w:szCs w:val="24"/>
        </w:rPr>
        <w:t xml:space="preserve"> - направлено на повышение педагогической культуры родителей в сфере воспитательных ценностей; вовлечение родителей в воспитательный процесс; создание социокультурной среды, обеспечивающей единые подходы к развитию личности в семье и детском коллективе; </w:t>
      </w:r>
    </w:p>
    <w:p w:rsidR="000400DE" w:rsidRPr="000400DE" w:rsidRDefault="000400DE" w:rsidP="00335922">
      <w:pPr>
        <w:pStyle w:val="a6"/>
        <w:widowControl/>
        <w:autoSpaceDE/>
        <w:autoSpaceDN/>
        <w:ind w:left="720" w:right="-9" w:firstLine="0"/>
        <w:contextualSpacing/>
        <w:jc w:val="both"/>
        <w:rPr>
          <w:sz w:val="24"/>
          <w:szCs w:val="24"/>
        </w:rPr>
      </w:pPr>
      <w:r w:rsidRPr="000400DE">
        <w:rPr>
          <w:b/>
          <w:sz w:val="24"/>
          <w:szCs w:val="24"/>
        </w:rPr>
        <w:t>информационное</w:t>
      </w:r>
      <w:r w:rsidRPr="000400DE">
        <w:rPr>
          <w:sz w:val="24"/>
          <w:szCs w:val="24"/>
        </w:rPr>
        <w:t xml:space="preserve"> - пропаганда и популяризация опыта деятельности ДОО; создание открытого информационного пространства (сайт ДОО, форум, группы в социальных сетях и др.). </w:t>
      </w:r>
    </w:p>
    <w:p w:rsidR="000400DE" w:rsidRPr="000400DE" w:rsidRDefault="000400DE" w:rsidP="000400DE">
      <w:pPr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 </w:t>
      </w:r>
      <w:r w:rsidRPr="000400DE">
        <w:rPr>
          <w:b/>
          <w:sz w:val="24"/>
          <w:szCs w:val="24"/>
        </w:rPr>
        <w:t xml:space="preserve">          Основными направлениями и формами работы с семьей являются: </w:t>
      </w:r>
    </w:p>
    <w:p w:rsidR="000400DE" w:rsidRPr="000400DE" w:rsidRDefault="000400DE" w:rsidP="000400DE">
      <w:pPr>
        <w:jc w:val="both"/>
        <w:rPr>
          <w:sz w:val="24"/>
          <w:szCs w:val="24"/>
        </w:rPr>
      </w:pPr>
      <w:proofErr w:type="spellStart"/>
      <w:r w:rsidRPr="000400DE">
        <w:rPr>
          <w:b/>
          <w:i/>
          <w:sz w:val="24"/>
          <w:szCs w:val="24"/>
        </w:rPr>
        <w:t>Взаимопознание</w:t>
      </w:r>
      <w:proofErr w:type="spellEnd"/>
      <w:r w:rsidRPr="000400DE">
        <w:rPr>
          <w:b/>
          <w:i/>
          <w:sz w:val="24"/>
          <w:szCs w:val="24"/>
        </w:rPr>
        <w:t xml:space="preserve"> и </w:t>
      </w:r>
      <w:proofErr w:type="spellStart"/>
      <w:r w:rsidRPr="000400DE">
        <w:rPr>
          <w:b/>
          <w:i/>
          <w:sz w:val="24"/>
          <w:szCs w:val="24"/>
        </w:rPr>
        <w:t>взаимоинформирование</w:t>
      </w:r>
      <w:proofErr w:type="spellEnd"/>
      <w:r w:rsidRPr="000400DE">
        <w:rPr>
          <w:b/>
          <w:i/>
          <w:sz w:val="24"/>
          <w:szCs w:val="24"/>
        </w:rPr>
        <w:t xml:space="preserve">: </w:t>
      </w:r>
    </w:p>
    <w:p w:rsidR="000400DE" w:rsidRPr="000400DE" w:rsidRDefault="000400DE" w:rsidP="000400DE">
      <w:pPr>
        <w:ind w:right="-9" w:firstLine="708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воспитательных ценностях в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</w:t>
      </w:r>
      <w:r w:rsidRPr="000400DE">
        <w:rPr>
          <w:sz w:val="24"/>
          <w:szCs w:val="24"/>
        </w:rPr>
        <w:lastRenderedPageBreak/>
        <w:t xml:space="preserve">педагогические ресурсы для решения общих задач воспитания. </w:t>
      </w:r>
    </w:p>
    <w:p w:rsidR="000400DE" w:rsidRPr="000400DE" w:rsidRDefault="000400DE" w:rsidP="000400DE">
      <w:pPr>
        <w:ind w:right="-9" w:firstLine="708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Прекрасную возможность для обоюдного познания воспитательного потенциала дают:  </w:t>
      </w:r>
    </w:p>
    <w:p w:rsidR="000400DE" w:rsidRPr="000400DE" w:rsidRDefault="000400DE" w:rsidP="005C25AA">
      <w:pPr>
        <w:pStyle w:val="a6"/>
        <w:widowControl/>
        <w:numPr>
          <w:ilvl w:val="0"/>
          <w:numId w:val="67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специально организуемая социально-педагогическая диагностика с использованием интервьюирования, бесед, анкетирования; </w:t>
      </w:r>
    </w:p>
    <w:p w:rsidR="000400DE" w:rsidRPr="000400DE" w:rsidRDefault="000400DE" w:rsidP="005C25AA">
      <w:pPr>
        <w:pStyle w:val="a6"/>
        <w:widowControl/>
        <w:numPr>
          <w:ilvl w:val="0"/>
          <w:numId w:val="67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proofErr w:type="gramStart"/>
      <w:r w:rsidRPr="000400DE">
        <w:rPr>
          <w:sz w:val="24"/>
          <w:szCs w:val="24"/>
        </w:rPr>
        <w:t xml:space="preserve">организация дней открытых дверей в детском саду и погружение в воспитательное пространство (атмосферу) сада (этическое, культурное, трудовое, патриотическое, оздоровительное, дружеское, гуманное и т.д.);  </w:t>
      </w:r>
      <w:proofErr w:type="gramEnd"/>
    </w:p>
    <w:p w:rsidR="000400DE" w:rsidRPr="000400DE" w:rsidRDefault="000400DE" w:rsidP="005C25AA">
      <w:pPr>
        <w:pStyle w:val="a6"/>
        <w:widowControl/>
        <w:numPr>
          <w:ilvl w:val="0"/>
          <w:numId w:val="67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разнообразные трансляции достижений воспитанников (выставки продуктивной деятельности, творческих работ, совместных проектов, значимые события, театрализованные постановки, проведение совместных праздников, и др.), являющиеся характерным индикатором успехов и трудностей воспитывающих сторон; </w:t>
      </w:r>
    </w:p>
    <w:p w:rsidR="000400DE" w:rsidRPr="000400DE" w:rsidRDefault="000400DE" w:rsidP="005C25AA">
      <w:pPr>
        <w:pStyle w:val="a6"/>
        <w:widowControl/>
        <w:numPr>
          <w:ilvl w:val="0"/>
          <w:numId w:val="67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информирование и повышение педагогической компетентности по средствам </w:t>
      </w:r>
      <w:proofErr w:type="spellStart"/>
      <w:r w:rsidRPr="000400DE">
        <w:rPr>
          <w:sz w:val="24"/>
          <w:szCs w:val="24"/>
        </w:rPr>
        <w:t>интернетресурсов</w:t>
      </w:r>
      <w:proofErr w:type="spellEnd"/>
      <w:r w:rsidRPr="000400DE">
        <w:rPr>
          <w:sz w:val="24"/>
          <w:szCs w:val="24"/>
        </w:rPr>
        <w:t xml:space="preserve"> (детского сада, органов управления образованием), а также форумах родительской общественности. </w:t>
      </w:r>
    </w:p>
    <w:p w:rsidR="000400DE" w:rsidRPr="000400DE" w:rsidRDefault="000400DE" w:rsidP="005C25AA">
      <w:pPr>
        <w:pStyle w:val="a6"/>
        <w:widowControl/>
        <w:numPr>
          <w:ilvl w:val="0"/>
          <w:numId w:val="67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0400DE">
        <w:rPr>
          <w:sz w:val="24"/>
          <w:szCs w:val="24"/>
        </w:rPr>
        <w:t>повышение педагогической компетентности родителей: организация лекций, семинаров, практикумов, проведение мастер-классов, тренингов.</w:t>
      </w:r>
    </w:p>
    <w:p w:rsidR="000400DE" w:rsidRPr="000400DE" w:rsidRDefault="000400DE" w:rsidP="005C25AA">
      <w:pPr>
        <w:pStyle w:val="a6"/>
        <w:widowControl/>
        <w:numPr>
          <w:ilvl w:val="0"/>
          <w:numId w:val="67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совместная деятельность: привлечение родителей к активному участию в детско – родительских собраниях, к организации развлечений, конкурсов, семейных праздников, прогулок, экскурсий, к участию в детской исследовательской и проектной деятельности.              </w:t>
      </w:r>
    </w:p>
    <w:p w:rsidR="000400DE" w:rsidRPr="000400DE" w:rsidRDefault="000400DE" w:rsidP="000400DE">
      <w:pPr>
        <w:ind w:right="-9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     Совместная деятельность воспитывающих взрослых организуется в разнообразных традиционных и инновационных формах (акции, развлечения, праздники (в том числе семейные), прогулки, экскурсии, проектная деятельность). </w:t>
      </w:r>
    </w:p>
    <w:p w:rsidR="000400DE" w:rsidRPr="000400DE" w:rsidRDefault="000400DE" w:rsidP="000400DE">
      <w:pPr>
        <w:ind w:right="-9"/>
        <w:jc w:val="both"/>
        <w:rPr>
          <w:sz w:val="24"/>
          <w:szCs w:val="24"/>
        </w:rPr>
      </w:pPr>
      <w:r w:rsidRPr="000400DE">
        <w:rPr>
          <w:sz w:val="24"/>
          <w:szCs w:val="24"/>
        </w:rPr>
        <w:t xml:space="preserve">        В этих формах совместной деятельности заложены возможности коррекции поведения родителей, являющихся носителями культуры, предпочитающих авторитарный стиль общения с ребенком; воспитания у них бережного отношения к детскому творчеству. </w:t>
      </w:r>
    </w:p>
    <w:p w:rsidR="000400DE" w:rsidRPr="000400DE" w:rsidRDefault="000400DE" w:rsidP="005C25AA">
      <w:pPr>
        <w:pStyle w:val="a6"/>
        <w:widowControl/>
        <w:numPr>
          <w:ilvl w:val="0"/>
          <w:numId w:val="68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0400DE">
        <w:rPr>
          <w:b/>
          <w:sz w:val="24"/>
          <w:szCs w:val="24"/>
        </w:rPr>
        <w:t>Семейные праздники.</w:t>
      </w:r>
      <w:r w:rsidRPr="000400DE">
        <w:rPr>
          <w:sz w:val="24"/>
          <w:szCs w:val="24"/>
        </w:rPr>
        <w:t xml:space="preserve"> Традиционными для детского сада являются детские праздники, посвященные знаменательным датам и событиям в жизни страны. Новой формой, актуализирующей сотворчество детей и воспитывающих взрослых, является семейный праздник в детском саду. </w:t>
      </w:r>
    </w:p>
    <w:p w:rsidR="000400DE" w:rsidRPr="000400DE" w:rsidRDefault="000400DE" w:rsidP="005C25AA">
      <w:pPr>
        <w:pStyle w:val="a6"/>
        <w:widowControl/>
        <w:numPr>
          <w:ilvl w:val="0"/>
          <w:numId w:val="68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0400DE">
        <w:rPr>
          <w:b/>
          <w:sz w:val="24"/>
          <w:szCs w:val="24"/>
        </w:rPr>
        <w:t>Проектная деятельность.</w:t>
      </w:r>
      <w:r w:rsidRPr="000400DE">
        <w:rPr>
          <w:sz w:val="24"/>
          <w:szCs w:val="24"/>
        </w:rPr>
        <w:t xml:space="preserve"> Все большую актуальность приобретает такая форма совместной деятельности, как проекты. </w:t>
      </w:r>
      <w:proofErr w:type="gramStart"/>
      <w:r w:rsidRPr="000400DE">
        <w:rPr>
          <w:sz w:val="24"/>
          <w:szCs w:val="24"/>
        </w:rPr>
        <w:t xml:space="preserve"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</w:t>
      </w:r>
      <w:proofErr w:type="gramEnd"/>
    </w:p>
    <w:p w:rsidR="000400DE" w:rsidRPr="000400DE" w:rsidRDefault="000400DE" w:rsidP="000400DE">
      <w:pPr>
        <w:pStyle w:val="a6"/>
        <w:ind w:right="-9" w:firstLine="0"/>
        <w:jc w:val="both"/>
        <w:rPr>
          <w:sz w:val="24"/>
          <w:szCs w:val="24"/>
        </w:rPr>
      </w:pPr>
    </w:p>
    <w:p w:rsidR="000400DE" w:rsidRPr="000400DE" w:rsidRDefault="000400DE" w:rsidP="000400DE">
      <w:pPr>
        <w:ind w:right="-9"/>
        <w:jc w:val="both"/>
        <w:rPr>
          <w:b/>
          <w:i/>
          <w:sz w:val="24"/>
          <w:szCs w:val="24"/>
        </w:rPr>
      </w:pPr>
      <w:r w:rsidRPr="000400DE">
        <w:rPr>
          <w:sz w:val="24"/>
          <w:szCs w:val="24"/>
        </w:rPr>
        <w:t xml:space="preserve">          Формы организации взаимодействия с семьями воспитанников подробно представлены в </w:t>
      </w:r>
      <w:r w:rsidR="001C6C12">
        <w:rPr>
          <w:sz w:val="24"/>
          <w:szCs w:val="24"/>
        </w:rPr>
        <w:t>Ф</w:t>
      </w:r>
      <w:r w:rsidRPr="000400DE">
        <w:rPr>
          <w:sz w:val="24"/>
          <w:szCs w:val="24"/>
        </w:rPr>
        <w:t xml:space="preserve">ОП ДО </w:t>
      </w:r>
      <w:proofErr w:type="gramStart"/>
      <w:r w:rsidRPr="000400DE">
        <w:rPr>
          <w:sz w:val="24"/>
          <w:szCs w:val="24"/>
        </w:rPr>
        <w:t>–</w:t>
      </w:r>
      <w:r w:rsidR="001C6C12">
        <w:rPr>
          <w:sz w:val="24"/>
          <w:szCs w:val="24"/>
        </w:rPr>
        <w:t>С</w:t>
      </w:r>
      <w:proofErr w:type="gramEnd"/>
      <w:r w:rsidR="001C6C12">
        <w:rPr>
          <w:sz w:val="24"/>
          <w:szCs w:val="24"/>
        </w:rPr>
        <w:t xml:space="preserve">одержательный раздел. П. 26, </w:t>
      </w:r>
      <w:proofErr w:type="spellStart"/>
      <w:proofErr w:type="gramStart"/>
      <w:r w:rsidR="001C6C12">
        <w:rPr>
          <w:sz w:val="24"/>
          <w:szCs w:val="24"/>
        </w:rPr>
        <w:t>стр</w:t>
      </w:r>
      <w:proofErr w:type="spellEnd"/>
      <w:proofErr w:type="gramEnd"/>
      <w:r w:rsidR="001C6C12">
        <w:rPr>
          <w:sz w:val="24"/>
          <w:szCs w:val="24"/>
        </w:rPr>
        <w:t xml:space="preserve"> 163 - </w:t>
      </w:r>
      <w:r w:rsidRPr="000400DE">
        <w:rPr>
          <w:sz w:val="24"/>
          <w:szCs w:val="24"/>
        </w:rPr>
        <w:t xml:space="preserve"> </w:t>
      </w:r>
      <w:r w:rsidR="001C6C12">
        <w:rPr>
          <w:sz w:val="24"/>
          <w:szCs w:val="24"/>
        </w:rPr>
        <w:t>167.</w:t>
      </w:r>
      <w:r w:rsidRPr="000400DE">
        <w:rPr>
          <w:b/>
          <w:i/>
          <w:sz w:val="24"/>
          <w:szCs w:val="24"/>
        </w:rPr>
        <w:t xml:space="preserve"> </w:t>
      </w:r>
    </w:p>
    <w:p w:rsidR="00197BE5" w:rsidRPr="004903C6" w:rsidRDefault="000400DE" w:rsidP="003E05BF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76" w:lineRule="auto"/>
        <w:jc w:val="both"/>
        <w:rPr>
          <w:sz w:val="24"/>
          <w:szCs w:val="24"/>
        </w:rPr>
      </w:pPr>
      <w:r w:rsidRPr="004903C6">
        <w:rPr>
          <w:rStyle w:val="12"/>
          <w:sz w:val="24"/>
          <w:szCs w:val="24"/>
        </w:rPr>
        <w:t xml:space="preserve"> </w:t>
      </w:r>
      <w:r w:rsidR="00197BE5" w:rsidRPr="00722BBE">
        <w:rPr>
          <w:rStyle w:val="12"/>
          <w:b/>
          <w:bCs/>
          <w:sz w:val="24"/>
          <w:szCs w:val="24"/>
        </w:rPr>
        <w:t>События образовательной организации</w:t>
      </w:r>
      <w:r w:rsidR="00197BE5" w:rsidRPr="004903C6">
        <w:rPr>
          <w:rStyle w:val="12"/>
          <w:sz w:val="24"/>
          <w:szCs w:val="24"/>
        </w:rPr>
        <w:t>.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197BE5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4903C6">
        <w:rPr>
          <w:rStyle w:val="12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1C6C12" w:rsidRPr="00335922" w:rsidRDefault="001C6C12" w:rsidP="00331B0F">
      <w:pPr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 xml:space="preserve">В МДОУ постепенно складываются свои традиции, которые поддерживает сообщество педагогов, детей и родителей и, благодаря которым, формируется неповторимый уклад жизни детского сада. Тематика праздников ориентирована на все направления развития ребенка </w:t>
      </w:r>
      <w:r w:rsidRPr="00335922">
        <w:rPr>
          <w:color w:val="000000" w:themeColor="text1"/>
          <w:sz w:val="24"/>
          <w:szCs w:val="24"/>
        </w:rPr>
        <w:lastRenderedPageBreak/>
        <w:t>дошкольного возраста и посвящена различным сторонам человеческих событий:</w:t>
      </w:r>
    </w:p>
    <w:p w:rsidR="001C6C12" w:rsidRPr="00335922" w:rsidRDefault="001C6C12" w:rsidP="00331B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явлениям нравственной жизни ребенка (Дни доброты, друзей и др.);</w:t>
      </w:r>
    </w:p>
    <w:p w:rsidR="001C6C12" w:rsidRPr="00335922" w:rsidRDefault="001C6C12" w:rsidP="00331B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окружающей природе (вода, земля, птицы, животные и др.);</w:t>
      </w:r>
    </w:p>
    <w:p w:rsidR="001C6C12" w:rsidRPr="00335922" w:rsidRDefault="001C6C12" w:rsidP="00331B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миру искусства и литературы (Дни детской книги, театра и др.);</w:t>
      </w:r>
    </w:p>
    <w:p w:rsidR="001C6C12" w:rsidRPr="00335922" w:rsidRDefault="001C6C12" w:rsidP="00331B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традиционным для семьи, общества и государства праздничным событиям (Новый год, Праздник весны и труда и др.);</w:t>
      </w:r>
    </w:p>
    <w:p w:rsidR="001C6C12" w:rsidRPr="00335922" w:rsidRDefault="001C6C12" w:rsidP="00331B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наиболее «важным» профессиям (воспитатель, врач, почтальон, строитель и др.);</w:t>
      </w:r>
    </w:p>
    <w:p w:rsidR="001C6C12" w:rsidRPr="00335922" w:rsidRDefault="001C6C12" w:rsidP="00331B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событиям, формирующим чувство гражданской принадлежности ребенка (День защитника Отечества, День Победы и др.).</w:t>
      </w:r>
    </w:p>
    <w:p w:rsidR="001C6C12" w:rsidRPr="00335922" w:rsidRDefault="001C6C12" w:rsidP="00331B0F">
      <w:pPr>
        <w:tabs>
          <w:tab w:val="left" w:pos="284"/>
        </w:tabs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Примерная циклограмма образовательной деятельности представляет собой технологию реализации Программы, или описание</w:t>
      </w:r>
    </w:p>
    <w:p w:rsidR="001C6C12" w:rsidRPr="00335922" w:rsidRDefault="001C6C12" w:rsidP="00331B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средств (форм, способов, методов и приемов) решения задач психолого-педагогической работы и достижения планируемых результатов освоения Программы.</w:t>
      </w:r>
    </w:p>
    <w:p w:rsidR="001C6C12" w:rsidRPr="00335922" w:rsidRDefault="001C6C12" w:rsidP="00331B0F">
      <w:pPr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При этом:</w:t>
      </w:r>
    </w:p>
    <w:p w:rsidR="001C6C12" w:rsidRPr="00335922" w:rsidRDefault="001C6C12" w:rsidP="00331B0F">
      <w:pPr>
        <w:tabs>
          <w:tab w:val="left" w:pos="709"/>
        </w:tabs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образовательного процесса и может быть, как сокращено, так и увеличено (дополнено другими праздниками или событиями);</w:t>
      </w:r>
    </w:p>
    <w:p w:rsidR="001C6C12" w:rsidRPr="00335922" w:rsidRDefault="001C6C12" w:rsidP="00331B0F">
      <w:pPr>
        <w:tabs>
          <w:tab w:val="left" w:pos="709"/>
        </w:tabs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указанные праздники могут быть заменены другими социально и личностно значимыми для участников образовательного процесса праздниками или событиями;</w:t>
      </w:r>
    </w:p>
    <w:p w:rsidR="001C6C12" w:rsidRPr="00335922" w:rsidRDefault="001C6C12" w:rsidP="00331B0F">
      <w:pPr>
        <w:tabs>
          <w:tab w:val="left" w:pos="709"/>
        </w:tabs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краткая информационная справка о каждом празднике адресована педагогам, реализующим Программу, и родителям детей дошкольного возраста;</w:t>
      </w:r>
    </w:p>
    <w:p w:rsidR="001C6C12" w:rsidRPr="00335922" w:rsidRDefault="001C6C12" w:rsidP="00331B0F">
      <w:pPr>
        <w:tabs>
          <w:tab w:val="left" w:pos="709"/>
        </w:tabs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рекомендуемое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Программу;</w:t>
      </w:r>
    </w:p>
    <w:p w:rsidR="001C6C12" w:rsidRPr="00335922" w:rsidRDefault="001C6C12" w:rsidP="00331B0F">
      <w:pPr>
        <w:tabs>
          <w:tab w:val="left" w:pos="709"/>
        </w:tabs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период подготовки к каждому празднику определяется педагогами, реализующими Программу,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Программы, тематикой праздника;</w:t>
      </w:r>
    </w:p>
    <w:p w:rsidR="001C6C12" w:rsidRPr="00335922" w:rsidRDefault="001C6C12" w:rsidP="00331B0F">
      <w:pPr>
        <w:tabs>
          <w:tab w:val="left" w:pos="709"/>
        </w:tabs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возраст детей, участвующих в подготовке и проведении праздников, формы работы по подготовке и проведению праздника носят рекомендательный характер</w:t>
      </w:r>
    </w:p>
    <w:p w:rsidR="001C6C12" w:rsidRPr="00335922" w:rsidRDefault="001C6C12" w:rsidP="00331B0F">
      <w:pPr>
        <w:tabs>
          <w:tab w:val="left" w:pos="709"/>
        </w:tabs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формы подготовки и проведения праздников являются конкретизацией и дополнением форм работы, представленных в разделе «Организация деятельности педагогов и детей по реализации и освоению Программы»,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1C6C12" w:rsidRPr="00335922" w:rsidRDefault="001C6C12" w:rsidP="00331B0F">
      <w:pPr>
        <w:tabs>
          <w:tab w:val="left" w:pos="709"/>
        </w:tabs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формы работы по подготовке к празднику детей 3-5 лет могут быть использованы и при подготовке к празднику детей 5-7 лет (например, чтение, беседы, разучивание стихотворений по теме и т.п.);</w:t>
      </w:r>
    </w:p>
    <w:p w:rsidR="001C6C12" w:rsidRDefault="001C6C12" w:rsidP="00331B0F">
      <w:pPr>
        <w:tabs>
          <w:tab w:val="left" w:pos="709"/>
        </w:tabs>
        <w:ind w:firstLine="360"/>
        <w:jc w:val="both"/>
        <w:rPr>
          <w:color w:val="000000" w:themeColor="text1"/>
          <w:sz w:val="24"/>
          <w:szCs w:val="24"/>
        </w:rPr>
      </w:pPr>
      <w:r w:rsidRPr="00335922">
        <w:rPr>
          <w:color w:val="000000" w:themeColor="text1"/>
          <w:sz w:val="24"/>
          <w:szCs w:val="24"/>
        </w:rPr>
        <w:t>-</w:t>
      </w:r>
      <w:r w:rsidRPr="00335922">
        <w:rPr>
          <w:color w:val="000000" w:themeColor="text1"/>
          <w:sz w:val="24"/>
          <w:szCs w:val="24"/>
        </w:rPr>
        <w:tab/>
        <w:t>подготовка к праздникам представляет собой описание средств решения задач психолого-педагогической работы и достижения планируемых результатов освоения Программы.</w:t>
      </w:r>
    </w:p>
    <w:p w:rsidR="00335922" w:rsidRPr="00335922" w:rsidRDefault="00335922" w:rsidP="00331B0F">
      <w:pPr>
        <w:tabs>
          <w:tab w:val="left" w:pos="709"/>
        </w:tabs>
        <w:ind w:firstLine="360"/>
        <w:jc w:val="both"/>
        <w:rPr>
          <w:color w:val="000000" w:themeColor="text1"/>
          <w:sz w:val="24"/>
          <w:szCs w:val="24"/>
        </w:rPr>
      </w:pPr>
    </w:p>
    <w:p w:rsidR="004C7FBC" w:rsidRPr="004C7FBC" w:rsidRDefault="004C7FBC" w:rsidP="004C7FBC">
      <w:pPr>
        <w:widowControl/>
        <w:autoSpaceDE/>
        <w:autoSpaceDN/>
        <w:spacing w:after="173" w:line="270" w:lineRule="auto"/>
        <w:ind w:left="2055" w:hanging="10"/>
        <w:jc w:val="both"/>
        <w:rPr>
          <w:color w:val="000000"/>
          <w:sz w:val="28"/>
        </w:rPr>
      </w:pPr>
      <w:r w:rsidRPr="004C7FBC">
        <w:rPr>
          <w:b/>
          <w:color w:val="000000"/>
          <w:sz w:val="28"/>
        </w:rPr>
        <w:t xml:space="preserve">3.1 Календарный план воспитательной работы </w:t>
      </w:r>
    </w:p>
    <w:p w:rsidR="004C7FBC" w:rsidRPr="004C7FBC" w:rsidRDefault="004C7FBC" w:rsidP="004C7FBC">
      <w:pPr>
        <w:widowControl/>
        <w:autoSpaceDE/>
        <w:autoSpaceDN/>
        <w:spacing w:after="173" w:line="270" w:lineRule="auto"/>
        <w:ind w:left="1598" w:hanging="1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МБДОУ Г. ГОРЛОВКИ № 52 «ЗВЕЗДОЧКА</w:t>
      </w:r>
      <w:r w:rsidRPr="004C7FBC">
        <w:rPr>
          <w:b/>
          <w:color w:val="000000"/>
          <w:sz w:val="28"/>
        </w:rPr>
        <w:t xml:space="preserve">» </w:t>
      </w:r>
    </w:p>
    <w:p w:rsidR="004C7FBC" w:rsidRPr="004C7FBC" w:rsidRDefault="004C7FBC" w:rsidP="004C7FBC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4C7FBC">
        <w:rPr>
          <w:color w:val="000000"/>
          <w:sz w:val="28"/>
        </w:rPr>
        <w:t xml:space="preserve">Календарный план воспитательной работы (далее — План) разработан в свободной форме с указанием: содержания дел, событий, мероприятий; участвующих дошкольных групп; ответственных лиц. </w:t>
      </w:r>
    </w:p>
    <w:p w:rsidR="004C7FBC" w:rsidRDefault="004C7FBC" w:rsidP="004C7FBC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4C7FBC">
        <w:rPr>
          <w:color w:val="000000"/>
          <w:sz w:val="28"/>
        </w:rPr>
        <w:lastRenderedPageBreak/>
        <w:t>При формировании календарного плана воспитательной работы МБДОУ Г. ГОРЛОВКИ</w:t>
      </w:r>
      <w:r>
        <w:rPr>
          <w:color w:val="000000"/>
          <w:sz w:val="28"/>
        </w:rPr>
        <w:t xml:space="preserve"> № 52 «ЗВЕЗДОЧКА</w:t>
      </w:r>
      <w:r w:rsidRPr="004C7FBC">
        <w:rPr>
          <w:color w:val="000000"/>
          <w:sz w:val="28"/>
        </w:rPr>
        <w:t xml:space="preserve">» были учтены мероприятия по ключевым направлениям воспитания детей. 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В МДОУ постепенно складываются свои традиции, которые поддерживает сообщество педагогов, детей и родителей и, благодаря которым, формируется неповторимый уклад жизни детского сада. Тематика праздников ориентирована на все направления развития ребенка дошкольного возраста и посвящена различным сторонам человеческих событий: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явлениям нравственной жизни ребенка (Дни доброты, друзей и др.);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окружающей природе (вода, земля, птицы, животные и др.);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миру искусства и литературы (Дни детской книги, театра и др.);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традиционным для семьи, общества и государства праздничным событиям (Новый год, Праздник весны и труда и др.);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наиболее «важным» профессиям (воспитатель, врач, почтальон, строитель и др.);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событиям, формирующим чувство гражданской принадлежности ребенка (День защитника Отечества, День Победы и др.).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Примерная циклограмма образовательной деятельности представляет собой технологию реа</w:t>
      </w:r>
      <w:r>
        <w:rPr>
          <w:color w:val="000000"/>
          <w:sz w:val="28"/>
        </w:rPr>
        <w:t xml:space="preserve">лизации Программы, или описание </w:t>
      </w:r>
      <w:r w:rsidRPr="00304780">
        <w:rPr>
          <w:color w:val="000000"/>
          <w:sz w:val="28"/>
        </w:rPr>
        <w:t>средств (форм, способов, методов и приемов) решения задач психолого-педагогической работы и достижения планируемых результатов освоения Программы.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При этом: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образовательного процесса и может быть, как сокращено, так и увеличено (дополнено другими праздниками или событиями);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lastRenderedPageBreak/>
        <w:t>-</w:t>
      </w:r>
      <w:r w:rsidRPr="00304780">
        <w:rPr>
          <w:color w:val="000000"/>
          <w:sz w:val="28"/>
        </w:rPr>
        <w:tab/>
        <w:t>указанные праздники могут быть заменены другими социально и личностно значимыми для участников образовательного процесса праздниками или событиями;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краткая информационная справка о каждом празднике адресована педагогам, реализующим Программу, и родителям детей дошкольного возраста;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рекомендуемое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Программу;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период подготовки к каждому празднику определяется педагогами, реализующими Программу,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Программы, тематикой праздника;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возраст детей, участвующих в подготовке и проведении праздников, формы работы по подготовке и проведению праздника носят рекомендательный характер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формы подготовки и проведения праздников являются конкретизацией и дополнением форм работы, представленных в разделе «Организация деятельности педагогов и детей по реализации и освоению Программы»,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формы работы по подготовке к празднику детей 3-5 лет могут быть использованы и при подготовке к празднику детей 5-7 лет (например, чтение, беседы, разучивание стихотворений по теме и т.п.);</w:t>
      </w:r>
    </w:p>
    <w:p w:rsidR="00304780" w:rsidRPr="00304780" w:rsidRDefault="00304780" w:rsidP="00304780">
      <w:pPr>
        <w:widowControl/>
        <w:autoSpaceDE/>
        <w:autoSpaceDN/>
        <w:spacing w:after="13" w:line="388" w:lineRule="auto"/>
        <w:ind w:left="-15" w:right="51" w:firstLine="698"/>
        <w:jc w:val="both"/>
        <w:rPr>
          <w:color w:val="000000"/>
          <w:sz w:val="28"/>
        </w:rPr>
      </w:pPr>
      <w:r w:rsidRPr="00304780">
        <w:rPr>
          <w:color w:val="000000"/>
          <w:sz w:val="28"/>
        </w:rPr>
        <w:t>-</w:t>
      </w:r>
      <w:r w:rsidRPr="00304780">
        <w:rPr>
          <w:color w:val="000000"/>
          <w:sz w:val="28"/>
        </w:rPr>
        <w:tab/>
        <w:t>подготовка к праздникам представляет собой описание средств решения задач психолого-педагогической работы и достижения планируемых результатов освоения Программы.</w:t>
      </w:r>
    </w:p>
    <w:p w:rsidR="004C7FBC" w:rsidRDefault="004C7FBC" w:rsidP="004C7FBC">
      <w:pPr>
        <w:widowControl/>
        <w:autoSpaceDE/>
        <w:autoSpaceDN/>
        <w:spacing w:after="13" w:line="259" w:lineRule="auto"/>
        <w:ind w:left="-15" w:right="51" w:firstLine="698"/>
        <w:jc w:val="both"/>
        <w:rPr>
          <w:color w:val="FF0000"/>
          <w:sz w:val="28"/>
        </w:rPr>
      </w:pPr>
      <w:r>
        <w:rPr>
          <w:color w:val="000000"/>
          <w:sz w:val="28"/>
        </w:rPr>
        <w:lastRenderedPageBreak/>
        <w:t>Все мероприятия проводят</w:t>
      </w:r>
      <w:r w:rsidRPr="004C7FBC">
        <w:rPr>
          <w:color w:val="000000"/>
          <w:sz w:val="28"/>
        </w:rPr>
        <w:t>ся с учетом Федеральной программы, а также возрастных, физиологических и психоэмоциональных ос</w:t>
      </w:r>
      <w:r w:rsidR="00304780">
        <w:rPr>
          <w:color w:val="000000"/>
          <w:sz w:val="28"/>
        </w:rPr>
        <w:t xml:space="preserve">обенностей воспитанников. А так </w:t>
      </w:r>
      <w:r w:rsidRPr="004C7FBC">
        <w:rPr>
          <w:color w:val="000000"/>
          <w:sz w:val="28"/>
        </w:rPr>
        <w:t>же, с учетом особенностей регионального компонента.</w:t>
      </w:r>
      <w:r w:rsidRPr="004C7FBC">
        <w:rPr>
          <w:color w:val="FF0000"/>
          <w:sz w:val="28"/>
        </w:rPr>
        <w:t xml:space="preserve"> </w:t>
      </w:r>
    </w:p>
    <w:p w:rsidR="00304780" w:rsidRPr="004C7FBC" w:rsidRDefault="00304780" w:rsidP="004C7FBC">
      <w:pPr>
        <w:widowControl/>
        <w:autoSpaceDE/>
        <w:autoSpaceDN/>
        <w:spacing w:after="13" w:line="259" w:lineRule="auto"/>
        <w:ind w:left="-15" w:right="51" w:firstLine="698"/>
        <w:jc w:val="both"/>
        <w:rPr>
          <w:color w:val="000000"/>
          <w:sz w:val="28"/>
        </w:rPr>
      </w:pPr>
    </w:p>
    <w:tbl>
      <w:tblPr>
        <w:tblW w:w="9639" w:type="dxa"/>
        <w:tblInd w:w="-284" w:type="dxa"/>
        <w:tblCellMar>
          <w:top w:w="10" w:type="dxa"/>
          <w:right w:w="58" w:type="dxa"/>
        </w:tblCellMar>
        <w:tblLook w:val="04A0" w:firstRow="1" w:lastRow="0" w:firstColumn="1" w:lastColumn="0" w:noHBand="0" w:noVBand="1"/>
      </w:tblPr>
      <w:tblGrid>
        <w:gridCol w:w="666"/>
        <w:gridCol w:w="1620"/>
        <w:gridCol w:w="1553"/>
        <w:gridCol w:w="3107"/>
        <w:gridCol w:w="1752"/>
        <w:gridCol w:w="1334"/>
      </w:tblGrid>
      <w:tr w:rsidR="004C7FBC" w:rsidRPr="004C7FBC" w:rsidTr="004C7FBC">
        <w:trPr>
          <w:trHeight w:val="46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Дата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Памятные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даты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праздники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Направление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воспитания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Воспитательное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событие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 ДОО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Возраст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участников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Ответственн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b/>
                <w:color w:val="000000"/>
                <w:sz w:val="20"/>
                <w:lang w:val="en-US"/>
              </w:rPr>
              <w:t>ые</w:t>
            </w:r>
            <w:proofErr w:type="spellEnd"/>
            <w:r w:rsidRPr="004C7FBC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70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07.01.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Православный праздник </w:t>
            </w:r>
            <w:r w:rsidRPr="004C7FBC">
              <w:rPr>
                <w:color w:val="000000"/>
                <w:sz w:val="20"/>
              </w:rPr>
              <w:t>Рождество Христово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6B12C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Развлечение «Приходила </w:t>
            </w:r>
            <w:proofErr w:type="spellStart"/>
            <w:r>
              <w:rPr>
                <w:color w:val="000000"/>
                <w:sz w:val="20"/>
              </w:rPr>
              <w:t>Коляд</w:t>
            </w:r>
            <w:proofErr w:type="spellEnd"/>
            <w:proofErr w:type="gramStart"/>
            <w:r>
              <w:rPr>
                <w:color w:val="000000"/>
                <w:sz w:val="20"/>
              </w:rPr>
              <w:t>.»</w:t>
            </w:r>
            <w:proofErr w:type="gramEnd"/>
            <w:r>
              <w:rPr>
                <w:color w:val="000000"/>
                <w:sz w:val="20"/>
              </w:rPr>
              <w:t>.</w:t>
            </w:r>
            <w:r w:rsidR="006B12CC">
              <w:rPr>
                <w:color w:val="000000"/>
                <w:sz w:val="20"/>
              </w:rPr>
              <w:t xml:space="preserve">Подведение итогов и </w:t>
            </w:r>
            <w:r w:rsidRPr="004C7FBC">
              <w:rPr>
                <w:color w:val="000000"/>
                <w:sz w:val="20"/>
              </w:rPr>
              <w:t xml:space="preserve">награждение победителей новогодних конкурсов: « Лучшая </w:t>
            </w:r>
            <w:r w:rsidR="006B12CC">
              <w:rPr>
                <w:color w:val="000000"/>
                <w:sz w:val="20"/>
              </w:rPr>
              <w:t xml:space="preserve">новогодняя </w:t>
            </w:r>
            <w:proofErr w:type="spellStart"/>
            <w:r w:rsidR="006B12CC">
              <w:rPr>
                <w:color w:val="000000"/>
                <w:sz w:val="20"/>
              </w:rPr>
              <w:t>игрушка»</w:t>
            </w:r>
            <w:proofErr w:type="gramStart"/>
            <w:r w:rsidR="006B12CC">
              <w:rPr>
                <w:color w:val="000000"/>
                <w:sz w:val="20"/>
              </w:rPr>
              <w:t>,«</w:t>
            </w:r>
            <w:proofErr w:type="gramEnd"/>
            <w:r w:rsidR="006B12CC">
              <w:rPr>
                <w:color w:val="000000"/>
                <w:sz w:val="20"/>
              </w:rPr>
              <w:t>Елочка».</w:t>
            </w:r>
            <w:r w:rsidRPr="004C7FBC">
              <w:rPr>
                <w:color w:val="000000"/>
                <w:sz w:val="20"/>
              </w:rPr>
              <w:t>Поздравления</w:t>
            </w:r>
            <w:proofErr w:type="spellEnd"/>
            <w:r w:rsidRPr="004C7FBC">
              <w:rPr>
                <w:color w:val="000000"/>
                <w:sz w:val="20"/>
              </w:rPr>
              <w:t xml:space="preserve"> на сайте МБДОУ.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6B12C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 группы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6B12C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Воспитатели групп</w:t>
            </w:r>
          </w:p>
        </w:tc>
      </w:tr>
      <w:tr w:rsidR="004C7FBC" w:rsidRPr="004C7FBC" w:rsidTr="004C7FBC">
        <w:trPr>
          <w:trHeight w:val="70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27.01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снятия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блокады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Ленинграда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Ми</w:t>
            </w:r>
            <w:r>
              <w:rPr>
                <w:color w:val="000000"/>
                <w:sz w:val="20"/>
                <w:lang w:val="en-US"/>
              </w:rPr>
              <w:t>ни-экскурс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color w:val="000000"/>
                <w:sz w:val="20"/>
                <w:lang w:val="en-US"/>
              </w:rPr>
              <w:t>Ленинградские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en-US"/>
              </w:rPr>
              <w:t>коты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70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02.02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Сталинградская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битва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Мини-концерт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>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Песни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военные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70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08.02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6B12C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День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4C7FBC" w:rsidRPr="004C7FBC">
              <w:rPr>
                <w:color w:val="000000"/>
                <w:sz w:val="20"/>
                <w:lang w:val="en-US"/>
              </w:rPr>
              <w:t>Российской</w:t>
            </w:r>
            <w:proofErr w:type="spellEnd"/>
            <w:r w:rsidR="004C7FBC"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4C7FBC" w:rsidRPr="004C7FBC">
              <w:rPr>
                <w:color w:val="000000"/>
                <w:sz w:val="20"/>
                <w:lang w:val="en-US"/>
              </w:rPr>
              <w:t>науки</w:t>
            </w:r>
            <w:proofErr w:type="spellEnd"/>
            <w:r w:rsidR="004C7FBC"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30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Тематический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«ЭВРИКА</w:t>
            </w:r>
            <w:proofErr w:type="gramStart"/>
            <w:r w:rsidRPr="004C7FBC">
              <w:rPr>
                <w:color w:val="000000"/>
                <w:sz w:val="20"/>
                <w:lang w:val="en-US"/>
              </w:rPr>
              <w:t>!»</w:t>
            </w:r>
            <w:proofErr w:type="gram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средняя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70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21.02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"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Международный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6B12CC" w:rsidP="004C7FBC">
            <w:pPr>
              <w:widowControl/>
              <w:tabs>
                <w:tab w:val="right" w:pos="1679"/>
              </w:tabs>
              <w:autoSpaceDE/>
              <w:autoSpaceDN/>
              <w:spacing w:after="23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день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4C7FBC" w:rsidRPr="004C7FBC">
              <w:rPr>
                <w:color w:val="000000"/>
                <w:sz w:val="20"/>
                <w:lang w:val="en-US"/>
              </w:rPr>
              <w:t>родного</w:t>
            </w:r>
            <w:proofErr w:type="spellEnd"/>
            <w:r w:rsidR="004C7FBC"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языка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116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23.02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6B12CC" w:rsidP="004C7FBC">
            <w:pPr>
              <w:widowControl/>
              <w:tabs>
                <w:tab w:val="right" w:pos="1679"/>
              </w:tabs>
              <w:autoSpaceDE/>
              <w:autoSpaceDN/>
              <w:spacing w:after="20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День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4C7FBC" w:rsidRPr="004C7FBC">
              <w:rPr>
                <w:color w:val="000000"/>
                <w:sz w:val="20"/>
                <w:lang w:val="en-US"/>
              </w:rPr>
              <w:t>защитника</w:t>
            </w:r>
            <w:proofErr w:type="spellEnd"/>
            <w:r w:rsidR="004C7FBC"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отечества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79" w:lineRule="auto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неделя «Есть такая профессия –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Родину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защищать</w:t>
            </w:r>
            <w:proofErr w:type="spellEnd"/>
            <w:proofErr w:type="gramStart"/>
            <w:r w:rsidRPr="004C7FBC">
              <w:rPr>
                <w:color w:val="000000"/>
                <w:sz w:val="20"/>
                <w:lang w:val="en-US"/>
              </w:rPr>
              <w:t>!»</w:t>
            </w:r>
            <w:proofErr w:type="gram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6" w:line="238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 Старший воспитатель, муз.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руководитель воспитатели  </w:t>
            </w:r>
          </w:p>
        </w:tc>
      </w:tr>
      <w:tr w:rsidR="004C7FBC" w:rsidRPr="004C7FBC" w:rsidTr="004C7FBC">
        <w:trPr>
          <w:trHeight w:val="116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08.03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Международный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женский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Тематическая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неделя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Мамочка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милая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6" w:line="238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Старший воспитатель, муз.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руководитель воспитатели </w:t>
            </w:r>
          </w:p>
        </w:tc>
      </w:tr>
      <w:tr w:rsidR="004C7FBC" w:rsidRPr="004C7FBC" w:rsidTr="004C7FBC">
        <w:trPr>
          <w:trHeight w:val="116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18.03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День воссоединения Крыма с Россией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40" w:line="236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беседа «Крымская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47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весна», фотовыставка «Я и Крым»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162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27.03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театра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эстетическое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48" w:lineRule="auto"/>
              <w:ind w:right="48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Театрализованные игры по мотивам любимых сказок; «Театр в гостях у малышей»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>(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Городской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театр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кукол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)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139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01.04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78" w:lineRule="auto"/>
              <w:ind w:left="1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День </w:t>
            </w:r>
            <w:r w:rsidRPr="004C7FBC">
              <w:rPr>
                <w:color w:val="000000"/>
                <w:sz w:val="20"/>
              </w:rPr>
              <w:tab/>
              <w:t xml:space="preserve">перелетных птиц </w:t>
            </w:r>
          </w:p>
          <w:p w:rsidR="004C7FBC" w:rsidRPr="004C7FBC" w:rsidRDefault="004C7FBC" w:rsidP="004C7FBC">
            <w:pPr>
              <w:widowControl/>
              <w:tabs>
                <w:tab w:val="right" w:pos="1679"/>
              </w:tabs>
              <w:autoSpaceDE/>
              <w:autoSpaceDN/>
              <w:spacing w:after="21"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День </w:t>
            </w:r>
            <w:r w:rsidRPr="004C7FBC">
              <w:rPr>
                <w:color w:val="000000"/>
                <w:sz w:val="20"/>
              </w:rPr>
              <w:tab/>
              <w:t xml:space="preserve">рождения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детского сада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Экологическое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20"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3" w:line="248" w:lineRule="auto"/>
              <w:ind w:right="49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 недели «Мы природу бережем» Тематический праздник «Мой любимый детский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сад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138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lastRenderedPageBreak/>
              <w:t xml:space="preserve">02.04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6"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Международный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tabs>
                <w:tab w:val="right" w:pos="1679"/>
              </w:tabs>
              <w:autoSpaceDE/>
              <w:autoSpaceDN/>
              <w:spacing w:after="19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детской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книги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0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60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Мастерская </w:t>
            </w:r>
            <w:r w:rsidRPr="004C7FBC">
              <w:rPr>
                <w:color w:val="000000"/>
                <w:sz w:val="20"/>
              </w:rPr>
              <w:tab/>
              <w:t xml:space="preserve">по изготовлению книжек-малышек.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52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Экскурсия в библиотеку «Дом, где книги живут»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51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младшая, средняя группа старшая, подготовительная группа 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184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12.04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 w:right="3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космонавтики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0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4" w:lineRule="auto"/>
              <w:ind w:right="53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неделя «Неделя добрых волшебников (фокусы, чудеса, эксперименты)»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 недели «Полет в космос.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51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>младшая, средняя группа</w:t>
            </w:r>
            <w:proofErr w:type="gramStart"/>
            <w:r w:rsidRPr="004C7FBC">
              <w:rPr>
                <w:color w:val="000000"/>
                <w:sz w:val="20"/>
              </w:rPr>
              <w:t>.</w:t>
            </w:r>
            <w:proofErr w:type="gramEnd"/>
            <w:r w:rsidRPr="004C7FBC">
              <w:rPr>
                <w:color w:val="000000"/>
                <w:sz w:val="20"/>
              </w:rPr>
              <w:t xml:space="preserve"> </w:t>
            </w:r>
            <w:proofErr w:type="gramStart"/>
            <w:r w:rsidRPr="004C7FBC">
              <w:rPr>
                <w:color w:val="000000"/>
                <w:sz w:val="20"/>
              </w:rPr>
              <w:t>с</w:t>
            </w:r>
            <w:proofErr w:type="gramEnd"/>
            <w:r w:rsidRPr="004C7FBC">
              <w:rPr>
                <w:color w:val="000000"/>
                <w:sz w:val="20"/>
              </w:rPr>
              <w:t xml:space="preserve">таршая, подготовительная группа 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</w:tbl>
    <w:p w:rsidR="004C7FBC" w:rsidRPr="004C7FBC" w:rsidRDefault="004C7FBC" w:rsidP="004C7FBC">
      <w:pPr>
        <w:widowControl/>
        <w:autoSpaceDE/>
        <w:autoSpaceDN/>
        <w:spacing w:line="259" w:lineRule="auto"/>
        <w:ind w:left="-1701" w:right="60"/>
        <w:rPr>
          <w:color w:val="000000"/>
          <w:sz w:val="28"/>
          <w:lang w:val="en-US"/>
        </w:rPr>
      </w:pPr>
    </w:p>
    <w:tbl>
      <w:tblPr>
        <w:tblW w:w="10413" w:type="dxa"/>
        <w:tblInd w:w="-284" w:type="dxa"/>
        <w:tblLayout w:type="fixed"/>
        <w:tblCellMar>
          <w:top w:w="10" w:type="dxa"/>
          <w:right w:w="6" w:type="dxa"/>
        </w:tblCellMar>
        <w:tblLook w:val="04A0" w:firstRow="1" w:lastRow="0" w:firstColumn="1" w:lastColumn="0" w:noHBand="0" w:noVBand="1"/>
      </w:tblPr>
      <w:tblGrid>
        <w:gridCol w:w="818"/>
        <w:gridCol w:w="1276"/>
        <w:gridCol w:w="2733"/>
        <w:gridCol w:w="2516"/>
        <w:gridCol w:w="1811"/>
        <w:gridCol w:w="1259"/>
      </w:tblGrid>
      <w:tr w:rsidR="004C7FBC" w:rsidRPr="004C7FBC" w:rsidTr="004C7FBC">
        <w:trPr>
          <w:trHeight w:val="932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Путешествие звездочета» Экскурсия в музей космонавтики.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4C7FBC" w:rsidRPr="004C7FBC" w:rsidTr="004C7FBC">
        <w:trPr>
          <w:trHeight w:val="1620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21.04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Международный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Земли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0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16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Экологическое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4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неделя «Улыбайся,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7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планета!»  </w:t>
            </w:r>
            <w:proofErr w:type="spellStart"/>
            <w:r w:rsidRPr="004C7FBC">
              <w:rPr>
                <w:color w:val="000000"/>
                <w:sz w:val="20"/>
              </w:rPr>
              <w:t>Музыкальноигровое</w:t>
            </w:r>
            <w:proofErr w:type="spellEnd"/>
            <w:r w:rsidRPr="004C7FBC">
              <w:rPr>
                <w:color w:val="000000"/>
                <w:sz w:val="20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14"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развлечение «День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Земли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40" w:line="238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Старший воспитатель, муз.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руководитель воспитатели </w:t>
            </w:r>
          </w:p>
        </w:tc>
      </w:tr>
      <w:tr w:rsidR="004C7FBC" w:rsidRPr="004C7FBC" w:rsidTr="004C7FBC">
        <w:trPr>
          <w:trHeight w:val="1620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01.05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Праздник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весны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труда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8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>Тематическая неделя «Донбас</w:t>
            </w:r>
            <w:proofErr w:type="gramStart"/>
            <w:r w:rsidRPr="004C7FBC">
              <w:rPr>
                <w:color w:val="000000"/>
                <w:sz w:val="20"/>
              </w:rPr>
              <w:t>с-</w:t>
            </w:r>
            <w:proofErr w:type="gramEnd"/>
            <w:r w:rsidRPr="004C7FBC">
              <w:rPr>
                <w:color w:val="000000"/>
                <w:sz w:val="20"/>
              </w:rPr>
              <w:t xml:space="preserve"> рабочий край» Творческая выставка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>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Профессии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моих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родителей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196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средняя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2081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09.05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Победы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0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7"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</w:t>
            </w:r>
          </w:p>
          <w:p w:rsidR="004C7FBC" w:rsidRPr="004C7FBC" w:rsidRDefault="004C7FBC" w:rsidP="004C7FBC">
            <w:pPr>
              <w:widowControl/>
              <w:tabs>
                <w:tab w:val="center" w:pos="288"/>
                <w:tab w:val="center" w:pos="1323"/>
              </w:tabs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r w:rsidRPr="004C7FBC">
              <w:rPr>
                <w:color w:val="000000"/>
                <w:sz w:val="20"/>
              </w:rPr>
              <w:t xml:space="preserve">неделя </w:t>
            </w:r>
            <w:r w:rsidRPr="004C7FBC">
              <w:rPr>
                <w:color w:val="000000"/>
                <w:sz w:val="20"/>
              </w:rPr>
              <w:tab/>
              <w:t xml:space="preserve">Салют,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2" w:line="238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Победа!» Патриотическая акция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74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«Бессмертный полк»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Социальная акция «Письмо солдату»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40" w:line="23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Старший воспитатель, муз.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руководитель воспитатели </w:t>
            </w:r>
          </w:p>
        </w:tc>
      </w:tr>
      <w:tr w:rsidR="004C7FBC" w:rsidRPr="004C7FBC" w:rsidTr="004C7FBC">
        <w:trPr>
          <w:trHeight w:val="700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11.05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Республики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6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Тематический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tabs>
                <w:tab w:val="center" w:pos="194"/>
                <w:tab w:val="center" w:pos="1365"/>
              </w:tabs>
              <w:autoSpaceDE/>
              <w:autoSpaceDN/>
              <w:spacing w:after="21"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  <w:t>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республики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средняя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928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18.05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tabs>
                <w:tab w:val="center" w:pos="212"/>
                <w:tab w:val="center" w:pos="1295"/>
              </w:tabs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r w:rsidRPr="004C7FBC">
              <w:rPr>
                <w:color w:val="000000"/>
                <w:sz w:val="20"/>
              </w:rPr>
              <w:t xml:space="preserve">День </w:t>
            </w:r>
            <w:r w:rsidRPr="004C7FBC">
              <w:rPr>
                <w:color w:val="000000"/>
                <w:sz w:val="20"/>
              </w:rPr>
              <w:tab/>
              <w:t xml:space="preserve">детских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 w:right="3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общественных организаций России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102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 Праздник мелового рисунка «Рисуем Детство»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средняя гр. старшая, подготовительная группа 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1393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01.06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защиты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детей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3" w:line="238" w:lineRule="auto"/>
              <w:ind w:right="101"/>
              <w:jc w:val="both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</w:rPr>
              <w:t xml:space="preserve">день «День защиты детей».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Праздник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>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Должны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смеяться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дети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6" w:line="238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Старший воспитатель, муз.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руководитель воспитатели </w:t>
            </w:r>
          </w:p>
        </w:tc>
      </w:tr>
      <w:tr w:rsidR="004C7FBC" w:rsidRPr="004C7FBC" w:rsidTr="004C7FBC">
        <w:trPr>
          <w:trHeight w:val="1620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lastRenderedPageBreak/>
              <w:t xml:space="preserve">06.06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tabs>
                <w:tab w:val="center" w:pos="212"/>
                <w:tab w:val="center" w:pos="1250"/>
              </w:tabs>
              <w:autoSpaceDE/>
              <w:autoSpaceDN/>
              <w:spacing w:after="23"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русского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языка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0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4" w:line="266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неделя </w:t>
            </w:r>
            <w:r w:rsidRPr="004C7FBC">
              <w:rPr>
                <w:color w:val="000000"/>
                <w:sz w:val="20"/>
              </w:rPr>
              <w:tab/>
              <w:t xml:space="preserve">«Сказки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103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Пушкина» </w:t>
            </w:r>
            <w:proofErr w:type="spellStart"/>
            <w:r w:rsidRPr="004C7FBC">
              <w:rPr>
                <w:color w:val="000000"/>
                <w:sz w:val="20"/>
              </w:rPr>
              <w:t>Квестпутешествие</w:t>
            </w:r>
            <w:proofErr w:type="spellEnd"/>
            <w:r w:rsidRPr="004C7FBC">
              <w:rPr>
                <w:color w:val="000000"/>
                <w:sz w:val="20"/>
              </w:rPr>
              <w:t xml:space="preserve"> «Великому поэту -  225!»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Все группы старшая, подготовительная группа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>Старший воспитатель, муз</w:t>
            </w:r>
            <w:proofErr w:type="gramStart"/>
            <w:r w:rsidRPr="004C7FBC">
              <w:rPr>
                <w:color w:val="000000"/>
                <w:sz w:val="20"/>
              </w:rPr>
              <w:t>.</w:t>
            </w:r>
            <w:proofErr w:type="gramEnd"/>
            <w:r w:rsidRPr="004C7FBC">
              <w:rPr>
                <w:color w:val="000000"/>
                <w:sz w:val="20"/>
              </w:rPr>
              <w:t xml:space="preserve"> </w:t>
            </w:r>
            <w:proofErr w:type="gramStart"/>
            <w:r w:rsidRPr="004C7FBC">
              <w:rPr>
                <w:color w:val="000000"/>
                <w:sz w:val="20"/>
              </w:rPr>
              <w:t>р</w:t>
            </w:r>
            <w:proofErr w:type="gramEnd"/>
            <w:r w:rsidRPr="004C7FBC">
              <w:rPr>
                <w:color w:val="000000"/>
                <w:sz w:val="20"/>
              </w:rPr>
              <w:t xml:space="preserve">уководитель воспитатели </w:t>
            </w:r>
          </w:p>
        </w:tc>
      </w:tr>
      <w:tr w:rsidR="004C7FBC" w:rsidRPr="004C7FBC" w:rsidTr="004C7FBC">
        <w:trPr>
          <w:trHeight w:val="1620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12.06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России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0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4" w:line="241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неделя «Что мы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8" w:line="257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Родиной зовем» </w:t>
            </w:r>
            <w:proofErr w:type="spellStart"/>
            <w:r w:rsidRPr="004C7FBC">
              <w:rPr>
                <w:color w:val="000000"/>
                <w:sz w:val="20"/>
              </w:rPr>
              <w:t>Музыкальнопатриотический</w:t>
            </w:r>
            <w:proofErr w:type="spellEnd"/>
            <w:r w:rsidRPr="004C7FBC">
              <w:rPr>
                <w:color w:val="000000"/>
                <w:sz w:val="20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tabs>
                <w:tab w:val="center" w:pos="394"/>
                <w:tab w:val="center" w:pos="1393"/>
              </w:tabs>
              <w:autoSpaceDE/>
              <w:autoSpaceDN/>
              <w:spacing w:after="20"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праздник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  <w:t>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Моя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Россия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>Старший воспитатель, муз</w:t>
            </w:r>
            <w:proofErr w:type="gramStart"/>
            <w:r w:rsidRPr="004C7FBC">
              <w:rPr>
                <w:color w:val="000000"/>
                <w:sz w:val="20"/>
              </w:rPr>
              <w:t>.</w:t>
            </w:r>
            <w:proofErr w:type="gramEnd"/>
            <w:r w:rsidRPr="004C7FBC">
              <w:rPr>
                <w:color w:val="000000"/>
                <w:sz w:val="20"/>
              </w:rPr>
              <w:t xml:space="preserve"> </w:t>
            </w:r>
            <w:proofErr w:type="gramStart"/>
            <w:r w:rsidRPr="004C7FBC">
              <w:rPr>
                <w:color w:val="000000"/>
                <w:sz w:val="20"/>
              </w:rPr>
              <w:t>р</w:t>
            </w:r>
            <w:proofErr w:type="gramEnd"/>
            <w:r w:rsidRPr="004C7FBC">
              <w:rPr>
                <w:color w:val="000000"/>
                <w:sz w:val="20"/>
              </w:rPr>
              <w:t xml:space="preserve">уководитель воспитатели </w:t>
            </w:r>
          </w:p>
        </w:tc>
      </w:tr>
      <w:tr w:rsidR="004C7FBC" w:rsidRPr="004C7FBC" w:rsidTr="004C7FBC">
        <w:trPr>
          <w:trHeight w:val="1388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22.06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tabs>
                <w:tab w:val="center" w:pos="212"/>
                <w:tab w:val="center" w:pos="973"/>
                <w:tab w:val="center" w:pos="1577"/>
              </w:tabs>
              <w:autoSpaceDE/>
              <w:autoSpaceDN/>
              <w:spacing w:after="24"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памяти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  <w:t xml:space="preserve">и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скорби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9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3" w:line="252" w:lineRule="auto"/>
              <w:ind w:right="98"/>
              <w:jc w:val="both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 «Через века, </w:t>
            </w:r>
            <w:proofErr w:type="gramStart"/>
            <w:r w:rsidRPr="004C7FBC">
              <w:rPr>
                <w:color w:val="000000"/>
                <w:sz w:val="20"/>
              </w:rPr>
              <w:t>через</w:t>
            </w:r>
            <w:proofErr w:type="gramEnd"/>
            <w:r w:rsidRPr="004C7FBC">
              <w:rPr>
                <w:color w:val="000000"/>
                <w:sz w:val="20"/>
              </w:rPr>
              <w:t xml:space="preserve"> года – помните!»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Акция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>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Белые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журавли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0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468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23.06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Международный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олимпийский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Физкультурнооздоровительное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Тематическая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неделя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Будущие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</w:p>
        </w:tc>
      </w:tr>
    </w:tbl>
    <w:p w:rsidR="004C7FBC" w:rsidRPr="004C7FBC" w:rsidRDefault="004C7FBC" w:rsidP="004C7FBC">
      <w:pPr>
        <w:widowControl/>
        <w:autoSpaceDE/>
        <w:autoSpaceDN/>
        <w:spacing w:line="259" w:lineRule="auto"/>
        <w:ind w:left="-1701" w:right="60"/>
        <w:rPr>
          <w:color w:val="000000"/>
          <w:sz w:val="28"/>
          <w:lang w:val="en-US"/>
        </w:rPr>
      </w:pPr>
    </w:p>
    <w:tbl>
      <w:tblPr>
        <w:tblW w:w="9639" w:type="dxa"/>
        <w:tblInd w:w="-284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575"/>
        <w:gridCol w:w="135"/>
        <w:gridCol w:w="2571"/>
        <w:gridCol w:w="1677"/>
        <w:gridCol w:w="1696"/>
        <w:gridCol w:w="1314"/>
      </w:tblGrid>
      <w:tr w:rsidR="004C7FBC" w:rsidRPr="004C7FBC" w:rsidTr="004C7FBC">
        <w:trPr>
          <w:trHeight w:val="116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7" w:lineRule="auto"/>
              <w:ind w:left="108" w:right="109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олимпийцы нынче ходят в детский сад!».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Спортивный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праздник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 w:right="72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инструктор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физкультуре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116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08.07 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9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День семьи, любви и верности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Художественноэстетическое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"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14"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неделя «Семья –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это 7-Я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6" w:line="238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Старший воспитатель, муз.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руководитель воспитатели </w:t>
            </w:r>
          </w:p>
        </w:tc>
      </w:tr>
      <w:tr w:rsidR="004C7FBC" w:rsidRPr="004C7FBC" w:rsidTr="004C7FBC">
        <w:trPr>
          <w:trHeight w:val="139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23.07 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tabs>
                <w:tab w:val="center" w:pos="606"/>
                <w:tab w:val="center" w:pos="1546"/>
              </w:tabs>
              <w:autoSpaceDE/>
              <w:autoSpaceDN/>
              <w:spacing w:after="21"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r w:rsidRPr="004C7FBC">
              <w:rPr>
                <w:color w:val="000000"/>
                <w:sz w:val="20"/>
              </w:rPr>
              <w:t xml:space="preserve">Всемирный </w:t>
            </w:r>
            <w:r w:rsidRPr="004C7FBC">
              <w:rPr>
                <w:color w:val="000000"/>
                <w:sz w:val="20"/>
              </w:rPr>
              <w:tab/>
              <w:t xml:space="preserve">день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9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китов и дельфинов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"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 w:right="3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</w:rPr>
              <w:t xml:space="preserve">неделя </w:t>
            </w:r>
            <w:r w:rsidRPr="004C7FBC">
              <w:rPr>
                <w:color w:val="000000"/>
                <w:sz w:val="20"/>
              </w:rPr>
              <w:tab/>
              <w:t xml:space="preserve">«Слава воде!» Тематический день.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Развлечение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Нептуна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6" w:line="238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Старший воспитатель, муз.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руководитель воспитатели </w:t>
            </w:r>
          </w:p>
        </w:tc>
      </w:tr>
      <w:tr w:rsidR="004C7FBC" w:rsidRPr="004C7FBC" w:rsidTr="004C7FBC">
        <w:trPr>
          <w:trHeight w:val="929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27.07 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9" w:right="107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>День пяти детей</w:t>
            </w:r>
            <w:proofErr w:type="gramStart"/>
            <w:r w:rsidRPr="004C7FBC">
              <w:rPr>
                <w:color w:val="000000"/>
                <w:sz w:val="20"/>
              </w:rPr>
              <w:t>.</w:t>
            </w:r>
            <w:proofErr w:type="gramEnd"/>
            <w:r w:rsidRPr="004C7FBC">
              <w:rPr>
                <w:color w:val="000000"/>
                <w:sz w:val="20"/>
              </w:rPr>
              <w:t xml:space="preserve"> </w:t>
            </w:r>
            <w:proofErr w:type="gramStart"/>
            <w:r w:rsidRPr="004C7FBC">
              <w:rPr>
                <w:color w:val="000000"/>
                <w:sz w:val="20"/>
              </w:rPr>
              <w:t>ж</w:t>
            </w:r>
            <w:proofErr w:type="gramEnd"/>
            <w:r w:rsidRPr="004C7FBC">
              <w:rPr>
                <w:color w:val="000000"/>
                <w:sz w:val="20"/>
              </w:rPr>
              <w:t xml:space="preserve">ертв украинской агрессии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8" w:line="266" w:lineRule="auto"/>
              <w:ind w:left="108" w:right="3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день. </w:t>
            </w:r>
            <w:r w:rsidRPr="004C7FBC">
              <w:rPr>
                <w:color w:val="000000"/>
                <w:sz w:val="20"/>
              </w:rPr>
              <w:tab/>
              <w:t xml:space="preserve">Беседы, акция </w:t>
            </w:r>
            <w:r w:rsidRPr="004C7FBC">
              <w:rPr>
                <w:color w:val="000000"/>
                <w:sz w:val="20"/>
              </w:rPr>
              <w:tab/>
              <w:t xml:space="preserve">«Машина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березка» 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16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12.08 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9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физкультурника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4780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0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Физкультурнооздоровитель</w:t>
            </w:r>
            <w:proofErr w:type="spellEnd"/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38" w:lineRule="auto"/>
              <w:ind w:left="108" w:right="106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неделя «Спорт + лето = здоровье» Спортивное развлечение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20"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>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Юные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физкультурники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 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 w:right="72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Старший воспитатель, инструктор по физкультуре воспитатели </w:t>
            </w:r>
          </w:p>
        </w:tc>
      </w:tr>
      <w:tr w:rsidR="004C7FBC" w:rsidRPr="004C7FBC" w:rsidTr="004C7FBC">
        <w:trPr>
          <w:trHeight w:val="16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lastRenderedPageBreak/>
              <w:t xml:space="preserve">22.08 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9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День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33" w:line="241" w:lineRule="auto"/>
              <w:ind w:left="109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Государственного флага </w:t>
            </w:r>
            <w:proofErr w:type="gramStart"/>
            <w:r w:rsidRPr="004C7FBC">
              <w:rPr>
                <w:color w:val="000000"/>
                <w:sz w:val="20"/>
              </w:rPr>
              <w:t>Российской</w:t>
            </w:r>
            <w:proofErr w:type="gramEnd"/>
            <w:r w:rsidRPr="004C7FBC">
              <w:rPr>
                <w:color w:val="000000"/>
                <w:sz w:val="20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9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Федерации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 w:right="109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 </w:t>
            </w:r>
            <w:proofErr w:type="spellStart"/>
            <w:r w:rsidRPr="004C7FBC">
              <w:rPr>
                <w:color w:val="000000"/>
                <w:sz w:val="20"/>
              </w:rPr>
              <w:t>Флэшмоб</w:t>
            </w:r>
            <w:proofErr w:type="spellEnd"/>
            <w:r w:rsidRPr="004C7FBC">
              <w:rPr>
                <w:color w:val="000000"/>
                <w:sz w:val="20"/>
              </w:rPr>
              <w:t xml:space="preserve"> «Я поднимаю флаг своего государства» выставка детских рисунков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6" w:line="23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Старший воспитатель, муз.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руководитель воспитатели </w:t>
            </w:r>
          </w:p>
        </w:tc>
      </w:tr>
      <w:tr w:rsidR="004C7FBC" w:rsidRPr="004C7FBC" w:rsidTr="004C7FBC">
        <w:trPr>
          <w:trHeight w:val="93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27.08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9" w:right="-92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российского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кино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 w:right="3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день.  Экскурсия в ретро-музей МБДОУ.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средняя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2309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28.08.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9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шахтера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9" w:line="252" w:lineRule="auto"/>
              <w:ind w:left="108" w:right="110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 «Донбасс – шахтерский край» </w:t>
            </w:r>
            <w:proofErr w:type="gramStart"/>
            <w:r w:rsidRPr="004C7FBC">
              <w:rPr>
                <w:color w:val="000000"/>
                <w:sz w:val="20"/>
              </w:rPr>
              <w:t>Тематическое</w:t>
            </w:r>
            <w:proofErr w:type="gramEnd"/>
            <w:r w:rsidRPr="004C7FBC">
              <w:rPr>
                <w:color w:val="000000"/>
                <w:sz w:val="20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tabs>
                <w:tab w:val="center" w:pos="434"/>
                <w:tab w:val="center" w:pos="1537"/>
              </w:tabs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r w:rsidRPr="004C7FBC">
              <w:rPr>
                <w:color w:val="000000"/>
                <w:sz w:val="20"/>
              </w:rPr>
              <w:t xml:space="preserve">занятие </w:t>
            </w:r>
            <w:r w:rsidRPr="004C7FBC">
              <w:rPr>
                <w:color w:val="000000"/>
                <w:sz w:val="20"/>
              </w:rPr>
              <w:tab/>
              <w:t xml:space="preserve">«Его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 w:right="106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величество Уголь», просмотр обучающего фильма, работа с макетами шахты.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tabs>
                <w:tab w:val="center" w:pos="467"/>
                <w:tab w:val="center" w:pos="1692"/>
              </w:tabs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r w:rsidRPr="004C7FBC">
              <w:rPr>
                <w:color w:val="000000"/>
                <w:sz w:val="20"/>
              </w:rPr>
              <w:t xml:space="preserve">средняя, </w:t>
            </w:r>
            <w:r w:rsidRPr="004C7FBC">
              <w:rPr>
                <w:color w:val="000000"/>
                <w:sz w:val="20"/>
              </w:rPr>
              <w:tab/>
              <w:t xml:space="preserve">с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старшая, подготовительная группа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4C7FBC">
        <w:trPr>
          <w:trHeight w:val="231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01.09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9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знаний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7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неделя «Хочу все знать!»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6"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</w:t>
            </w:r>
          </w:p>
          <w:p w:rsidR="004C7FBC" w:rsidRPr="004C7FBC" w:rsidRDefault="004C7FBC" w:rsidP="004C7FBC">
            <w:pPr>
              <w:widowControl/>
              <w:tabs>
                <w:tab w:val="center" w:pos="302"/>
                <w:tab w:val="center" w:pos="1473"/>
              </w:tabs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r w:rsidR="00304780">
              <w:rPr>
                <w:color w:val="000000"/>
                <w:sz w:val="20"/>
              </w:rPr>
              <w:t xml:space="preserve">день </w:t>
            </w:r>
            <w:r w:rsidRPr="004C7FBC">
              <w:rPr>
                <w:color w:val="000000"/>
                <w:sz w:val="20"/>
              </w:rPr>
              <w:t xml:space="preserve">«День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знаний» </w:t>
            </w:r>
          </w:p>
          <w:p w:rsidR="004C7FBC" w:rsidRPr="00304780" w:rsidRDefault="004C7FBC" w:rsidP="00304780">
            <w:pPr>
              <w:widowControl/>
              <w:autoSpaceDE/>
              <w:autoSpaceDN/>
              <w:spacing w:after="42" w:line="236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Развлечение «Незнайка в гостях </w:t>
            </w:r>
            <w:r w:rsidRPr="00304780">
              <w:rPr>
                <w:color w:val="000000"/>
                <w:sz w:val="20"/>
              </w:rPr>
              <w:t>у «Веселых ребят»</w:t>
            </w:r>
            <w:r w:rsidR="00304780">
              <w:rPr>
                <w:color w:val="000000"/>
                <w:sz w:val="20"/>
              </w:rPr>
              <w:t>,</w:t>
            </w:r>
            <w:r w:rsidRPr="00304780">
              <w:rPr>
                <w:color w:val="000000"/>
                <w:sz w:val="20"/>
              </w:rPr>
              <w:t xml:space="preserve"> </w:t>
            </w:r>
          </w:p>
          <w:p w:rsidR="00304780" w:rsidRPr="00304780" w:rsidRDefault="004C7FBC" w:rsidP="002E2DE1">
            <w:pPr>
              <w:widowControl/>
              <w:autoSpaceDE/>
              <w:autoSpaceDN/>
              <w:spacing w:line="259" w:lineRule="auto"/>
              <w:rPr>
                <w:color w:val="000000"/>
                <w:sz w:val="20"/>
              </w:rPr>
            </w:pPr>
            <w:r w:rsidRPr="00304780">
              <w:rPr>
                <w:color w:val="000000"/>
                <w:sz w:val="20"/>
              </w:rPr>
              <w:t xml:space="preserve"> </w:t>
            </w:r>
            <w:r w:rsidR="00304780" w:rsidRPr="00304780">
              <w:rPr>
                <w:color w:val="000000"/>
                <w:sz w:val="20"/>
              </w:rPr>
              <w:t>Праздник «Здравствуй, детский сад!». Тематическая экскурсия «Скоро в школу!» (подготовительная группа)</w:t>
            </w:r>
          </w:p>
          <w:p w:rsidR="004C7FBC" w:rsidRPr="00304780" w:rsidRDefault="00304780" w:rsidP="00304780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</w:rPr>
            </w:pPr>
            <w:r w:rsidRPr="00304780">
              <w:rPr>
                <w:color w:val="000000"/>
                <w:sz w:val="20"/>
              </w:rPr>
              <w:t>Поздравления на сайте МБДОУ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2E2DE1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="002E2D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>Старший воспитатель, муз</w:t>
            </w:r>
            <w:proofErr w:type="gramStart"/>
            <w:r w:rsidRPr="004C7FBC">
              <w:rPr>
                <w:color w:val="000000"/>
                <w:sz w:val="20"/>
              </w:rPr>
              <w:t>.</w:t>
            </w:r>
            <w:proofErr w:type="gramEnd"/>
            <w:r w:rsidRPr="004C7FBC">
              <w:rPr>
                <w:color w:val="000000"/>
                <w:sz w:val="20"/>
              </w:rPr>
              <w:t xml:space="preserve"> </w:t>
            </w:r>
            <w:proofErr w:type="gramStart"/>
            <w:r w:rsidRPr="004C7FBC">
              <w:rPr>
                <w:color w:val="000000"/>
                <w:sz w:val="20"/>
              </w:rPr>
              <w:t>р</w:t>
            </w:r>
            <w:proofErr w:type="gramEnd"/>
            <w:r w:rsidRPr="004C7FBC">
              <w:rPr>
                <w:color w:val="000000"/>
                <w:sz w:val="20"/>
              </w:rPr>
              <w:t xml:space="preserve">уководитель воспитатели </w:t>
            </w:r>
          </w:p>
        </w:tc>
      </w:tr>
      <w:tr w:rsidR="004C7FBC" w:rsidRPr="004C7FBC" w:rsidTr="004C7FBC">
        <w:trPr>
          <w:trHeight w:val="92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03.09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9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солидарности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борьбе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терроризмом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 w:hanging="1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в с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66" w:lineRule="auto"/>
              <w:ind w:left="108" w:right="3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день. </w:t>
            </w:r>
            <w:r w:rsidRPr="004C7FBC">
              <w:rPr>
                <w:color w:val="000000"/>
                <w:sz w:val="20"/>
              </w:rPr>
              <w:tab/>
              <w:t xml:space="preserve">Беседа, </w:t>
            </w:r>
          </w:p>
          <w:p w:rsidR="004C7FBC" w:rsidRPr="006B12C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рассматривание памяток, </w:t>
            </w:r>
            <w:r w:rsidR="006B12CC" w:rsidRPr="006B12CC">
              <w:rPr>
                <w:color w:val="000000"/>
                <w:sz w:val="20"/>
              </w:rPr>
              <w:t>изготовление листовок «Будьте бдительны!»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jc w:val="both"/>
              <w:rPr>
                <w:color w:val="000000"/>
                <w:sz w:val="28"/>
                <w:lang w:val="en-US"/>
              </w:rPr>
            </w:pPr>
            <w:proofErr w:type="spellStart"/>
            <w:proofErr w:type="gramStart"/>
            <w:r w:rsidRPr="004C7FBC">
              <w:rPr>
                <w:color w:val="000000"/>
                <w:sz w:val="20"/>
                <w:lang w:val="en-US"/>
              </w:rPr>
              <w:t>средняя</w:t>
            </w:r>
            <w:proofErr w:type="spellEnd"/>
            <w:proofErr w:type="gram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. </w:t>
            </w:r>
            <w:proofErr w:type="spellStart"/>
            <w:proofErr w:type="gramStart"/>
            <w:r w:rsidRPr="004C7FBC">
              <w:rPr>
                <w:color w:val="000000"/>
                <w:sz w:val="20"/>
                <w:lang w:val="en-US"/>
              </w:rPr>
              <w:t>гр</w:t>
            </w:r>
            <w:proofErr w:type="spellEnd"/>
            <w:proofErr w:type="gramEnd"/>
            <w:r w:rsidRPr="004C7FBC">
              <w:rPr>
                <w:color w:val="000000"/>
                <w:sz w:val="20"/>
                <w:lang w:val="en-US"/>
              </w:rPr>
              <w:t xml:space="preserve">.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</w:tbl>
    <w:p w:rsidR="004C7FBC" w:rsidRPr="004C7FBC" w:rsidRDefault="004C7FBC" w:rsidP="004C7FBC">
      <w:pPr>
        <w:widowControl/>
        <w:autoSpaceDE/>
        <w:autoSpaceDN/>
        <w:spacing w:line="259" w:lineRule="auto"/>
        <w:ind w:left="-1701" w:right="60"/>
        <w:rPr>
          <w:color w:val="000000"/>
          <w:sz w:val="28"/>
          <w:lang w:val="en-US"/>
        </w:rPr>
      </w:pPr>
    </w:p>
    <w:tbl>
      <w:tblPr>
        <w:tblW w:w="10465" w:type="dxa"/>
        <w:tblInd w:w="-284" w:type="dxa"/>
        <w:tblCellMar>
          <w:top w:w="10" w:type="dxa"/>
          <w:right w:w="58" w:type="dxa"/>
        </w:tblCellMar>
        <w:tblLook w:val="04A0" w:firstRow="1" w:lastRow="0" w:firstColumn="1" w:lastColumn="0" w:noHBand="0" w:noVBand="1"/>
      </w:tblPr>
      <w:tblGrid>
        <w:gridCol w:w="640"/>
        <w:gridCol w:w="2075"/>
        <w:gridCol w:w="2496"/>
        <w:gridCol w:w="2358"/>
        <w:gridCol w:w="1622"/>
        <w:gridCol w:w="1274"/>
      </w:tblGrid>
      <w:tr w:rsidR="004C7FBC" w:rsidRPr="004C7FBC" w:rsidTr="006B12CC">
        <w:trPr>
          <w:trHeight w:val="1620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lastRenderedPageBreak/>
              <w:t xml:space="preserve">08.09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День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6" w:line="259" w:lineRule="auto"/>
              <w:ind w:left="1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освобождения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Донбасса </w:t>
            </w:r>
            <w:r w:rsidRPr="004C7FBC">
              <w:rPr>
                <w:color w:val="000000"/>
                <w:sz w:val="20"/>
              </w:rPr>
              <w:tab/>
              <w:t xml:space="preserve">от </w:t>
            </w:r>
            <w:proofErr w:type="spellStart"/>
            <w:r w:rsidRPr="004C7FBC">
              <w:rPr>
                <w:color w:val="000000"/>
                <w:sz w:val="20"/>
              </w:rPr>
              <w:t>немецкофашистских</w:t>
            </w:r>
            <w:proofErr w:type="spellEnd"/>
            <w:r w:rsidRPr="004C7FBC">
              <w:rPr>
                <w:color w:val="000000"/>
                <w:sz w:val="20"/>
              </w:rPr>
              <w:t xml:space="preserve"> захватчиков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"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</w:t>
            </w:r>
          </w:p>
          <w:p w:rsidR="004C7FBC" w:rsidRPr="004C7FBC" w:rsidRDefault="004C7FBC" w:rsidP="004C7FBC">
            <w:pPr>
              <w:widowControl/>
              <w:tabs>
                <w:tab w:val="center" w:pos="288"/>
                <w:tab w:val="center" w:pos="1385"/>
              </w:tabs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r w:rsidR="006B12CC">
              <w:rPr>
                <w:color w:val="000000"/>
                <w:sz w:val="20"/>
              </w:rPr>
              <w:t xml:space="preserve">неделя  </w:t>
            </w:r>
            <w:r w:rsidRPr="004C7FBC">
              <w:rPr>
                <w:color w:val="000000"/>
                <w:sz w:val="20"/>
              </w:rPr>
              <w:t>«</w:t>
            </w:r>
            <w:proofErr w:type="gramStart"/>
            <w:r w:rsidRPr="004C7FBC">
              <w:rPr>
                <w:color w:val="000000"/>
                <w:sz w:val="20"/>
              </w:rPr>
              <w:t>Мой</w:t>
            </w:r>
            <w:proofErr w:type="gramEnd"/>
            <w:r w:rsidRPr="004C7FBC">
              <w:rPr>
                <w:color w:val="000000"/>
                <w:sz w:val="20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город» Тематический день. Экскурсия в мини-музей МБДОУ. 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средняя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1160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27.09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6B12C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День воспитателя и </w:t>
            </w:r>
            <w:r w:rsidR="004C7FBC" w:rsidRPr="004C7FBC">
              <w:rPr>
                <w:color w:val="000000"/>
                <w:sz w:val="20"/>
              </w:rPr>
              <w:t xml:space="preserve">всех дошкольных работников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52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день» Воспитатель – это волшебник» 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6" w:line="238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Старший воспитатель, муз.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руководитель воспитатель </w:t>
            </w:r>
          </w:p>
        </w:tc>
      </w:tr>
      <w:tr w:rsidR="006B12CC" w:rsidRPr="006B12CC" w:rsidTr="006B12CC">
        <w:trPr>
          <w:trHeight w:val="9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12CC" w:rsidRPr="006B12CC" w:rsidRDefault="006B12C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30.09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12CC" w:rsidRPr="006B12CC" w:rsidRDefault="006B12CC" w:rsidP="004C7FBC">
            <w:pPr>
              <w:widowControl/>
              <w:autoSpaceDE/>
              <w:autoSpaceDN/>
              <w:spacing w:after="2" w:line="259" w:lineRule="auto"/>
              <w:ind w:left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День воссоединения </w:t>
            </w:r>
            <w:proofErr w:type="spellStart"/>
            <w:r>
              <w:rPr>
                <w:color w:val="000000"/>
                <w:sz w:val="20"/>
              </w:rPr>
              <w:t>ДНР</w:t>
            </w:r>
            <w:proofErr w:type="gramStart"/>
            <w:r>
              <w:rPr>
                <w:color w:val="000000"/>
                <w:sz w:val="20"/>
              </w:rPr>
              <w:t>,Л</w:t>
            </w:r>
            <w:proofErr w:type="gramEnd"/>
            <w:r>
              <w:rPr>
                <w:color w:val="000000"/>
                <w:sz w:val="20"/>
              </w:rPr>
              <w:t>НР,Запорожской</w:t>
            </w:r>
            <w:proofErr w:type="spellEnd"/>
            <w:r>
              <w:rPr>
                <w:color w:val="000000"/>
                <w:sz w:val="20"/>
              </w:rPr>
              <w:t xml:space="preserve"> и Херсонской областей с РФ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12CC" w:rsidRPr="006B12CC" w:rsidRDefault="006B12C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Патриотическое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12CC" w:rsidRPr="004C7FBC" w:rsidRDefault="006B12CC" w:rsidP="004C7FBC">
            <w:pPr>
              <w:widowControl/>
              <w:autoSpaceDE/>
              <w:autoSpaceDN/>
              <w:spacing w:line="259" w:lineRule="auto"/>
              <w:ind w:right="3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Тематический день – «Мы </w:t>
            </w:r>
            <w:proofErr w:type="gramStart"/>
            <w:r>
              <w:rPr>
                <w:color w:val="000000"/>
                <w:sz w:val="20"/>
              </w:rPr>
              <w:t>–ч</w:t>
            </w:r>
            <w:proofErr w:type="gramEnd"/>
            <w:r>
              <w:rPr>
                <w:color w:val="000000"/>
                <w:sz w:val="20"/>
              </w:rPr>
              <w:t>асть великой России»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12CC" w:rsidRPr="006B12CC" w:rsidRDefault="006B12C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Старшая и подготовительная </w:t>
            </w:r>
            <w:proofErr w:type="spellStart"/>
            <w:r>
              <w:rPr>
                <w:color w:val="000000"/>
                <w:sz w:val="20"/>
              </w:rPr>
              <w:t>пруппы</w:t>
            </w:r>
            <w:proofErr w:type="spellEnd"/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12CC" w:rsidRPr="004C7FBC" w:rsidRDefault="006B12CC" w:rsidP="006B12CC">
            <w:pPr>
              <w:widowControl/>
              <w:autoSpaceDE/>
              <w:autoSpaceDN/>
              <w:spacing w:after="36" w:line="238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Старший воспитатель, муз. </w:t>
            </w:r>
          </w:p>
          <w:p w:rsidR="006B12CC" w:rsidRPr="006B12CC" w:rsidRDefault="006B12CC" w:rsidP="006B12CC">
            <w:pPr>
              <w:widowControl/>
              <w:autoSpaceDE/>
              <w:autoSpaceDN/>
              <w:spacing w:line="259" w:lineRule="auto"/>
              <w:rPr>
                <w:color w:val="000000"/>
                <w:sz w:val="20"/>
              </w:rPr>
            </w:pPr>
            <w:r w:rsidRPr="004C7FBC">
              <w:rPr>
                <w:color w:val="000000"/>
                <w:sz w:val="20"/>
              </w:rPr>
              <w:t>руководитель воспитатель</w:t>
            </w:r>
          </w:p>
        </w:tc>
      </w:tr>
      <w:tr w:rsidR="004C7FBC" w:rsidRPr="004C7FBC" w:rsidTr="006B12CC">
        <w:trPr>
          <w:trHeight w:val="9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01.10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"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Международный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tabs>
                <w:tab w:val="center" w:pos="194"/>
                <w:tab w:val="center" w:pos="1236"/>
              </w:tabs>
              <w:autoSpaceDE/>
              <w:autoSpaceDN/>
              <w:spacing w:after="23"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пожилых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людей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30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 </w:t>
            </w:r>
            <w:r w:rsidRPr="004C7FBC">
              <w:rPr>
                <w:color w:val="000000"/>
                <w:sz w:val="20"/>
              </w:rPr>
              <w:tab/>
              <w:t xml:space="preserve">«Хорошие дети – достойная старость» 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1161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04.10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tabs>
                <w:tab w:val="center" w:pos="212"/>
                <w:tab w:val="center" w:pos="1305"/>
              </w:tabs>
              <w:autoSpaceDE/>
              <w:autoSpaceDN/>
              <w:spacing w:after="24"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защиты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животных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0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Познавательное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8"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</w:t>
            </w:r>
          </w:p>
          <w:p w:rsidR="004C7FBC" w:rsidRPr="004C7FBC" w:rsidRDefault="004C7FBC" w:rsidP="004C7FBC">
            <w:pPr>
              <w:widowControl/>
              <w:tabs>
                <w:tab w:val="center" w:pos="219"/>
                <w:tab w:val="center" w:pos="1373"/>
              </w:tabs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r w:rsidRPr="004C7FBC">
              <w:rPr>
                <w:color w:val="000000"/>
                <w:sz w:val="20"/>
              </w:rPr>
              <w:t xml:space="preserve">день. </w:t>
            </w:r>
            <w:r w:rsidRPr="004C7FBC">
              <w:rPr>
                <w:color w:val="000000"/>
                <w:sz w:val="20"/>
              </w:rPr>
              <w:tab/>
              <w:t>Фото-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выставка «Я и мой четвероногий друг»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928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22.10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отца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в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России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8"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</w:t>
            </w:r>
          </w:p>
          <w:p w:rsidR="004C7FBC" w:rsidRPr="004C7FBC" w:rsidRDefault="004C7FBC" w:rsidP="004C7FBC">
            <w:pPr>
              <w:widowControl/>
              <w:tabs>
                <w:tab w:val="center" w:pos="194"/>
                <w:tab w:val="center" w:pos="1373"/>
              </w:tabs>
              <w:autoSpaceDE/>
              <w:autoSpaceDN/>
              <w:spacing w:after="8"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r w:rsidR="002E2DE1">
              <w:rPr>
                <w:color w:val="000000"/>
                <w:sz w:val="20"/>
              </w:rPr>
              <w:t xml:space="preserve">день </w:t>
            </w:r>
            <w:r w:rsidRPr="004C7FBC">
              <w:rPr>
                <w:color w:val="000000"/>
                <w:sz w:val="20"/>
              </w:rPr>
              <w:t>Фото-</w:t>
            </w:r>
          </w:p>
          <w:p w:rsidR="004C7FBC" w:rsidRPr="004C7FBC" w:rsidRDefault="004C7FBC" w:rsidP="004C7FBC">
            <w:pPr>
              <w:widowControl/>
              <w:tabs>
                <w:tab w:val="center" w:pos="411"/>
                <w:tab w:val="center" w:pos="1172"/>
                <w:tab w:val="center" w:pos="1573"/>
              </w:tabs>
              <w:autoSpaceDE/>
              <w:autoSpaceDN/>
              <w:spacing w:after="23"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4C7FBC">
              <w:rPr>
                <w:color w:val="000000"/>
                <w:sz w:val="20"/>
              </w:rPr>
              <w:t>челлендж</w:t>
            </w:r>
            <w:proofErr w:type="spellEnd"/>
            <w:r w:rsidRPr="004C7FBC">
              <w:rPr>
                <w:color w:val="000000"/>
                <w:sz w:val="20"/>
              </w:rPr>
              <w:t xml:space="preserve"> </w:t>
            </w:r>
            <w:r w:rsidRPr="004C7FBC">
              <w:rPr>
                <w:color w:val="000000"/>
                <w:sz w:val="20"/>
              </w:rPr>
              <w:tab/>
              <w:t xml:space="preserve">«Я </w:t>
            </w:r>
            <w:r w:rsidRPr="004C7FBC">
              <w:rPr>
                <w:color w:val="000000"/>
                <w:sz w:val="20"/>
              </w:rPr>
              <w:tab/>
              <w:t xml:space="preserve">и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1160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24.10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рождения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матрешки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Художественноэстетическое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"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>Экскурсии в мини-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18" w:line="260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музей </w:t>
            </w:r>
            <w:r w:rsidRPr="004C7FBC">
              <w:rPr>
                <w:color w:val="000000"/>
                <w:sz w:val="20"/>
              </w:rPr>
              <w:tab/>
              <w:t>МБДОУ, развлечение «</w:t>
            </w:r>
            <w:proofErr w:type="spellStart"/>
            <w:r w:rsidRPr="004C7FBC">
              <w:rPr>
                <w:color w:val="000000"/>
                <w:sz w:val="20"/>
              </w:rPr>
              <w:t>Матренушка</w:t>
            </w:r>
            <w:proofErr w:type="spellEnd"/>
            <w:r w:rsidRPr="004C7FBC">
              <w:rPr>
                <w:color w:val="000000"/>
                <w:sz w:val="20"/>
              </w:rPr>
              <w:t>-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Матрешка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1853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304780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="004C7FBC" w:rsidRPr="004C7FBC">
              <w:rPr>
                <w:color w:val="000000"/>
                <w:sz w:val="20"/>
                <w:lang w:val="en-US"/>
              </w:rPr>
              <w:t xml:space="preserve">.10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флага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ДНР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2"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</w:t>
            </w:r>
          </w:p>
          <w:p w:rsidR="004C7FBC" w:rsidRPr="004C7FBC" w:rsidRDefault="004C7FBC" w:rsidP="004C7FBC">
            <w:pPr>
              <w:widowControl/>
              <w:tabs>
                <w:tab w:val="center" w:pos="288"/>
                <w:tab w:val="center" w:pos="1390"/>
              </w:tabs>
              <w:autoSpaceDE/>
              <w:autoSpaceDN/>
              <w:spacing w:after="24"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r w:rsidRPr="004C7FBC">
              <w:rPr>
                <w:color w:val="000000"/>
                <w:sz w:val="20"/>
              </w:rPr>
              <w:t xml:space="preserve">неделя </w:t>
            </w:r>
            <w:r w:rsidRPr="004C7FBC">
              <w:rPr>
                <w:color w:val="000000"/>
                <w:sz w:val="20"/>
              </w:rPr>
              <w:tab/>
              <w:t xml:space="preserve">«Моя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1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</w:rPr>
              <w:t xml:space="preserve">родина – Донбасс» Тематический день.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Спортивнопатриотический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15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праздник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Юный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928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04.11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tabs>
                <w:tab w:val="center" w:pos="212"/>
                <w:tab w:val="center" w:pos="1188"/>
              </w:tabs>
              <w:autoSpaceDE/>
              <w:autoSpaceDN/>
              <w:spacing w:after="24"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народного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единства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7" w:line="238" w:lineRule="auto"/>
              <w:ind w:right="47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день. Развлечение «Венок </w:t>
            </w:r>
            <w:proofErr w:type="gramStart"/>
            <w:r w:rsidRPr="004C7FBC">
              <w:rPr>
                <w:color w:val="000000"/>
                <w:sz w:val="20"/>
              </w:rPr>
              <w:t>народных</w:t>
            </w:r>
            <w:proofErr w:type="gramEnd"/>
            <w:r w:rsidRPr="004C7FBC">
              <w:rPr>
                <w:color w:val="000000"/>
                <w:sz w:val="20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игр»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9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26.11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матери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4"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</w:t>
            </w:r>
          </w:p>
          <w:p w:rsidR="004C7FBC" w:rsidRPr="004C7FBC" w:rsidRDefault="004C7FBC" w:rsidP="004C7FBC">
            <w:pPr>
              <w:widowControl/>
              <w:tabs>
                <w:tab w:val="center" w:pos="194"/>
                <w:tab w:val="center" w:pos="1373"/>
              </w:tabs>
              <w:autoSpaceDE/>
              <w:autoSpaceDN/>
              <w:spacing w:after="12"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r w:rsidR="002E2DE1">
              <w:rPr>
                <w:color w:val="000000"/>
                <w:sz w:val="20"/>
              </w:rPr>
              <w:t xml:space="preserve">день </w:t>
            </w:r>
            <w:r w:rsidRPr="004C7FBC">
              <w:rPr>
                <w:color w:val="000000"/>
                <w:sz w:val="20"/>
              </w:rPr>
              <w:t>Фото-</w:t>
            </w:r>
          </w:p>
          <w:p w:rsidR="004C7FBC" w:rsidRPr="004C7FBC" w:rsidRDefault="004C7FBC" w:rsidP="004C7FBC">
            <w:pPr>
              <w:widowControl/>
              <w:tabs>
                <w:tab w:val="center" w:pos="411"/>
                <w:tab w:val="center" w:pos="1172"/>
                <w:tab w:val="center" w:pos="1573"/>
              </w:tabs>
              <w:autoSpaceDE/>
              <w:autoSpaceDN/>
              <w:spacing w:after="20" w:line="259" w:lineRule="auto"/>
              <w:rPr>
                <w:color w:val="000000"/>
                <w:sz w:val="28"/>
              </w:rPr>
            </w:pPr>
            <w:r w:rsidRPr="004C7FBC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4C7FBC">
              <w:rPr>
                <w:color w:val="000000"/>
                <w:sz w:val="20"/>
              </w:rPr>
              <w:t>челлендж</w:t>
            </w:r>
            <w:proofErr w:type="spellEnd"/>
            <w:r w:rsidRPr="004C7FBC">
              <w:rPr>
                <w:color w:val="000000"/>
                <w:sz w:val="20"/>
              </w:rPr>
              <w:t xml:space="preserve"> </w:t>
            </w:r>
            <w:r w:rsidRPr="004C7FBC">
              <w:rPr>
                <w:color w:val="000000"/>
                <w:sz w:val="20"/>
              </w:rPr>
              <w:tab/>
              <w:t xml:space="preserve">«Я </w:t>
            </w:r>
            <w:r w:rsidRPr="004C7FBC">
              <w:rPr>
                <w:color w:val="000000"/>
                <w:sz w:val="20"/>
              </w:rPr>
              <w:tab/>
              <w:t xml:space="preserve">и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мама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928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30.11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День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Государственного герба Российской Федерации 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30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Тематический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Российский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триколор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1393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lastRenderedPageBreak/>
              <w:t xml:space="preserve">03.12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неизвестного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солдата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4" w:line="236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35" w:line="238" w:lineRule="auto"/>
              <w:ind w:right="48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Интерактивный досуг «Хранят деревья память о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войне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16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696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08.12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Международный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художника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Художественноэстетическое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Default="004C7FBC" w:rsidP="004C7FBC">
            <w:pPr>
              <w:widowControl/>
              <w:autoSpaceDE/>
              <w:autoSpaceDN/>
              <w:spacing w:line="259" w:lineRule="auto"/>
              <w:ind w:right="30"/>
              <w:rPr>
                <w:color w:val="000000"/>
                <w:sz w:val="20"/>
              </w:rPr>
            </w:pPr>
            <w:r w:rsidRPr="004C7FBC">
              <w:rPr>
                <w:color w:val="000000"/>
                <w:sz w:val="20"/>
              </w:rPr>
              <w:t xml:space="preserve">Тематический день Экскурсия на выставку </w:t>
            </w:r>
          </w:p>
          <w:p w:rsidR="004C7FBC" w:rsidRPr="00FC561F" w:rsidRDefault="004C7FBC" w:rsidP="004C7FBC">
            <w:pPr>
              <w:widowControl/>
              <w:autoSpaceDE/>
              <w:autoSpaceDN/>
              <w:spacing w:line="250" w:lineRule="auto"/>
              <w:rPr>
                <w:color w:val="000000"/>
                <w:sz w:val="28"/>
              </w:rPr>
            </w:pPr>
            <w:r w:rsidRPr="00FC561F">
              <w:rPr>
                <w:color w:val="000000"/>
                <w:sz w:val="20"/>
              </w:rPr>
              <w:t xml:space="preserve">семейного творчества «Разукрасила зима»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right="30"/>
              <w:rPr>
                <w:color w:val="000000"/>
                <w:sz w:val="28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1160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09.12.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tabs>
                <w:tab w:val="right" w:pos="1679"/>
              </w:tabs>
              <w:autoSpaceDE/>
              <w:autoSpaceDN/>
              <w:spacing w:after="21"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День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r w:rsidRPr="004C7FBC">
              <w:rPr>
                <w:color w:val="000000"/>
                <w:sz w:val="20"/>
                <w:lang w:val="en-US"/>
              </w:rPr>
              <w:tab/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героев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Отечества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Патриотическое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8" w:lineRule="auto"/>
              <w:ind w:right="46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>Тематический день. Поход в музей школы-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лицея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№47 «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Связь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поколений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старшая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подготовительная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группа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Воспитатели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4C7FBC" w:rsidRPr="004C7FBC" w:rsidTr="006B12CC">
        <w:trPr>
          <w:trHeight w:val="1160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4C7FBC">
              <w:rPr>
                <w:color w:val="000000"/>
                <w:sz w:val="20"/>
                <w:lang w:val="en-US"/>
              </w:rPr>
              <w:t xml:space="preserve">31.12 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Новый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год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Социальное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Художественноэстетическое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Тематическая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after="38" w:line="238" w:lineRule="auto"/>
              <w:ind w:right="47"/>
              <w:jc w:val="both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неделя «Дед Мороз зовет встретить Новый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proofErr w:type="gramStart"/>
            <w:r w:rsidRPr="004C7FBC">
              <w:rPr>
                <w:color w:val="000000"/>
                <w:sz w:val="20"/>
                <w:lang w:val="en-US"/>
              </w:rPr>
              <w:t>год</w:t>
            </w:r>
            <w:proofErr w:type="spellEnd"/>
            <w:proofErr w:type="gramEnd"/>
            <w:r w:rsidRPr="004C7FBC">
              <w:rPr>
                <w:color w:val="000000"/>
                <w:sz w:val="20"/>
                <w:lang w:val="en-US"/>
              </w:rPr>
              <w:t xml:space="preserve">!»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4C7FBC">
              <w:rPr>
                <w:color w:val="000000"/>
                <w:sz w:val="20"/>
                <w:lang w:val="en-US"/>
              </w:rPr>
              <w:t>Все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C7FBC">
              <w:rPr>
                <w:color w:val="000000"/>
                <w:sz w:val="20"/>
                <w:lang w:val="en-US"/>
              </w:rPr>
              <w:t>группы</w:t>
            </w:r>
            <w:proofErr w:type="spellEnd"/>
            <w:r w:rsidRPr="004C7FBC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7FBC" w:rsidRPr="004C7FBC" w:rsidRDefault="004C7FBC" w:rsidP="004C7FBC">
            <w:pPr>
              <w:widowControl/>
              <w:autoSpaceDE/>
              <w:autoSpaceDN/>
              <w:spacing w:after="36" w:line="238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Старший воспитатель, муз. </w:t>
            </w:r>
          </w:p>
          <w:p w:rsidR="004C7FBC" w:rsidRPr="004C7FBC" w:rsidRDefault="004C7FBC" w:rsidP="004C7FBC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4C7FBC">
              <w:rPr>
                <w:color w:val="000000"/>
                <w:sz w:val="20"/>
              </w:rPr>
              <w:t xml:space="preserve">руководитель воспитатель </w:t>
            </w:r>
          </w:p>
        </w:tc>
      </w:tr>
    </w:tbl>
    <w:p w:rsidR="004C7FBC" w:rsidRPr="004C7FBC" w:rsidRDefault="004C7FBC" w:rsidP="004C7FBC">
      <w:pPr>
        <w:widowControl/>
        <w:autoSpaceDE/>
        <w:autoSpaceDN/>
        <w:spacing w:after="13" w:line="388" w:lineRule="auto"/>
        <w:ind w:right="2" w:firstLine="698"/>
        <w:jc w:val="both"/>
        <w:rPr>
          <w:color w:val="000000"/>
          <w:sz w:val="28"/>
        </w:rPr>
      </w:pPr>
    </w:p>
    <w:p w:rsidR="00170648" w:rsidRDefault="00170648" w:rsidP="00170648">
      <w:pPr>
        <w:ind w:firstLine="720"/>
        <w:jc w:val="both"/>
        <w:rPr>
          <w:b/>
          <w:sz w:val="24"/>
          <w:szCs w:val="24"/>
        </w:rPr>
      </w:pPr>
      <w:r w:rsidRPr="006B12CC">
        <w:rPr>
          <w:b/>
          <w:sz w:val="24"/>
          <w:szCs w:val="24"/>
        </w:rPr>
        <w:t xml:space="preserve">Наряду с традиционными праздниками в МБДОУ планируются праздники, предусмотренные ФОП </w:t>
      </w:r>
      <w:proofErr w:type="gramStart"/>
      <w:r w:rsidRPr="006B12CC">
        <w:rPr>
          <w:b/>
          <w:sz w:val="24"/>
          <w:szCs w:val="24"/>
        </w:rPr>
        <w:t>ДО</w:t>
      </w:r>
      <w:proofErr w:type="gramEnd"/>
      <w:r w:rsidRPr="006B12CC">
        <w:rPr>
          <w:b/>
          <w:sz w:val="24"/>
          <w:szCs w:val="24"/>
        </w:rPr>
        <w:t>.</w:t>
      </w:r>
    </w:p>
    <w:p w:rsidR="006B12CC" w:rsidRPr="006B12CC" w:rsidRDefault="006B12CC" w:rsidP="00170648">
      <w:pPr>
        <w:ind w:firstLine="720"/>
        <w:jc w:val="both"/>
        <w:rPr>
          <w:b/>
          <w:sz w:val="24"/>
          <w:szCs w:val="24"/>
        </w:rPr>
      </w:pP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3 сентября  - День окончания Второй мировой войны, День солидарности в борьбе с терроризмом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ематические беседы с детьми средних, старших, подготовительных групп. Выставка рисунков «Мы за мир» - средние, старшие, подготовительные группы</w:t>
      </w:r>
      <w:r>
        <w:rPr>
          <w:sz w:val="24"/>
          <w:szCs w:val="24"/>
        </w:rPr>
        <w:t xml:space="preserve">. </w:t>
      </w:r>
      <w:r w:rsidRPr="00E66EE6">
        <w:rPr>
          <w:sz w:val="24"/>
          <w:szCs w:val="24"/>
        </w:rPr>
        <w:t>«Военных дней не утихнет пламя» - беседа о памятниках в Донецке, посвящённых погибшим во второй мировой войне.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Информация о празднике, поздравления на сайте МБДОУ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8 сентября - Международный день распространения грамотности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ематические беседы с детьми старшего дошкольного возраста о распространении грамоты. 2 половина дня. Информация о празднике на сайте МБДОУ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09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1 октября: Международный день пожилых людей; Международный день музыки</w:t>
      </w:r>
      <w:r>
        <w:rPr>
          <w:sz w:val="24"/>
          <w:szCs w:val="24"/>
        </w:rPr>
        <w:t>: бе</w:t>
      </w:r>
      <w:r w:rsidRPr="00E66EE6">
        <w:rPr>
          <w:sz w:val="24"/>
          <w:szCs w:val="24"/>
        </w:rPr>
        <w:t>седа о празднике «Международный день пожилых людей». Создание иллюстраций к книге: «Странички добра для дедушки и бабушки» - средний, старший дошкольный возраст.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Посещение мини-музея музыкальных инструментов». Беседа о празднике «Международном дне музыки» – дети дошкольного возраста.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День танцев – для всех возрастов.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4 октября - Международный день животных</w:t>
      </w:r>
      <w:r>
        <w:rPr>
          <w:sz w:val="24"/>
          <w:szCs w:val="24"/>
        </w:rPr>
        <w:t>: ф</w:t>
      </w:r>
      <w:r w:rsidRPr="00E66EE6">
        <w:rPr>
          <w:sz w:val="24"/>
          <w:szCs w:val="24"/>
        </w:rPr>
        <w:t>отовыставка «Мы в ответе за тех, кого приручили» (домашние питомцы) Что ты знаешь о Красной книге родного края?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</w:t>
      </w:r>
      <w:r>
        <w:rPr>
          <w:sz w:val="24"/>
          <w:szCs w:val="24"/>
        </w:rPr>
        <w:t>: п</w:t>
      </w:r>
      <w:r w:rsidRPr="00E66EE6">
        <w:rPr>
          <w:sz w:val="24"/>
          <w:szCs w:val="24"/>
        </w:rPr>
        <w:t>росмотр презентации «Наша служба и опасна и трудна». Тематические беседы с детьми среднего, старшего дошкольного возраста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«Найди посылку для штаба». </w:t>
      </w:r>
      <w:r w:rsidRPr="00E66EE6">
        <w:rPr>
          <w:sz w:val="24"/>
          <w:szCs w:val="24"/>
        </w:rPr>
        <w:t>Информационные материалы о проведении на сайте МБДОУ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30 ноября: День Государственного герба Российской Федерации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ематические беседы о празднике. Просмотр презентации о Государственном гербе РФ – средние, старшие группы</w:t>
      </w:r>
      <w:r>
        <w:rPr>
          <w:sz w:val="24"/>
          <w:szCs w:val="24"/>
        </w:rPr>
        <w:t xml:space="preserve">. </w:t>
      </w:r>
      <w:proofErr w:type="spellStart"/>
      <w:r w:rsidRPr="00E66EE6">
        <w:rPr>
          <w:sz w:val="24"/>
          <w:szCs w:val="24"/>
        </w:rPr>
        <w:t>Информиация</w:t>
      </w:r>
      <w:proofErr w:type="spellEnd"/>
      <w:r w:rsidRPr="00E66EE6">
        <w:rPr>
          <w:sz w:val="24"/>
          <w:szCs w:val="24"/>
        </w:rPr>
        <w:t xml:space="preserve"> о проведении, поздравления на сайте МБДОУ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5 декабря: День добровольца (волонтера) в России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ематические беседы. Акция: «Маленькие волонтёры» - все группы.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8 декабря: Международный день художника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ематические беседы. Знакомство с русскими художниками (смотреть в ФОП). Посещение Выставки картин в «Картинной галерее» - 2 младшие, средние, старшие группы.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Выставка творческих работ детей для родителей</w:t>
      </w:r>
      <w:proofErr w:type="gramStart"/>
      <w:r w:rsidRPr="00E66EE6">
        <w:rPr>
          <w:sz w:val="24"/>
          <w:szCs w:val="24"/>
        </w:rPr>
        <w:t>.</w:t>
      </w:r>
      <w:proofErr w:type="gramEnd"/>
      <w:r w:rsidRPr="00E66EE6">
        <w:rPr>
          <w:sz w:val="24"/>
          <w:szCs w:val="24"/>
        </w:rPr>
        <w:t xml:space="preserve"> – </w:t>
      </w:r>
      <w:proofErr w:type="gramStart"/>
      <w:r w:rsidRPr="00E66EE6">
        <w:rPr>
          <w:sz w:val="24"/>
          <w:szCs w:val="24"/>
        </w:rPr>
        <w:t>в</w:t>
      </w:r>
      <w:proofErr w:type="gramEnd"/>
      <w:r w:rsidRPr="00E66EE6">
        <w:rPr>
          <w:sz w:val="24"/>
          <w:szCs w:val="24"/>
        </w:rPr>
        <w:t>се группы</w:t>
      </w:r>
      <w:r>
        <w:rPr>
          <w:sz w:val="24"/>
          <w:szCs w:val="24"/>
        </w:rPr>
        <w:t xml:space="preserve">. </w:t>
      </w:r>
      <w:r w:rsidRPr="00E66EE6">
        <w:rPr>
          <w:sz w:val="24"/>
          <w:szCs w:val="24"/>
        </w:rPr>
        <w:t>Информация о проведении на сайте МБДОУ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lastRenderedPageBreak/>
        <w:t>12 декабря: День Конституции Российской Федерации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ематическая беседа по теме. Старший дошкольный возраст</w:t>
      </w:r>
      <w:r>
        <w:rPr>
          <w:sz w:val="24"/>
          <w:szCs w:val="24"/>
        </w:rPr>
        <w:t xml:space="preserve">. </w:t>
      </w:r>
      <w:r w:rsidRPr="00E66EE6">
        <w:rPr>
          <w:sz w:val="24"/>
          <w:szCs w:val="24"/>
        </w:rPr>
        <w:t>Поздравления на сайте МБДОУ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2 февраля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- День разгрома советскими войсками немецко-фашистских вой</w:t>
      </w:r>
      <w:proofErr w:type="gramStart"/>
      <w:r w:rsidRPr="00E66EE6">
        <w:rPr>
          <w:sz w:val="24"/>
          <w:szCs w:val="24"/>
        </w:rPr>
        <w:t>ск в Ст</w:t>
      </w:r>
      <w:proofErr w:type="gramEnd"/>
      <w:r w:rsidRPr="00E66EE6">
        <w:rPr>
          <w:sz w:val="24"/>
          <w:szCs w:val="24"/>
        </w:rPr>
        <w:t>алинградской битве (рекомендуется включать в план воспитательной работы с дошкольниками регионально и/или ситуативно);</w:t>
      </w:r>
      <w:r w:rsidRPr="00E66EE6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E66EE6">
        <w:rPr>
          <w:sz w:val="24"/>
          <w:szCs w:val="24"/>
        </w:rPr>
        <w:t>росмотр видеороликов, презентаций, тематические беседы.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Подвижные игры на данную тематику с детьми старшего дошкольного возраста: Игра «Вертолёты», «Снайпер», «</w:t>
      </w:r>
      <w:proofErr w:type="spellStart"/>
      <w:r w:rsidRPr="00E66EE6">
        <w:rPr>
          <w:sz w:val="24"/>
          <w:szCs w:val="24"/>
        </w:rPr>
        <w:t>Сопёр</w:t>
      </w:r>
      <w:proofErr w:type="spellEnd"/>
      <w:r w:rsidRPr="00E66EE6">
        <w:rPr>
          <w:sz w:val="24"/>
          <w:szCs w:val="24"/>
        </w:rPr>
        <w:t>» и др.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Выставка детских работ по теме.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8 февраля: День российской науки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ематическая беседа, просмотр видеороликов. Средние, старшие, подготовительные группы</w:t>
      </w:r>
      <w:r>
        <w:rPr>
          <w:sz w:val="24"/>
          <w:szCs w:val="24"/>
        </w:rPr>
        <w:t>, в</w:t>
      </w:r>
      <w:r w:rsidRPr="00E66EE6">
        <w:rPr>
          <w:sz w:val="24"/>
          <w:szCs w:val="24"/>
        </w:rPr>
        <w:t>ыставка: «Научные достижения»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15 февраля: День памяти о россиянах, исполнявших служебный долг за пределами Отечества</w:t>
      </w:r>
      <w:r>
        <w:rPr>
          <w:sz w:val="24"/>
          <w:szCs w:val="24"/>
        </w:rPr>
        <w:t>: п</w:t>
      </w:r>
      <w:r w:rsidRPr="00E66EE6">
        <w:rPr>
          <w:sz w:val="24"/>
          <w:szCs w:val="24"/>
        </w:rPr>
        <w:t>резентация устами детей: «Мой герой» - рассказы детей о героях России.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Спортивное развлечение: «Мы – защитим свою Родину» - старшие, подготовительные группы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21 февраля: Международный день родного языка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ематические беседы.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Развлечение «</w:t>
      </w:r>
      <w:proofErr w:type="spellStart"/>
      <w:r w:rsidRPr="00E66EE6">
        <w:rPr>
          <w:sz w:val="24"/>
          <w:szCs w:val="24"/>
        </w:rPr>
        <w:t>Постраницам</w:t>
      </w:r>
      <w:proofErr w:type="spellEnd"/>
      <w:r w:rsidRPr="00E66EE6">
        <w:rPr>
          <w:sz w:val="24"/>
          <w:szCs w:val="24"/>
        </w:rPr>
        <w:t xml:space="preserve"> русских народных сказок» - все группы</w:t>
      </w:r>
      <w:r>
        <w:rPr>
          <w:sz w:val="24"/>
          <w:szCs w:val="24"/>
        </w:rPr>
        <w:t>.</w:t>
      </w:r>
      <w:r w:rsidRPr="00E66EE6">
        <w:rPr>
          <w:sz w:val="24"/>
          <w:szCs w:val="24"/>
        </w:rPr>
        <w:tab/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27 марта: Всемирный день театра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еатральные представления силами детей. Тематические беседы о празднике.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Показ пальчикового и другого вида театра педагогами для детей раннего, младшего возраста.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2 апреля - Международный день детской книги</w:t>
      </w:r>
      <w:r w:rsidRPr="00E66EE6">
        <w:rPr>
          <w:sz w:val="24"/>
          <w:szCs w:val="24"/>
        </w:rPr>
        <w:tab/>
        <w:t>Выставка «Книжка моего детства»</w:t>
      </w:r>
      <w:r>
        <w:rPr>
          <w:sz w:val="24"/>
          <w:szCs w:val="24"/>
        </w:rPr>
        <w:t xml:space="preserve">. </w:t>
      </w:r>
      <w:r w:rsidRPr="00E66EE6">
        <w:rPr>
          <w:sz w:val="24"/>
          <w:szCs w:val="24"/>
        </w:rPr>
        <w:t xml:space="preserve">Конкурс детского творчества «Донецкие поэты - детям» 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1 мая: Праздник Весны и Труда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ематические развлечения с просмотром видеороликов «Мир. Труд. Май!»</w:t>
      </w:r>
      <w:r>
        <w:rPr>
          <w:sz w:val="24"/>
          <w:szCs w:val="24"/>
        </w:rPr>
        <w:t xml:space="preserve">. </w:t>
      </w:r>
      <w:r w:rsidRPr="00E66EE6">
        <w:rPr>
          <w:sz w:val="24"/>
          <w:szCs w:val="24"/>
        </w:rPr>
        <w:t>Рисование по теме. Старшие, подготовительные группы. Поздравление на сайте МБДОУ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19 мая: День детских общественных организаций России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оржественная линейка Дню детских общественных организаций и объединений»</w:t>
      </w:r>
      <w:r>
        <w:rPr>
          <w:sz w:val="24"/>
          <w:szCs w:val="24"/>
        </w:rPr>
        <w:t xml:space="preserve">. </w:t>
      </w:r>
      <w:r w:rsidRPr="00E66EE6">
        <w:rPr>
          <w:sz w:val="24"/>
          <w:szCs w:val="24"/>
        </w:rPr>
        <w:t>Спортивное развлечение: «Дружно, вместе – веселее» - для дошкольных групп</w:t>
      </w:r>
      <w:r>
        <w:rPr>
          <w:sz w:val="24"/>
          <w:szCs w:val="24"/>
        </w:rPr>
        <w:t xml:space="preserve">. </w:t>
      </w:r>
      <w:r w:rsidRPr="00E66EE6">
        <w:rPr>
          <w:sz w:val="24"/>
          <w:szCs w:val="24"/>
        </w:rPr>
        <w:t>Рисование на асфальте: «Мир в картинках»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24 мая: День славянской письменности и культуры</w:t>
      </w:r>
      <w:r>
        <w:rPr>
          <w:sz w:val="24"/>
          <w:szCs w:val="24"/>
        </w:rPr>
        <w:t xml:space="preserve">: </w:t>
      </w:r>
      <w:r w:rsidRPr="00E66EE6">
        <w:rPr>
          <w:sz w:val="24"/>
          <w:szCs w:val="24"/>
        </w:rPr>
        <w:t>«Аз – свет миру» - развлечение для дошкольников.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Рисование: «Алфавит» - для старших дошкольников</w:t>
      </w:r>
      <w:r>
        <w:rPr>
          <w:sz w:val="24"/>
          <w:szCs w:val="24"/>
        </w:rPr>
        <w:t xml:space="preserve">. </w:t>
      </w:r>
      <w:r w:rsidRPr="00E66EE6">
        <w:rPr>
          <w:sz w:val="24"/>
          <w:szCs w:val="24"/>
        </w:rPr>
        <w:t>Информация о проведении на сайте МБДОУ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6 июня: День русского языка</w:t>
      </w:r>
      <w:r>
        <w:rPr>
          <w:sz w:val="24"/>
          <w:szCs w:val="24"/>
        </w:rPr>
        <w:t>: р</w:t>
      </w:r>
      <w:r w:rsidRPr="00E66EE6">
        <w:rPr>
          <w:sz w:val="24"/>
          <w:szCs w:val="24"/>
        </w:rPr>
        <w:t xml:space="preserve">ассказ воспитателя о Кирилле и </w:t>
      </w:r>
      <w:proofErr w:type="spellStart"/>
      <w:r w:rsidRPr="00E66EE6">
        <w:rPr>
          <w:sz w:val="24"/>
          <w:szCs w:val="24"/>
        </w:rPr>
        <w:t>Мифодии</w:t>
      </w:r>
      <w:proofErr w:type="spellEnd"/>
      <w:r w:rsidRPr="00E66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Разучивание стихотворений, песенок «Буква к букве будет</w:t>
      </w:r>
      <w:r>
        <w:rPr>
          <w:sz w:val="24"/>
          <w:szCs w:val="24"/>
        </w:rPr>
        <w:t xml:space="preserve"> слово». </w:t>
      </w:r>
      <w:r w:rsidRPr="00E66EE6">
        <w:rPr>
          <w:sz w:val="24"/>
          <w:szCs w:val="24"/>
        </w:rPr>
        <w:t>Занятие «Международный день родного языка»</w:t>
      </w:r>
      <w:r>
        <w:rPr>
          <w:sz w:val="24"/>
          <w:szCs w:val="24"/>
        </w:rPr>
        <w:t xml:space="preserve">. </w:t>
      </w:r>
      <w:r w:rsidRPr="00E66EE6">
        <w:rPr>
          <w:sz w:val="24"/>
          <w:szCs w:val="24"/>
        </w:rPr>
        <w:t>Конкурс рисунков по русским народным сказкам.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 xml:space="preserve">Оформление буклетов, стенгазет «Родной язык </w:t>
      </w:r>
      <w:proofErr w:type="gramStart"/>
      <w:r w:rsidRPr="00E66EE6">
        <w:rPr>
          <w:sz w:val="24"/>
          <w:szCs w:val="24"/>
        </w:rPr>
        <w:t>–н</w:t>
      </w:r>
      <w:proofErr w:type="gramEnd"/>
      <w:r w:rsidRPr="00E66EE6">
        <w:rPr>
          <w:sz w:val="24"/>
          <w:szCs w:val="24"/>
        </w:rPr>
        <w:t>аше богатство!».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Информация о проведении, поздравление с праздником на сайте МБДОУ</w:t>
      </w:r>
      <w:r>
        <w:rPr>
          <w:sz w:val="24"/>
          <w:szCs w:val="24"/>
        </w:rPr>
        <w:t>.</w:t>
      </w:r>
      <w:r w:rsidRPr="00E66EE6">
        <w:rPr>
          <w:sz w:val="24"/>
          <w:szCs w:val="24"/>
        </w:rPr>
        <w:tab/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22 июня: День памяти и скорби</w:t>
      </w:r>
      <w:r>
        <w:rPr>
          <w:sz w:val="24"/>
          <w:szCs w:val="24"/>
        </w:rPr>
        <w:t>: т</w:t>
      </w:r>
      <w:r w:rsidRPr="00E66EE6">
        <w:rPr>
          <w:sz w:val="24"/>
          <w:szCs w:val="24"/>
        </w:rPr>
        <w:t>ематическое занятие для старшего возраста.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 xml:space="preserve">Просмотр видеороликов, презентаций, разучивание </w:t>
      </w:r>
      <w:proofErr w:type="gramStart"/>
      <w:r w:rsidRPr="00E66EE6">
        <w:rPr>
          <w:sz w:val="24"/>
          <w:szCs w:val="24"/>
        </w:rPr>
        <w:t>стихотворений про героизм</w:t>
      </w:r>
      <w:proofErr w:type="gramEnd"/>
      <w:r w:rsidRPr="00E66EE6">
        <w:rPr>
          <w:sz w:val="24"/>
          <w:szCs w:val="24"/>
        </w:rPr>
        <w:t xml:space="preserve"> русского народа.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Тематические беседы с детьми.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Информация о проведении на сайте МБДОУ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8 июля: День семьи, любви и верности</w:t>
      </w:r>
      <w:r>
        <w:rPr>
          <w:sz w:val="24"/>
          <w:szCs w:val="24"/>
        </w:rPr>
        <w:t>: п</w:t>
      </w:r>
      <w:r w:rsidRPr="00E66EE6">
        <w:rPr>
          <w:sz w:val="24"/>
          <w:szCs w:val="24"/>
        </w:rPr>
        <w:t xml:space="preserve">роект: «Родовое дерево». </w:t>
      </w:r>
      <w:proofErr w:type="gramStart"/>
      <w:r w:rsidRPr="00E66EE6">
        <w:rPr>
          <w:sz w:val="24"/>
          <w:szCs w:val="24"/>
        </w:rPr>
        <w:t>Тематическое</w:t>
      </w:r>
      <w:proofErr w:type="gramEnd"/>
      <w:r w:rsidRPr="00E66EE6">
        <w:rPr>
          <w:sz w:val="24"/>
          <w:szCs w:val="24"/>
        </w:rPr>
        <w:t xml:space="preserve"> </w:t>
      </w:r>
      <w:proofErr w:type="spellStart"/>
      <w:r w:rsidRPr="00E66EE6">
        <w:rPr>
          <w:sz w:val="24"/>
          <w:szCs w:val="24"/>
        </w:rPr>
        <w:t>зантие</w:t>
      </w:r>
      <w:proofErr w:type="spellEnd"/>
      <w:r w:rsidRPr="00E66EE6">
        <w:rPr>
          <w:sz w:val="24"/>
          <w:szCs w:val="24"/>
        </w:rPr>
        <w:t xml:space="preserve"> по теме праздника.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Выставка работ: «Моя семья».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Дидактические игры.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Информация о проведении, поздравление с праздником на сайте МБДОУ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12 августа: День физкультурника</w:t>
      </w:r>
      <w:r w:rsidRPr="00E66EE6">
        <w:rPr>
          <w:sz w:val="24"/>
          <w:szCs w:val="24"/>
        </w:rPr>
        <w:tab/>
        <w:t>«День здоровья и спорта» - праздник.  Проведение Дня здоровья.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Популяризация физкультуры среди детей, родителей. Их представителей.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Акция: «Нестандартное физкультурное оборудование»</w:t>
      </w:r>
      <w:r>
        <w:rPr>
          <w:sz w:val="24"/>
          <w:szCs w:val="24"/>
        </w:rPr>
        <w:t xml:space="preserve">. </w:t>
      </w:r>
      <w:r w:rsidRPr="00E66EE6">
        <w:rPr>
          <w:sz w:val="24"/>
          <w:szCs w:val="24"/>
        </w:rPr>
        <w:t>Информация о проведении, поздравление с праздником на сайте МБДОУ</w:t>
      </w:r>
      <w:r>
        <w:rPr>
          <w:sz w:val="24"/>
          <w:szCs w:val="24"/>
        </w:rPr>
        <w:t>.</w:t>
      </w:r>
    </w:p>
    <w:p w:rsidR="00E66EE6" w:rsidRPr="00E66EE6" w:rsidRDefault="00E66EE6" w:rsidP="00E66EE6">
      <w:pPr>
        <w:ind w:firstLine="720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27 августа: День российского кино</w:t>
      </w:r>
      <w:r>
        <w:rPr>
          <w:sz w:val="24"/>
          <w:szCs w:val="24"/>
        </w:rPr>
        <w:t>: п</w:t>
      </w:r>
      <w:r w:rsidRPr="00E66EE6">
        <w:rPr>
          <w:sz w:val="24"/>
          <w:szCs w:val="24"/>
        </w:rPr>
        <w:t>росмотр видеороликов «История российского кино».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Реализация проекта «Создаём кино про любимый детский сад».</w:t>
      </w:r>
      <w:r>
        <w:rPr>
          <w:sz w:val="24"/>
          <w:szCs w:val="24"/>
        </w:rPr>
        <w:t xml:space="preserve"> </w:t>
      </w:r>
      <w:r w:rsidRPr="00E66EE6">
        <w:rPr>
          <w:sz w:val="24"/>
          <w:szCs w:val="24"/>
        </w:rPr>
        <w:t>Информация о проведении, поздравление с праздником на сайте МБДОУ</w:t>
      </w:r>
      <w:r>
        <w:rPr>
          <w:sz w:val="24"/>
          <w:szCs w:val="24"/>
        </w:rPr>
        <w:t>.</w:t>
      </w:r>
    </w:p>
    <w:p w:rsidR="00170648" w:rsidRPr="00170648" w:rsidRDefault="00E66EE6" w:rsidP="001706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70648" w:rsidRPr="00170648">
        <w:rPr>
          <w:sz w:val="24"/>
          <w:szCs w:val="24"/>
        </w:rPr>
        <w:t xml:space="preserve">раздники в </w:t>
      </w:r>
      <w:r w:rsidR="00170648">
        <w:rPr>
          <w:sz w:val="24"/>
          <w:szCs w:val="24"/>
        </w:rPr>
        <w:t>МБДОУ</w:t>
      </w:r>
      <w:r w:rsidR="00170648" w:rsidRPr="00170648">
        <w:rPr>
          <w:sz w:val="24"/>
          <w:szCs w:val="24"/>
        </w:rPr>
        <w:t xml:space="preserve"> </w:t>
      </w:r>
      <w:r w:rsidR="00170648">
        <w:rPr>
          <w:sz w:val="24"/>
          <w:szCs w:val="24"/>
        </w:rPr>
        <w:t xml:space="preserve">являются </w:t>
      </w:r>
      <w:r w:rsidR="00170648" w:rsidRPr="00170648">
        <w:rPr>
          <w:sz w:val="24"/>
          <w:szCs w:val="24"/>
        </w:rPr>
        <w:t xml:space="preserve">эффективным инструментом развития и воспитания детей. 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этого в МБДОУ успешно применяются следующие условия в организации праздников: 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 w:rsidRPr="00170648">
        <w:rPr>
          <w:sz w:val="24"/>
          <w:szCs w:val="24"/>
        </w:rPr>
        <w:t xml:space="preserve">Первое условие — разнообразие форматов. Для успешности мероприятия </w:t>
      </w:r>
      <w:r>
        <w:rPr>
          <w:sz w:val="24"/>
          <w:szCs w:val="24"/>
        </w:rPr>
        <w:t>учитывается</w:t>
      </w:r>
      <w:r w:rsidRPr="00170648">
        <w:rPr>
          <w:sz w:val="24"/>
          <w:szCs w:val="24"/>
        </w:rPr>
        <w:t xml:space="preserve"> формат в зависимости от смысла</w:t>
      </w:r>
      <w:r>
        <w:rPr>
          <w:sz w:val="24"/>
          <w:szCs w:val="24"/>
        </w:rPr>
        <w:t xml:space="preserve"> </w:t>
      </w:r>
      <w:r w:rsidRPr="00170648">
        <w:rPr>
          <w:sz w:val="24"/>
          <w:szCs w:val="24"/>
        </w:rPr>
        <w:t>праздника, образовательных задач, возраста детей и пр. Существует</w:t>
      </w:r>
      <w:r>
        <w:rPr>
          <w:sz w:val="24"/>
          <w:szCs w:val="24"/>
        </w:rPr>
        <w:t xml:space="preserve"> </w:t>
      </w:r>
      <w:r w:rsidRPr="00170648">
        <w:rPr>
          <w:sz w:val="24"/>
          <w:szCs w:val="24"/>
        </w:rPr>
        <w:t>большое разнообразие форматов праздников или мероприятий, связанных со знаменательными событиями: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648">
        <w:rPr>
          <w:sz w:val="24"/>
          <w:szCs w:val="24"/>
        </w:rPr>
        <w:t xml:space="preserve"> Концерт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170648">
        <w:rPr>
          <w:sz w:val="24"/>
          <w:szCs w:val="24"/>
        </w:rPr>
        <w:t xml:space="preserve"> </w:t>
      </w:r>
      <w:proofErr w:type="spellStart"/>
      <w:r w:rsidRPr="00170648">
        <w:rPr>
          <w:sz w:val="24"/>
          <w:szCs w:val="24"/>
        </w:rPr>
        <w:t>Квест</w:t>
      </w:r>
      <w:proofErr w:type="spellEnd"/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648">
        <w:rPr>
          <w:sz w:val="24"/>
          <w:szCs w:val="24"/>
        </w:rPr>
        <w:t xml:space="preserve"> Проект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648">
        <w:rPr>
          <w:sz w:val="24"/>
          <w:szCs w:val="24"/>
        </w:rPr>
        <w:t xml:space="preserve"> Образовательное событие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648">
        <w:rPr>
          <w:sz w:val="24"/>
          <w:szCs w:val="24"/>
        </w:rPr>
        <w:t xml:space="preserve"> </w:t>
      </w:r>
      <w:proofErr w:type="spellStart"/>
      <w:r w:rsidRPr="00170648">
        <w:rPr>
          <w:sz w:val="24"/>
          <w:szCs w:val="24"/>
        </w:rPr>
        <w:t>Мастерилки</w:t>
      </w:r>
      <w:proofErr w:type="spellEnd"/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648">
        <w:rPr>
          <w:sz w:val="24"/>
          <w:szCs w:val="24"/>
        </w:rPr>
        <w:t xml:space="preserve"> Соревнования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648">
        <w:rPr>
          <w:sz w:val="24"/>
          <w:szCs w:val="24"/>
        </w:rPr>
        <w:t xml:space="preserve"> Выставка (</w:t>
      </w:r>
      <w:proofErr w:type="spellStart"/>
      <w:r w:rsidRPr="00170648">
        <w:rPr>
          <w:sz w:val="24"/>
          <w:szCs w:val="24"/>
        </w:rPr>
        <w:t>перфоманс</w:t>
      </w:r>
      <w:proofErr w:type="spellEnd"/>
      <w:r w:rsidRPr="00170648">
        <w:rPr>
          <w:sz w:val="24"/>
          <w:szCs w:val="24"/>
        </w:rPr>
        <w:t>)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648">
        <w:rPr>
          <w:sz w:val="24"/>
          <w:szCs w:val="24"/>
        </w:rPr>
        <w:t xml:space="preserve"> Спектакль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648">
        <w:rPr>
          <w:sz w:val="24"/>
          <w:szCs w:val="24"/>
        </w:rPr>
        <w:t xml:space="preserve"> Викторина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648">
        <w:rPr>
          <w:sz w:val="24"/>
          <w:szCs w:val="24"/>
        </w:rPr>
        <w:t xml:space="preserve"> Фестиваль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648">
        <w:rPr>
          <w:sz w:val="24"/>
          <w:szCs w:val="24"/>
        </w:rPr>
        <w:t xml:space="preserve"> Ярмарка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648">
        <w:rPr>
          <w:sz w:val="24"/>
          <w:szCs w:val="24"/>
        </w:rPr>
        <w:t xml:space="preserve"> Чаепитие и т.д.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 w:rsidRPr="00170648">
        <w:rPr>
          <w:sz w:val="24"/>
          <w:szCs w:val="24"/>
          <w:u w:val="single"/>
        </w:rPr>
        <w:t>Второе условие — участие родителей</w:t>
      </w:r>
      <w:r w:rsidRPr="00170648">
        <w:rPr>
          <w:sz w:val="24"/>
          <w:szCs w:val="24"/>
        </w:rPr>
        <w:t xml:space="preserve">. Вторым обязательным </w:t>
      </w:r>
      <w:proofErr w:type="spellStart"/>
      <w:r w:rsidRPr="00170648">
        <w:rPr>
          <w:sz w:val="24"/>
          <w:szCs w:val="24"/>
        </w:rPr>
        <w:t>элементомявляется</w:t>
      </w:r>
      <w:proofErr w:type="spellEnd"/>
      <w:r w:rsidRPr="00170648">
        <w:rPr>
          <w:sz w:val="24"/>
          <w:szCs w:val="24"/>
        </w:rPr>
        <w:t xml:space="preserve"> непосредственное участие родителей: дети сидят не отдельно, а вместе с родителями, педагоги устраивают конкурсы для родителей, просят подготовить детско-родительские выступления, родители</w:t>
      </w:r>
      <w:r>
        <w:rPr>
          <w:sz w:val="24"/>
          <w:szCs w:val="24"/>
        </w:rPr>
        <w:t xml:space="preserve"> </w:t>
      </w:r>
      <w:r w:rsidRPr="00170648">
        <w:rPr>
          <w:sz w:val="24"/>
          <w:szCs w:val="24"/>
        </w:rPr>
        <w:t>участвуют в детских заданиях на импровизацию (то есть не отрепетированных заранее) и т.д.</w:t>
      </w:r>
      <w:r>
        <w:rPr>
          <w:sz w:val="24"/>
          <w:szCs w:val="24"/>
        </w:rPr>
        <w:t xml:space="preserve"> </w:t>
      </w:r>
    </w:p>
    <w:p w:rsidR="00170648" w:rsidRPr="00170648" w:rsidRDefault="00170648" w:rsidP="00170648">
      <w:pPr>
        <w:jc w:val="both"/>
        <w:rPr>
          <w:sz w:val="24"/>
          <w:szCs w:val="24"/>
        </w:rPr>
      </w:pPr>
      <w:r w:rsidRPr="00170648">
        <w:rPr>
          <w:sz w:val="24"/>
          <w:szCs w:val="24"/>
          <w:u w:val="single"/>
        </w:rPr>
        <w:t>Третье условие — поддержка детской инициативы</w:t>
      </w:r>
      <w:r w:rsidRPr="00170648">
        <w:rPr>
          <w:sz w:val="24"/>
          <w:szCs w:val="24"/>
        </w:rPr>
        <w:t>. Третье условие самое важное и значимое для детей – создание и конструирование</w:t>
      </w:r>
      <w:r>
        <w:rPr>
          <w:sz w:val="24"/>
          <w:szCs w:val="24"/>
        </w:rPr>
        <w:t xml:space="preserve"> </w:t>
      </w:r>
      <w:r w:rsidRPr="00170648">
        <w:rPr>
          <w:sz w:val="24"/>
          <w:szCs w:val="24"/>
        </w:rPr>
        <w:t>праздника самими детьми. Д</w:t>
      </w:r>
      <w:r>
        <w:rPr>
          <w:sz w:val="24"/>
          <w:szCs w:val="24"/>
        </w:rPr>
        <w:t>л</w:t>
      </w:r>
      <w:r w:rsidRPr="00170648">
        <w:rPr>
          <w:sz w:val="24"/>
          <w:szCs w:val="24"/>
        </w:rPr>
        <w:t>я этого необходимо, чтобы основная</w:t>
      </w:r>
      <w:r>
        <w:rPr>
          <w:sz w:val="24"/>
          <w:szCs w:val="24"/>
        </w:rPr>
        <w:t xml:space="preserve"> </w:t>
      </w:r>
      <w:r w:rsidRPr="00170648">
        <w:rPr>
          <w:sz w:val="24"/>
          <w:szCs w:val="24"/>
        </w:rPr>
        <w:t>инициатива исходила от детей и дети сами с помощью воспитателя планировали и придумывали праздник — что там будет, во что</w:t>
      </w:r>
      <w:r>
        <w:rPr>
          <w:sz w:val="24"/>
          <w:szCs w:val="24"/>
        </w:rPr>
        <w:t xml:space="preserve"> </w:t>
      </w:r>
      <w:r w:rsidRPr="00170648">
        <w:rPr>
          <w:sz w:val="24"/>
          <w:szCs w:val="24"/>
        </w:rPr>
        <w:t>наряжаться, кто будет выступать, как сделать костюмы и декораци</w:t>
      </w:r>
      <w:proofErr w:type="gramStart"/>
      <w:r w:rsidRPr="00170648">
        <w:rPr>
          <w:sz w:val="24"/>
          <w:szCs w:val="24"/>
        </w:rPr>
        <w:t>и(</w:t>
      </w:r>
      <w:proofErr w:type="gramEnd"/>
      <w:r w:rsidRPr="00170648">
        <w:rPr>
          <w:sz w:val="24"/>
          <w:szCs w:val="24"/>
        </w:rPr>
        <w:t>если нужно), кого пригласить, делать ли пригласительные билеты</w:t>
      </w:r>
      <w:r>
        <w:rPr>
          <w:sz w:val="24"/>
          <w:szCs w:val="24"/>
        </w:rPr>
        <w:t xml:space="preserve"> </w:t>
      </w:r>
      <w:r w:rsidRPr="00170648">
        <w:rPr>
          <w:sz w:val="24"/>
          <w:szCs w:val="24"/>
        </w:rPr>
        <w:t>и т. д. При этом взрослый, участвуя в придумывании праздника вместе с детьми, не должен брать на себя руководящую роль — надо дать</w:t>
      </w:r>
      <w:r>
        <w:rPr>
          <w:sz w:val="24"/>
          <w:szCs w:val="24"/>
        </w:rPr>
        <w:t xml:space="preserve"> </w:t>
      </w:r>
      <w:r w:rsidRPr="00170648">
        <w:rPr>
          <w:sz w:val="24"/>
          <w:szCs w:val="24"/>
        </w:rPr>
        <w:t>возможность детям проявить инициативу и помочь им реализовать</w:t>
      </w:r>
      <w:r>
        <w:rPr>
          <w:sz w:val="24"/>
          <w:szCs w:val="24"/>
        </w:rPr>
        <w:t xml:space="preserve"> </w:t>
      </w:r>
      <w:r w:rsidRPr="00170648">
        <w:rPr>
          <w:sz w:val="24"/>
          <w:szCs w:val="24"/>
        </w:rPr>
        <w:t>задуманное.</w:t>
      </w:r>
    </w:p>
    <w:p w:rsidR="00197BE5" w:rsidRPr="003E05BF" w:rsidRDefault="00197BE5" w:rsidP="003E05BF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b/>
          <w:bCs/>
          <w:sz w:val="24"/>
          <w:szCs w:val="24"/>
          <w:lang w:val="ru-RU"/>
        </w:rPr>
      </w:pPr>
      <w:r w:rsidRPr="003E05BF">
        <w:rPr>
          <w:rStyle w:val="12"/>
          <w:b/>
          <w:bCs/>
          <w:sz w:val="24"/>
          <w:szCs w:val="24"/>
        </w:rPr>
        <w:t>Совместная деятельность в образовательных ситуациях.</w:t>
      </w:r>
    </w:p>
    <w:p w:rsidR="00197BE5" w:rsidRPr="004903C6" w:rsidRDefault="00197BE5" w:rsidP="003E05B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903C6">
        <w:rPr>
          <w:rStyle w:val="12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</w:t>
      </w:r>
      <w:r w:rsidR="00335922">
        <w:rPr>
          <w:rStyle w:val="12"/>
          <w:sz w:val="24"/>
          <w:szCs w:val="24"/>
        </w:rPr>
        <w:t xml:space="preserve">зрослого и ребёнка по освоению </w:t>
      </w:r>
      <w:r w:rsidRPr="004903C6">
        <w:rPr>
          <w:rStyle w:val="12"/>
          <w:sz w:val="24"/>
          <w:szCs w:val="24"/>
        </w:rPr>
        <w:t>ОП ДО, в рамках которой возможно решение конкретных задач воспитания.</w:t>
      </w:r>
      <w:proofErr w:type="gramEnd"/>
    </w:p>
    <w:p w:rsidR="00197BE5" w:rsidRPr="004903C6" w:rsidRDefault="00197BE5" w:rsidP="003E05B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197BE5" w:rsidRPr="004903C6" w:rsidRDefault="00197BE5" w:rsidP="003E05B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:rsidR="00197BE5" w:rsidRPr="004903C6" w:rsidRDefault="00197BE5" w:rsidP="005C25AA">
      <w:pPr>
        <w:pStyle w:val="21"/>
        <w:numPr>
          <w:ilvl w:val="0"/>
          <w:numId w:val="106"/>
        </w:numPr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ситуативная беседа, рассказ, советы, вопросы;</w:t>
      </w:r>
    </w:p>
    <w:p w:rsidR="00197BE5" w:rsidRPr="004903C6" w:rsidRDefault="00197BE5" w:rsidP="005C25AA">
      <w:pPr>
        <w:pStyle w:val="21"/>
        <w:numPr>
          <w:ilvl w:val="0"/>
          <w:numId w:val="106"/>
        </w:numPr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197BE5" w:rsidRPr="004903C6" w:rsidRDefault="00197BE5" w:rsidP="005C25AA">
      <w:pPr>
        <w:pStyle w:val="21"/>
        <w:numPr>
          <w:ilvl w:val="0"/>
          <w:numId w:val="106"/>
        </w:numPr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197BE5" w:rsidRPr="004903C6" w:rsidRDefault="00197BE5" w:rsidP="005C25AA">
      <w:pPr>
        <w:pStyle w:val="21"/>
        <w:numPr>
          <w:ilvl w:val="0"/>
          <w:numId w:val="106"/>
        </w:numPr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Pr="004903C6">
        <w:rPr>
          <w:rStyle w:val="12"/>
          <w:sz w:val="24"/>
          <w:szCs w:val="24"/>
        </w:rPr>
        <w:t>ы-</w:t>
      </w:r>
      <w:proofErr w:type="gramEnd"/>
      <w:r w:rsidRPr="004903C6">
        <w:rPr>
          <w:rStyle w:val="12"/>
          <w:sz w:val="24"/>
          <w:szCs w:val="24"/>
        </w:rPr>
        <w:t xml:space="preserve"> инсценировки;</w:t>
      </w:r>
    </w:p>
    <w:p w:rsidR="00197BE5" w:rsidRPr="004903C6" w:rsidRDefault="00197BE5" w:rsidP="005C25AA">
      <w:pPr>
        <w:pStyle w:val="21"/>
        <w:numPr>
          <w:ilvl w:val="0"/>
          <w:numId w:val="106"/>
        </w:numPr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197BE5" w:rsidRPr="004903C6" w:rsidRDefault="00197BE5" w:rsidP="005C25AA">
      <w:pPr>
        <w:pStyle w:val="21"/>
        <w:numPr>
          <w:ilvl w:val="0"/>
          <w:numId w:val="106"/>
        </w:numPr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197BE5" w:rsidRPr="004903C6" w:rsidRDefault="00197BE5" w:rsidP="005C25AA">
      <w:pPr>
        <w:pStyle w:val="21"/>
        <w:numPr>
          <w:ilvl w:val="0"/>
          <w:numId w:val="106"/>
        </w:numPr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197BE5" w:rsidRPr="004903C6" w:rsidRDefault="00197BE5" w:rsidP="005C25AA">
      <w:pPr>
        <w:pStyle w:val="21"/>
        <w:numPr>
          <w:ilvl w:val="0"/>
          <w:numId w:val="106"/>
        </w:numPr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  <w:lang w:val="ru-RU"/>
        </w:rPr>
      </w:pPr>
      <w:proofErr w:type="gramStart"/>
      <w:r w:rsidRPr="004903C6">
        <w:rPr>
          <w:rStyle w:val="12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331B0F" w:rsidRPr="00331B0F" w:rsidRDefault="00331B0F" w:rsidP="00331B0F">
      <w:pPr>
        <w:ind w:right="-9" w:firstLine="709"/>
        <w:jc w:val="both"/>
        <w:rPr>
          <w:sz w:val="24"/>
          <w:szCs w:val="24"/>
        </w:rPr>
      </w:pPr>
      <w:r w:rsidRPr="00331B0F">
        <w:rPr>
          <w:b/>
          <w:sz w:val="24"/>
          <w:szCs w:val="24"/>
        </w:rPr>
        <w:t>Совместная игра воспитателя и детей</w:t>
      </w:r>
      <w:r w:rsidRPr="00331B0F">
        <w:rPr>
          <w:sz w:val="24"/>
          <w:szCs w:val="24"/>
        </w:rPr>
        <w:t xml:space="preserve"> (сюжетно-ролевая, режиссерская, игра-драматизация, строительно-конструктивные, подвижные игры др.) направлена на обогащение содержания творческих игр, освоение детьми игровых и речевых умений, необходимых для </w:t>
      </w:r>
      <w:r w:rsidRPr="00331B0F">
        <w:rPr>
          <w:sz w:val="24"/>
          <w:szCs w:val="24"/>
        </w:rPr>
        <w:lastRenderedPageBreak/>
        <w:t xml:space="preserve">организации и развития и усложнения сюжетной линии самостоятельной игры. </w:t>
      </w:r>
    </w:p>
    <w:p w:rsidR="00331B0F" w:rsidRPr="00331B0F" w:rsidRDefault="00331B0F" w:rsidP="00331B0F">
      <w:pPr>
        <w:ind w:right="-9"/>
        <w:jc w:val="both"/>
        <w:rPr>
          <w:sz w:val="24"/>
          <w:szCs w:val="24"/>
        </w:rPr>
      </w:pPr>
      <w:r w:rsidRPr="00331B0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Pr="00331B0F">
        <w:rPr>
          <w:b/>
          <w:sz w:val="24"/>
          <w:szCs w:val="24"/>
        </w:rPr>
        <w:t xml:space="preserve"> Ситуации общения и накопления положительного социально-эмоционального опыта </w:t>
      </w:r>
      <w:r w:rsidRPr="00331B0F">
        <w:rPr>
          <w:sz w:val="24"/>
          <w:szCs w:val="24"/>
        </w:rPr>
        <w:t>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</w:t>
      </w:r>
      <w:proofErr w:type="gramStart"/>
      <w:r w:rsidRPr="00331B0F">
        <w:rPr>
          <w:sz w:val="24"/>
          <w:szCs w:val="24"/>
        </w:rPr>
        <w:t>о-</w:t>
      </w:r>
      <w:proofErr w:type="gramEnd"/>
      <w:r w:rsidRPr="00331B0F">
        <w:rPr>
          <w:sz w:val="24"/>
          <w:szCs w:val="24"/>
        </w:rPr>
        <w:t xml:space="preserve">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 - практических ситуациях дети приобретают опыт проявления заботливого, участливого отношения к людям, принимают участие в важных делах.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Данные ситуации активно разбираются с применением таких технологий, как «Утренний и вечерний круг».</w:t>
      </w:r>
    </w:p>
    <w:p w:rsidR="00331B0F" w:rsidRPr="00331B0F" w:rsidRDefault="00331B0F" w:rsidP="00331B0F">
      <w:pPr>
        <w:ind w:right="-9"/>
        <w:jc w:val="both"/>
        <w:rPr>
          <w:sz w:val="24"/>
          <w:szCs w:val="24"/>
        </w:rPr>
      </w:pPr>
      <w:r w:rsidRPr="00331B0F">
        <w:rPr>
          <w:b/>
          <w:sz w:val="24"/>
          <w:szCs w:val="24"/>
        </w:rPr>
        <w:t xml:space="preserve">      Значимое событие</w:t>
      </w:r>
      <w:r w:rsidRPr="00331B0F">
        <w:rPr>
          <w:sz w:val="24"/>
          <w:szCs w:val="24"/>
        </w:rPr>
        <w:t xml:space="preserve"> - вид деятельности, целенаправленный организуемый взрослыми для игры, развлечения, отдыха, творческой деятельности, ситуативной беседы. Как правило, в детском саду организуются события в рамках тематических недель или же согласно модели месяца. Возможна организация событий в соответствии с интересами и предпочтениями детей.  </w:t>
      </w:r>
    </w:p>
    <w:p w:rsidR="00331B0F" w:rsidRPr="00331B0F" w:rsidRDefault="00331B0F" w:rsidP="00331B0F">
      <w:pPr>
        <w:ind w:right="-9"/>
        <w:jc w:val="both"/>
        <w:rPr>
          <w:sz w:val="24"/>
          <w:szCs w:val="24"/>
        </w:rPr>
      </w:pPr>
      <w:r w:rsidRPr="00331B0F">
        <w:rPr>
          <w:b/>
          <w:sz w:val="24"/>
          <w:szCs w:val="24"/>
        </w:rPr>
        <w:t xml:space="preserve">     Коллективная и индивидуальная трудовая деятельность</w:t>
      </w:r>
      <w:r w:rsidRPr="00331B0F">
        <w:rPr>
          <w:sz w:val="24"/>
          <w:szCs w:val="24"/>
        </w:rPr>
        <w:t xml:space="preserve"> носит общественно полезный характер и организуется как хозяйственно-бытовой труд и труд в природе, в ходе которой идет вербальное общение детей друг с другом и взрослым. </w:t>
      </w:r>
    </w:p>
    <w:p w:rsidR="00335922" w:rsidRDefault="00331B0F" w:rsidP="00331B0F">
      <w:pPr>
        <w:ind w:right="-9"/>
        <w:jc w:val="both"/>
        <w:rPr>
          <w:i/>
          <w:sz w:val="24"/>
          <w:szCs w:val="24"/>
        </w:rPr>
      </w:pPr>
      <w:r w:rsidRPr="00331B0F">
        <w:rPr>
          <w:sz w:val="24"/>
          <w:szCs w:val="24"/>
        </w:rPr>
        <w:t xml:space="preserve">Представленные в данной Программе культурные практики, применимы как к обязательной части Программы, так и к </w:t>
      </w:r>
      <w:r w:rsidRPr="00331B0F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331B0F" w:rsidRPr="00331B0F" w:rsidRDefault="00331B0F" w:rsidP="00331B0F">
      <w:pPr>
        <w:ind w:right="-9"/>
        <w:jc w:val="both"/>
        <w:rPr>
          <w:sz w:val="24"/>
          <w:szCs w:val="24"/>
        </w:rPr>
      </w:pPr>
    </w:p>
    <w:p w:rsidR="00331B0F" w:rsidRPr="00331B0F" w:rsidRDefault="00331B0F" w:rsidP="00331B0F">
      <w:pPr>
        <w:ind w:right="-9"/>
        <w:jc w:val="both"/>
        <w:rPr>
          <w:sz w:val="24"/>
          <w:szCs w:val="24"/>
        </w:rPr>
      </w:pPr>
      <w:r w:rsidRPr="00331B0F">
        <w:rPr>
          <w:i/>
          <w:sz w:val="24"/>
          <w:szCs w:val="24"/>
        </w:rPr>
        <w:t xml:space="preserve"> </w:t>
      </w:r>
    </w:p>
    <w:p w:rsidR="00331B0F" w:rsidRPr="00331B0F" w:rsidRDefault="00331B0F" w:rsidP="00331B0F">
      <w:pPr>
        <w:ind w:left="2085" w:right="1158"/>
        <w:jc w:val="center"/>
        <w:rPr>
          <w:sz w:val="24"/>
          <w:szCs w:val="24"/>
        </w:rPr>
      </w:pPr>
      <w:r w:rsidRPr="00331B0F">
        <w:rPr>
          <w:b/>
          <w:sz w:val="24"/>
          <w:szCs w:val="24"/>
        </w:rPr>
        <w:t>В воспитании детей используются следующие вариативные формы взаимодействия:</w:t>
      </w:r>
    </w:p>
    <w:p w:rsidR="00331B0F" w:rsidRPr="00331B0F" w:rsidRDefault="00331B0F" w:rsidP="00331B0F">
      <w:pPr>
        <w:ind w:left="917"/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2948"/>
        <w:gridCol w:w="2948"/>
      </w:tblGrid>
      <w:tr w:rsidR="00331B0F" w:rsidRPr="00331B0F" w:rsidTr="00544A13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b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</w:tr>
      <w:tr w:rsidR="00331B0F" w:rsidRPr="00331B0F" w:rsidTr="00544A13"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b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331B0F" w:rsidRPr="00331B0F" w:rsidTr="00544A13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Образовательная деятельность, ситуативный разговор, беседа, встречи с ветеранами, сюжетн</w:t>
            </w:r>
            <w:proofErr w:type="gramStart"/>
            <w:r w:rsidRPr="00544A13">
              <w:rPr>
                <w:sz w:val="24"/>
                <w:szCs w:val="24"/>
              </w:rPr>
              <w:t>о-</w:t>
            </w:r>
            <w:proofErr w:type="gramEnd"/>
            <w:r w:rsidRPr="00544A13">
              <w:rPr>
                <w:sz w:val="24"/>
                <w:szCs w:val="24"/>
              </w:rPr>
              <w:t xml:space="preserve"> ролевые игры, театрализованные игры, народные игры, чтение художественной литературы, досуги, праздники, проблемное общение воспитателей с детьми, творческие проекты.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Образовательная деятельность, совместная деятельность в 1 и 2 половину дня, прогулка.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Самостоятельные игры различного вида, инсценировка знакомых литературных произведений, кукольный театр, рассматривание иллюстраций, сюжетных картинок.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31B0F" w:rsidRPr="00331B0F" w:rsidTr="00544A13"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b/>
                <w:sz w:val="24"/>
                <w:szCs w:val="24"/>
              </w:rPr>
              <w:t>Социальное направление воспитания</w:t>
            </w:r>
          </w:p>
        </w:tc>
      </w:tr>
      <w:tr w:rsidR="00331B0F" w:rsidRPr="00331B0F" w:rsidTr="00544A13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Дидактические, сюжетн</w:t>
            </w:r>
            <w:proofErr w:type="gramStart"/>
            <w:r w:rsidRPr="00544A13">
              <w:rPr>
                <w:sz w:val="24"/>
                <w:szCs w:val="24"/>
              </w:rPr>
              <w:t>о-</w:t>
            </w:r>
            <w:proofErr w:type="gramEnd"/>
            <w:r w:rsidRPr="00544A13">
              <w:rPr>
                <w:sz w:val="24"/>
                <w:szCs w:val="24"/>
              </w:rPr>
              <w:t xml:space="preserve"> ролевые, совместные с воспитателем игры, ситуации морального выбора, игры- драматизации, игровые задания, игры- импровизации, чтение художественной литературы, беседы.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В течение всех режимных моментов.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>Сюжетно-ролевые, подвижные и народные игры, инсценировки, рассматривание иллюстраций, фотографий, рисование, лепка.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331B0F" w:rsidRPr="00331B0F" w:rsidTr="00544A13">
        <w:tc>
          <w:tcPr>
            <w:tcW w:w="9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b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331B0F" w:rsidRPr="00331B0F" w:rsidTr="00544A13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 xml:space="preserve">Проекты, исследования, походы, экскурсии, игры-занятия, дидактическая игра, чтение </w:t>
            </w:r>
            <w:r w:rsidRPr="00544A13">
              <w:rPr>
                <w:sz w:val="24"/>
                <w:szCs w:val="24"/>
              </w:rPr>
              <w:lastRenderedPageBreak/>
              <w:t>энциклопедий, художественной литературы, познавательные досуги, проблемные ситуации.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lastRenderedPageBreak/>
              <w:t xml:space="preserve">Проекты, исследования, походы, экскурсии, игры-занятия, дидактическая </w:t>
            </w:r>
            <w:r w:rsidRPr="00544A13">
              <w:rPr>
                <w:sz w:val="24"/>
                <w:szCs w:val="24"/>
              </w:rPr>
              <w:lastRenderedPageBreak/>
              <w:t>игра, чтение энциклопедий, художественной литературы, познавательные досуги, проблемные ситуации.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lastRenderedPageBreak/>
              <w:t xml:space="preserve">Проекты, исследования, походы, экскурсии, игры-занятия, дидактическая </w:t>
            </w:r>
            <w:r w:rsidRPr="00544A13">
              <w:rPr>
                <w:sz w:val="24"/>
                <w:szCs w:val="24"/>
              </w:rPr>
              <w:lastRenderedPageBreak/>
              <w:t>игра, чтение энциклопедий, художественной литературы, познавательные досуги, проблемные ситуации.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331B0F" w:rsidRPr="00331B0F" w:rsidTr="00544A13"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b/>
                <w:sz w:val="24"/>
                <w:szCs w:val="24"/>
              </w:rPr>
              <w:lastRenderedPageBreak/>
              <w:t>Трудовое направление воспитания</w:t>
            </w:r>
          </w:p>
        </w:tc>
      </w:tr>
      <w:tr w:rsidR="00331B0F" w:rsidRPr="00331B0F" w:rsidTr="00544A13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Cs/>
                <w:sz w:val="24"/>
                <w:szCs w:val="24"/>
              </w:rPr>
            </w:pPr>
            <w:r w:rsidRPr="00544A13">
              <w:rPr>
                <w:bCs/>
                <w:sz w:val="24"/>
                <w:szCs w:val="24"/>
              </w:rPr>
              <w:t>Разыгрывание игровых ситуаций, игр</w:t>
            </w:r>
            <w:proofErr w:type="gramStart"/>
            <w:r w:rsidRPr="00544A13">
              <w:rPr>
                <w:bCs/>
                <w:sz w:val="24"/>
                <w:szCs w:val="24"/>
              </w:rPr>
              <w:t>ы-</w:t>
            </w:r>
            <w:proofErr w:type="gramEnd"/>
            <w:r w:rsidRPr="00544A13">
              <w:rPr>
                <w:bCs/>
                <w:sz w:val="24"/>
                <w:szCs w:val="24"/>
              </w:rPr>
              <w:t xml:space="preserve"> упражнения, в структуре занятия, занятия по ручному труду, дежурства, экскурсии, поручения, показ, объяснение, личный пример педагога, коллективный труд (труд рядом, общий труд, огород на окне, труд в природе), работа в тематических уголках, праздники, досуги, экспериментальная</w:t>
            </w:r>
            <w:r w:rsidRPr="00544A13">
              <w:rPr>
                <w:sz w:val="24"/>
                <w:szCs w:val="24"/>
              </w:rPr>
              <w:t xml:space="preserve"> </w:t>
            </w:r>
            <w:r w:rsidRPr="00544A13">
              <w:rPr>
                <w:bCs/>
                <w:sz w:val="24"/>
                <w:szCs w:val="24"/>
              </w:rPr>
              <w:t>деятельность, экскурсии за пределы детского сада, акции.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Cs/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В течение всех режимных моментов.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Default="00331B0F" w:rsidP="00544A13">
            <w:pPr>
              <w:jc w:val="both"/>
              <w:rPr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>Дидактические игры, настольные игры, сюжетно-ролевые игры, игры бытового характера, народные игры, изготовление игрушек из бумаги, изготовление игрушек из природного материала, рассматривание иллюстраций, фотографий, картинок, самостоятельные игры, игры инсценировки, продуктивная деятельность, ремонт книг.</w:t>
            </w:r>
            <w:proofErr w:type="gramEnd"/>
          </w:p>
          <w:p w:rsidR="00077988" w:rsidRPr="00544A13" w:rsidRDefault="00077988" w:rsidP="00544A13">
            <w:pPr>
              <w:jc w:val="both"/>
              <w:rPr>
                <w:sz w:val="24"/>
                <w:szCs w:val="24"/>
              </w:rPr>
            </w:pPr>
          </w:p>
        </w:tc>
      </w:tr>
      <w:tr w:rsidR="00331B0F" w:rsidRPr="00331B0F" w:rsidTr="00544A13"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b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331B0F" w:rsidRPr="00331B0F" w:rsidTr="00544A13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 xml:space="preserve">Изготовление украшений для группового помещения к праздникам, рассматривание эстетически привлекательных предметов, выставки, слушание соответствующей возрасту народной, классической, детской музыки, творческое задание, уроки вежливости, театрализованная деятельность, совместное и индивидуальное музыкальное исполнение, хореография, сюжетно-ролевые игры, праздники, развлечения (в </w:t>
            </w:r>
            <w:proofErr w:type="spellStart"/>
            <w:r w:rsidRPr="00544A13">
              <w:rPr>
                <w:sz w:val="24"/>
                <w:szCs w:val="24"/>
              </w:rPr>
              <w:t>т.ч</w:t>
            </w:r>
            <w:proofErr w:type="spellEnd"/>
            <w:r w:rsidRPr="00544A13">
              <w:rPr>
                <w:sz w:val="24"/>
                <w:szCs w:val="24"/>
              </w:rPr>
              <w:t>. фольклорные).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Образовательная деятельность, совместная деятельность, прогулка.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0F" w:rsidRPr="00544A13" w:rsidRDefault="00331B0F" w:rsidP="00544A13">
            <w:pPr>
              <w:ind w:left="98" w:right="109"/>
              <w:jc w:val="both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Рисование, лепка, аппликация, игра на музыкальных инструментах, танцы, театрализованные игры, сюжетно-ролевые игры, музыкальн</w:t>
            </w:r>
            <w:proofErr w:type="gramStart"/>
            <w:r w:rsidRPr="00544A13">
              <w:rPr>
                <w:sz w:val="24"/>
                <w:szCs w:val="24"/>
              </w:rPr>
              <w:t>о-</w:t>
            </w:r>
            <w:proofErr w:type="gramEnd"/>
            <w:r w:rsidRPr="00544A13">
              <w:rPr>
                <w:sz w:val="24"/>
                <w:szCs w:val="24"/>
              </w:rPr>
              <w:t xml:space="preserve"> дидактическая игра.  </w:t>
            </w:r>
          </w:p>
          <w:p w:rsidR="00331B0F" w:rsidRPr="00544A13" w:rsidRDefault="00331B0F" w:rsidP="00544A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31B0F" w:rsidRPr="00331B0F" w:rsidTr="00544A13">
        <w:tc>
          <w:tcPr>
            <w:tcW w:w="9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B0F" w:rsidRPr="00544A13" w:rsidRDefault="00331B0F" w:rsidP="00544A13">
            <w:pPr>
              <w:ind w:left="98" w:right="109"/>
              <w:jc w:val="both"/>
              <w:rPr>
                <w:sz w:val="24"/>
                <w:szCs w:val="24"/>
              </w:rPr>
            </w:pPr>
            <w:r w:rsidRPr="00544A13">
              <w:rPr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</w:tr>
      <w:tr w:rsidR="00331B0F" w:rsidRPr="00331B0F" w:rsidTr="00544A13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jc w:val="both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Беседа, рассказ, чтение, интегративная деятельность, спортивные и физкультурные досуги, спортивные состязания, совместная деятельность взрослого и детей тематического характера, проектная деятельность.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ind w:right="107"/>
              <w:jc w:val="both"/>
              <w:rPr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>Во всех режимных моментах: утренний прием, утренняя гимнастика, приемы пищи, образовательная деятельность, самостоятельная деятельность, прогулка, подготовка ко сну, дневной.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0F" w:rsidRPr="00544A13" w:rsidRDefault="00331B0F" w:rsidP="00544A13">
            <w:pPr>
              <w:ind w:left="17" w:right="108"/>
              <w:jc w:val="both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Игры-забавы, дидактические игры, подвижные игры, сюжетно-ролевые игры, рассматривание иллюстраций и тематических картинок, </w:t>
            </w:r>
          </w:p>
          <w:p w:rsidR="00331B0F" w:rsidRPr="00544A13" w:rsidRDefault="00331B0F" w:rsidP="00544A13">
            <w:pPr>
              <w:ind w:left="17"/>
              <w:jc w:val="both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настольно-печатные игры, творческая деятельность. </w:t>
            </w:r>
          </w:p>
        </w:tc>
      </w:tr>
    </w:tbl>
    <w:p w:rsidR="00331B0F" w:rsidRPr="00331B0F" w:rsidRDefault="00331B0F" w:rsidP="00331B0F">
      <w:pPr>
        <w:jc w:val="both"/>
        <w:rPr>
          <w:color w:val="000000"/>
          <w:sz w:val="24"/>
          <w:szCs w:val="24"/>
        </w:rPr>
      </w:pPr>
      <w:r w:rsidRPr="00331B0F">
        <w:rPr>
          <w:sz w:val="24"/>
          <w:szCs w:val="24"/>
        </w:rPr>
        <w:lastRenderedPageBreak/>
        <w:t xml:space="preserve"> </w:t>
      </w:r>
    </w:p>
    <w:p w:rsidR="00197BE5" w:rsidRPr="00331B0F" w:rsidRDefault="00197BE5" w:rsidP="00331B0F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</w:p>
    <w:p w:rsidR="00197BE5" w:rsidRPr="00B064FC" w:rsidRDefault="00197BE5" w:rsidP="003E05BF">
      <w:pPr>
        <w:pStyle w:val="21"/>
        <w:numPr>
          <w:ilvl w:val="1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jc w:val="both"/>
        <w:rPr>
          <w:b/>
          <w:bCs/>
          <w:sz w:val="24"/>
          <w:szCs w:val="24"/>
          <w:lang w:val="ru-RU"/>
        </w:rPr>
      </w:pPr>
      <w:r w:rsidRPr="004903C6">
        <w:rPr>
          <w:rStyle w:val="12"/>
          <w:b/>
          <w:bCs/>
          <w:sz w:val="24"/>
          <w:szCs w:val="24"/>
        </w:rPr>
        <w:t>Организация предметно-пространственной среды.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 xml:space="preserve">компоненты среды, отражающие </w:t>
      </w:r>
      <w:proofErr w:type="spellStart"/>
      <w:r w:rsidRPr="004903C6">
        <w:rPr>
          <w:rStyle w:val="12"/>
          <w:sz w:val="24"/>
          <w:szCs w:val="24"/>
        </w:rPr>
        <w:t>экологичность</w:t>
      </w:r>
      <w:proofErr w:type="spellEnd"/>
      <w:r w:rsidRPr="004903C6">
        <w:rPr>
          <w:rStyle w:val="12"/>
          <w:sz w:val="24"/>
          <w:szCs w:val="24"/>
        </w:rPr>
        <w:t xml:space="preserve">, </w:t>
      </w:r>
      <w:proofErr w:type="spellStart"/>
      <w:r w:rsidRPr="004903C6">
        <w:rPr>
          <w:rStyle w:val="12"/>
          <w:sz w:val="24"/>
          <w:szCs w:val="24"/>
        </w:rPr>
        <w:t>природосообразность</w:t>
      </w:r>
      <w:proofErr w:type="spellEnd"/>
      <w:r w:rsidRPr="004903C6">
        <w:rPr>
          <w:rStyle w:val="12"/>
          <w:sz w:val="24"/>
          <w:szCs w:val="24"/>
        </w:rPr>
        <w:t xml:space="preserve"> и безопасность;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903C6">
        <w:rPr>
          <w:rStyle w:val="12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197BE5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proofErr w:type="spellStart"/>
      <w:r w:rsidRPr="004903C6">
        <w:rPr>
          <w:rStyle w:val="12"/>
          <w:sz w:val="24"/>
          <w:szCs w:val="24"/>
        </w:rPr>
        <w:t>Необходиым</w:t>
      </w:r>
      <w:proofErr w:type="spellEnd"/>
      <w:r w:rsidRPr="004903C6">
        <w:rPr>
          <w:rStyle w:val="12"/>
          <w:sz w:val="24"/>
          <w:szCs w:val="24"/>
        </w:rPr>
        <w:t xml:space="preserve"> инструментом решения воспитательных задач в ДОО является комплект «Бабушкины сказки»</w:t>
      </w:r>
    </w:p>
    <w:p w:rsidR="003E4E25" w:rsidRPr="003E4E25" w:rsidRDefault="003E4E25" w:rsidP="003E4E25">
      <w:pPr>
        <w:ind w:right="-9" w:firstLine="709"/>
        <w:jc w:val="both"/>
        <w:rPr>
          <w:sz w:val="24"/>
          <w:szCs w:val="24"/>
        </w:rPr>
      </w:pPr>
      <w:r w:rsidRPr="003E4E25">
        <w:rPr>
          <w:sz w:val="24"/>
          <w:szCs w:val="24"/>
        </w:rPr>
        <w:t xml:space="preserve">Предметно-пространственная среда </w:t>
      </w:r>
      <w:r w:rsidR="002E2DE1">
        <w:rPr>
          <w:sz w:val="24"/>
          <w:szCs w:val="24"/>
        </w:rPr>
        <w:t>МБДОУ «Ясли-сад № 52 «ЗВЕЗДОЧКА</w:t>
      </w:r>
      <w:r>
        <w:rPr>
          <w:sz w:val="24"/>
          <w:szCs w:val="24"/>
        </w:rPr>
        <w:t>»</w:t>
      </w:r>
      <w:r w:rsidRPr="003E4E25">
        <w:rPr>
          <w:sz w:val="24"/>
          <w:szCs w:val="24"/>
        </w:rPr>
        <w:t xml:space="preserve"> имеет специфику организации по требованиям и принципам, согласно ФГОС </w:t>
      </w:r>
      <w:proofErr w:type="gramStart"/>
      <w:r w:rsidRPr="003E4E25">
        <w:rPr>
          <w:sz w:val="24"/>
          <w:szCs w:val="24"/>
        </w:rPr>
        <w:t>ДО</w:t>
      </w:r>
      <w:proofErr w:type="gramEnd"/>
      <w:r w:rsidRPr="003E4E25">
        <w:rPr>
          <w:sz w:val="24"/>
          <w:szCs w:val="24"/>
        </w:rPr>
        <w:t xml:space="preserve"> и подробно представлена в </w:t>
      </w:r>
      <w:r>
        <w:rPr>
          <w:sz w:val="24"/>
          <w:szCs w:val="24"/>
        </w:rPr>
        <w:t>Ф</w:t>
      </w:r>
      <w:r w:rsidRPr="003E4E25">
        <w:rPr>
          <w:sz w:val="24"/>
          <w:szCs w:val="24"/>
        </w:rPr>
        <w:t>ОП ДО (стр.</w:t>
      </w:r>
      <w:r>
        <w:rPr>
          <w:sz w:val="24"/>
          <w:szCs w:val="24"/>
        </w:rPr>
        <w:t>193-195</w:t>
      </w:r>
      <w:r w:rsidRPr="003E4E25">
        <w:rPr>
          <w:sz w:val="24"/>
          <w:szCs w:val="24"/>
        </w:rPr>
        <w:t xml:space="preserve">) </w:t>
      </w:r>
    </w:p>
    <w:p w:rsidR="003E4E25" w:rsidRPr="003E4E25" w:rsidRDefault="003E4E25" w:rsidP="003E4E25">
      <w:pPr>
        <w:ind w:right="-9"/>
        <w:jc w:val="both"/>
        <w:rPr>
          <w:sz w:val="24"/>
          <w:szCs w:val="24"/>
        </w:rPr>
      </w:pPr>
      <w:r w:rsidRPr="003E4E25">
        <w:rPr>
          <w:sz w:val="24"/>
          <w:szCs w:val="24"/>
        </w:rPr>
        <w:t xml:space="preserve">       Однако нельзя не брать во внимание, что для реализации воспитательных задач организуется предметно-пространственная среда, которая коррелируется с </w:t>
      </w:r>
      <w:r>
        <w:rPr>
          <w:sz w:val="24"/>
          <w:szCs w:val="24"/>
        </w:rPr>
        <w:t>р</w:t>
      </w:r>
      <w:r w:rsidRPr="003E4E25">
        <w:rPr>
          <w:sz w:val="24"/>
          <w:szCs w:val="24"/>
        </w:rPr>
        <w:t xml:space="preserve">азвивающей предметно-пространственной средой из </w:t>
      </w:r>
      <w:r>
        <w:rPr>
          <w:sz w:val="24"/>
          <w:szCs w:val="24"/>
        </w:rPr>
        <w:t>Ф</w:t>
      </w:r>
      <w:r w:rsidRPr="003E4E25">
        <w:rPr>
          <w:sz w:val="24"/>
          <w:szCs w:val="24"/>
        </w:rPr>
        <w:t xml:space="preserve">ОП </w:t>
      </w:r>
      <w:proofErr w:type="gramStart"/>
      <w:r w:rsidRPr="003E4E25">
        <w:rPr>
          <w:sz w:val="24"/>
          <w:szCs w:val="24"/>
        </w:rPr>
        <w:t>ДО</w:t>
      </w:r>
      <w:proofErr w:type="gramEnd"/>
      <w:r w:rsidRPr="003E4E25">
        <w:rPr>
          <w:sz w:val="24"/>
          <w:szCs w:val="24"/>
        </w:rPr>
        <w:t xml:space="preserve">, но имеет </w:t>
      </w:r>
      <w:proofErr w:type="gramStart"/>
      <w:r w:rsidRPr="003E4E25">
        <w:rPr>
          <w:sz w:val="24"/>
          <w:szCs w:val="24"/>
        </w:rPr>
        <w:t>некоторую</w:t>
      </w:r>
      <w:proofErr w:type="gramEnd"/>
      <w:r w:rsidRPr="003E4E25">
        <w:rPr>
          <w:sz w:val="24"/>
          <w:szCs w:val="24"/>
        </w:rPr>
        <w:t xml:space="preserve"> свою специфику по направлениям воспитания, которая отражена в следующей таблице </w:t>
      </w:r>
    </w:p>
    <w:p w:rsidR="003E4E25" w:rsidRPr="003E4E25" w:rsidRDefault="003E4E25" w:rsidP="003E4E25">
      <w:pPr>
        <w:ind w:left="883"/>
        <w:rPr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49"/>
        <w:gridCol w:w="5405"/>
      </w:tblGrid>
      <w:tr w:rsidR="003E4E25" w:rsidRPr="003E4E25" w:rsidTr="00544A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Вид помещений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Оснащение</w:t>
            </w:r>
          </w:p>
        </w:tc>
      </w:tr>
      <w:tr w:rsidR="003E4E25" w:rsidRPr="003E4E25" w:rsidTr="00544A1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3E4E25" w:rsidRPr="003E4E25" w:rsidTr="00544A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Познавательное направление воспитания</w:t>
            </w:r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(ценность знание)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Приемная, игровая </w:t>
            </w:r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Объекты для исследования в действии (наборы для опытов с водой, воздухом, магнитами, песком)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Образно символический материал (карты, иллюстрации и фото России, Донецкой Народной республики, наборы картинок, природы, глобус);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Развивающие современные игры на развитие – мышления, внимания, памяти, воображения (весы, часы, пружинки</w:t>
            </w:r>
            <w:r w:rsidRPr="00544A13">
              <w:rPr>
                <w:b/>
                <w:sz w:val="24"/>
                <w:szCs w:val="24"/>
              </w:rPr>
              <w:t xml:space="preserve">, </w:t>
            </w:r>
            <w:r w:rsidRPr="00544A13">
              <w:rPr>
                <w:sz w:val="24"/>
                <w:szCs w:val="24"/>
              </w:rPr>
              <w:t xml:space="preserve">свойства магнитов, свойства воды и </w:t>
            </w:r>
            <w:proofErr w:type="spellStart"/>
            <w:proofErr w:type="gramStart"/>
            <w:r w:rsidRPr="00544A13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544A13">
              <w:rPr>
                <w:sz w:val="24"/>
                <w:szCs w:val="24"/>
              </w:rPr>
              <w:t>).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Головоломки, лабиринты 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lastRenderedPageBreak/>
              <w:t xml:space="preserve">Коллекции;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Настольно-печатные игры;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 xml:space="preserve">Природный материал (песок, вода, глина, камушки, ракушки, минералы, земля, семена, листья и др.) </w:t>
            </w:r>
            <w:proofErr w:type="gramEnd"/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 xml:space="preserve">Сыпучие продукты (горох, манка, </w:t>
            </w:r>
            <w:proofErr w:type="gramEnd"/>
          </w:p>
          <w:p w:rsidR="003E4E25" w:rsidRPr="00544A13" w:rsidRDefault="003E4E25" w:rsidP="00544A13">
            <w:pPr>
              <w:tabs>
                <w:tab w:val="left" w:pos="201"/>
              </w:tabs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гречка, рис, бобы и т.д.)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Пищевые красители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Емкости разной вместимости, ложки, лопатки, палочки, воронки, сито, мензурки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Микроскоп, лупы, цветные и прозрачные стекла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Игрушки - волчки по-разному окрашенные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Технические устройства и игрушки</w:t>
            </w:r>
            <w:r w:rsidRPr="00544A13">
              <w:rPr>
                <w:b/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0"/>
              </w:numPr>
              <w:tabs>
                <w:tab w:val="left" w:pos="201"/>
              </w:tabs>
              <w:autoSpaceDE/>
              <w:autoSpaceDN/>
              <w:ind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Энциклопедии, иллюстрированные издания о животном и растительном мире планеты, о жизни людей разных стран. </w:t>
            </w:r>
          </w:p>
        </w:tc>
      </w:tr>
      <w:tr w:rsidR="003E4E25" w:rsidRPr="003E4E25" w:rsidTr="00544A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lastRenderedPageBreak/>
              <w:t>Патриотическое направление воспитания</w:t>
            </w:r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Ценности Родина и природа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Приемная, игровая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E6" w:rsidRPr="00544A13" w:rsidRDefault="00E66EE6" w:rsidP="00E66EE6">
            <w:pPr>
              <w:rPr>
                <w:i/>
                <w:sz w:val="24"/>
                <w:szCs w:val="24"/>
              </w:rPr>
            </w:pPr>
            <w:r w:rsidRPr="00544A13">
              <w:rPr>
                <w:i/>
                <w:sz w:val="24"/>
                <w:szCs w:val="24"/>
              </w:rPr>
              <w:t>«</w:t>
            </w:r>
            <w:r w:rsidR="003E4E25" w:rsidRPr="00544A13">
              <w:rPr>
                <w:i/>
                <w:sz w:val="24"/>
                <w:szCs w:val="24"/>
              </w:rPr>
              <w:t>Патриотический уголок</w:t>
            </w:r>
            <w:r w:rsidRPr="00544A13">
              <w:rPr>
                <w:i/>
                <w:sz w:val="24"/>
                <w:szCs w:val="24"/>
              </w:rPr>
              <w:t>»</w:t>
            </w:r>
            <w:r w:rsidR="003E4E25" w:rsidRPr="00544A13">
              <w:rPr>
                <w:i/>
                <w:sz w:val="24"/>
                <w:szCs w:val="24"/>
              </w:rPr>
              <w:t xml:space="preserve"> «</w:t>
            </w:r>
            <w:r w:rsidRPr="00544A13">
              <w:rPr>
                <w:i/>
                <w:sz w:val="24"/>
                <w:szCs w:val="24"/>
              </w:rPr>
              <w:t>У</w:t>
            </w:r>
            <w:r w:rsidR="003E4E25" w:rsidRPr="00544A13">
              <w:rPr>
                <w:i/>
                <w:sz w:val="24"/>
                <w:szCs w:val="24"/>
              </w:rPr>
              <w:t xml:space="preserve">голок </w:t>
            </w:r>
            <w:r w:rsidRPr="00544A13">
              <w:rPr>
                <w:i/>
                <w:sz w:val="24"/>
                <w:szCs w:val="24"/>
              </w:rPr>
              <w:t xml:space="preserve">РФ и </w:t>
            </w:r>
            <w:r w:rsidR="003E4E25" w:rsidRPr="00544A13">
              <w:rPr>
                <w:i/>
                <w:sz w:val="24"/>
                <w:szCs w:val="24"/>
              </w:rPr>
              <w:t>Донецкой Народной Республики»</w:t>
            </w:r>
            <w:r w:rsidRPr="00544A13">
              <w:rPr>
                <w:i/>
                <w:sz w:val="24"/>
                <w:szCs w:val="24"/>
              </w:rPr>
              <w:t>:</w:t>
            </w:r>
          </w:p>
          <w:p w:rsidR="003E4E25" w:rsidRPr="00544A13" w:rsidRDefault="00E66EE6" w:rsidP="00544A13">
            <w:pPr>
              <w:jc w:val="both"/>
              <w:rPr>
                <w:i/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ф</w:t>
            </w:r>
            <w:r w:rsidR="003E4E25" w:rsidRPr="00544A13">
              <w:rPr>
                <w:sz w:val="24"/>
                <w:szCs w:val="24"/>
              </w:rPr>
              <w:t xml:space="preserve">отографии: президента РФ, главы ДНР; </w:t>
            </w:r>
          </w:p>
          <w:p w:rsidR="003E4E25" w:rsidRPr="00544A13" w:rsidRDefault="003E4E25" w:rsidP="00544A13">
            <w:pPr>
              <w:jc w:val="both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Флаги РФ и Донецкой народной Республики и геральдика </w:t>
            </w:r>
            <w:r w:rsidR="00E66EE6" w:rsidRPr="00544A13">
              <w:rPr>
                <w:sz w:val="24"/>
                <w:szCs w:val="24"/>
              </w:rPr>
              <w:t>Р</w:t>
            </w:r>
            <w:r w:rsidRPr="00544A13">
              <w:rPr>
                <w:sz w:val="24"/>
                <w:szCs w:val="24"/>
              </w:rPr>
              <w:t xml:space="preserve">оссийской Федерации и Донецкой </w:t>
            </w:r>
            <w:r w:rsidR="00E66EE6" w:rsidRPr="00544A13">
              <w:rPr>
                <w:sz w:val="24"/>
                <w:szCs w:val="24"/>
              </w:rPr>
              <w:t>Н</w:t>
            </w:r>
            <w:r w:rsidRPr="00544A13">
              <w:rPr>
                <w:sz w:val="24"/>
                <w:szCs w:val="24"/>
              </w:rPr>
              <w:t xml:space="preserve">ародной Республики для рассматривания; </w:t>
            </w:r>
          </w:p>
          <w:p w:rsidR="003E4E25" w:rsidRPr="00544A13" w:rsidRDefault="003E4E25" w:rsidP="00544A13">
            <w:pPr>
              <w:jc w:val="both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Настенный календарь (календарь с приметами, временами года, оформлен народный календарь для привития любви к народному творчеству) Куклы для мальчиков и девочек, </w:t>
            </w:r>
          </w:p>
          <w:p w:rsidR="003E4E25" w:rsidRPr="00544A13" w:rsidRDefault="003E4E25" w:rsidP="00544A13">
            <w:pPr>
              <w:jc w:val="both"/>
              <w:rPr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 xml:space="preserve">Куклы в одежде представителей разных профессий, комплекты одежды для кукол по сезонам, комплекты постельного белья, кукольная мебель, наборы для кухни, спальни, больницы, набор парикмахерской, магазин, коляски для кукол, предметы – заместители, атрибуты для ряженья, строительные наборы, коробки, диванные подушки, набивные модули.  </w:t>
            </w:r>
            <w:proofErr w:type="gramEnd"/>
          </w:p>
        </w:tc>
      </w:tr>
      <w:tr w:rsidR="003E4E25" w:rsidRPr="003E4E25" w:rsidTr="00544A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Социальное направление воспитания</w:t>
            </w:r>
          </w:p>
          <w:p w:rsidR="003E4E25" w:rsidRPr="00544A13" w:rsidRDefault="003E4E25" w:rsidP="00544A13">
            <w:pPr>
              <w:ind w:hanging="780"/>
              <w:rPr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>(ценности семья, дружба, человек и</w:t>
            </w:r>
            <w:proofErr w:type="gramEnd"/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сотрудничество)</w:t>
            </w:r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Игровая, приемная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544A13">
            <w:pPr>
              <w:pStyle w:val="a6"/>
              <w:numPr>
                <w:ilvl w:val="0"/>
                <w:numId w:val="107"/>
              </w:numPr>
              <w:tabs>
                <w:tab w:val="left" w:pos="342"/>
              </w:tabs>
              <w:ind w:left="201" w:hanging="94"/>
              <w:rPr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 xml:space="preserve">Атрибуты для сюжетно-ролевых игр «Семья», «Магазин», «Больница», «Аптека», «Мастерская» «Набор инструментов» и т.д. </w:t>
            </w:r>
            <w:proofErr w:type="gramEnd"/>
          </w:p>
          <w:p w:rsidR="003E4E25" w:rsidRPr="00544A13" w:rsidRDefault="003E4E25" w:rsidP="00544A13">
            <w:pPr>
              <w:pStyle w:val="a6"/>
              <w:widowControl/>
              <w:numPr>
                <w:ilvl w:val="0"/>
                <w:numId w:val="107"/>
              </w:numPr>
              <w:tabs>
                <w:tab w:val="left" w:pos="342"/>
              </w:tabs>
              <w:autoSpaceDE/>
              <w:autoSpaceDN/>
              <w:ind w:left="201" w:hanging="94"/>
              <w:contextualSpacing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Игрушки-персонажи и ролевые атрибуты</w:t>
            </w:r>
            <w:r w:rsidR="00E66EE6" w:rsidRPr="00544A13">
              <w:rPr>
                <w:sz w:val="24"/>
                <w:szCs w:val="24"/>
              </w:rPr>
              <w:t>.</w:t>
            </w:r>
            <w:r w:rsidRPr="00544A13">
              <w:rPr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107"/>
              </w:numPr>
              <w:tabs>
                <w:tab w:val="left" w:pos="342"/>
              </w:tabs>
              <w:autoSpaceDE/>
              <w:autoSpaceDN/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Настольные </w:t>
            </w:r>
            <w:r w:rsidRPr="00544A13">
              <w:rPr>
                <w:sz w:val="24"/>
                <w:szCs w:val="24"/>
              </w:rPr>
              <w:tab/>
              <w:t xml:space="preserve">игры </w:t>
            </w:r>
            <w:r w:rsidRPr="00544A13">
              <w:rPr>
                <w:sz w:val="24"/>
                <w:szCs w:val="24"/>
              </w:rPr>
              <w:tab/>
              <w:t>соответствующей тематики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E66EE6" w:rsidP="00544A13">
            <w:pPr>
              <w:pStyle w:val="a6"/>
              <w:numPr>
                <w:ilvl w:val="0"/>
                <w:numId w:val="107"/>
              </w:numPr>
              <w:tabs>
                <w:tab w:val="left" w:pos="342"/>
              </w:tabs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Н</w:t>
            </w:r>
            <w:r w:rsidR="003E4E25" w:rsidRPr="00544A13">
              <w:rPr>
                <w:sz w:val="24"/>
                <w:szCs w:val="24"/>
              </w:rPr>
              <w:t>аглядный материал по семейной тематике и др</w:t>
            </w:r>
            <w:r w:rsidR="00864F48" w:rsidRPr="00544A13">
              <w:rPr>
                <w:sz w:val="24"/>
                <w:szCs w:val="24"/>
              </w:rPr>
              <w:t>.</w:t>
            </w:r>
            <w:r w:rsidR="003E4E25" w:rsidRPr="00544A13">
              <w:rPr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pStyle w:val="a6"/>
              <w:numPr>
                <w:ilvl w:val="0"/>
                <w:numId w:val="107"/>
              </w:numPr>
              <w:tabs>
                <w:tab w:val="left" w:pos="342"/>
              </w:tabs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Коллекции иллюстраций о мире профессий взрослых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107"/>
              </w:numPr>
              <w:tabs>
                <w:tab w:val="left" w:pos="342"/>
              </w:tabs>
              <w:autoSpaceDE/>
              <w:autoSpaceDN/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Художественная литература для чтения детям</w:t>
            </w:r>
            <w:r w:rsidR="00E66EE6" w:rsidRPr="00544A13">
              <w:rPr>
                <w:sz w:val="24"/>
                <w:szCs w:val="24"/>
              </w:rPr>
              <w:t>.</w:t>
            </w:r>
            <w:r w:rsidRPr="00544A13">
              <w:rPr>
                <w:sz w:val="24"/>
                <w:szCs w:val="24"/>
              </w:rPr>
              <w:t xml:space="preserve"> 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107"/>
              </w:numPr>
              <w:tabs>
                <w:tab w:val="left" w:pos="342"/>
              </w:tabs>
              <w:autoSpaceDE/>
              <w:autoSpaceDN/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Игрушки – предметы оперирования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107"/>
              </w:numPr>
              <w:tabs>
                <w:tab w:val="left" w:pos="342"/>
              </w:tabs>
              <w:autoSpaceDE/>
              <w:autoSpaceDN/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Маркеры игрового пространства (детская, кукольная мебель, предметы быта)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107"/>
              </w:numPr>
              <w:tabs>
                <w:tab w:val="left" w:pos="342"/>
              </w:tabs>
              <w:autoSpaceDE/>
              <w:autoSpaceDN/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Строительный материал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107"/>
              </w:numPr>
              <w:tabs>
                <w:tab w:val="left" w:pos="342"/>
              </w:tabs>
              <w:autoSpaceDE/>
              <w:autoSpaceDN/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Конструкторы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107"/>
              </w:numPr>
              <w:tabs>
                <w:tab w:val="left" w:pos="342"/>
              </w:tabs>
              <w:autoSpaceDE/>
              <w:autoSpaceDN/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Материалы, учитывающие гендерные особенности детей.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107"/>
              </w:numPr>
              <w:tabs>
                <w:tab w:val="left" w:pos="342"/>
              </w:tabs>
              <w:autoSpaceDE/>
              <w:autoSpaceDN/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lastRenderedPageBreak/>
              <w:t>Конструкторы напольные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107"/>
              </w:numPr>
              <w:tabs>
                <w:tab w:val="left" w:pos="342"/>
              </w:tabs>
              <w:autoSpaceDE/>
              <w:autoSpaceDN/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Детали конструктора настольного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pStyle w:val="a6"/>
              <w:numPr>
                <w:ilvl w:val="0"/>
                <w:numId w:val="107"/>
              </w:numPr>
              <w:tabs>
                <w:tab w:val="left" w:pos="342"/>
              </w:tabs>
              <w:ind w:left="201" w:hanging="94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Плоскостные конструкторы</w:t>
            </w:r>
            <w:r w:rsidR="00E66EE6" w:rsidRPr="00544A13">
              <w:rPr>
                <w:sz w:val="24"/>
                <w:szCs w:val="24"/>
              </w:rPr>
              <w:t>.</w:t>
            </w:r>
          </w:p>
        </w:tc>
      </w:tr>
      <w:tr w:rsidR="003E4E25" w:rsidRPr="003E4E25" w:rsidTr="00544A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направление воспитания   Ценность – здоровье.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Групповая, спальня </w:t>
            </w:r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544A13">
            <w:pPr>
              <w:widowControl/>
              <w:numPr>
                <w:ilvl w:val="0"/>
                <w:numId w:val="108"/>
              </w:numPr>
              <w:autoSpaceDE/>
              <w:autoSpaceDN/>
              <w:ind w:left="485"/>
              <w:jc w:val="both"/>
              <w:rPr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>Модули, спортивный инвентарь, дорожки для коррекции плоскостопия, атрибуты для спортивных и подвижных игр мячи ленты, скакалки, мешочки, кегли и др.).</w:t>
            </w:r>
            <w:proofErr w:type="gramEnd"/>
            <w:r w:rsidRPr="00544A13">
              <w:rPr>
                <w:sz w:val="24"/>
                <w:szCs w:val="24"/>
              </w:rPr>
              <w:t xml:space="preserve"> Игрушки для реализации двигательной активности, схемы для профилактики зрения.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108"/>
              </w:numPr>
              <w:autoSpaceDE/>
              <w:autoSpaceDN/>
              <w:ind w:left="485"/>
              <w:jc w:val="both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Информационный стенд по дорожной безопасности, картотека игр по ПДД, переносные дорожные знаки, иллюстрации с предложенными </w:t>
            </w:r>
            <w:proofErr w:type="spellStart"/>
            <w:r w:rsidRPr="00544A13">
              <w:rPr>
                <w:sz w:val="24"/>
                <w:szCs w:val="24"/>
              </w:rPr>
              <w:t>пед</w:t>
            </w:r>
            <w:proofErr w:type="spellEnd"/>
            <w:r w:rsidRPr="00544A13">
              <w:rPr>
                <w:sz w:val="24"/>
                <w:szCs w:val="24"/>
              </w:rPr>
              <w:t xml:space="preserve">. ситуациями по ПДД.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108"/>
              </w:numPr>
              <w:autoSpaceDE/>
              <w:autoSpaceDN/>
              <w:ind w:left="485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Картотеки подвижных и пальчиковых игр, комплексы корригирующей и утренней гимнастик. </w:t>
            </w:r>
          </w:p>
          <w:p w:rsidR="003E4E25" w:rsidRPr="00544A13" w:rsidRDefault="003E4E25" w:rsidP="00544A13">
            <w:pPr>
              <w:pStyle w:val="a6"/>
              <w:numPr>
                <w:ilvl w:val="0"/>
                <w:numId w:val="108"/>
              </w:numPr>
              <w:ind w:left="485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Демонстрационный материал.</w:t>
            </w:r>
          </w:p>
        </w:tc>
      </w:tr>
      <w:tr w:rsidR="003E4E25" w:rsidRPr="003E4E25" w:rsidTr="00544A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Трудовое направление воспитания</w:t>
            </w:r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Ценность – труд.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Развивающее пространство </w:t>
            </w:r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детского сада и участка  </w:t>
            </w:r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E66EE6" w:rsidP="00544A1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 </w:t>
            </w:r>
            <w:r w:rsidR="003E4E25" w:rsidRPr="00544A13">
              <w:rPr>
                <w:sz w:val="24"/>
                <w:szCs w:val="24"/>
              </w:rPr>
              <w:t xml:space="preserve">Игрушки-предметы оперирования; </w:t>
            </w:r>
          </w:p>
          <w:p w:rsidR="003E4E25" w:rsidRPr="00544A13" w:rsidRDefault="003E4E25" w:rsidP="00544A13">
            <w:pPr>
              <w:pStyle w:val="a6"/>
              <w:numPr>
                <w:ilvl w:val="0"/>
                <w:numId w:val="81"/>
              </w:num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Маркеры игрового пространства (детская, кукольная мебель, предметы быта)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1"/>
              </w:numPr>
              <w:tabs>
                <w:tab w:val="left" w:pos="342"/>
              </w:tabs>
              <w:autoSpaceDE/>
              <w:autoSpaceDN/>
              <w:ind w:left="59"/>
              <w:rPr>
                <w:sz w:val="24"/>
                <w:szCs w:val="24"/>
              </w:rPr>
            </w:pPr>
            <w:proofErr w:type="gramStart"/>
            <w:r w:rsidRPr="00544A13">
              <w:rPr>
                <w:sz w:val="24"/>
                <w:szCs w:val="24"/>
              </w:rPr>
              <w:t xml:space="preserve">Атрибуты для сюжетно-ролевых игр «Семья», «Магазин», «Больница», «Аптека», «Мастерская» «Набор инструментов» и т.д. </w:t>
            </w:r>
            <w:proofErr w:type="gramEnd"/>
          </w:p>
          <w:p w:rsidR="003E4E25" w:rsidRPr="00544A13" w:rsidRDefault="003E4E25" w:rsidP="00544A13">
            <w:pPr>
              <w:widowControl/>
              <w:numPr>
                <w:ilvl w:val="0"/>
                <w:numId w:val="81"/>
              </w:numPr>
              <w:tabs>
                <w:tab w:val="left" w:pos="342"/>
              </w:tabs>
              <w:autoSpaceDE/>
              <w:autoSpaceDN/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Настольно-печатные игры</w:t>
            </w:r>
            <w:r w:rsidR="00E66EE6" w:rsidRPr="00544A13">
              <w:rPr>
                <w:sz w:val="24"/>
                <w:szCs w:val="24"/>
              </w:rPr>
              <w:t>.</w:t>
            </w:r>
            <w:r w:rsidRPr="00544A13">
              <w:rPr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1"/>
              </w:numPr>
              <w:tabs>
                <w:tab w:val="left" w:pos="342"/>
              </w:tabs>
              <w:autoSpaceDE/>
              <w:autoSpaceDN/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Художественная литература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1"/>
              </w:numPr>
              <w:tabs>
                <w:tab w:val="left" w:pos="342"/>
              </w:tabs>
              <w:autoSpaceDE/>
              <w:autoSpaceDN/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Материалы для аппликации, конструирования из бумаги</w:t>
            </w:r>
            <w:r w:rsidR="00E66EE6" w:rsidRPr="00544A13">
              <w:rPr>
                <w:sz w:val="24"/>
                <w:szCs w:val="24"/>
              </w:rPr>
              <w:t>.</w:t>
            </w:r>
            <w:r w:rsidRPr="00544A13">
              <w:rPr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1"/>
              </w:numPr>
              <w:tabs>
                <w:tab w:val="left" w:pos="342"/>
              </w:tabs>
              <w:autoSpaceDE/>
              <w:autoSpaceDN/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Природный и бросовый материал</w:t>
            </w:r>
            <w:r w:rsidR="00E66EE6" w:rsidRPr="00544A13">
              <w:rPr>
                <w:sz w:val="24"/>
                <w:szCs w:val="24"/>
              </w:rPr>
              <w:t>.</w:t>
            </w:r>
            <w:r w:rsidRPr="00544A13">
              <w:rPr>
                <w:sz w:val="24"/>
                <w:szCs w:val="24"/>
              </w:rPr>
              <w:t xml:space="preserve">  </w:t>
            </w:r>
          </w:p>
          <w:p w:rsidR="003E4E25" w:rsidRPr="00544A13" w:rsidRDefault="003E4E25" w:rsidP="00544A13">
            <w:pPr>
              <w:pStyle w:val="a6"/>
              <w:widowControl/>
              <w:numPr>
                <w:ilvl w:val="0"/>
                <w:numId w:val="81"/>
              </w:numPr>
              <w:tabs>
                <w:tab w:val="left" w:pos="342"/>
              </w:tabs>
              <w:autoSpaceDE/>
              <w:autoSpaceDN/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Материалы, учитывающие гендерные особенности детей. </w:t>
            </w:r>
          </w:p>
          <w:p w:rsidR="003E4E25" w:rsidRPr="00544A13" w:rsidRDefault="003E4E25" w:rsidP="00544A13">
            <w:pPr>
              <w:widowControl/>
              <w:numPr>
                <w:ilvl w:val="0"/>
                <w:numId w:val="82"/>
              </w:numPr>
              <w:tabs>
                <w:tab w:val="left" w:pos="201"/>
              </w:tabs>
              <w:autoSpaceDE/>
              <w:autoSpaceDN/>
              <w:ind w:left="0" w:firstLine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Игры театральные с персонажами различных сказок. </w:t>
            </w:r>
          </w:p>
        </w:tc>
      </w:tr>
      <w:tr w:rsidR="003E4E25" w:rsidRPr="003E4E25" w:rsidTr="00544A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Этико-эстетическое направление воспитания</w:t>
            </w:r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Ценности – культура и красота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Эстетическое пространство</w:t>
            </w:r>
          </w:p>
          <w:p w:rsidR="003E4E25" w:rsidRPr="00544A13" w:rsidRDefault="003E4E25" w:rsidP="00E66EE6">
            <w:pPr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детского сада, </w:t>
            </w:r>
            <w:proofErr w:type="gramStart"/>
            <w:r w:rsidRPr="00544A13">
              <w:rPr>
                <w:sz w:val="24"/>
                <w:szCs w:val="24"/>
              </w:rPr>
              <w:t>групповая</w:t>
            </w:r>
            <w:proofErr w:type="gram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>Музыкальные инструменты</w:t>
            </w:r>
            <w:r w:rsidR="00E66EE6" w:rsidRPr="00544A13">
              <w:rPr>
                <w:sz w:val="24"/>
                <w:szCs w:val="24"/>
              </w:rPr>
              <w:t>.</w:t>
            </w:r>
            <w:r w:rsidRPr="00544A13">
              <w:rPr>
                <w:sz w:val="24"/>
                <w:szCs w:val="24"/>
              </w:rPr>
              <w:t xml:space="preserve"> </w:t>
            </w:r>
          </w:p>
          <w:p w:rsidR="00E66EE6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>Различные виды театров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 xml:space="preserve"> • Ширма для кукольного театра</w:t>
            </w:r>
            <w:r w:rsidR="00E66EE6" w:rsidRPr="00544A13">
              <w:rPr>
                <w:sz w:val="24"/>
                <w:szCs w:val="24"/>
              </w:rPr>
              <w:t>.</w:t>
            </w:r>
            <w:r w:rsidRPr="00544A13">
              <w:rPr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>Детские театральные костюмы</w:t>
            </w:r>
            <w:r w:rsidR="00E66EE6" w:rsidRPr="00544A13">
              <w:rPr>
                <w:sz w:val="24"/>
                <w:szCs w:val="24"/>
              </w:rPr>
              <w:t>.</w:t>
            </w:r>
            <w:r w:rsidRPr="00544A13">
              <w:rPr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>Игрушки-персонажи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>Игрушки – предметы оперирования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>Настольные игры (лото, домино)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>Картины, иллюстрированный материал, плакаты для рассматривания разного вида искусства (методический кабинет)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>ЭОР (репродукции картин и др.)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 xml:space="preserve">Материалы и оборудование для продуктивной </w:t>
            </w:r>
            <w:proofErr w:type="gramStart"/>
            <w:r w:rsidRPr="00544A13">
              <w:rPr>
                <w:sz w:val="24"/>
                <w:szCs w:val="24"/>
              </w:rPr>
              <w:t>изо</w:t>
            </w:r>
            <w:proofErr w:type="gramEnd"/>
            <w:r w:rsidRPr="00544A13">
              <w:rPr>
                <w:sz w:val="24"/>
                <w:szCs w:val="24"/>
              </w:rPr>
              <w:t xml:space="preserve"> деятельности разными техниками (палочками, поролоном, 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ватными дисками, воском и др.)</w:t>
            </w:r>
            <w:r w:rsidR="00E66EE6" w:rsidRPr="00544A13">
              <w:rPr>
                <w:sz w:val="24"/>
                <w:szCs w:val="24"/>
              </w:rPr>
              <w:t>.</w:t>
            </w:r>
            <w:r w:rsidRPr="00544A13">
              <w:rPr>
                <w:sz w:val="24"/>
                <w:szCs w:val="24"/>
              </w:rPr>
              <w:t xml:space="preserve"> 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>Природный, бросовый материал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>Мольберт</w:t>
            </w:r>
            <w:r w:rsidR="00E66EE6" w:rsidRPr="00544A13">
              <w:rPr>
                <w:sz w:val="24"/>
                <w:szCs w:val="24"/>
              </w:rPr>
              <w:t>.</w:t>
            </w:r>
          </w:p>
          <w:p w:rsidR="003E4E25" w:rsidRPr="00544A13" w:rsidRDefault="003E4E25" w:rsidP="00544A13">
            <w:pPr>
              <w:tabs>
                <w:tab w:val="left" w:pos="342"/>
              </w:tabs>
              <w:ind w:left="59"/>
              <w:rPr>
                <w:sz w:val="24"/>
                <w:szCs w:val="24"/>
              </w:rPr>
            </w:pPr>
            <w:r w:rsidRPr="00544A13">
              <w:rPr>
                <w:sz w:val="24"/>
                <w:szCs w:val="24"/>
              </w:rPr>
              <w:t>•</w:t>
            </w:r>
            <w:r w:rsidRPr="00544A13">
              <w:rPr>
                <w:sz w:val="24"/>
                <w:szCs w:val="24"/>
              </w:rPr>
              <w:tab/>
              <w:t>Художественная и методическая литература.</w:t>
            </w:r>
          </w:p>
        </w:tc>
      </w:tr>
    </w:tbl>
    <w:p w:rsidR="003E4E25" w:rsidRDefault="003E4E25" w:rsidP="003E4E25">
      <w:pPr>
        <w:ind w:left="883"/>
        <w:rPr>
          <w:color w:val="000000"/>
          <w:sz w:val="28"/>
          <w:szCs w:val="28"/>
        </w:rPr>
      </w:pPr>
    </w:p>
    <w:p w:rsidR="002E2DE1" w:rsidRDefault="002E2DE1" w:rsidP="003E4E25">
      <w:pPr>
        <w:ind w:left="883"/>
        <w:rPr>
          <w:color w:val="000000"/>
          <w:sz w:val="28"/>
          <w:szCs w:val="28"/>
        </w:rPr>
      </w:pPr>
    </w:p>
    <w:p w:rsidR="00197BE5" w:rsidRPr="004903C6" w:rsidRDefault="00197BE5" w:rsidP="003E05BF">
      <w:pPr>
        <w:pStyle w:val="21"/>
        <w:numPr>
          <w:ilvl w:val="1"/>
          <w:numId w:val="2"/>
        </w:numPr>
        <w:shd w:val="clear" w:color="auto" w:fill="auto"/>
        <w:spacing w:before="0" w:after="0" w:line="276" w:lineRule="auto"/>
        <w:rPr>
          <w:b/>
          <w:bCs/>
          <w:sz w:val="24"/>
          <w:szCs w:val="24"/>
          <w:lang w:val="ru-RU"/>
        </w:rPr>
      </w:pPr>
      <w:r w:rsidRPr="004903C6">
        <w:rPr>
          <w:rStyle w:val="12"/>
          <w:b/>
          <w:bCs/>
          <w:sz w:val="24"/>
          <w:szCs w:val="24"/>
        </w:rPr>
        <w:lastRenderedPageBreak/>
        <w:t>Социальное партнерство.</w:t>
      </w:r>
    </w:p>
    <w:p w:rsidR="000B5F77" w:rsidRPr="000B5F77" w:rsidRDefault="000B5F77" w:rsidP="00331B0F">
      <w:pPr>
        <w:ind w:right="-9" w:firstLine="709"/>
        <w:jc w:val="both"/>
        <w:rPr>
          <w:sz w:val="24"/>
          <w:szCs w:val="24"/>
        </w:rPr>
      </w:pPr>
      <w:r w:rsidRPr="000B5F77">
        <w:rPr>
          <w:sz w:val="24"/>
          <w:szCs w:val="24"/>
        </w:rPr>
        <w:t xml:space="preserve">Социальное партнерство - это инструмент, с помощью которого представители различных субъектов, имеющих специфические интересы, организуют совместную деятельность. При выполнении совместной деятельности предполагается: взаимное согласование целей и действий; учет интересов и возможностей всех его участников; оптимальное и эффективное распределение обязанностей; развитие каждого субъекта. </w:t>
      </w:r>
    </w:p>
    <w:p w:rsidR="00331B0F" w:rsidRPr="00331B0F" w:rsidRDefault="00331B0F" w:rsidP="000B5F77">
      <w:pPr>
        <w:ind w:right="-9" w:firstLine="709"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В основе </w:t>
      </w:r>
      <w:r w:rsidR="000B5F77">
        <w:rPr>
          <w:sz w:val="24"/>
          <w:szCs w:val="24"/>
        </w:rPr>
        <w:t>социального партнёрства в МБДОУ</w:t>
      </w:r>
      <w:r w:rsidRPr="00331B0F">
        <w:rPr>
          <w:sz w:val="24"/>
          <w:szCs w:val="24"/>
        </w:rPr>
        <w:t xml:space="preserve"> лежит становление отношения личности к Родине, обществу, коллективу, людям, труду, своим обязанностям, что предполагает развитие качеств патриотизма, толерантности, уважения и товарищества.  </w:t>
      </w:r>
    </w:p>
    <w:p w:rsidR="00331B0F" w:rsidRPr="00331B0F" w:rsidRDefault="00331B0F" w:rsidP="00331B0F">
      <w:pPr>
        <w:ind w:right="-9"/>
        <w:jc w:val="both"/>
        <w:rPr>
          <w:sz w:val="24"/>
          <w:szCs w:val="24"/>
        </w:rPr>
      </w:pPr>
      <w:r w:rsidRPr="00331B0F">
        <w:rPr>
          <w:sz w:val="24"/>
          <w:szCs w:val="24"/>
        </w:rPr>
        <w:t>При организации социокультурного контекста в детском сообществе, педагогу важно:</w:t>
      </w:r>
      <w:r w:rsidRPr="00331B0F">
        <w:rPr>
          <w:i/>
          <w:sz w:val="24"/>
          <w:szCs w:val="24"/>
        </w:rPr>
        <w:t xml:space="preserve"> </w:t>
      </w:r>
    </w:p>
    <w:p w:rsidR="00331B0F" w:rsidRPr="00331B0F" w:rsidRDefault="00331B0F" w:rsidP="005C25AA">
      <w:pPr>
        <w:pStyle w:val="a6"/>
        <w:widowControl/>
        <w:numPr>
          <w:ilvl w:val="0"/>
          <w:numId w:val="6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определять единые для всех детей правила сосуществования детского общества (вводят свои правила группы, созданные с участием детей), включающие равенство прав, независимо от нации и происхождения, взаимную доброжелательность и внимание друг к другу, готовность прийти на помощь, поддержать; </w:t>
      </w:r>
    </w:p>
    <w:p w:rsidR="00331B0F" w:rsidRPr="00331B0F" w:rsidRDefault="00331B0F" w:rsidP="005C25AA">
      <w:pPr>
        <w:pStyle w:val="a6"/>
        <w:widowControl/>
        <w:numPr>
          <w:ilvl w:val="0"/>
          <w:numId w:val="6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соблюдать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:rsidR="00331B0F" w:rsidRPr="00331B0F" w:rsidRDefault="00331B0F" w:rsidP="005C25AA">
      <w:pPr>
        <w:pStyle w:val="a6"/>
        <w:widowControl/>
        <w:numPr>
          <w:ilvl w:val="0"/>
          <w:numId w:val="6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формировать толерантное отношение ко всем участникам детского сообщества. </w:t>
      </w:r>
    </w:p>
    <w:p w:rsidR="00331B0F" w:rsidRPr="00331B0F" w:rsidRDefault="00331B0F" w:rsidP="005C25AA">
      <w:pPr>
        <w:pStyle w:val="a6"/>
        <w:widowControl/>
        <w:numPr>
          <w:ilvl w:val="0"/>
          <w:numId w:val="6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осуществлять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 </w:t>
      </w:r>
    </w:p>
    <w:p w:rsidR="00331B0F" w:rsidRPr="00331B0F" w:rsidRDefault="00331B0F" w:rsidP="005C25AA">
      <w:pPr>
        <w:pStyle w:val="a6"/>
        <w:widowControl/>
        <w:numPr>
          <w:ilvl w:val="0"/>
          <w:numId w:val="6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сочетать совместную с ребенком деятельность (игры, труд, наблюдения и пр.) и самостоятельную деятельность детей; </w:t>
      </w:r>
    </w:p>
    <w:p w:rsidR="00331B0F" w:rsidRPr="00331B0F" w:rsidRDefault="00331B0F" w:rsidP="005C25AA">
      <w:pPr>
        <w:pStyle w:val="a6"/>
        <w:widowControl/>
        <w:numPr>
          <w:ilvl w:val="0"/>
          <w:numId w:val="6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ежедневно планировать воспитательные ситуации, обогащающие практический социальный опыт детей, эмоции и представления о мире; </w:t>
      </w:r>
    </w:p>
    <w:p w:rsidR="00331B0F" w:rsidRPr="00331B0F" w:rsidRDefault="00331B0F" w:rsidP="005C25AA">
      <w:pPr>
        <w:pStyle w:val="a6"/>
        <w:widowControl/>
        <w:numPr>
          <w:ilvl w:val="0"/>
          <w:numId w:val="6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создавать воспитывающую предметно-пространственную среду; </w:t>
      </w:r>
    </w:p>
    <w:p w:rsidR="00331B0F" w:rsidRPr="00331B0F" w:rsidRDefault="00331B0F" w:rsidP="005C25AA">
      <w:pPr>
        <w:pStyle w:val="a6"/>
        <w:widowControl/>
        <w:numPr>
          <w:ilvl w:val="0"/>
          <w:numId w:val="6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продумывать и создавать условия эмоционального благополучия и развития каждого ребенка. 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достоинства; </w:t>
      </w:r>
    </w:p>
    <w:p w:rsidR="00331B0F" w:rsidRPr="00331B0F" w:rsidRDefault="00331B0F" w:rsidP="005C25AA">
      <w:pPr>
        <w:pStyle w:val="a6"/>
        <w:widowControl/>
        <w:numPr>
          <w:ilvl w:val="0"/>
          <w:numId w:val="69"/>
        </w:numPr>
        <w:autoSpaceDE/>
        <w:autoSpaceDN/>
        <w:ind w:right="-9"/>
        <w:contextualSpacing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сотрудничать с родителями, совместно с ними решая задачи воспитания и развития воспитанников в социокультурной среде. </w:t>
      </w:r>
    </w:p>
    <w:p w:rsidR="00331B0F" w:rsidRPr="00331B0F" w:rsidRDefault="00331B0F" w:rsidP="00331B0F">
      <w:pPr>
        <w:ind w:right="-9"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      В рамках </w:t>
      </w:r>
      <w:r w:rsidR="000B5F77">
        <w:rPr>
          <w:sz w:val="24"/>
          <w:szCs w:val="24"/>
        </w:rPr>
        <w:t xml:space="preserve">социального </w:t>
      </w:r>
      <w:proofErr w:type="spellStart"/>
      <w:r w:rsidR="000B5F77">
        <w:rPr>
          <w:sz w:val="24"/>
          <w:szCs w:val="24"/>
        </w:rPr>
        <w:t>партнёрстава</w:t>
      </w:r>
      <w:proofErr w:type="spellEnd"/>
      <w:r w:rsidRPr="00331B0F">
        <w:rPr>
          <w:sz w:val="24"/>
          <w:szCs w:val="24"/>
        </w:rPr>
        <w:t xml:space="preserve"> повышается роль родительской общественности, как субъекта образовательных отношений в программе воспитания. Здесь эффективным является ознакомление и формирование ценностей труда, посредством организации сетевого взаимодействия с различными предприятиями района, на которых трудятся родители воспитанников. В процессе экскурсий и тематических визитов в течение года (при благоприятной эпидемиологической обстановке), организации детско-родительских проектов, основанных на погружении в особенности трудовых действий взрослых и их значимости, закладывается желание приносить пользу людям и ценить труд.  </w:t>
      </w:r>
    </w:p>
    <w:p w:rsidR="00331B0F" w:rsidRPr="00331B0F" w:rsidRDefault="00331B0F" w:rsidP="00331B0F">
      <w:pPr>
        <w:ind w:right="-9"/>
        <w:jc w:val="both"/>
        <w:rPr>
          <w:sz w:val="24"/>
          <w:szCs w:val="24"/>
        </w:rPr>
      </w:pPr>
      <w:r w:rsidRPr="00331B0F">
        <w:rPr>
          <w:sz w:val="24"/>
          <w:szCs w:val="24"/>
        </w:rPr>
        <w:t xml:space="preserve">      </w:t>
      </w:r>
      <w:r w:rsidR="00077988" w:rsidRPr="00077988">
        <w:rPr>
          <w:sz w:val="24"/>
          <w:szCs w:val="24"/>
        </w:rPr>
        <w:t>МБ</w:t>
      </w:r>
      <w:r w:rsidR="00077988">
        <w:rPr>
          <w:sz w:val="24"/>
          <w:szCs w:val="24"/>
        </w:rPr>
        <w:t xml:space="preserve">ДОУ Г.ГОРЛОВКИ № 52 «ЗВЕЗДОЧКА» </w:t>
      </w:r>
      <w:r w:rsidRPr="00331B0F">
        <w:rPr>
          <w:sz w:val="24"/>
          <w:szCs w:val="24"/>
        </w:rPr>
        <w:t xml:space="preserve">опирается на построение социального партнерства с различными социальными институтами района: </w:t>
      </w:r>
    </w:p>
    <w:p w:rsidR="00241922" w:rsidRPr="00241922" w:rsidRDefault="00241922" w:rsidP="00331B0F">
      <w:pPr>
        <w:shd w:val="clear" w:color="auto" w:fill="FFFFFF"/>
        <w:suppressAutoHyphens/>
        <w:textAlignment w:val="baseline"/>
        <w:rPr>
          <w:bCs/>
          <w:sz w:val="24"/>
          <w:szCs w:val="24"/>
        </w:rPr>
      </w:pPr>
      <w:r w:rsidRPr="00241922">
        <w:rPr>
          <w:bCs/>
          <w:sz w:val="24"/>
          <w:szCs w:val="24"/>
        </w:rPr>
        <w:t xml:space="preserve">- МБОУ </w:t>
      </w:r>
      <w:r>
        <w:rPr>
          <w:bCs/>
          <w:sz w:val="24"/>
          <w:szCs w:val="24"/>
        </w:rPr>
        <w:t xml:space="preserve">«Школа </w:t>
      </w:r>
      <w:r w:rsidR="00077988">
        <w:rPr>
          <w:bCs/>
          <w:sz w:val="24"/>
          <w:szCs w:val="24"/>
        </w:rPr>
        <w:t>№ 42 г. Горловка</w:t>
      </w:r>
      <w:r>
        <w:rPr>
          <w:bCs/>
          <w:sz w:val="24"/>
          <w:szCs w:val="24"/>
        </w:rPr>
        <w:t>»;</w:t>
      </w:r>
    </w:p>
    <w:p w:rsidR="00E90F48" w:rsidRDefault="00E90F48" w:rsidP="00331B0F">
      <w:pPr>
        <w:shd w:val="clear" w:color="auto" w:fill="FFFFFF"/>
        <w:suppressAutoHyphens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90F48">
        <w:t xml:space="preserve"> </w:t>
      </w:r>
      <w:r>
        <w:rPr>
          <w:bCs/>
          <w:sz w:val="24"/>
          <w:szCs w:val="24"/>
        </w:rPr>
        <w:t>МБОУ «Школа № 84</w:t>
      </w:r>
      <w:r w:rsidRPr="00E90F48">
        <w:rPr>
          <w:bCs/>
          <w:sz w:val="24"/>
          <w:szCs w:val="24"/>
        </w:rPr>
        <w:t xml:space="preserve"> г. Горловка»;</w:t>
      </w:r>
    </w:p>
    <w:p w:rsidR="00E90F48" w:rsidRDefault="00E90F48" w:rsidP="00331B0F">
      <w:pPr>
        <w:shd w:val="clear" w:color="auto" w:fill="FFFFFF"/>
        <w:suppressAutoHyphens/>
        <w:textAlignment w:val="baseline"/>
        <w:rPr>
          <w:bCs/>
          <w:sz w:val="24"/>
          <w:szCs w:val="24"/>
        </w:rPr>
      </w:pPr>
      <w:r w:rsidRPr="00E90F48">
        <w:rPr>
          <w:bCs/>
          <w:sz w:val="24"/>
          <w:szCs w:val="24"/>
        </w:rPr>
        <w:t>- Д</w:t>
      </w:r>
      <w:r>
        <w:rPr>
          <w:bCs/>
          <w:sz w:val="24"/>
          <w:szCs w:val="24"/>
        </w:rPr>
        <w:t xml:space="preserve">етская районная </w:t>
      </w:r>
      <w:proofErr w:type="spellStart"/>
      <w:r>
        <w:rPr>
          <w:bCs/>
          <w:sz w:val="24"/>
          <w:szCs w:val="24"/>
        </w:rPr>
        <w:t>поликлинника</w:t>
      </w:r>
      <w:proofErr w:type="spellEnd"/>
      <w:r>
        <w:rPr>
          <w:bCs/>
          <w:sz w:val="24"/>
          <w:szCs w:val="24"/>
        </w:rPr>
        <w:t xml:space="preserve"> </w:t>
      </w:r>
      <w:r w:rsidRPr="00E90F48">
        <w:rPr>
          <w:bCs/>
          <w:sz w:val="24"/>
          <w:szCs w:val="24"/>
        </w:rPr>
        <w:t xml:space="preserve"> г. Горловка</w:t>
      </w:r>
      <w:proofErr w:type="gramStart"/>
      <w:r w:rsidRPr="00E90F48">
        <w:rPr>
          <w:bCs/>
          <w:sz w:val="24"/>
          <w:szCs w:val="24"/>
        </w:rPr>
        <w:t xml:space="preserve"> ;</w:t>
      </w:r>
      <w:proofErr w:type="gramEnd"/>
    </w:p>
    <w:p w:rsidR="00241922" w:rsidRPr="00241922" w:rsidRDefault="00077988" w:rsidP="00331B0F">
      <w:pPr>
        <w:shd w:val="clear" w:color="auto" w:fill="FFFFFF"/>
        <w:suppressAutoHyphens/>
        <w:textAlignment w:val="baseline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- </w:t>
      </w:r>
      <w:r w:rsidR="00241922">
        <w:rPr>
          <w:bCs/>
          <w:sz w:val="24"/>
          <w:szCs w:val="24"/>
        </w:rPr>
        <w:t xml:space="preserve"> ПМПК.</w:t>
      </w:r>
    </w:p>
    <w:p w:rsidR="00331B0F" w:rsidRPr="00544A13" w:rsidRDefault="00331B0F" w:rsidP="00241922">
      <w:pPr>
        <w:ind w:right="-9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241922" w:rsidRPr="00544A13">
        <w:rPr>
          <w:color w:val="000000"/>
          <w:sz w:val="24"/>
          <w:szCs w:val="24"/>
        </w:rPr>
        <w:t>Социальное партнёрство</w:t>
      </w:r>
      <w:r w:rsidRPr="00544A13">
        <w:rPr>
          <w:color w:val="000000"/>
          <w:sz w:val="24"/>
          <w:szCs w:val="24"/>
        </w:rPr>
        <w:t xml:space="preserve"> Программы, создаваем</w:t>
      </w:r>
      <w:r w:rsidR="00241922" w:rsidRPr="00544A13">
        <w:rPr>
          <w:color w:val="000000"/>
          <w:sz w:val="24"/>
          <w:szCs w:val="24"/>
        </w:rPr>
        <w:t>ое</w:t>
      </w:r>
      <w:r w:rsidRPr="00544A13">
        <w:rPr>
          <w:color w:val="000000"/>
          <w:sz w:val="24"/>
          <w:szCs w:val="24"/>
        </w:rPr>
        <w:t xml:space="preserve"> участниками образовательных отношений в </w:t>
      </w:r>
      <w:r w:rsidR="00077988" w:rsidRPr="00077988">
        <w:rPr>
          <w:color w:val="000000"/>
          <w:sz w:val="24"/>
          <w:szCs w:val="24"/>
        </w:rPr>
        <w:t>МБ</w:t>
      </w:r>
      <w:r w:rsidR="00077988">
        <w:rPr>
          <w:color w:val="000000"/>
          <w:sz w:val="24"/>
          <w:szCs w:val="24"/>
        </w:rPr>
        <w:t xml:space="preserve">ДОУ Г.ГОРЛОВКИ № 52 «ЗВЕЗДОЧКА» </w:t>
      </w:r>
      <w:r w:rsidRPr="00544A13">
        <w:rPr>
          <w:color w:val="000000"/>
          <w:sz w:val="24"/>
          <w:szCs w:val="24"/>
        </w:rPr>
        <w:t xml:space="preserve">для эффективной реализации воспитательного процесса в ДОО, является единым как для реализации обязательной части программы, так и для части, формируемой участниками образовательных отношений. </w:t>
      </w:r>
    </w:p>
    <w:p w:rsidR="00382982" w:rsidRPr="00382982" w:rsidRDefault="00382982" w:rsidP="003E4E25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rStyle w:val="12"/>
          <w:b/>
          <w:bCs/>
        </w:rPr>
      </w:pPr>
    </w:p>
    <w:p w:rsidR="003E4E25" w:rsidRPr="003E05BF" w:rsidRDefault="003E05BF" w:rsidP="00864F48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center"/>
        <w:rPr>
          <w:sz w:val="20"/>
          <w:szCs w:val="20"/>
          <w:lang w:val="ru-RU"/>
        </w:rPr>
      </w:pPr>
      <w:proofErr w:type="gramStart"/>
      <w:r>
        <w:rPr>
          <w:rStyle w:val="12"/>
          <w:b/>
          <w:bCs/>
          <w:sz w:val="20"/>
          <w:szCs w:val="20"/>
          <w:lang w:val="en-US"/>
        </w:rPr>
        <w:t>III</w:t>
      </w:r>
      <w:r w:rsidRPr="003E05BF">
        <w:rPr>
          <w:rStyle w:val="12"/>
          <w:b/>
          <w:bCs/>
          <w:sz w:val="20"/>
          <w:szCs w:val="20"/>
        </w:rPr>
        <w:t>, ОРГАНИЗАЦИОННЫЙ РАЗДЕЛ ПРОГРАММЫ ВОСПИТАНИЯ</w:t>
      </w:r>
      <w:r w:rsidRPr="003E05BF">
        <w:rPr>
          <w:rStyle w:val="12"/>
          <w:sz w:val="20"/>
          <w:szCs w:val="20"/>
        </w:rPr>
        <w:t>.</w:t>
      </w:r>
      <w:proofErr w:type="gramEnd"/>
    </w:p>
    <w:p w:rsidR="008A7AE1" w:rsidRPr="00544A13" w:rsidRDefault="008A7AE1" w:rsidP="008A7AE1">
      <w:pPr>
        <w:pStyle w:val="a6"/>
        <w:widowControl/>
        <w:autoSpaceDE/>
        <w:autoSpaceDN/>
        <w:ind w:left="567" w:firstLine="0"/>
        <w:contextualSpacing/>
        <w:rPr>
          <w:color w:val="000000"/>
          <w:sz w:val="24"/>
          <w:szCs w:val="24"/>
        </w:rPr>
      </w:pPr>
    </w:p>
    <w:p w:rsidR="008A7AE1" w:rsidRPr="00544A13" w:rsidRDefault="003E05BF" w:rsidP="008A7AE1">
      <w:pPr>
        <w:pStyle w:val="a6"/>
        <w:widowControl/>
        <w:autoSpaceDE/>
        <w:autoSpaceDN/>
        <w:ind w:left="567" w:firstLine="0"/>
        <w:contextualSpacing/>
        <w:jc w:val="center"/>
        <w:rPr>
          <w:b/>
          <w:bCs/>
          <w:color w:val="000000"/>
          <w:sz w:val="24"/>
          <w:szCs w:val="24"/>
        </w:rPr>
      </w:pPr>
      <w:r w:rsidRPr="00544A13">
        <w:rPr>
          <w:b/>
          <w:bCs/>
          <w:color w:val="000000"/>
          <w:sz w:val="24"/>
          <w:szCs w:val="24"/>
        </w:rPr>
        <w:t xml:space="preserve">3.1. </w:t>
      </w:r>
      <w:r w:rsidR="008A7AE1" w:rsidRPr="00544A13">
        <w:rPr>
          <w:b/>
          <w:bCs/>
          <w:color w:val="000000"/>
          <w:sz w:val="24"/>
          <w:szCs w:val="24"/>
        </w:rPr>
        <w:t>Кадровое обеспечение воспитательного процесса</w:t>
      </w:r>
    </w:p>
    <w:p w:rsidR="008A7AE1" w:rsidRPr="00F65CDC" w:rsidRDefault="008A7AE1" w:rsidP="008A7AE1">
      <w:pPr>
        <w:ind w:right="-9"/>
        <w:jc w:val="both"/>
        <w:rPr>
          <w:sz w:val="24"/>
          <w:szCs w:val="24"/>
        </w:rPr>
      </w:pPr>
      <w:r w:rsidRPr="00F65CDC">
        <w:rPr>
          <w:sz w:val="24"/>
          <w:szCs w:val="24"/>
        </w:rPr>
        <w:t xml:space="preserve">          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уровнях.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8A7AE1" w:rsidRPr="00F65CDC" w:rsidTr="00544A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AE1" w:rsidRPr="00544A13" w:rsidRDefault="008A7AE1" w:rsidP="00544A13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544A13">
              <w:rPr>
                <w:b/>
                <w:sz w:val="24"/>
                <w:szCs w:val="24"/>
                <w:lang w:eastAsia="ru-RU" w:bidi="ru-RU"/>
              </w:rPr>
              <w:t xml:space="preserve">Наименование должности </w:t>
            </w:r>
          </w:p>
          <w:p w:rsidR="008A7AE1" w:rsidRPr="00544A13" w:rsidRDefault="008A7AE1" w:rsidP="00544A13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544A13">
              <w:rPr>
                <w:b/>
                <w:sz w:val="24"/>
                <w:szCs w:val="24"/>
                <w:lang w:eastAsia="ru-RU" w:bidi="ru-RU"/>
              </w:rPr>
              <w:t xml:space="preserve">(в соответствии со штатным расписанием </w:t>
            </w:r>
            <w:r w:rsidR="003E05BF" w:rsidRPr="00544A13">
              <w:rPr>
                <w:b/>
                <w:sz w:val="24"/>
                <w:szCs w:val="24"/>
                <w:lang w:eastAsia="ru-RU" w:bidi="ru-RU"/>
              </w:rPr>
              <w:t>МБДОУ</w:t>
            </w:r>
            <w:r w:rsidRPr="00544A13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AE1" w:rsidRPr="00544A13" w:rsidRDefault="008A7AE1" w:rsidP="00544A13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544A13">
              <w:rPr>
                <w:b/>
                <w:sz w:val="24"/>
                <w:szCs w:val="24"/>
                <w:lang w:eastAsia="ru-RU" w:bidi="ru-RU"/>
              </w:rPr>
              <w:t>Функционал, связанный</w:t>
            </w:r>
          </w:p>
          <w:p w:rsidR="008A7AE1" w:rsidRPr="00544A13" w:rsidRDefault="008A7AE1" w:rsidP="00544A13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544A13">
              <w:rPr>
                <w:b/>
                <w:sz w:val="24"/>
                <w:szCs w:val="24"/>
                <w:lang w:eastAsia="ru-RU" w:bidi="ru-RU"/>
              </w:rPr>
              <w:t>с организацией и реализацией воспитательного процесса</w:t>
            </w:r>
          </w:p>
        </w:tc>
      </w:tr>
      <w:tr w:rsidR="008A7AE1" w:rsidRPr="00F65CDC" w:rsidTr="00544A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7988" w:rsidRPr="00077988" w:rsidRDefault="00077988" w:rsidP="00077988">
            <w:pPr>
              <w:rPr>
                <w:sz w:val="24"/>
                <w:szCs w:val="24"/>
                <w:lang w:eastAsia="ru-RU" w:bidi="ru-RU"/>
              </w:rPr>
            </w:pPr>
            <w:r w:rsidRPr="00077988">
              <w:rPr>
                <w:sz w:val="24"/>
                <w:szCs w:val="24"/>
                <w:lang w:eastAsia="ru-RU" w:bidi="ru-RU"/>
              </w:rPr>
              <w:t>МБ</w:t>
            </w:r>
            <w:r>
              <w:rPr>
                <w:sz w:val="24"/>
                <w:szCs w:val="24"/>
                <w:lang w:eastAsia="ru-RU" w:bidi="ru-RU"/>
              </w:rPr>
              <w:t>ДОУ Г.ГОРЛОВКИ № 52 «ЗВЕЗДОЧКА»</w:t>
            </w:r>
          </w:p>
          <w:p w:rsidR="008A7AE1" w:rsidRPr="00544A13" w:rsidRDefault="008A7AE1" w:rsidP="00544A13">
            <w:pPr>
              <w:autoSpaceDE/>
              <w:autoSpaceDN/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AE1" w:rsidRPr="00544A13" w:rsidRDefault="008A7AE1" w:rsidP="00544A13">
            <w:pPr>
              <w:numPr>
                <w:ilvl w:val="0"/>
                <w:numId w:val="70"/>
              </w:numPr>
              <w:tabs>
                <w:tab w:val="left" w:pos="173"/>
              </w:tabs>
              <w:autoSpaceDE/>
              <w:autoSpaceDN/>
              <w:ind w:left="10" w:hanging="10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управляет воспитательной деятельностью на уровне МБДОУ</w:t>
            </w:r>
          </w:p>
          <w:p w:rsidR="008A7AE1" w:rsidRPr="00544A13" w:rsidRDefault="008A7AE1" w:rsidP="00544A13">
            <w:pPr>
              <w:numPr>
                <w:ilvl w:val="0"/>
                <w:numId w:val="70"/>
              </w:numPr>
              <w:tabs>
                <w:tab w:val="left" w:pos="173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создает условия, позволяющие педагогическому составу эффективно реализовать воспитательную деятельность;</w:t>
            </w:r>
          </w:p>
          <w:p w:rsidR="008A7AE1" w:rsidRPr="00544A13" w:rsidRDefault="008A7AE1" w:rsidP="00544A13">
            <w:pPr>
              <w:numPr>
                <w:ilvl w:val="0"/>
                <w:numId w:val="70"/>
              </w:numPr>
              <w:tabs>
                <w:tab w:val="left" w:pos="173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проводит анализ итогов воспитательной работы;</w:t>
            </w:r>
          </w:p>
          <w:p w:rsidR="008A7AE1" w:rsidRPr="00544A13" w:rsidRDefault="008A7AE1" w:rsidP="00544A13">
            <w:pPr>
              <w:numPr>
                <w:ilvl w:val="0"/>
                <w:numId w:val="70"/>
              </w:numPr>
              <w:tabs>
                <w:tab w:val="left" w:pos="173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обеспечивает повышение квалификации педагогических работников ОО по вопросам воспитания;</w:t>
            </w:r>
          </w:p>
          <w:p w:rsidR="008A7AE1" w:rsidRPr="00544A13" w:rsidRDefault="008A7AE1" w:rsidP="00544A13">
            <w:pPr>
              <w:numPr>
                <w:ilvl w:val="0"/>
                <w:numId w:val="70"/>
              </w:numPr>
              <w:tabs>
                <w:tab w:val="left" w:pos="173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утверждает воспитательную деятельность на год, включая:</w:t>
            </w:r>
          </w:p>
          <w:p w:rsidR="008A7AE1" w:rsidRPr="00544A13" w:rsidRDefault="008A7AE1" w:rsidP="00544A13">
            <w:pPr>
              <w:numPr>
                <w:ilvl w:val="0"/>
                <w:numId w:val="70"/>
              </w:numPr>
              <w:tabs>
                <w:tab w:val="left" w:pos="173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календарный план воспитательной работы на год;</w:t>
            </w:r>
          </w:p>
          <w:p w:rsidR="008A7AE1" w:rsidRPr="00544A13" w:rsidRDefault="008A7AE1" w:rsidP="00544A13">
            <w:pPr>
              <w:numPr>
                <w:ilvl w:val="0"/>
                <w:numId w:val="70"/>
              </w:numPr>
              <w:tabs>
                <w:tab w:val="left" w:pos="173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регулирование воспитательной деятельности;</w:t>
            </w:r>
          </w:p>
          <w:p w:rsidR="008A7AE1" w:rsidRPr="00544A13" w:rsidRDefault="008A7AE1" w:rsidP="00544A13">
            <w:pPr>
              <w:numPr>
                <w:ilvl w:val="0"/>
                <w:numId w:val="70"/>
              </w:numPr>
              <w:tabs>
                <w:tab w:val="left" w:pos="173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proofErr w:type="gramStart"/>
            <w:r w:rsidRPr="00544A13">
              <w:rPr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544A13">
              <w:rPr>
                <w:sz w:val="24"/>
                <w:szCs w:val="24"/>
                <w:lang w:eastAsia="ru-RU" w:bidi="ru-RU"/>
              </w:rPr>
              <w:t xml:space="preserve"> исполнением управленческих решений по воспитательной деятельности.</w:t>
            </w:r>
          </w:p>
        </w:tc>
      </w:tr>
      <w:tr w:rsidR="008A7AE1" w:rsidRPr="00F65CDC" w:rsidTr="00544A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AE1" w:rsidRPr="00544A13" w:rsidRDefault="008A7AE1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Старший воспитатель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AE1" w:rsidRPr="00544A13" w:rsidRDefault="008A7AE1" w:rsidP="00544A13">
            <w:pPr>
              <w:numPr>
                <w:ilvl w:val="0"/>
                <w:numId w:val="71"/>
              </w:numPr>
              <w:tabs>
                <w:tab w:val="left" w:pos="139"/>
              </w:tabs>
              <w:autoSpaceDE/>
              <w:autoSpaceDN/>
              <w:ind w:left="10" w:hanging="10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организация воспитательной деятельности в ДОО;</w:t>
            </w:r>
          </w:p>
          <w:p w:rsidR="008A7AE1" w:rsidRPr="00544A13" w:rsidRDefault="008A7AE1" w:rsidP="00544A13">
            <w:pPr>
              <w:numPr>
                <w:ilvl w:val="0"/>
                <w:numId w:val="71"/>
              </w:numPr>
              <w:tabs>
                <w:tab w:val="left" w:pos="139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разработка необходимых для организации воспитательной деятельности нормативных документов;</w:t>
            </w:r>
          </w:p>
          <w:p w:rsidR="008A7AE1" w:rsidRPr="00544A13" w:rsidRDefault="008A7AE1" w:rsidP="00544A13">
            <w:pPr>
              <w:numPr>
                <w:ilvl w:val="0"/>
                <w:numId w:val="71"/>
              </w:numPr>
              <w:tabs>
                <w:tab w:val="left" w:pos="144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планирование работы в организации воспитательной деятельности;</w:t>
            </w:r>
          </w:p>
          <w:p w:rsidR="008A7AE1" w:rsidRPr="00544A13" w:rsidRDefault="008A7AE1" w:rsidP="00544A13">
            <w:pPr>
              <w:numPr>
                <w:ilvl w:val="0"/>
                <w:numId w:val="71"/>
              </w:numPr>
              <w:tabs>
                <w:tab w:val="left" w:pos="144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организация практической работы в соответствии с календарным планом воспитательной работы;</w:t>
            </w:r>
          </w:p>
          <w:p w:rsidR="008A7AE1" w:rsidRPr="00544A13" w:rsidRDefault="008A7AE1" w:rsidP="00544A13">
            <w:pPr>
              <w:numPr>
                <w:ilvl w:val="0"/>
                <w:numId w:val="71"/>
              </w:numPr>
              <w:tabs>
                <w:tab w:val="left" w:pos="144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проведение мониторинга состояния воспитательной деятельности совместно с Педагогическим советом;</w:t>
            </w:r>
          </w:p>
          <w:p w:rsidR="008A7AE1" w:rsidRPr="00544A13" w:rsidRDefault="008A7AE1" w:rsidP="00544A13">
            <w:pPr>
              <w:numPr>
                <w:ilvl w:val="0"/>
                <w:numId w:val="71"/>
              </w:numPr>
              <w:tabs>
                <w:tab w:val="left" w:pos="149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 – 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:rsidR="008A7AE1" w:rsidRPr="00544A13" w:rsidRDefault="008A7AE1" w:rsidP="00544A13">
            <w:pPr>
              <w:numPr>
                <w:ilvl w:val="0"/>
                <w:numId w:val="72"/>
              </w:numPr>
              <w:tabs>
                <w:tab w:val="left" w:pos="144"/>
              </w:tabs>
              <w:autoSpaceDE/>
              <w:autoSpaceDN/>
              <w:ind w:left="10" w:hanging="10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8A7AE1" w:rsidRPr="00544A13" w:rsidRDefault="008A7AE1" w:rsidP="00544A13">
            <w:pPr>
              <w:numPr>
                <w:ilvl w:val="0"/>
                <w:numId w:val="72"/>
              </w:numPr>
              <w:tabs>
                <w:tab w:val="left" w:pos="144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информирование о наличии возможностей для участия педагогов в воспитательной деятельности;</w:t>
            </w:r>
          </w:p>
          <w:p w:rsidR="008A7AE1" w:rsidRPr="00544A13" w:rsidRDefault="008A7AE1" w:rsidP="00544A13">
            <w:pPr>
              <w:numPr>
                <w:ilvl w:val="0"/>
                <w:numId w:val="72"/>
              </w:numPr>
              <w:tabs>
                <w:tab w:val="left" w:pos="130"/>
              </w:tabs>
              <w:autoSpaceDE/>
              <w:autoSpaceDN/>
              <w:ind w:left="10" w:hanging="10"/>
              <w:rPr>
                <w:sz w:val="24"/>
                <w:szCs w:val="24"/>
                <w:lang w:eastAsia="ru-RU" w:bidi="ru-RU"/>
              </w:rPr>
            </w:pPr>
            <w:proofErr w:type="gramStart"/>
            <w:r w:rsidRPr="00544A13">
              <w:rPr>
                <w:sz w:val="24"/>
                <w:szCs w:val="24"/>
                <w:lang w:eastAsia="ru-RU" w:bidi="ru-RU"/>
              </w:rPr>
              <w:t>участие обучающихся в районных и городских, конкурсах и т.д.;</w:t>
            </w:r>
            <w:proofErr w:type="gramEnd"/>
          </w:p>
          <w:p w:rsidR="008A7AE1" w:rsidRPr="00544A13" w:rsidRDefault="008A7AE1" w:rsidP="00544A13">
            <w:pPr>
              <w:numPr>
                <w:ilvl w:val="0"/>
                <w:numId w:val="72"/>
              </w:numPr>
              <w:tabs>
                <w:tab w:val="left" w:pos="139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создание необходимой для осуществления воспитательной деятельности инфраструктуры;</w:t>
            </w:r>
          </w:p>
          <w:p w:rsidR="008A7AE1" w:rsidRPr="00544A13" w:rsidRDefault="008A7AE1" w:rsidP="00544A13">
            <w:pPr>
              <w:numPr>
                <w:ilvl w:val="0"/>
                <w:numId w:val="72"/>
              </w:numPr>
              <w:tabs>
                <w:tab w:val="left" w:pos="134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развитие сотрудничества с социальными партнерами;</w:t>
            </w:r>
          </w:p>
          <w:p w:rsidR="008A7AE1" w:rsidRPr="00544A13" w:rsidRDefault="008A7AE1" w:rsidP="00544A13">
            <w:pPr>
              <w:numPr>
                <w:ilvl w:val="0"/>
                <w:numId w:val="71"/>
              </w:numPr>
              <w:tabs>
                <w:tab w:val="left" w:pos="187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стимулирование активной воспитательной деятельности педагогов</w:t>
            </w:r>
            <w:r w:rsidR="008C5444" w:rsidRPr="00544A13">
              <w:rPr>
                <w:sz w:val="24"/>
                <w:szCs w:val="24"/>
                <w:lang w:eastAsia="ru-RU" w:bidi="ru-RU"/>
              </w:rPr>
              <w:t>.</w:t>
            </w:r>
          </w:p>
        </w:tc>
      </w:tr>
      <w:tr w:rsidR="008A7AE1" w:rsidRPr="00F65CDC" w:rsidTr="00544A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AE1" w:rsidRPr="00544A13" w:rsidRDefault="008A7AE1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Педагог-психолог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AE1" w:rsidRPr="00544A13" w:rsidRDefault="008A7AE1" w:rsidP="00544A13">
            <w:pPr>
              <w:numPr>
                <w:ilvl w:val="0"/>
                <w:numId w:val="73"/>
              </w:numPr>
              <w:tabs>
                <w:tab w:val="left" w:pos="139"/>
              </w:tabs>
              <w:autoSpaceDE/>
              <w:autoSpaceDN/>
              <w:ind w:left="10" w:hanging="10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оказание психолого-педагогической помощи;</w:t>
            </w:r>
          </w:p>
          <w:p w:rsidR="008A7AE1" w:rsidRPr="00544A13" w:rsidRDefault="008A7AE1" w:rsidP="00544A13">
            <w:pPr>
              <w:numPr>
                <w:ilvl w:val="0"/>
                <w:numId w:val="73"/>
              </w:numPr>
              <w:tabs>
                <w:tab w:val="left" w:pos="197"/>
              </w:tabs>
              <w:autoSpaceDE/>
              <w:autoSpaceDN/>
              <w:ind w:left="10" w:hanging="10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осуществление социологических исследований обучающихся;</w:t>
            </w:r>
          </w:p>
          <w:p w:rsidR="008A7AE1" w:rsidRPr="00544A13" w:rsidRDefault="008A7AE1" w:rsidP="00544A13">
            <w:pPr>
              <w:numPr>
                <w:ilvl w:val="0"/>
                <w:numId w:val="73"/>
              </w:numPr>
              <w:tabs>
                <w:tab w:val="left" w:pos="139"/>
              </w:tabs>
              <w:autoSpaceDE/>
              <w:autoSpaceDN/>
              <w:ind w:left="10" w:hanging="10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организация и проведение различных видов воспитательной работы;</w:t>
            </w:r>
          </w:p>
          <w:p w:rsidR="008A7AE1" w:rsidRPr="00544A13" w:rsidRDefault="008A7AE1" w:rsidP="00544A13">
            <w:pPr>
              <w:numPr>
                <w:ilvl w:val="0"/>
                <w:numId w:val="73"/>
              </w:numPr>
              <w:tabs>
                <w:tab w:val="left" w:pos="187"/>
              </w:tabs>
              <w:autoSpaceDE/>
              <w:autoSpaceDN/>
              <w:ind w:left="10" w:hanging="10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 xml:space="preserve">подготовка предложений по поощрению обучающихся и </w:t>
            </w:r>
            <w:r w:rsidRPr="00544A13">
              <w:rPr>
                <w:sz w:val="24"/>
                <w:szCs w:val="24"/>
                <w:lang w:eastAsia="ru-RU" w:bidi="ru-RU"/>
              </w:rPr>
              <w:lastRenderedPageBreak/>
              <w:t>педагогов за активное участие в воспитательном процессе.</w:t>
            </w:r>
          </w:p>
        </w:tc>
      </w:tr>
      <w:tr w:rsidR="008A7AE1" w:rsidRPr="00F65CDC" w:rsidTr="00544A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AE1" w:rsidRPr="00544A13" w:rsidRDefault="008A7AE1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lastRenderedPageBreak/>
              <w:t>Воспитатель</w:t>
            </w:r>
          </w:p>
          <w:p w:rsidR="008A7AE1" w:rsidRPr="00544A13" w:rsidRDefault="008A7AE1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Музыкальный руководитель</w:t>
            </w:r>
          </w:p>
          <w:p w:rsidR="008A7AE1" w:rsidRPr="00544A13" w:rsidRDefault="008A7AE1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Учитель-логопед</w:t>
            </w:r>
          </w:p>
          <w:p w:rsidR="008A7AE1" w:rsidRPr="00544A13" w:rsidRDefault="008A7AE1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7AE1" w:rsidRPr="00544A13" w:rsidRDefault="008A7AE1" w:rsidP="00544A13">
            <w:pPr>
              <w:numPr>
                <w:ilvl w:val="0"/>
                <w:numId w:val="74"/>
              </w:numPr>
              <w:tabs>
                <w:tab w:val="left" w:pos="139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 xml:space="preserve">обеспечивает занятие </w:t>
            </w:r>
            <w:proofErr w:type="gramStart"/>
            <w:r w:rsidRPr="00544A13">
              <w:rPr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544A13">
              <w:rPr>
                <w:sz w:val="24"/>
                <w:szCs w:val="24"/>
                <w:lang w:eastAsia="ru-RU" w:bidi="ru-RU"/>
              </w:rPr>
              <w:t xml:space="preserve"> творчеством, медиа, физической культурой;</w:t>
            </w:r>
          </w:p>
          <w:p w:rsidR="008A7AE1" w:rsidRPr="00544A13" w:rsidRDefault="008A7AE1" w:rsidP="00544A13">
            <w:pPr>
              <w:numPr>
                <w:ilvl w:val="0"/>
                <w:numId w:val="74"/>
              </w:numPr>
              <w:tabs>
                <w:tab w:val="left" w:pos="139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</w:t>
            </w:r>
          </w:p>
          <w:p w:rsidR="008A7AE1" w:rsidRPr="00544A13" w:rsidRDefault="008A7AE1" w:rsidP="00544A13">
            <w:pPr>
              <w:numPr>
                <w:ilvl w:val="0"/>
                <w:numId w:val="74"/>
              </w:numPr>
              <w:tabs>
                <w:tab w:val="left" w:pos="187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организация работы по формированию общей культуры будущего школьника;</w:t>
            </w:r>
          </w:p>
          <w:p w:rsidR="008A7AE1" w:rsidRPr="00544A13" w:rsidRDefault="008A7AE1" w:rsidP="00544A13">
            <w:pPr>
              <w:numPr>
                <w:ilvl w:val="0"/>
                <w:numId w:val="74"/>
              </w:numPr>
              <w:tabs>
                <w:tab w:val="left" w:pos="139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внедрение здорового образа жизни;</w:t>
            </w:r>
          </w:p>
          <w:p w:rsidR="008A7AE1" w:rsidRPr="00544A13" w:rsidRDefault="008A7AE1" w:rsidP="00544A13">
            <w:pPr>
              <w:numPr>
                <w:ilvl w:val="0"/>
                <w:numId w:val="74"/>
              </w:numPr>
              <w:tabs>
                <w:tab w:val="left" w:pos="187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8A7AE1" w:rsidRPr="00544A13" w:rsidRDefault="008A7AE1" w:rsidP="00544A13">
            <w:pPr>
              <w:autoSpaceDE/>
              <w:autoSpaceDN/>
              <w:jc w:val="both"/>
              <w:rPr>
                <w:sz w:val="24"/>
                <w:szCs w:val="24"/>
                <w:lang w:eastAsia="ru-RU" w:bidi="ru-RU"/>
              </w:rPr>
            </w:pPr>
            <w:proofErr w:type="gramStart"/>
            <w:r w:rsidRPr="00544A13">
              <w:rPr>
                <w:sz w:val="24"/>
                <w:szCs w:val="24"/>
                <w:lang w:eastAsia="ru-RU" w:bidi="ru-RU"/>
              </w:rPr>
              <w:t>-организация участия обучающихся в мероприятиях, проводимых районными, городскими и другими структурами в рамках воспитательной деятельности;</w:t>
            </w:r>
            <w:proofErr w:type="gramEnd"/>
          </w:p>
        </w:tc>
      </w:tr>
      <w:tr w:rsidR="008A7AE1" w:rsidRPr="00F65CDC" w:rsidTr="00544A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AE1" w:rsidRPr="00544A13" w:rsidRDefault="008A7AE1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Помощник воспитателя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7AE1" w:rsidRPr="00544A13" w:rsidRDefault="008A7AE1" w:rsidP="00544A13">
            <w:pPr>
              <w:numPr>
                <w:ilvl w:val="0"/>
                <w:numId w:val="75"/>
              </w:numPr>
              <w:tabs>
                <w:tab w:val="left" w:pos="139"/>
              </w:tabs>
              <w:autoSpaceDE/>
              <w:autoSpaceDN/>
              <w:ind w:left="10" w:hanging="10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 xml:space="preserve">совместно с воспитателем обеспечивает занятие </w:t>
            </w:r>
            <w:proofErr w:type="gramStart"/>
            <w:r w:rsidRPr="00544A13">
              <w:rPr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544A13">
              <w:rPr>
                <w:sz w:val="24"/>
                <w:szCs w:val="24"/>
                <w:lang w:eastAsia="ru-RU" w:bidi="ru-RU"/>
              </w:rPr>
              <w:t xml:space="preserve"> творчеством, трудовой деятельностью;</w:t>
            </w:r>
          </w:p>
          <w:p w:rsidR="008A7AE1" w:rsidRDefault="008A7AE1" w:rsidP="00544A13">
            <w:pPr>
              <w:numPr>
                <w:ilvl w:val="0"/>
                <w:numId w:val="75"/>
              </w:numPr>
              <w:tabs>
                <w:tab w:val="left" w:pos="130"/>
              </w:tabs>
              <w:autoSpaceDE/>
              <w:autoSpaceDN/>
              <w:ind w:left="10" w:hanging="10"/>
              <w:jc w:val="both"/>
              <w:rPr>
                <w:sz w:val="24"/>
                <w:szCs w:val="24"/>
                <w:lang w:eastAsia="ru-RU" w:bidi="ru-RU"/>
              </w:rPr>
            </w:pPr>
            <w:r w:rsidRPr="00544A13">
              <w:rPr>
                <w:sz w:val="24"/>
                <w:szCs w:val="24"/>
                <w:lang w:eastAsia="ru-RU" w:bidi="ru-RU"/>
              </w:rPr>
              <w:t>участвует в организации работы по формированию общей культуры будущего школьника.</w:t>
            </w:r>
          </w:p>
          <w:p w:rsidR="00077988" w:rsidRPr="00544A13" w:rsidRDefault="00077988" w:rsidP="00077988">
            <w:pPr>
              <w:tabs>
                <w:tab w:val="left" w:pos="130"/>
              </w:tabs>
              <w:autoSpaceDE/>
              <w:autoSpaceDN/>
              <w:ind w:left="10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</w:tbl>
    <w:p w:rsidR="00C33167" w:rsidRPr="00C33167" w:rsidRDefault="00C33167" w:rsidP="00C33167">
      <w:pPr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</w:t>
      </w:r>
      <w:r w:rsidR="00077988" w:rsidRPr="00077988">
        <w:rPr>
          <w:color w:val="000000"/>
          <w:sz w:val="24"/>
          <w:szCs w:val="24"/>
          <w:lang w:eastAsia="ru-RU"/>
        </w:rPr>
        <w:t>МБ</w:t>
      </w:r>
      <w:r w:rsidR="00077988">
        <w:rPr>
          <w:color w:val="000000"/>
          <w:sz w:val="24"/>
          <w:szCs w:val="24"/>
          <w:lang w:eastAsia="ru-RU"/>
        </w:rPr>
        <w:t xml:space="preserve">ДОУ Г.ГОРЛОВКИ № 52 «ЗВЕЗДОЧКА» </w:t>
      </w:r>
      <w:proofErr w:type="gramStart"/>
      <w:r>
        <w:rPr>
          <w:color w:val="000000"/>
          <w:sz w:val="24"/>
          <w:szCs w:val="24"/>
          <w:lang w:eastAsia="ru-RU"/>
        </w:rPr>
        <w:t>обеспечен</w:t>
      </w:r>
      <w:proofErr w:type="gramEnd"/>
      <w:r>
        <w:rPr>
          <w:color w:val="000000"/>
          <w:sz w:val="24"/>
          <w:szCs w:val="24"/>
          <w:lang w:eastAsia="ru-RU"/>
        </w:rPr>
        <w:t xml:space="preserve"> кадрами в соответствии </w:t>
      </w:r>
      <w:r w:rsidRPr="00C33167">
        <w:rPr>
          <w:color w:val="000000"/>
          <w:sz w:val="24"/>
          <w:szCs w:val="24"/>
          <w:lang w:eastAsia="ru-RU"/>
        </w:rPr>
        <w:t>требований действующего законодательства к укомплектованности кадрами и квалификации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>управленческих и педагогических кадров. Однако</w:t>
      </w:r>
      <w:proofErr w:type="gramStart"/>
      <w:r w:rsidRPr="00C33167">
        <w:rPr>
          <w:color w:val="000000"/>
          <w:sz w:val="24"/>
          <w:szCs w:val="24"/>
          <w:lang w:eastAsia="ru-RU"/>
        </w:rPr>
        <w:t>,</w:t>
      </w:r>
      <w:proofErr w:type="gramEnd"/>
      <w:r w:rsidRPr="00C33167">
        <w:rPr>
          <w:color w:val="000000"/>
          <w:sz w:val="24"/>
          <w:szCs w:val="24"/>
          <w:lang w:eastAsia="ru-RU"/>
        </w:rPr>
        <w:t xml:space="preserve"> существует ряд факторов, связанных с кадровыми условиями, способных существенно повысить качество дошкольного образования в </w:t>
      </w:r>
      <w:r>
        <w:rPr>
          <w:color w:val="000000"/>
          <w:sz w:val="24"/>
          <w:szCs w:val="24"/>
          <w:lang w:eastAsia="ru-RU"/>
        </w:rPr>
        <w:t>МБДОУ</w:t>
      </w:r>
      <w:r w:rsidRPr="00C33167">
        <w:rPr>
          <w:color w:val="000000"/>
          <w:sz w:val="24"/>
          <w:szCs w:val="24"/>
          <w:lang w:eastAsia="ru-RU"/>
        </w:rPr>
        <w:t>.</w:t>
      </w:r>
    </w:p>
    <w:p w:rsidR="00C33167" w:rsidRPr="00C33167" w:rsidRDefault="00C33167" w:rsidP="00C33167">
      <w:pPr>
        <w:jc w:val="both"/>
        <w:rPr>
          <w:color w:val="000000"/>
          <w:sz w:val="24"/>
          <w:szCs w:val="24"/>
          <w:lang w:eastAsia="ru-RU"/>
        </w:rPr>
      </w:pPr>
      <w:r w:rsidRPr="00C33167">
        <w:rPr>
          <w:color w:val="000000"/>
          <w:sz w:val="24"/>
          <w:szCs w:val="24"/>
          <w:lang w:eastAsia="ru-RU"/>
        </w:rPr>
        <w:t xml:space="preserve">1) </w:t>
      </w:r>
      <w:r w:rsidRPr="00C33167">
        <w:rPr>
          <w:color w:val="000000"/>
          <w:sz w:val="24"/>
          <w:szCs w:val="24"/>
          <w:u w:val="single"/>
          <w:lang w:eastAsia="ru-RU"/>
        </w:rPr>
        <w:t>Численность детей в расчете на одного взрослого</w:t>
      </w:r>
      <w:r w:rsidRPr="00C33167">
        <w:rPr>
          <w:color w:val="000000"/>
          <w:sz w:val="24"/>
          <w:szCs w:val="24"/>
          <w:lang w:eastAsia="ru-RU"/>
        </w:rPr>
        <w:t>. Один из самых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>важных факторов — это количество детей в расчете на одного присутствующего в группе взрослого. При этом надо учитывать не «приписанных» к группе по штатному расписанию воспитателей, а воспитателей, работающих одновременно (совместно) во время основных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>детских активностей (занятия, утренний круг, обогащенные игры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>в центрах активности, образовательное событие и т. д.).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>Оптимальное количество — это 10–12 детей на одного взрослого, присутствующего в группе. То есть, если в занятии участвует 20–25 детей,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 xml:space="preserve">то желательно участие в занятии двух взрослых. При этом один взрослый — это основной воспитатель группы, а второй </w:t>
      </w:r>
      <w:proofErr w:type="gramStart"/>
      <w:r w:rsidRPr="00C33167">
        <w:rPr>
          <w:color w:val="000000"/>
          <w:sz w:val="24"/>
          <w:szCs w:val="24"/>
          <w:lang w:eastAsia="ru-RU"/>
        </w:rPr>
        <w:t>выполняет роль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>ассистента</w:t>
      </w:r>
      <w:r>
        <w:rPr>
          <w:color w:val="000000"/>
          <w:sz w:val="24"/>
          <w:szCs w:val="24"/>
          <w:lang w:eastAsia="ru-RU"/>
        </w:rPr>
        <w:t xml:space="preserve"> – помощник воспитателя</w:t>
      </w:r>
      <w:r w:rsidRPr="00C33167">
        <w:rPr>
          <w:color w:val="000000"/>
          <w:sz w:val="24"/>
          <w:szCs w:val="24"/>
          <w:lang w:eastAsia="ru-RU"/>
        </w:rPr>
        <w:t>. При проведении фронтальных занятий ассистент помогает основному воспитателю, а при подгрупповых занятиях — помогает остальным детям в организации самостоятельных игр и занятий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>в центрах активностей.</w:t>
      </w:r>
    </w:p>
    <w:p w:rsidR="00C33167" w:rsidRPr="00C33167" w:rsidRDefault="00C33167" w:rsidP="00C33167">
      <w:pPr>
        <w:jc w:val="both"/>
        <w:rPr>
          <w:color w:val="000000"/>
          <w:sz w:val="24"/>
          <w:szCs w:val="24"/>
          <w:lang w:eastAsia="ru-RU"/>
        </w:rPr>
      </w:pPr>
    </w:p>
    <w:p w:rsidR="00C33167" w:rsidRPr="00C33167" w:rsidRDefault="00C33167" w:rsidP="00C33167">
      <w:pPr>
        <w:jc w:val="both"/>
        <w:rPr>
          <w:color w:val="000000"/>
          <w:sz w:val="24"/>
          <w:szCs w:val="24"/>
          <w:lang w:eastAsia="ru-RU"/>
        </w:rPr>
      </w:pPr>
      <w:r w:rsidRPr="00C33167">
        <w:rPr>
          <w:color w:val="000000"/>
          <w:sz w:val="24"/>
          <w:szCs w:val="24"/>
          <w:lang w:eastAsia="ru-RU"/>
        </w:rPr>
        <w:t xml:space="preserve">2) </w:t>
      </w:r>
      <w:r w:rsidRPr="00C33167">
        <w:rPr>
          <w:color w:val="000000"/>
          <w:sz w:val="24"/>
          <w:szCs w:val="24"/>
          <w:u w:val="single"/>
          <w:lang w:eastAsia="ru-RU"/>
        </w:rPr>
        <w:t>Профессиональный рост</w:t>
      </w:r>
      <w:r w:rsidRPr="00C33167">
        <w:rPr>
          <w:color w:val="000000"/>
          <w:sz w:val="24"/>
          <w:szCs w:val="24"/>
          <w:lang w:eastAsia="ru-RU"/>
        </w:rPr>
        <w:t>. Второй, не менее важный фактор повышения качества образования — это обучение воспитателей правильной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 xml:space="preserve">работе по </w:t>
      </w:r>
      <w:r w:rsidR="00077988">
        <w:rPr>
          <w:color w:val="000000"/>
          <w:sz w:val="24"/>
          <w:szCs w:val="24"/>
          <w:lang w:eastAsia="ru-RU"/>
        </w:rPr>
        <w:t xml:space="preserve">ФОП, </w:t>
      </w:r>
      <w:r>
        <w:rPr>
          <w:color w:val="000000"/>
          <w:sz w:val="24"/>
          <w:szCs w:val="24"/>
          <w:lang w:eastAsia="ru-RU"/>
        </w:rPr>
        <w:t xml:space="preserve">ОП </w:t>
      </w:r>
      <w:r w:rsidR="00077988" w:rsidRPr="00077988">
        <w:rPr>
          <w:color w:val="000000"/>
          <w:sz w:val="24"/>
          <w:szCs w:val="24"/>
          <w:lang w:eastAsia="ru-RU"/>
        </w:rPr>
        <w:t>МБДОУ Г.ГОРЛОВ</w:t>
      </w:r>
      <w:r w:rsidR="00077988">
        <w:rPr>
          <w:color w:val="000000"/>
          <w:sz w:val="24"/>
          <w:szCs w:val="24"/>
          <w:lang w:eastAsia="ru-RU"/>
        </w:rPr>
        <w:t>КИ № 52 «ЗВЕЗДОЧКА»</w:t>
      </w:r>
      <w:r>
        <w:rPr>
          <w:color w:val="000000"/>
          <w:sz w:val="24"/>
          <w:szCs w:val="24"/>
          <w:lang w:eastAsia="ru-RU"/>
        </w:rPr>
        <w:t xml:space="preserve"> Руководителем (заведующим МБДОУ), старшим воспитателем проводится консультативно-просветительная работа с педагогами с целью их </w:t>
      </w:r>
      <w:r w:rsidRPr="00C33167">
        <w:rPr>
          <w:color w:val="000000"/>
          <w:sz w:val="24"/>
          <w:szCs w:val="24"/>
          <w:lang w:eastAsia="ru-RU"/>
        </w:rPr>
        <w:t>профессионального роста</w:t>
      </w:r>
      <w:r>
        <w:rPr>
          <w:color w:val="000000"/>
          <w:sz w:val="24"/>
          <w:szCs w:val="24"/>
          <w:lang w:eastAsia="ru-RU"/>
        </w:rPr>
        <w:t>. Педагогами рекомендовано:</w:t>
      </w:r>
    </w:p>
    <w:p w:rsidR="00C33167" w:rsidRPr="00C33167" w:rsidRDefault="00C33167" w:rsidP="00C33167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принимать участие в</w:t>
      </w:r>
      <w:r w:rsidRPr="00C33167">
        <w:rPr>
          <w:color w:val="000000"/>
          <w:sz w:val="24"/>
          <w:szCs w:val="24"/>
          <w:lang w:eastAsia="ru-RU"/>
        </w:rPr>
        <w:t xml:space="preserve"> разны</w:t>
      </w:r>
      <w:r>
        <w:rPr>
          <w:color w:val="000000"/>
          <w:sz w:val="24"/>
          <w:szCs w:val="24"/>
          <w:lang w:eastAsia="ru-RU"/>
        </w:rPr>
        <w:t>х</w:t>
      </w:r>
      <w:r w:rsidRPr="00C33167">
        <w:rPr>
          <w:color w:val="000000"/>
          <w:sz w:val="24"/>
          <w:szCs w:val="24"/>
          <w:lang w:eastAsia="ru-RU"/>
        </w:rPr>
        <w:t xml:space="preserve"> форм</w:t>
      </w:r>
      <w:r>
        <w:rPr>
          <w:color w:val="000000"/>
          <w:sz w:val="24"/>
          <w:szCs w:val="24"/>
          <w:lang w:eastAsia="ru-RU"/>
        </w:rPr>
        <w:t>ах</w:t>
      </w:r>
      <w:r w:rsidRPr="00C33167">
        <w:rPr>
          <w:color w:val="000000"/>
          <w:sz w:val="24"/>
          <w:szCs w:val="24"/>
          <w:lang w:eastAsia="ru-RU"/>
        </w:rPr>
        <w:t xml:space="preserve"> обучения с выдачей сертификата (лекции, семинары, </w:t>
      </w:r>
      <w:proofErr w:type="spellStart"/>
      <w:r w:rsidRPr="00C33167">
        <w:rPr>
          <w:color w:val="000000"/>
          <w:sz w:val="24"/>
          <w:szCs w:val="24"/>
          <w:lang w:eastAsia="ru-RU"/>
        </w:rPr>
        <w:t>вебинары</w:t>
      </w:r>
      <w:proofErr w:type="spellEnd"/>
      <w:r w:rsidRPr="00C33167">
        <w:rPr>
          <w:color w:val="000000"/>
          <w:sz w:val="24"/>
          <w:szCs w:val="24"/>
          <w:lang w:eastAsia="ru-RU"/>
        </w:rPr>
        <w:t>, мастер-классы);</w:t>
      </w:r>
    </w:p>
    <w:p w:rsidR="00C33167" w:rsidRPr="00C33167" w:rsidRDefault="00C33167" w:rsidP="00C33167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C33167">
        <w:rPr>
          <w:color w:val="000000"/>
          <w:sz w:val="24"/>
          <w:szCs w:val="24"/>
          <w:lang w:eastAsia="ru-RU"/>
        </w:rPr>
        <w:t xml:space="preserve"> </w:t>
      </w:r>
      <w:r w:rsidR="00257C53">
        <w:rPr>
          <w:color w:val="000000"/>
          <w:sz w:val="24"/>
          <w:szCs w:val="24"/>
          <w:lang w:eastAsia="ru-RU"/>
        </w:rPr>
        <w:t xml:space="preserve">проходить </w:t>
      </w:r>
      <w:r w:rsidRPr="00C33167">
        <w:rPr>
          <w:color w:val="000000"/>
          <w:sz w:val="24"/>
          <w:szCs w:val="24"/>
          <w:lang w:eastAsia="ru-RU"/>
        </w:rPr>
        <w:t>курсы повышения квалификации с выдачей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>удостоверения</w:t>
      </w:r>
      <w:r w:rsidR="00257C53">
        <w:rPr>
          <w:color w:val="000000"/>
          <w:sz w:val="24"/>
          <w:szCs w:val="24"/>
          <w:lang w:eastAsia="ru-RU"/>
        </w:rPr>
        <w:t>;</w:t>
      </w:r>
    </w:p>
    <w:p w:rsidR="00C33167" w:rsidRPr="00C33167" w:rsidRDefault="00C33167" w:rsidP="00257C53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C33167">
        <w:rPr>
          <w:color w:val="000000"/>
          <w:sz w:val="24"/>
          <w:szCs w:val="24"/>
          <w:lang w:eastAsia="ru-RU"/>
        </w:rPr>
        <w:t xml:space="preserve"> обуч</w:t>
      </w:r>
      <w:r w:rsidR="00257C53">
        <w:rPr>
          <w:color w:val="000000"/>
          <w:sz w:val="24"/>
          <w:szCs w:val="24"/>
          <w:lang w:eastAsia="ru-RU"/>
        </w:rPr>
        <w:t>аться</w:t>
      </w:r>
      <w:r w:rsidRPr="00C33167">
        <w:rPr>
          <w:color w:val="000000"/>
          <w:sz w:val="24"/>
          <w:szCs w:val="24"/>
          <w:lang w:eastAsia="ru-RU"/>
        </w:rPr>
        <w:t xml:space="preserve"> и повыш</w:t>
      </w:r>
      <w:r w:rsidR="00257C53">
        <w:rPr>
          <w:color w:val="000000"/>
          <w:sz w:val="24"/>
          <w:szCs w:val="24"/>
          <w:lang w:eastAsia="ru-RU"/>
        </w:rPr>
        <w:t>ать</w:t>
      </w:r>
      <w:r w:rsidRPr="00C33167">
        <w:rPr>
          <w:color w:val="000000"/>
          <w:sz w:val="24"/>
          <w:szCs w:val="24"/>
          <w:lang w:eastAsia="ru-RU"/>
        </w:rPr>
        <w:t xml:space="preserve"> квалификаци</w:t>
      </w:r>
      <w:r w:rsidR="00257C53">
        <w:rPr>
          <w:color w:val="000000"/>
          <w:sz w:val="24"/>
          <w:szCs w:val="24"/>
          <w:lang w:eastAsia="ru-RU"/>
        </w:rPr>
        <w:t>ю</w:t>
      </w:r>
      <w:r w:rsidRPr="00C33167">
        <w:rPr>
          <w:color w:val="000000"/>
          <w:sz w:val="24"/>
          <w:szCs w:val="24"/>
          <w:lang w:eastAsia="ru-RU"/>
        </w:rPr>
        <w:t xml:space="preserve"> в рамках участия в различных мероприятиях, организуемых </w:t>
      </w:r>
      <w:proofErr w:type="gramStart"/>
      <w:r>
        <w:rPr>
          <w:color w:val="000000"/>
          <w:sz w:val="24"/>
          <w:szCs w:val="24"/>
          <w:lang w:eastAsia="ru-RU"/>
        </w:rPr>
        <w:t>образовательными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="00257C53">
        <w:rPr>
          <w:color w:val="000000"/>
          <w:sz w:val="24"/>
          <w:szCs w:val="24"/>
          <w:lang w:eastAsia="ru-RU"/>
        </w:rPr>
        <w:t>интернет-</w:t>
      </w:r>
      <w:r>
        <w:rPr>
          <w:color w:val="000000"/>
          <w:sz w:val="24"/>
          <w:szCs w:val="24"/>
          <w:lang w:eastAsia="ru-RU"/>
        </w:rPr>
        <w:t>платформами.</w:t>
      </w:r>
    </w:p>
    <w:p w:rsidR="00C33167" w:rsidRPr="00C33167" w:rsidRDefault="00257C53" w:rsidP="00C33167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C33167" w:rsidRPr="00C33167">
        <w:rPr>
          <w:color w:val="000000"/>
          <w:sz w:val="24"/>
          <w:szCs w:val="24"/>
          <w:lang w:eastAsia="ru-RU"/>
        </w:rPr>
        <w:t xml:space="preserve"> делиться своим опытом работы, </w:t>
      </w:r>
      <w:r>
        <w:rPr>
          <w:color w:val="000000"/>
          <w:sz w:val="24"/>
          <w:szCs w:val="24"/>
          <w:lang w:eastAsia="ru-RU"/>
        </w:rPr>
        <w:t xml:space="preserve">публиковать статьи, методические разработки и т.д. на образовательных платформах, в личных кабинетах, образовательных сайтах, на </w:t>
      </w:r>
      <w:proofErr w:type="spellStart"/>
      <w:r>
        <w:rPr>
          <w:color w:val="000000"/>
          <w:sz w:val="24"/>
          <w:szCs w:val="24"/>
          <w:lang w:eastAsia="ru-RU"/>
        </w:rPr>
        <w:t>проторах</w:t>
      </w:r>
      <w:proofErr w:type="spellEnd"/>
      <w:r>
        <w:rPr>
          <w:color w:val="000000"/>
          <w:sz w:val="24"/>
          <w:szCs w:val="24"/>
          <w:lang w:eastAsia="ru-RU"/>
        </w:rPr>
        <w:t xml:space="preserve"> Интернета </w:t>
      </w:r>
      <w:r w:rsidR="00C33167" w:rsidRPr="00C33167">
        <w:rPr>
          <w:color w:val="000000"/>
          <w:sz w:val="24"/>
          <w:szCs w:val="24"/>
          <w:lang w:eastAsia="ru-RU"/>
        </w:rPr>
        <w:t xml:space="preserve"> с получением свидетельства о публикации.</w:t>
      </w:r>
    </w:p>
    <w:p w:rsidR="00C33167" w:rsidRPr="00C33167" w:rsidRDefault="00C33167" w:rsidP="00C33167">
      <w:pPr>
        <w:jc w:val="both"/>
        <w:rPr>
          <w:color w:val="000000"/>
          <w:sz w:val="24"/>
          <w:szCs w:val="24"/>
          <w:lang w:eastAsia="ru-RU"/>
        </w:rPr>
      </w:pPr>
      <w:r w:rsidRPr="00C33167">
        <w:rPr>
          <w:color w:val="000000"/>
          <w:sz w:val="24"/>
          <w:szCs w:val="24"/>
          <w:lang w:eastAsia="ru-RU"/>
        </w:rPr>
        <w:t xml:space="preserve">3) </w:t>
      </w:r>
      <w:r w:rsidRPr="00257C53">
        <w:rPr>
          <w:color w:val="000000"/>
          <w:sz w:val="24"/>
          <w:szCs w:val="24"/>
          <w:u w:val="single"/>
          <w:lang w:eastAsia="ru-RU"/>
        </w:rPr>
        <w:t>Создание команды</w:t>
      </w:r>
      <w:r w:rsidRPr="00C33167">
        <w:rPr>
          <w:color w:val="000000"/>
          <w:sz w:val="24"/>
          <w:szCs w:val="24"/>
          <w:lang w:eastAsia="ru-RU"/>
        </w:rPr>
        <w:t xml:space="preserve">. Третий важный фактор повышения качества образования — это создание команды. Для этого </w:t>
      </w:r>
      <w:r w:rsidR="00257C53">
        <w:rPr>
          <w:color w:val="000000"/>
          <w:sz w:val="24"/>
          <w:szCs w:val="24"/>
          <w:lang w:eastAsia="ru-RU"/>
        </w:rPr>
        <w:t>проводится</w:t>
      </w:r>
      <w:r w:rsidRPr="00C33167">
        <w:rPr>
          <w:color w:val="000000"/>
          <w:sz w:val="24"/>
          <w:szCs w:val="24"/>
          <w:lang w:eastAsia="ru-RU"/>
        </w:rPr>
        <w:t xml:space="preserve"> специальная работа администрации по созданию команды единомышленников, совместная работа всех сотрудников </w:t>
      </w:r>
      <w:r w:rsidR="00257C53">
        <w:rPr>
          <w:color w:val="000000"/>
          <w:sz w:val="24"/>
          <w:szCs w:val="24"/>
          <w:lang w:eastAsia="ru-RU"/>
        </w:rPr>
        <w:t>МБДОУ</w:t>
      </w:r>
      <w:r w:rsidRPr="00C33167">
        <w:rPr>
          <w:color w:val="000000"/>
          <w:sz w:val="24"/>
          <w:szCs w:val="24"/>
          <w:lang w:eastAsia="ru-RU"/>
        </w:rPr>
        <w:t xml:space="preserve"> (администрация,</w:t>
      </w:r>
      <w:r w:rsidR="00257C53"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lastRenderedPageBreak/>
        <w:t>воспитатели, специалисты, вспомогательный персонал) по выработке</w:t>
      </w:r>
      <w:r w:rsidR="00257C53"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>целей, планов; достижение конструктивного сотрудничества, создание доброжелательной и комфортной для всех атмосферы, совместная работа по повышению качества образования, освоению новых</w:t>
      </w:r>
      <w:r w:rsidR="00257C53">
        <w:rPr>
          <w:color w:val="000000"/>
          <w:sz w:val="24"/>
          <w:szCs w:val="24"/>
          <w:lang w:eastAsia="ru-RU"/>
        </w:rPr>
        <w:t xml:space="preserve"> </w:t>
      </w:r>
      <w:r w:rsidRPr="00C33167">
        <w:rPr>
          <w:color w:val="000000"/>
          <w:sz w:val="24"/>
          <w:szCs w:val="24"/>
          <w:lang w:eastAsia="ru-RU"/>
        </w:rPr>
        <w:t>технологий и т. д.</w:t>
      </w:r>
    </w:p>
    <w:p w:rsidR="008A7AE1" w:rsidRPr="00544A13" w:rsidRDefault="003E05BF" w:rsidP="008A7AE1">
      <w:pPr>
        <w:pStyle w:val="4"/>
        <w:ind w:left="195" w:right="37"/>
        <w:jc w:val="center"/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</w:pPr>
      <w:r w:rsidRPr="00544A13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 xml:space="preserve">3.2. </w:t>
      </w:r>
      <w:r w:rsidR="008A7AE1" w:rsidRPr="00544A13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Нормативно-методическое обеспечение реализации Программы воспитания</w:t>
      </w:r>
    </w:p>
    <w:p w:rsidR="008A7AE1" w:rsidRPr="00544A13" w:rsidRDefault="008A7AE1" w:rsidP="003E05BF">
      <w:pPr>
        <w:ind w:right="126" w:firstLine="708"/>
        <w:rPr>
          <w:color w:val="000000"/>
          <w:sz w:val="24"/>
          <w:szCs w:val="24"/>
        </w:rPr>
      </w:pPr>
      <w:r w:rsidRPr="00544A13">
        <w:rPr>
          <w:color w:val="000000"/>
          <w:sz w:val="24"/>
          <w:szCs w:val="24"/>
        </w:rPr>
        <w:t xml:space="preserve">Содержание Программы разработано на основе следующих нормативно-правовых документов:  </w:t>
      </w:r>
    </w:p>
    <w:p w:rsidR="008A7AE1" w:rsidRPr="00544A13" w:rsidRDefault="008A7AE1" w:rsidP="005C25AA">
      <w:pPr>
        <w:widowControl/>
        <w:numPr>
          <w:ilvl w:val="0"/>
          <w:numId w:val="76"/>
        </w:numPr>
        <w:autoSpaceDE/>
        <w:autoSpaceDN/>
        <w:ind w:right="126" w:hanging="139"/>
        <w:jc w:val="both"/>
        <w:rPr>
          <w:color w:val="000000"/>
          <w:sz w:val="24"/>
          <w:szCs w:val="24"/>
        </w:rPr>
      </w:pPr>
      <w:r w:rsidRPr="00544A13">
        <w:rPr>
          <w:color w:val="000000"/>
          <w:sz w:val="24"/>
          <w:szCs w:val="24"/>
        </w:rPr>
        <w:t xml:space="preserve">Федеральным законом от 29 декабря 2012 г. №273-ФЗ «Об образовании в Российской Федерации»;  </w:t>
      </w:r>
    </w:p>
    <w:p w:rsidR="008A7AE1" w:rsidRPr="00544A13" w:rsidRDefault="008A7AE1" w:rsidP="005C25AA">
      <w:pPr>
        <w:widowControl/>
        <w:numPr>
          <w:ilvl w:val="0"/>
          <w:numId w:val="76"/>
        </w:numPr>
        <w:autoSpaceDE/>
        <w:autoSpaceDN/>
        <w:ind w:right="126" w:hanging="139"/>
        <w:jc w:val="both"/>
        <w:rPr>
          <w:color w:val="000000"/>
          <w:sz w:val="24"/>
          <w:szCs w:val="24"/>
        </w:rPr>
      </w:pPr>
      <w:r w:rsidRPr="00544A13">
        <w:rPr>
          <w:color w:val="000000"/>
          <w:sz w:val="24"/>
          <w:szCs w:val="24"/>
        </w:rPr>
        <w:t xml:space="preserve">Федеральным государственным образовательным стандартом дошкольного образования (приказ </w:t>
      </w:r>
      <w:proofErr w:type="spellStart"/>
      <w:r w:rsidRPr="00544A13">
        <w:rPr>
          <w:color w:val="000000"/>
          <w:sz w:val="24"/>
          <w:szCs w:val="24"/>
        </w:rPr>
        <w:t>Минобрнауки</w:t>
      </w:r>
      <w:proofErr w:type="spellEnd"/>
      <w:r w:rsidRPr="00544A13">
        <w:rPr>
          <w:color w:val="000000"/>
          <w:sz w:val="24"/>
          <w:szCs w:val="24"/>
        </w:rPr>
        <w:t xml:space="preserve"> России от 17 октября 2013 г. № 1155, зарегистрирован Минюстом России 14 ноября 2013 г. № 30384);  </w:t>
      </w:r>
    </w:p>
    <w:p w:rsidR="008A7AE1" w:rsidRPr="00544A13" w:rsidRDefault="008A7AE1" w:rsidP="005C25AA">
      <w:pPr>
        <w:widowControl/>
        <w:numPr>
          <w:ilvl w:val="0"/>
          <w:numId w:val="76"/>
        </w:numPr>
        <w:autoSpaceDE/>
        <w:autoSpaceDN/>
        <w:ind w:right="126" w:hanging="139"/>
        <w:jc w:val="both"/>
        <w:rPr>
          <w:color w:val="000000"/>
          <w:sz w:val="24"/>
          <w:szCs w:val="24"/>
        </w:rPr>
      </w:pPr>
      <w:r w:rsidRPr="00544A13">
        <w:rPr>
          <w:color w:val="000000"/>
          <w:sz w:val="24"/>
          <w:szCs w:val="24"/>
        </w:rPr>
        <w:t xml:space="preserve"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обучающихся»;  </w:t>
      </w:r>
    </w:p>
    <w:p w:rsidR="008A7AE1" w:rsidRPr="00544A13" w:rsidRDefault="008A7AE1" w:rsidP="005C25AA">
      <w:pPr>
        <w:widowControl/>
        <w:numPr>
          <w:ilvl w:val="0"/>
          <w:numId w:val="76"/>
        </w:numPr>
        <w:autoSpaceDE/>
        <w:autoSpaceDN/>
        <w:ind w:right="126" w:hanging="139"/>
        <w:jc w:val="both"/>
        <w:rPr>
          <w:color w:val="000000"/>
          <w:sz w:val="24"/>
          <w:szCs w:val="24"/>
        </w:rPr>
      </w:pPr>
      <w:r w:rsidRPr="00544A13">
        <w:rPr>
          <w:color w:val="000000"/>
          <w:sz w:val="24"/>
          <w:szCs w:val="24"/>
        </w:rPr>
        <w:t xml:space="preserve"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  </w:t>
      </w:r>
    </w:p>
    <w:p w:rsidR="008A7AE1" w:rsidRPr="00544A13" w:rsidRDefault="008A7AE1" w:rsidP="005C25AA">
      <w:pPr>
        <w:widowControl/>
        <w:numPr>
          <w:ilvl w:val="0"/>
          <w:numId w:val="76"/>
        </w:numPr>
        <w:autoSpaceDE/>
        <w:autoSpaceDN/>
        <w:ind w:right="126" w:firstLine="19"/>
        <w:jc w:val="both"/>
        <w:rPr>
          <w:color w:val="000000"/>
          <w:sz w:val="24"/>
          <w:szCs w:val="24"/>
        </w:rPr>
      </w:pPr>
      <w:r w:rsidRPr="00544A13">
        <w:rPr>
          <w:color w:val="000000"/>
          <w:sz w:val="24"/>
          <w:szCs w:val="24"/>
        </w:rPr>
        <w:t xml:space="preserve"> С учетом Плана мероприятий по реализации в 2021–2025 годах Стратегии развития воспитания в Российской Федерации на период до 2025 года. </w:t>
      </w:r>
    </w:p>
    <w:p w:rsidR="008A7AE1" w:rsidRPr="00544A13" w:rsidRDefault="008A7AE1" w:rsidP="005C25AA">
      <w:pPr>
        <w:pStyle w:val="a6"/>
        <w:widowControl/>
        <w:numPr>
          <w:ilvl w:val="0"/>
          <w:numId w:val="76"/>
        </w:numPr>
        <w:autoSpaceDE/>
        <w:autoSpaceDN/>
        <w:spacing w:after="12" w:line="268" w:lineRule="auto"/>
        <w:ind w:hanging="10"/>
        <w:contextualSpacing/>
        <w:jc w:val="both"/>
        <w:rPr>
          <w:color w:val="000000"/>
          <w:sz w:val="24"/>
          <w:szCs w:val="24"/>
        </w:rPr>
      </w:pPr>
      <w:proofErr w:type="gramStart"/>
      <w:r w:rsidRPr="00544A13">
        <w:rPr>
          <w:color w:val="000000"/>
          <w:sz w:val="24"/>
          <w:szCs w:val="24"/>
        </w:rPr>
        <w:t>С учетом Примерного календарного плана воспитательной работы на 2022/2023 учебный год (далее – План) (утвержден заместителем Министра просвещения Российской Федерации Грибовым Д.Е. 10 июня 2022 г. за № ДГ-120/06вн.</w:t>
      </w:r>
      <w:proofErr w:type="gramEnd"/>
    </w:p>
    <w:p w:rsidR="008A7AE1" w:rsidRPr="00544A13" w:rsidRDefault="008A7AE1" w:rsidP="005C25AA">
      <w:pPr>
        <w:widowControl/>
        <w:numPr>
          <w:ilvl w:val="0"/>
          <w:numId w:val="76"/>
        </w:numPr>
        <w:autoSpaceDE/>
        <w:autoSpaceDN/>
        <w:ind w:right="126" w:firstLine="19"/>
        <w:jc w:val="both"/>
        <w:rPr>
          <w:color w:val="000000"/>
          <w:sz w:val="24"/>
          <w:szCs w:val="24"/>
        </w:rPr>
      </w:pPr>
      <w:r w:rsidRPr="00544A13">
        <w:rPr>
          <w:color w:val="000000"/>
          <w:sz w:val="24"/>
          <w:szCs w:val="24"/>
        </w:rPr>
        <w:t xml:space="preserve">С учетом «Примерной рабочей программой воспитания», разработанной сотрудниками Института стратегии развития образования РАО в рамках государственного задания и </w:t>
      </w:r>
      <w:proofErr w:type="gramStart"/>
      <w:r w:rsidRPr="00544A13">
        <w:rPr>
          <w:color w:val="000000"/>
          <w:sz w:val="24"/>
          <w:szCs w:val="24"/>
        </w:rPr>
        <w:t>одобрена</w:t>
      </w:r>
      <w:proofErr w:type="gramEnd"/>
      <w:r w:rsidRPr="00544A13">
        <w:rPr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«01» июля 2021 № 2/21); </w:t>
      </w:r>
    </w:p>
    <w:p w:rsidR="008C5444" w:rsidRPr="00544A13" w:rsidRDefault="008A7AE1" w:rsidP="005C25AA">
      <w:pPr>
        <w:widowControl/>
        <w:numPr>
          <w:ilvl w:val="0"/>
          <w:numId w:val="76"/>
        </w:numPr>
        <w:autoSpaceDE/>
        <w:autoSpaceDN/>
        <w:ind w:right="126" w:firstLine="19"/>
        <w:jc w:val="both"/>
        <w:rPr>
          <w:color w:val="000000"/>
          <w:sz w:val="24"/>
          <w:szCs w:val="24"/>
        </w:rPr>
      </w:pPr>
      <w:r w:rsidRPr="00544A13">
        <w:rPr>
          <w:color w:val="000000"/>
          <w:sz w:val="24"/>
          <w:szCs w:val="24"/>
        </w:rPr>
        <w:t xml:space="preserve"> ФОП ДО</w:t>
      </w:r>
      <w:r w:rsidR="008C5444" w:rsidRPr="00544A13">
        <w:rPr>
          <w:color w:val="000000"/>
          <w:sz w:val="24"/>
          <w:szCs w:val="24"/>
        </w:rPr>
        <w:t>;</w:t>
      </w:r>
    </w:p>
    <w:p w:rsidR="008A7AE1" w:rsidRPr="00544A13" w:rsidRDefault="008C5444" w:rsidP="005C25AA">
      <w:pPr>
        <w:widowControl/>
        <w:numPr>
          <w:ilvl w:val="0"/>
          <w:numId w:val="76"/>
        </w:numPr>
        <w:autoSpaceDE/>
        <w:autoSpaceDN/>
        <w:ind w:right="126" w:firstLine="19"/>
        <w:jc w:val="both"/>
        <w:rPr>
          <w:color w:val="000000"/>
          <w:sz w:val="24"/>
          <w:szCs w:val="24"/>
        </w:rPr>
      </w:pPr>
      <w:r w:rsidRPr="00544A13">
        <w:rPr>
          <w:color w:val="000000"/>
          <w:sz w:val="24"/>
          <w:szCs w:val="24"/>
        </w:rPr>
        <w:t>_ФГОС ДО</w:t>
      </w:r>
      <w:r w:rsidR="008A7AE1" w:rsidRPr="00544A13">
        <w:rPr>
          <w:color w:val="000000"/>
          <w:sz w:val="24"/>
          <w:szCs w:val="24"/>
        </w:rPr>
        <w:t>;</w:t>
      </w:r>
    </w:p>
    <w:p w:rsidR="008A7AE1" w:rsidRPr="00544A13" w:rsidRDefault="008A7AE1" w:rsidP="005C25AA">
      <w:pPr>
        <w:pStyle w:val="a6"/>
        <w:widowControl/>
        <w:numPr>
          <w:ilvl w:val="0"/>
          <w:numId w:val="77"/>
        </w:numPr>
        <w:autoSpaceDE/>
        <w:autoSpaceDN/>
        <w:ind w:left="407" w:firstLine="19"/>
        <w:contextualSpacing/>
        <w:jc w:val="both"/>
        <w:rPr>
          <w:color w:val="000000"/>
          <w:sz w:val="24"/>
          <w:szCs w:val="24"/>
        </w:rPr>
      </w:pPr>
      <w:r w:rsidRPr="00544A13">
        <w:rPr>
          <w:color w:val="000000"/>
          <w:sz w:val="24"/>
          <w:szCs w:val="24"/>
        </w:rPr>
        <w:t>Рабочие программы воспитания педагогов групп, как часть основной обра</w:t>
      </w:r>
      <w:r w:rsidR="00077988">
        <w:rPr>
          <w:color w:val="000000"/>
          <w:sz w:val="24"/>
          <w:szCs w:val="24"/>
        </w:rPr>
        <w:t xml:space="preserve">зовательной программы (далее - </w:t>
      </w:r>
      <w:r w:rsidRPr="00544A13">
        <w:rPr>
          <w:color w:val="000000"/>
          <w:sz w:val="24"/>
          <w:szCs w:val="24"/>
        </w:rPr>
        <w:t xml:space="preserve">ОП </w:t>
      </w:r>
      <w:proofErr w:type="gramStart"/>
      <w:r w:rsidRPr="00544A13">
        <w:rPr>
          <w:color w:val="000000"/>
          <w:sz w:val="24"/>
          <w:szCs w:val="24"/>
        </w:rPr>
        <w:t>ДО</w:t>
      </w:r>
      <w:proofErr w:type="gramEnd"/>
      <w:r w:rsidRPr="00544A13">
        <w:rPr>
          <w:color w:val="000000"/>
          <w:sz w:val="24"/>
          <w:szCs w:val="24"/>
        </w:rPr>
        <w:t>);</w:t>
      </w:r>
    </w:p>
    <w:p w:rsidR="008A7AE1" w:rsidRDefault="008A7AE1" w:rsidP="00077988">
      <w:pPr>
        <w:numPr>
          <w:ilvl w:val="0"/>
          <w:numId w:val="77"/>
        </w:numPr>
        <w:rPr>
          <w:color w:val="000000"/>
          <w:sz w:val="24"/>
          <w:szCs w:val="24"/>
        </w:rPr>
      </w:pPr>
      <w:r w:rsidRPr="00544A13">
        <w:rPr>
          <w:color w:val="000000"/>
          <w:sz w:val="24"/>
          <w:szCs w:val="24"/>
        </w:rPr>
        <w:t xml:space="preserve">Должностные инструкции специалистов, отвечающих за организацию воспитательной деятельности в </w:t>
      </w:r>
      <w:r w:rsidR="00077988" w:rsidRPr="00077988">
        <w:rPr>
          <w:color w:val="000000"/>
          <w:sz w:val="24"/>
          <w:szCs w:val="24"/>
        </w:rPr>
        <w:t>МБ</w:t>
      </w:r>
      <w:r w:rsidR="00077988">
        <w:rPr>
          <w:color w:val="000000"/>
          <w:sz w:val="24"/>
          <w:szCs w:val="24"/>
        </w:rPr>
        <w:t>ДОУ Г.ГОРЛОВКИ № 52 «ЗВЕЗДОЧКА»</w:t>
      </w:r>
      <w:proofErr w:type="gramStart"/>
      <w:r w:rsidR="00077988">
        <w:rPr>
          <w:color w:val="000000"/>
          <w:sz w:val="24"/>
          <w:szCs w:val="24"/>
        </w:rPr>
        <w:t xml:space="preserve"> .</w:t>
      </w:r>
      <w:proofErr w:type="gramEnd"/>
    </w:p>
    <w:p w:rsidR="00077988" w:rsidRPr="00077988" w:rsidRDefault="00077988" w:rsidP="00077988">
      <w:pPr>
        <w:ind w:left="720"/>
        <w:rPr>
          <w:color w:val="000000"/>
          <w:sz w:val="24"/>
          <w:szCs w:val="24"/>
        </w:rPr>
      </w:pPr>
    </w:p>
    <w:p w:rsidR="008A7AE1" w:rsidRPr="008A7AE1" w:rsidRDefault="003E05BF" w:rsidP="008A7A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3.3. </w:t>
      </w:r>
      <w:r w:rsidR="008A7AE1" w:rsidRPr="008A7AE1">
        <w:rPr>
          <w:b/>
          <w:bCs/>
          <w:sz w:val="24"/>
          <w:szCs w:val="24"/>
        </w:rPr>
        <w:t>Требования к условиям работы с особыми категориями детей.</w:t>
      </w:r>
    </w:p>
    <w:p w:rsidR="00864F48" w:rsidRDefault="00864F48" w:rsidP="00864F48">
      <w:pPr>
        <w:ind w:left="283" w:firstLine="437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864F48" w:rsidRDefault="00864F48" w:rsidP="00864F48">
      <w:pPr>
        <w:ind w:left="283" w:firstLine="437"/>
        <w:jc w:val="both"/>
        <w:rPr>
          <w:sz w:val="24"/>
          <w:szCs w:val="24"/>
        </w:rPr>
      </w:pPr>
      <w:r w:rsidRPr="00864F48">
        <w:rPr>
          <w:sz w:val="24"/>
          <w:szCs w:val="24"/>
        </w:rPr>
        <w:t xml:space="preserve">В основе процесса воспитания детей в ДОО лежат традиционные ценности российского общества. </w:t>
      </w:r>
      <w:proofErr w:type="gramStart"/>
      <w:r w:rsidRPr="00864F48">
        <w:rPr>
          <w:sz w:val="24"/>
          <w:szCs w:val="24"/>
        </w:rPr>
        <w:t>В ДОО созданы осо</w:t>
      </w:r>
      <w:r w:rsidR="00077988">
        <w:rPr>
          <w:sz w:val="24"/>
          <w:szCs w:val="24"/>
        </w:rPr>
        <w:t xml:space="preserve">бые условия воспитания </w:t>
      </w:r>
      <w:r w:rsidRPr="00864F48">
        <w:rPr>
          <w:sz w:val="24"/>
          <w:szCs w:val="24"/>
        </w:rPr>
        <w:t xml:space="preserve"> для детей с нарушениями речи, ФФНР, ОНР I, II, III уровней речи, а также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  <w:proofErr w:type="gramEnd"/>
    </w:p>
    <w:p w:rsidR="00864F48" w:rsidRPr="00864F48" w:rsidRDefault="00864F48" w:rsidP="00864F48">
      <w:pPr>
        <w:ind w:left="283" w:firstLine="437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864F48" w:rsidRPr="00864F48" w:rsidRDefault="00864F48" w:rsidP="00864F48">
      <w:pPr>
        <w:ind w:left="283" w:firstLine="437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1)</w:t>
      </w:r>
      <w:r w:rsidRPr="00864F48">
        <w:rPr>
          <w:sz w:val="24"/>
          <w:szCs w:val="24"/>
        </w:rPr>
        <w:tab/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864F48" w:rsidRPr="00864F48" w:rsidRDefault="00864F48" w:rsidP="00864F48">
      <w:pPr>
        <w:ind w:left="283" w:firstLine="437"/>
        <w:jc w:val="both"/>
        <w:rPr>
          <w:sz w:val="24"/>
          <w:szCs w:val="24"/>
        </w:rPr>
      </w:pPr>
      <w:r w:rsidRPr="00864F48">
        <w:rPr>
          <w:sz w:val="24"/>
          <w:szCs w:val="24"/>
        </w:rPr>
        <w:lastRenderedPageBreak/>
        <w:t>2)</w:t>
      </w:r>
      <w:r w:rsidRPr="00864F48">
        <w:rPr>
          <w:sz w:val="24"/>
          <w:szCs w:val="24"/>
        </w:rPr>
        <w:tab/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864F48" w:rsidRPr="00864F48" w:rsidRDefault="00864F48" w:rsidP="00864F48">
      <w:pPr>
        <w:ind w:left="283" w:firstLine="437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3)</w:t>
      </w:r>
      <w:r w:rsidRPr="00864F48">
        <w:rPr>
          <w:sz w:val="24"/>
          <w:szCs w:val="24"/>
        </w:rPr>
        <w:tab/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864F48" w:rsidRPr="00864F48" w:rsidRDefault="00864F48" w:rsidP="00864F48">
      <w:pPr>
        <w:ind w:left="283" w:firstLine="437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4)</w:t>
      </w:r>
      <w:r w:rsidRPr="00864F48">
        <w:rPr>
          <w:sz w:val="24"/>
          <w:szCs w:val="24"/>
        </w:rPr>
        <w:tab/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864F48" w:rsidRDefault="00864F48" w:rsidP="00864F48">
      <w:pPr>
        <w:ind w:left="283" w:firstLine="437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5)</w:t>
      </w:r>
      <w:r w:rsidRPr="00864F48">
        <w:rPr>
          <w:sz w:val="24"/>
          <w:szCs w:val="24"/>
        </w:rPr>
        <w:tab/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864F48" w:rsidRPr="00864F48" w:rsidRDefault="00864F48" w:rsidP="00864F48">
      <w:pPr>
        <w:ind w:left="283" w:firstLine="437"/>
        <w:jc w:val="both"/>
        <w:rPr>
          <w:sz w:val="24"/>
          <w:szCs w:val="24"/>
        </w:rPr>
      </w:pPr>
      <w:r w:rsidRPr="00864F48">
        <w:rPr>
          <w:sz w:val="24"/>
          <w:szCs w:val="24"/>
        </w:rPr>
        <w:t xml:space="preserve">Инклюзия является ценностной основой уклада </w:t>
      </w:r>
      <w:r w:rsidR="00077988" w:rsidRPr="00077988">
        <w:rPr>
          <w:sz w:val="24"/>
          <w:szCs w:val="24"/>
        </w:rPr>
        <w:t>МБ</w:t>
      </w:r>
      <w:r w:rsidR="00077988">
        <w:rPr>
          <w:sz w:val="24"/>
          <w:szCs w:val="24"/>
        </w:rPr>
        <w:t xml:space="preserve">ДОУ Г.ГОРЛОВКИ № 52 «ЗВЕЗДОЧКА» </w:t>
      </w:r>
      <w:r w:rsidRPr="00864F48">
        <w:rPr>
          <w:sz w:val="24"/>
          <w:szCs w:val="24"/>
        </w:rPr>
        <w:t xml:space="preserve">и основанием для проектирования воспитывающих сред, деятельностей и событий.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 xml:space="preserve">    На уровне уклада: </w:t>
      </w:r>
      <w:proofErr w:type="gramStart"/>
      <w:r>
        <w:rPr>
          <w:sz w:val="24"/>
          <w:szCs w:val="24"/>
        </w:rPr>
        <w:t>МБДОУ</w:t>
      </w:r>
      <w:r w:rsidRPr="00864F48">
        <w:rPr>
          <w:sz w:val="24"/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864F48">
        <w:rPr>
          <w:sz w:val="24"/>
          <w:szCs w:val="24"/>
        </w:rPr>
        <w:t xml:space="preserve"> Эти ценности должны разделяться всеми участниками образовательных отношений</w:t>
      </w:r>
      <w:r>
        <w:rPr>
          <w:sz w:val="24"/>
          <w:szCs w:val="24"/>
        </w:rPr>
        <w:t>.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 xml:space="preserve">     На уровне воспитывающих сред: ППС строится как максимально доступная для детей с ОВЗ; событийная воспитывающая среда М</w:t>
      </w:r>
      <w:r w:rsidR="008C5444">
        <w:rPr>
          <w:sz w:val="24"/>
          <w:szCs w:val="24"/>
        </w:rPr>
        <w:t>Б</w:t>
      </w:r>
      <w:r w:rsidRPr="00864F48">
        <w:rPr>
          <w:sz w:val="24"/>
          <w:szCs w:val="24"/>
        </w:rPr>
        <w:t xml:space="preserve">ДОУ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 xml:space="preserve">    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 xml:space="preserve">    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 xml:space="preserve">     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 xml:space="preserve">      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1)</w:t>
      </w:r>
      <w:r w:rsidRPr="00864F48">
        <w:rPr>
          <w:sz w:val="24"/>
          <w:szCs w:val="24"/>
        </w:rPr>
        <w:tab/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2)</w:t>
      </w:r>
      <w:r w:rsidRPr="00864F48">
        <w:rPr>
          <w:sz w:val="24"/>
          <w:szCs w:val="24"/>
        </w:rPr>
        <w:tab/>
        <w:t xml:space="preserve"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3)</w:t>
      </w:r>
      <w:r w:rsidRPr="00864F48">
        <w:rPr>
          <w:sz w:val="24"/>
          <w:szCs w:val="24"/>
        </w:rPr>
        <w:tab/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4)</w:t>
      </w:r>
      <w:r w:rsidRPr="00864F48">
        <w:rPr>
          <w:sz w:val="24"/>
          <w:szCs w:val="24"/>
        </w:rPr>
        <w:tab/>
        <w:t xml:space="preserve">формирование и поддержка инициативы детей в различных видах детской деятельности;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5)</w:t>
      </w:r>
      <w:r w:rsidRPr="00864F48">
        <w:rPr>
          <w:sz w:val="24"/>
          <w:szCs w:val="24"/>
        </w:rPr>
        <w:tab/>
        <w:t xml:space="preserve">активное привлечение ближайшего социального окружения к воспитанию ребенка.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lastRenderedPageBreak/>
        <w:t xml:space="preserve">  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 xml:space="preserve">    Задачами воспитания детей с ОВЗ в условиях дошкольной образовательной организации являются: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1)</w:t>
      </w:r>
      <w:r w:rsidRPr="00864F48">
        <w:rPr>
          <w:sz w:val="24"/>
          <w:szCs w:val="24"/>
        </w:rPr>
        <w:tab/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формирование доброжелательного отношения к детям с ОВЗ и их семьям со стороны всех участников образовательных отношений;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2)</w:t>
      </w:r>
      <w:r w:rsidRPr="00864F48">
        <w:rPr>
          <w:sz w:val="24"/>
          <w:szCs w:val="24"/>
        </w:rPr>
        <w:tab/>
        <w:t xml:space="preserve"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3)</w:t>
      </w:r>
      <w:r w:rsidRPr="00864F48">
        <w:rPr>
          <w:sz w:val="24"/>
          <w:szCs w:val="24"/>
        </w:rPr>
        <w:tab/>
        <w:t xml:space="preserve">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4)</w:t>
      </w:r>
      <w:r w:rsidRPr="00864F48">
        <w:rPr>
          <w:sz w:val="24"/>
          <w:szCs w:val="24"/>
        </w:rPr>
        <w:tab/>
        <w:t xml:space="preserve">расширение у детей с различными нарушениями развития знаний и представлений об окружающем мире;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5)</w:t>
      </w:r>
      <w:r w:rsidRPr="00864F48">
        <w:rPr>
          <w:sz w:val="24"/>
          <w:szCs w:val="24"/>
        </w:rPr>
        <w:tab/>
        <w:t xml:space="preserve">взаимодействие с семьей для обеспечения полноценного развития детей с ОВЗ; </w:t>
      </w:r>
    </w:p>
    <w:p w:rsidR="00864F48" w:rsidRP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6)</w:t>
      </w:r>
      <w:r w:rsidRPr="00864F48">
        <w:rPr>
          <w:sz w:val="24"/>
          <w:szCs w:val="24"/>
        </w:rPr>
        <w:tab/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864F48" w:rsidRDefault="00864F48" w:rsidP="00864F48">
      <w:pPr>
        <w:ind w:left="283"/>
        <w:jc w:val="both"/>
        <w:rPr>
          <w:sz w:val="24"/>
          <w:szCs w:val="24"/>
        </w:rPr>
      </w:pPr>
      <w:r w:rsidRPr="00864F48">
        <w:rPr>
          <w:sz w:val="24"/>
          <w:szCs w:val="24"/>
        </w:rPr>
        <w:t>7)</w:t>
      </w:r>
      <w:r w:rsidRPr="00864F48">
        <w:rPr>
          <w:sz w:val="24"/>
          <w:szCs w:val="24"/>
        </w:rPr>
        <w:tab/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1D549D" w:rsidRDefault="001D549D" w:rsidP="00864F48">
      <w:pPr>
        <w:ind w:left="283"/>
        <w:jc w:val="both"/>
        <w:rPr>
          <w:sz w:val="24"/>
          <w:szCs w:val="24"/>
        </w:rPr>
      </w:pPr>
    </w:p>
    <w:p w:rsidR="001D549D" w:rsidRDefault="001D549D" w:rsidP="00864F48">
      <w:pPr>
        <w:ind w:left="283"/>
        <w:jc w:val="both"/>
        <w:rPr>
          <w:sz w:val="24"/>
          <w:szCs w:val="24"/>
        </w:rPr>
      </w:pPr>
    </w:p>
    <w:p w:rsidR="001D549D" w:rsidRDefault="001D549D" w:rsidP="00864F48">
      <w:pPr>
        <w:ind w:left="283"/>
        <w:jc w:val="both"/>
        <w:rPr>
          <w:sz w:val="24"/>
          <w:szCs w:val="24"/>
        </w:rPr>
      </w:pPr>
    </w:p>
    <w:p w:rsidR="001D549D" w:rsidRDefault="001D549D" w:rsidP="00864F48">
      <w:pPr>
        <w:ind w:left="283"/>
        <w:jc w:val="both"/>
        <w:rPr>
          <w:sz w:val="24"/>
          <w:szCs w:val="24"/>
        </w:rPr>
      </w:pPr>
    </w:p>
    <w:p w:rsidR="00834346" w:rsidRDefault="00834346" w:rsidP="00864F48">
      <w:pPr>
        <w:ind w:left="283"/>
        <w:jc w:val="both"/>
        <w:rPr>
          <w:sz w:val="24"/>
          <w:szCs w:val="24"/>
        </w:rPr>
      </w:pPr>
    </w:p>
    <w:p w:rsidR="00834346" w:rsidRDefault="00834346" w:rsidP="00864F48">
      <w:pPr>
        <w:ind w:left="283"/>
        <w:jc w:val="both"/>
        <w:rPr>
          <w:sz w:val="24"/>
          <w:szCs w:val="24"/>
        </w:rPr>
      </w:pPr>
    </w:p>
    <w:p w:rsidR="00310D87" w:rsidRPr="00864F48" w:rsidRDefault="00310D87" w:rsidP="00864F48">
      <w:pPr>
        <w:ind w:left="283"/>
        <w:jc w:val="both"/>
        <w:rPr>
          <w:sz w:val="24"/>
          <w:szCs w:val="24"/>
        </w:rPr>
      </w:pPr>
    </w:p>
    <w:p w:rsidR="00834346" w:rsidRDefault="00310D87" w:rsidP="00834346">
      <w:pPr>
        <w:pStyle w:val="21"/>
        <w:shd w:val="clear" w:color="auto" w:fill="auto"/>
        <w:tabs>
          <w:tab w:val="left" w:pos="1344"/>
        </w:tabs>
        <w:spacing w:before="0" w:after="0" w:line="276" w:lineRule="auto"/>
        <w:jc w:val="center"/>
        <w:rPr>
          <w:rStyle w:val="12"/>
          <w:b/>
          <w:bCs/>
          <w:sz w:val="24"/>
          <w:szCs w:val="24"/>
        </w:rPr>
      </w:pPr>
      <w:r w:rsidRPr="005C163A">
        <w:rPr>
          <w:rStyle w:val="12"/>
          <w:b/>
          <w:bCs/>
        </w:rPr>
        <w:t>2.</w:t>
      </w:r>
      <w:r w:rsidRPr="003153C4">
        <w:rPr>
          <w:rStyle w:val="12"/>
          <w:b/>
          <w:bCs/>
        </w:rPr>
        <w:t xml:space="preserve">8. </w:t>
      </w:r>
      <w:r w:rsidR="003E05BF" w:rsidRPr="003E05BF">
        <w:rPr>
          <w:rStyle w:val="12"/>
          <w:b/>
          <w:bCs/>
          <w:sz w:val="24"/>
          <w:szCs w:val="24"/>
        </w:rPr>
        <w:t xml:space="preserve">ЧАСТЬ ПРОГРАММЫ, ФОРМИРУЕМАЯ УЧАСТНИКАМИ </w:t>
      </w:r>
    </w:p>
    <w:p w:rsidR="00310D87" w:rsidRPr="00931DB9" w:rsidRDefault="003E05BF" w:rsidP="00834346">
      <w:pPr>
        <w:pStyle w:val="21"/>
        <w:shd w:val="clear" w:color="auto" w:fill="auto"/>
        <w:tabs>
          <w:tab w:val="left" w:pos="1344"/>
        </w:tabs>
        <w:spacing w:before="0" w:after="0" w:line="276" w:lineRule="auto"/>
        <w:jc w:val="center"/>
        <w:rPr>
          <w:rStyle w:val="12"/>
          <w:b/>
          <w:bCs/>
          <w:sz w:val="24"/>
          <w:szCs w:val="24"/>
        </w:rPr>
      </w:pPr>
      <w:r w:rsidRPr="003E05BF">
        <w:rPr>
          <w:rStyle w:val="12"/>
          <w:b/>
          <w:bCs/>
          <w:sz w:val="24"/>
          <w:szCs w:val="24"/>
        </w:rPr>
        <w:t>ОБРАЗОВАТЕЛЬНОГО ПРОЦЕССА</w:t>
      </w:r>
      <w:r>
        <w:rPr>
          <w:rStyle w:val="12"/>
          <w:b/>
          <w:bCs/>
          <w:sz w:val="24"/>
          <w:szCs w:val="24"/>
        </w:rPr>
        <w:t xml:space="preserve"> </w:t>
      </w:r>
    </w:p>
    <w:p w:rsidR="00720E83" w:rsidRPr="00544A13" w:rsidRDefault="00720E83" w:rsidP="00720E83">
      <w:pPr>
        <w:widowControl/>
        <w:adjustRightInd w:val="0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544A13">
        <w:rPr>
          <w:rFonts w:eastAsia="Calibri"/>
          <w:b/>
          <w:bCs/>
          <w:color w:val="000000"/>
          <w:sz w:val="24"/>
          <w:szCs w:val="24"/>
        </w:rPr>
        <w:t>2.8.1. Описание образовательной деятельности в соответствии с направлениями развития ребенка</w:t>
      </w:r>
    </w:p>
    <w:p w:rsidR="00720E83" w:rsidRPr="003153C4" w:rsidRDefault="00720E83" w:rsidP="00834346">
      <w:pPr>
        <w:pStyle w:val="2"/>
        <w:spacing w:line="276" w:lineRule="auto"/>
        <w:ind w:left="0" w:right="40" w:firstLine="514"/>
        <w:rPr>
          <w:rStyle w:val="12"/>
          <w:b w:val="0"/>
          <w:bCs w:val="0"/>
          <w:i w:val="0"/>
          <w:iCs w:val="0"/>
          <w:sz w:val="24"/>
          <w:szCs w:val="24"/>
        </w:rPr>
      </w:pPr>
      <w:r w:rsidRPr="00310D87">
        <w:rPr>
          <w:rStyle w:val="12"/>
          <w:b w:val="0"/>
          <w:bCs w:val="0"/>
          <w:i w:val="0"/>
          <w:iCs w:val="0"/>
          <w:sz w:val="24"/>
          <w:szCs w:val="24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</w:t>
      </w:r>
      <w:r w:rsidRPr="003153C4">
        <w:rPr>
          <w:rStyle w:val="12"/>
          <w:b w:val="0"/>
          <w:bCs w:val="0"/>
          <w:i w:val="0"/>
          <w:iCs w:val="0"/>
          <w:sz w:val="24"/>
          <w:szCs w:val="24"/>
        </w:rPr>
        <w:t xml:space="preserve">психологии и дошкольной педагогики и обеспечивает единство воспитательных, развивающих и обучающих целей.  Содержание Программы обеспечивает развитие личности, мотивации </w:t>
      </w:r>
      <w:r w:rsidR="00834346" w:rsidRPr="003153C4">
        <w:rPr>
          <w:rStyle w:val="12"/>
          <w:b w:val="0"/>
          <w:bCs w:val="0"/>
          <w:i w:val="0"/>
          <w:iCs w:val="0"/>
          <w:sz w:val="24"/>
          <w:szCs w:val="24"/>
        </w:rPr>
        <w:t>и способностей</w:t>
      </w:r>
      <w:r w:rsidRPr="003153C4">
        <w:rPr>
          <w:rStyle w:val="12"/>
          <w:b w:val="0"/>
          <w:bCs w:val="0"/>
          <w:i w:val="0"/>
          <w:iCs w:val="0"/>
          <w:sz w:val="24"/>
          <w:szCs w:val="24"/>
        </w:rPr>
        <w:t xml:space="preserve">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  <w:proofErr w:type="spellStart"/>
      <w:r w:rsidRPr="003153C4">
        <w:rPr>
          <w:rStyle w:val="12"/>
          <w:b w:val="0"/>
          <w:bCs w:val="0"/>
          <w:i w:val="0"/>
          <w:iCs w:val="0"/>
          <w:sz w:val="24"/>
          <w:szCs w:val="24"/>
        </w:rPr>
        <w:t>социальнокоммуникативное</w:t>
      </w:r>
      <w:proofErr w:type="spellEnd"/>
      <w:r w:rsidRPr="003153C4">
        <w:rPr>
          <w:rStyle w:val="12"/>
          <w:b w:val="0"/>
          <w:bCs w:val="0"/>
          <w:i w:val="0"/>
          <w:iCs w:val="0"/>
          <w:sz w:val="24"/>
          <w:szCs w:val="24"/>
        </w:rPr>
        <w:t xml:space="preserve"> развитие; познавательное развитие; речевое развитие; </w:t>
      </w:r>
      <w:proofErr w:type="spellStart"/>
      <w:r w:rsidRPr="003153C4">
        <w:rPr>
          <w:rStyle w:val="12"/>
          <w:b w:val="0"/>
          <w:bCs w:val="0"/>
          <w:i w:val="0"/>
          <w:iCs w:val="0"/>
          <w:sz w:val="24"/>
          <w:szCs w:val="24"/>
        </w:rPr>
        <w:t>художественноэстетическое</w:t>
      </w:r>
      <w:proofErr w:type="spellEnd"/>
      <w:r w:rsidRPr="003153C4">
        <w:rPr>
          <w:rStyle w:val="12"/>
          <w:b w:val="0"/>
          <w:bCs w:val="0"/>
          <w:i w:val="0"/>
          <w:iCs w:val="0"/>
          <w:sz w:val="24"/>
          <w:szCs w:val="24"/>
        </w:rPr>
        <w:t xml:space="preserve"> развитие; физическое развитие.   </w:t>
      </w:r>
    </w:p>
    <w:p w:rsidR="00720E83" w:rsidRPr="00544A13" w:rsidRDefault="00720E83" w:rsidP="00834346">
      <w:pPr>
        <w:widowControl/>
        <w:adjustRightInd w:val="0"/>
        <w:spacing w:line="276" w:lineRule="auto"/>
        <w:ind w:firstLine="720"/>
        <w:jc w:val="both"/>
        <w:rPr>
          <w:rFonts w:eastAsia="Calibri"/>
          <w:color w:val="000000"/>
          <w:sz w:val="24"/>
          <w:szCs w:val="24"/>
        </w:rPr>
      </w:pPr>
      <w:r w:rsidRPr="00544A13">
        <w:rPr>
          <w:rFonts w:eastAsia="Calibri"/>
          <w:color w:val="000000"/>
          <w:sz w:val="24"/>
          <w:szCs w:val="24"/>
        </w:rPr>
        <w:t xml:space="preserve">Комплексирование парциальных и вариативных программ, то есть их сочетание и адаптация под условия жизнедеятельности, воспитания и обучения детей в детском саду, строится с позиции следующих требований: </w:t>
      </w:r>
    </w:p>
    <w:p w:rsidR="00720E83" w:rsidRPr="00544A13" w:rsidRDefault="00720E83" w:rsidP="00834346">
      <w:pPr>
        <w:widowControl/>
        <w:adjustRightInd w:val="0"/>
        <w:spacing w:after="27" w:line="276" w:lineRule="auto"/>
        <w:jc w:val="both"/>
        <w:rPr>
          <w:rFonts w:eastAsia="Calibri"/>
          <w:color w:val="000000"/>
          <w:sz w:val="24"/>
          <w:szCs w:val="24"/>
        </w:rPr>
      </w:pPr>
      <w:r w:rsidRPr="00544A13">
        <w:rPr>
          <w:rFonts w:eastAsia="Calibri"/>
          <w:color w:val="000000"/>
          <w:sz w:val="24"/>
          <w:szCs w:val="24"/>
        </w:rPr>
        <w:t xml:space="preserve">1. Парциальные, вариативные программы, используемые в образовательной деятельности, обеспечивают целостность и дополняют друг друга. </w:t>
      </w:r>
    </w:p>
    <w:p w:rsidR="00720E83" w:rsidRPr="00544A13" w:rsidRDefault="00720E83" w:rsidP="00834346">
      <w:pPr>
        <w:widowControl/>
        <w:adjustRightInd w:val="0"/>
        <w:spacing w:after="27" w:line="276" w:lineRule="auto"/>
        <w:jc w:val="both"/>
        <w:rPr>
          <w:rFonts w:eastAsia="Calibri"/>
          <w:color w:val="000000"/>
          <w:sz w:val="24"/>
          <w:szCs w:val="24"/>
        </w:rPr>
      </w:pPr>
      <w:r w:rsidRPr="00544A13">
        <w:rPr>
          <w:rFonts w:eastAsia="Calibri"/>
          <w:color w:val="000000"/>
          <w:sz w:val="24"/>
          <w:szCs w:val="24"/>
        </w:rPr>
        <w:t xml:space="preserve">2. Парциальные и вариативные программы строятся на единых принципах. </w:t>
      </w:r>
    </w:p>
    <w:p w:rsidR="00720E83" w:rsidRDefault="00720E83" w:rsidP="00834346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3"/>
          <w:szCs w:val="23"/>
        </w:rPr>
      </w:pPr>
      <w:r w:rsidRPr="00544A13">
        <w:rPr>
          <w:rFonts w:eastAsia="Calibri"/>
          <w:color w:val="000000"/>
          <w:sz w:val="24"/>
          <w:szCs w:val="24"/>
        </w:rPr>
        <w:t>3. Набор программ обеспечит оптимальную нагрузку на ребенка.</w:t>
      </w:r>
      <w:r w:rsidRPr="00544A13">
        <w:rPr>
          <w:rFonts w:eastAsia="Calibri"/>
          <w:color w:val="000000"/>
          <w:sz w:val="23"/>
          <w:szCs w:val="23"/>
        </w:rPr>
        <w:t xml:space="preserve"> </w:t>
      </w:r>
    </w:p>
    <w:p w:rsidR="00E90F48" w:rsidRDefault="00E90F48" w:rsidP="00834346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3"/>
          <w:szCs w:val="23"/>
        </w:rPr>
      </w:pPr>
    </w:p>
    <w:p w:rsidR="00E90F48" w:rsidRDefault="00E90F48" w:rsidP="00834346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3"/>
          <w:szCs w:val="23"/>
        </w:rPr>
      </w:pPr>
    </w:p>
    <w:p w:rsidR="00E90F48" w:rsidRDefault="00E90F48" w:rsidP="00834346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3"/>
          <w:szCs w:val="23"/>
        </w:rPr>
      </w:pPr>
    </w:p>
    <w:p w:rsidR="00E90F48" w:rsidRPr="00544A13" w:rsidRDefault="00E90F48" w:rsidP="00834346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3"/>
          <w:szCs w:val="23"/>
        </w:rPr>
      </w:pPr>
    </w:p>
    <w:tbl>
      <w:tblPr>
        <w:tblOverlap w:val="never"/>
        <w:tblW w:w="100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126"/>
        <w:gridCol w:w="1985"/>
        <w:gridCol w:w="7"/>
        <w:gridCol w:w="2261"/>
        <w:gridCol w:w="7"/>
        <w:gridCol w:w="1697"/>
        <w:gridCol w:w="7"/>
      </w:tblGrid>
      <w:tr w:rsidR="00672A91" w:rsidTr="00F572B4">
        <w:trPr>
          <w:gridAfter w:val="1"/>
          <w:wAfter w:w="7" w:type="dxa"/>
          <w:trHeight w:val="48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lastRenderedPageBreak/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Младшая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Средняя группа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Старшая группа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Подготовительная группа</w:t>
            </w:r>
          </w:p>
        </w:tc>
      </w:tr>
      <w:tr w:rsidR="00672A91" w:rsidTr="00F572B4">
        <w:trPr>
          <w:trHeight w:val="288"/>
        </w:trPr>
        <w:tc>
          <w:tcPr>
            <w:tcW w:w="8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Основная программа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</w:tr>
      <w:tr w:rsidR="00672A91" w:rsidTr="00F572B4">
        <w:trPr>
          <w:trHeight w:val="581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C4303">
              <w:rPr>
                <w:color w:val="000000" w:themeColor="text1"/>
              </w:rPr>
              <w:t>Федеральная образовательная программа дошкольного образования, Приказ Министерства просвещения Российской Федерации от 25.11.2022 № 1028 "Об утверждении федеральной образовательной программы дошкольного образования"</w:t>
            </w:r>
          </w:p>
        </w:tc>
      </w:tr>
      <w:tr w:rsidR="00672A91" w:rsidTr="00F572B4">
        <w:trPr>
          <w:trHeight w:val="288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  <w:r w:rsidRPr="00DC4303">
              <w:rPr>
                <w:color w:val="000000" w:themeColor="text1"/>
              </w:rPr>
              <w:t>Расширение</w:t>
            </w:r>
          </w:p>
        </w:tc>
      </w:tr>
      <w:tr w:rsidR="00672A91" w:rsidTr="00F572B4">
        <w:trPr>
          <w:trHeight w:val="1397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C4303">
              <w:rPr>
                <w:color w:val="000000" w:themeColor="text1"/>
              </w:rPr>
              <w:t>Физическое развитие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A91" w:rsidRPr="00DC4303" w:rsidRDefault="008562E3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 xml:space="preserve">Парциальная программа  «Развитие через движение: формирование двигательных способностей детей 3–7 лет» О.Б. </w:t>
            </w:r>
            <w:proofErr w:type="spellStart"/>
            <w:r w:rsidRPr="00DC4303">
              <w:rPr>
                <w:color w:val="000000" w:themeColor="text1"/>
              </w:rPr>
              <w:t>Соковиков</w:t>
            </w:r>
            <w:proofErr w:type="spellEnd"/>
            <w:r w:rsidRPr="00DC4303">
              <w:rPr>
                <w:color w:val="000000" w:themeColor="text1"/>
              </w:rPr>
              <w:t>, Л.А. Новикова, Т.В. Левченкова. Москва. ВАРСОН. 2022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62E3" w:rsidRPr="00DC4303" w:rsidRDefault="008562E3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Вариативная программа</w:t>
            </w:r>
          </w:p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Ветер Л. Н. Программа «Будем здоровы» по формированию основ культуры здорового образа жизни у дошкольников: для детей старшего дошкольного возраста.- ГОУ ДПО «Донецкий РИДПО». - Донецк: Истоки, 2016.</w:t>
            </w:r>
          </w:p>
          <w:p w:rsidR="008562E3" w:rsidRPr="00DC4303" w:rsidRDefault="008562E3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 xml:space="preserve">«Парциальная программа раннего физического развития детей 2-7 лет», авторы </w:t>
            </w:r>
            <w:proofErr w:type="spellStart"/>
            <w:r w:rsidRPr="00DC4303">
              <w:rPr>
                <w:color w:val="000000" w:themeColor="text1"/>
              </w:rPr>
              <w:t>Р.Н.Терехина</w:t>
            </w:r>
            <w:proofErr w:type="spellEnd"/>
            <w:r w:rsidRPr="00DC4303">
              <w:rPr>
                <w:color w:val="000000" w:themeColor="text1"/>
              </w:rPr>
              <w:t xml:space="preserve">, </w:t>
            </w:r>
            <w:proofErr w:type="spellStart"/>
            <w:r w:rsidRPr="00DC4303">
              <w:rPr>
                <w:color w:val="000000" w:themeColor="text1"/>
              </w:rPr>
              <w:t>Е.Н.Медведева</w:t>
            </w:r>
            <w:proofErr w:type="spellEnd"/>
            <w:r w:rsidRPr="00DC4303">
              <w:rPr>
                <w:color w:val="000000" w:themeColor="text1"/>
              </w:rPr>
              <w:t>, М.: ВАРСОН, 2022 г</w:t>
            </w:r>
          </w:p>
        </w:tc>
      </w:tr>
      <w:tr w:rsidR="00672A91" w:rsidTr="00F572B4">
        <w:trPr>
          <w:trHeight w:val="686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80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 xml:space="preserve"> Вариативная </w:t>
            </w:r>
            <w:proofErr w:type="spellStart"/>
            <w:r w:rsidRPr="00DC4303">
              <w:rPr>
                <w:color w:val="000000" w:themeColor="text1"/>
              </w:rPr>
              <w:t>воспитательно</w:t>
            </w:r>
            <w:proofErr w:type="spellEnd"/>
            <w:r w:rsidRPr="00DC4303">
              <w:rPr>
                <w:color w:val="000000" w:themeColor="text1"/>
              </w:rPr>
              <w:t>-образовательная программа дошкольного образования детей с нарушениями ОДА «Стройные берёзки» Егорова Л.К. ГОУ ДПО «</w:t>
            </w:r>
            <w:proofErr w:type="gramStart"/>
            <w:r w:rsidRPr="00DC4303">
              <w:rPr>
                <w:color w:val="000000" w:themeColor="text1"/>
              </w:rPr>
              <w:t>Донецкий</w:t>
            </w:r>
            <w:proofErr w:type="gramEnd"/>
            <w:r w:rsidRPr="00DC4303">
              <w:rPr>
                <w:color w:val="000000" w:themeColor="text1"/>
              </w:rPr>
              <w:t xml:space="preserve"> РИДПО». - Донецк: Истоки, 2020</w:t>
            </w:r>
          </w:p>
        </w:tc>
      </w:tr>
      <w:tr w:rsidR="00672A91" w:rsidTr="00F572B4">
        <w:trPr>
          <w:trHeight w:val="183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Познавательное развитие (Ознакомление с окружающим миром, природою)</w:t>
            </w:r>
          </w:p>
        </w:tc>
        <w:tc>
          <w:tcPr>
            <w:tcW w:w="80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62E3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 xml:space="preserve"> </w:t>
            </w:r>
            <w:r w:rsidR="008562E3" w:rsidRPr="00DC4303">
              <w:rPr>
                <w:color w:val="000000" w:themeColor="text1"/>
              </w:rPr>
              <w:t>Вариативные программы:</w:t>
            </w:r>
          </w:p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 xml:space="preserve">Донбасс - мой край родной: </w:t>
            </w:r>
            <w:proofErr w:type="spellStart"/>
            <w:r w:rsidRPr="00DC4303">
              <w:rPr>
                <w:color w:val="000000" w:themeColor="text1"/>
              </w:rPr>
              <w:t>воспитательно</w:t>
            </w:r>
            <w:proofErr w:type="spellEnd"/>
            <w:r w:rsidRPr="00DC4303">
              <w:rPr>
                <w:color w:val="000000" w:themeColor="text1"/>
              </w:rPr>
              <w:t xml:space="preserve">-образовательная программа для детей дошкольного возраста / сост. Арутюнян Л.Н., Сипачева Е.В., Савченко М.В., </w:t>
            </w:r>
            <w:proofErr w:type="spellStart"/>
            <w:r w:rsidRPr="00DC4303">
              <w:rPr>
                <w:color w:val="000000" w:themeColor="text1"/>
              </w:rPr>
              <w:t>Макеенко</w:t>
            </w:r>
            <w:proofErr w:type="spellEnd"/>
            <w:r w:rsidRPr="00DC4303">
              <w:rPr>
                <w:color w:val="000000" w:themeColor="text1"/>
              </w:rPr>
              <w:t xml:space="preserve"> Е.П., Губанова Н.В., Котова Л.Н., </w:t>
            </w:r>
            <w:proofErr w:type="spellStart"/>
            <w:r w:rsidRPr="00DC4303">
              <w:rPr>
                <w:color w:val="000000" w:themeColor="text1"/>
              </w:rPr>
              <w:t>Бридько</w:t>
            </w:r>
            <w:proofErr w:type="spellEnd"/>
            <w:r w:rsidRPr="00DC4303">
              <w:rPr>
                <w:color w:val="000000" w:themeColor="text1"/>
              </w:rPr>
              <w:t xml:space="preserve"> Г.Ф. - 2-е издание, доработанное. - ГОУ ДПО «Донецкий РИДПО». - Донецк: Истоки, 2018.</w:t>
            </w:r>
          </w:p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 xml:space="preserve"> </w:t>
            </w:r>
            <w:proofErr w:type="spellStart"/>
            <w:r w:rsidRPr="00DC4303">
              <w:rPr>
                <w:color w:val="000000" w:themeColor="text1"/>
              </w:rPr>
              <w:t>Воспитательно</w:t>
            </w:r>
            <w:proofErr w:type="spellEnd"/>
            <w:r w:rsidRPr="00DC4303">
              <w:rPr>
                <w:color w:val="000000" w:themeColor="text1"/>
              </w:rPr>
              <w:t>-образовательная программа по экологическому воспитанию детей дошкольного возраста с ограниченными возможностями здоровья «Мир природы: познаём, любим, бережём» Демидова Л.А. - 2-е издание, доработанное ГОУ ДПО «Донецкий РИДПО». - Донецк: Истоки, 2019</w:t>
            </w:r>
          </w:p>
        </w:tc>
      </w:tr>
      <w:tr w:rsidR="00672A91" w:rsidTr="00F572B4">
        <w:trPr>
          <w:gridAfter w:val="1"/>
          <w:wAfter w:w="7" w:type="dxa"/>
          <w:trHeight w:val="385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Познавательное развитие (ФЭМП)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4303">
              <w:rPr>
                <w:color w:val="000000" w:themeColor="text1"/>
              </w:rPr>
              <w:t>Бертинева</w:t>
            </w:r>
            <w:proofErr w:type="spellEnd"/>
            <w:r w:rsidRPr="00DC4303">
              <w:rPr>
                <w:color w:val="000000" w:themeColor="text1"/>
              </w:rPr>
              <w:t xml:space="preserve"> Е.А., Луцевич Е.Н. Математические ступеньки: вариативная </w:t>
            </w:r>
            <w:proofErr w:type="spellStart"/>
            <w:r w:rsidRPr="00DC4303">
              <w:rPr>
                <w:color w:val="000000" w:themeColor="text1"/>
              </w:rPr>
              <w:t>воспитательно</w:t>
            </w:r>
            <w:r w:rsidRPr="00DC4303">
              <w:rPr>
                <w:color w:val="000000" w:themeColor="text1"/>
              </w:rPr>
              <w:softHyphen/>
              <w:t>образовательная</w:t>
            </w:r>
            <w:proofErr w:type="spellEnd"/>
            <w:r w:rsidRPr="00DC4303">
              <w:rPr>
                <w:color w:val="000000" w:themeColor="text1"/>
              </w:rPr>
              <w:t xml:space="preserve"> программа по </w:t>
            </w:r>
            <w:proofErr w:type="spellStart"/>
            <w:r w:rsidRPr="00DC4303">
              <w:rPr>
                <w:color w:val="000000" w:themeColor="text1"/>
              </w:rPr>
              <w:t>логико</w:t>
            </w:r>
            <w:r w:rsidRPr="00DC4303">
              <w:rPr>
                <w:color w:val="000000" w:themeColor="text1"/>
              </w:rPr>
              <w:softHyphen/>
              <w:t>математическому</w:t>
            </w:r>
            <w:proofErr w:type="spellEnd"/>
            <w:r w:rsidRPr="00DC4303">
              <w:rPr>
                <w:color w:val="000000" w:themeColor="text1"/>
              </w:rPr>
              <w:t xml:space="preserve"> развитию детей от 3 до 7 лет - ГОУ ДПО «Донецкий РИДПО».</w:t>
            </w:r>
          </w:p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- Донецк: Истоки, 2019</w:t>
            </w:r>
          </w:p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</w:p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</w:p>
          <w:p w:rsidR="00F572B4" w:rsidRPr="00DC4303" w:rsidRDefault="00F572B4" w:rsidP="008343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</w:tr>
      <w:tr w:rsidR="00672A91" w:rsidTr="00F572B4">
        <w:trPr>
          <w:gridAfter w:val="1"/>
          <w:wAfter w:w="7" w:type="dxa"/>
          <w:trHeight w:val="283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C4303">
              <w:rPr>
                <w:color w:val="000000" w:themeColor="text1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C4303">
              <w:rPr>
                <w:color w:val="000000" w:themeColor="text1"/>
              </w:rPr>
              <w:t xml:space="preserve">Савченко М.В., Сипачева Е.В., Котова Л.Н., </w:t>
            </w:r>
            <w:proofErr w:type="spellStart"/>
            <w:r w:rsidRPr="00DC4303">
              <w:rPr>
                <w:color w:val="000000" w:themeColor="text1"/>
              </w:rPr>
              <w:t>Бридько</w:t>
            </w:r>
            <w:proofErr w:type="spellEnd"/>
            <w:r w:rsidRPr="00DC4303">
              <w:rPr>
                <w:color w:val="000000" w:themeColor="text1"/>
              </w:rPr>
              <w:t xml:space="preserve"> Г.Ф. Подготовка к обучению грамоте : </w:t>
            </w:r>
            <w:proofErr w:type="spellStart"/>
            <w:r w:rsidRPr="00DC4303">
              <w:rPr>
                <w:color w:val="000000" w:themeColor="text1"/>
              </w:rPr>
              <w:t>воспитательно</w:t>
            </w:r>
            <w:r w:rsidRPr="00DC4303">
              <w:rPr>
                <w:color w:val="000000" w:themeColor="text1"/>
              </w:rPr>
              <w:softHyphen/>
              <w:t>образовательная</w:t>
            </w:r>
            <w:proofErr w:type="spellEnd"/>
            <w:r w:rsidRPr="00DC4303">
              <w:rPr>
                <w:color w:val="000000" w:themeColor="text1"/>
              </w:rPr>
              <w:t xml:space="preserve"> программа для детей 6-7 лет</w:t>
            </w:r>
            <w:proofErr w:type="gramStart"/>
            <w:r w:rsidRPr="00DC4303">
              <w:rPr>
                <w:color w:val="000000" w:themeColor="text1"/>
              </w:rPr>
              <w:t>.</w:t>
            </w:r>
            <w:proofErr w:type="gramEnd"/>
            <w:r w:rsidRPr="00DC4303">
              <w:rPr>
                <w:color w:val="000000" w:themeColor="text1"/>
              </w:rPr>
              <w:t xml:space="preserve"> </w:t>
            </w:r>
            <w:proofErr w:type="gramStart"/>
            <w:r w:rsidRPr="00DC4303">
              <w:rPr>
                <w:color w:val="000000" w:themeColor="text1"/>
              </w:rPr>
              <w:t>в</w:t>
            </w:r>
            <w:proofErr w:type="gramEnd"/>
            <w:r w:rsidRPr="00DC4303">
              <w:rPr>
                <w:color w:val="000000" w:themeColor="text1"/>
              </w:rPr>
              <w:t>озраста - ГОУ ДПО «Донецкий РИДПО». - Донецк: Истоки, 2018.</w:t>
            </w:r>
          </w:p>
        </w:tc>
      </w:tr>
      <w:tr w:rsidR="00672A91" w:rsidTr="00F572B4">
        <w:trPr>
          <w:gridAfter w:val="1"/>
          <w:wAfter w:w="7" w:type="dxa"/>
          <w:trHeight w:val="369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Художественно-эстетическое</w:t>
            </w:r>
          </w:p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4303">
              <w:rPr>
                <w:color w:val="000000" w:themeColor="text1"/>
              </w:rPr>
              <w:t>Половинкина</w:t>
            </w:r>
            <w:proofErr w:type="spellEnd"/>
            <w:r w:rsidRPr="00DC4303">
              <w:rPr>
                <w:color w:val="000000" w:themeColor="text1"/>
              </w:rPr>
              <w:t xml:space="preserve"> Е.В. Волшебная кисточка: вариативная </w:t>
            </w:r>
            <w:proofErr w:type="spellStart"/>
            <w:r w:rsidRPr="00DC4303">
              <w:rPr>
                <w:color w:val="000000" w:themeColor="text1"/>
              </w:rPr>
              <w:t>воспитательно</w:t>
            </w:r>
            <w:r w:rsidRPr="00DC4303">
              <w:rPr>
                <w:color w:val="000000" w:themeColor="text1"/>
              </w:rPr>
              <w:softHyphen/>
              <w:t>образовательная</w:t>
            </w:r>
            <w:proofErr w:type="spellEnd"/>
            <w:r w:rsidRPr="00DC4303">
              <w:rPr>
                <w:color w:val="000000" w:themeColor="text1"/>
              </w:rPr>
              <w:t xml:space="preserve"> программа по художественно - эстетическому развитию детей от 3 -х до 7-ми лет. - ГОУ ДПО «Донецкий РИДПО». - Донецк: Истоки, 2019.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</w:tr>
      <w:tr w:rsidR="00023286" w:rsidTr="00632EF9">
        <w:trPr>
          <w:gridAfter w:val="1"/>
          <w:wAfter w:w="7" w:type="dxa"/>
          <w:trHeight w:val="4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286" w:rsidRPr="00DC4303" w:rsidRDefault="00023286" w:rsidP="008343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286" w:rsidRPr="00DC4303" w:rsidRDefault="00023286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 xml:space="preserve">Парциальная программа И. </w:t>
            </w:r>
            <w:proofErr w:type="spellStart"/>
            <w:r w:rsidRPr="00DC4303">
              <w:rPr>
                <w:color w:val="000000" w:themeColor="text1"/>
              </w:rPr>
              <w:t>Каплунова</w:t>
            </w:r>
            <w:proofErr w:type="spellEnd"/>
            <w:r w:rsidRPr="00DC4303">
              <w:rPr>
                <w:color w:val="000000" w:themeColor="text1"/>
              </w:rPr>
              <w:t xml:space="preserve">, </w:t>
            </w:r>
            <w:proofErr w:type="spellStart"/>
            <w:r w:rsidRPr="00DC4303">
              <w:rPr>
                <w:color w:val="000000" w:themeColor="text1"/>
              </w:rPr>
              <w:t>И.Новоскольцева</w:t>
            </w:r>
            <w:proofErr w:type="spellEnd"/>
            <w:r w:rsidRPr="00DC4303">
              <w:rPr>
                <w:color w:val="000000" w:themeColor="text1"/>
              </w:rPr>
              <w:tab/>
              <w:t>«Ладушки». Программа по музыкальному воспитанию детей дошкольного возраста. Рекомендовано Комитетом по образованию г. Санкт-Петербурга 2010.</w:t>
            </w:r>
          </w:p>
        </w:tc>
      </w:tr>
      <w:tr w:rsidR="00672A91" w:rsidTr="00F572B4">
        <w:trPr>
          <w:gridAfter w:val="1"/>
          <w:wAfter w:w="7" w:type="dxa"/>
          <w:trHeight w:val="311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C4303">
              <w:rPr>
                <w:color w:val="000000" w:themeColor="text1"/>
              </w:rPr>
              <w:t>Социально-коммуникативное</w:t>
            </w:r>
          </w:p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>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2B4" w:rsidRPr="00DC4303" w:rsidRDefault="00672A91" w:rsidP="00834346">
            <w:pPr>
              <w:spacing w:line="276" w:lineRule="auto"/>
              <w:ind w:firstLine="360"/>
              <w:rPr>
                <w:color w:val="000000" w:themeColor="text1"/>
              </w:rPr>
            </w:pPr>
            <w:r w:rsidRPr="00DC4303">
              <w:rPr>
                <w:color w:val="000000" w:themeColor="text1"/>
              </w:rPr>
              <w:t xml:space="preserve">Авторская вариативная </w:t>
            </w:r>
            <w:proofErr w:type="spellStart"/>
            <w:r w:rsidRPr="00DC4303">
              <w:rPr>
                <w:color w:val="000000" w:themeColor="text1"/>
              </w:rPr>
              <w:t>воспитательно</w:t>
            </w:r>
            <w:r w:rsidRPr="00DC4303">
              <w:rPr>
                <w:color w:val="000000" w:themeColor="text1"/>
              </w:rPr>
              <w:softHyphen/>
              <w:t>образовательная</w:t>
            </w:r>
            <w:proofErr w:type="spellEnd"/>
            <w:r w:rsidRPr="00DC4303">
              <w:rPr>
                <w:color w:val="000000" w:themeColor="text1"/>
              </w:rPr>
              <w:t xml:space="preserve"> программа дошкольного образования </w:t>
            </w:r>
          </w:p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C4303">
              <w:rPr>
                <w:color w:val="000000" w:themeColor="text1"/>
              </w:rPr>
              <w:t>«Увлекательный мир труда». Авторы: Егорова Л.А., Гузенко М.М., Савицкая Л.В.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A91" w:rsidRPr="00DC4303" w:rsidRDefault="00672A91" w:rsidP="00834346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720E83" w:rsidRDefault="00720E83" w:rsidP="00834346">
      <w:pPr>
        <w:pStyle w:val="2"/>
        <w:spacing w:line="276" w:lineRule="auto"/>
        <w:ind w:left="195" w:right="40" w:firstLine="514"/>
        <w:rPr>
          <w:rStyle w:val="12"/>
          <w:b w:val="0"/>
          <w:bCs w:val="0"/>
          <w:i w:val="0"/>
          <w:iCs w:val="0"/>
          <w:sz w:val="24"/>
          <w:szCs w:val="24"/>
        </w:rPr>
      </w:pPr>
    </w:p>
    <w:p w:rsidR="00710321" w:rsidRPr="001D549D" w:rsidRDefault="00710321" w:rsidP="00834346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3153C4">
        <w:rPr>
          <w:sz w:val="24"/>
          <w:szCs w:val="24"/>
        </w:rPr>
        <w:t xml:space="preserve">В </w:t>
      </w:r>
      <w:r w:rsidR="001D549D" w:rsidRPr="001D549D">
        <w:rPr>
          <w:sz w:val="24"/>
          <w:szCs w:val="24"/>
        </w:rPr>
        <w:t>МБ</w:t>
      </w:r>
      <w:r w:rsidR="001D549D">
        <w:rPr>
          <w:sz w:val="24"/>
          <w:szCs w:val="24"/>
        </w:rPr>
        <w:t>ДОУ Г.ГОРЛОВКИ № 52 «ЗВЕЗДОЧКА»</w:t>
      </w:r>
      <w:proofErr w:type="gramStart"/>
      <w:r w:rsidR="001D549D">
        <w:rPr>
          <w:sz w:val="24"/>
          <w:szCs w:val="24"/>
        </w:rPr>
        <w:t xml:space="preserve"> </w:t>
      </w:r>
      <w:r w:rsidRPr="003153C4">
        <w:rPr>
          <w:sz w:val="24"/>
          <w:szCs w:val="24"/>
        </w:rPr>
        <w:t>,</w:t>
      </w:r>
      <w:proofErr w:type="gramEnd"/>
      <w:r w:rsidRPr="003153C4">
        <w:rPr>
          <w:sz w:val="24"/>
          <w:szCs w:val="24"/>
        </w:rPr>
        <w:t xml:space="preserve"> реализующее </w:t>
      </w:r>
      <w:r w:rsidR="00720E83">
        <w:rPr>
          <w:sz w:val="24"/>
          <w:szCs w:val="24"/>
        </w:rPr>
        <w:t xml:space="preserve">федеральную </w:t>
      </w:r>
      <w:r w:rsidRPr="003153C4">
        <w:rPr>
          <w:sz w:val="24"/>
          <w:szCs w:val="24"/>
        </w:rPr>
        <w:t xml:space="preserve">программу дошкольного образования, продолжительность занятий соответствует требованиям </w:t>
      </w:r>
      <w:r w:rsidRPr="001D549D">
        <w:rPr>
          <w:color w:val="000000" w:themeColor="text1"/>
          <w:sz w:val="24"/>
          <w:szCs w:val="24"/>
        </w:rPr>
        <w:t>действующих СанПиН</w:t>
      </w:r>
      <w:r w:rsidR="001D549D">
        <w:rPr>
          <w:color w:val="000000" w:themeColor="text1"/>
          <w:sz w:val="24"/>
          <w:szCs w:val="24"/>
        </w:rPr>
        <w:t xml:space="preserve"> </w:t>
      </w:r>
      <w:r w:rsidRPr="001D549D">
        <w:rPr>
          <w:color w:val="000000" w:themeColor="text1"/>
          <w:sz w:val="24"/>
          <w:szCs w:val="24"/>
        </w:rPr>
        <w:t xml:space="preserve">: </w:t>
      </w:r>
    </w:p>
    <w:p w:rsidR="003153C4" w:rsidRPr="001D549D" w:rsidRDefault="003153C4" w:rsidP="005C25AA">
      <w:pPr>
        <w:pStyle w:val="a6"/>
        <w:numPr>
          <w:ilvl w:val="0"/>
          <w:numId w:val="112"/>
        </w:numPr>
        <w:spacing w:line="276" w:lineRule="auto"/>
        <w:rPr>
          <w:color w:val="000000" w:themeColor="text1"/>
          <w:sz w:val="24"/>
          <w:szCs w:val="24"/>
        </w:rPr>
      </w:pPr>
      <w:r w:rsidRPr="001D549D">
        <w:rPr>
          <w:color w:val="000000" w:themeColor="text1"/>
          <w:sz w:val="24"/>
          <w:szCs w:val="24"/>
        </w:rPr>
        <w:t>Д</w:t>
      </w:r>
      <w:r w:rsidR="00710321" w:rsidRPr="001D549D">
        <w:rPr>
          <w:color w:val="000000" w:themeColor="text1"/>
          <w:sz w:val="24"/>
          <w:szCs w:val="24"/>
        </w:rPr>
        <w:t>ля детей раннего возраста – не более 10 минут</w:t>
      </w:r>
      <w:r w:rsidRPr="001D549D">
        <w:rPr>
          <w:color w:val="000000" w:themeColor="text1"/>
          <w:sz w:val="24"/>
          <w:szCs w:val="24"/>
        </w:rPr>
        <w:t>;</w:t>
      </w:r>
    </w:p>
    <w:p w:rsidR="003153C4" w:rsidRPr="001D549D" w:rsidRDefault="003153C4" w:rsidP="005C25AA">
      <w:pPr>
        <w:pStyle w:val="a6"/>
        <w:numPr>
          <w:ilvl w:val="0"/>
          <w:numId w:val="112"/>
        </w:numPr>
        <w:spacing w:line="276" w:lineRule="auto"/>
        <w:rPr>
          <w:color w:val="000000" w:themeColor="text1"/>
          <w:sz w:val="24"/>
          <w:szCs w:val="24"/>
        </w:rPr>
      </w:pPr>
      <w:r w:rsidRPr="001D549D">
        <w:rPr>
          <w:color w:val="000000" w:themeColor="text1"/>
          <w:sz w:val="24"/>
          <w:szCs w:val="24"/>
        </w:rPr>
        <w:t>Д</w:t>
      </w:r>
      <w:r w:rsidR="00710321" w:rsidRPr="001D549D">
        <w:rPr>
          <w:color w:val="000000" w:themeColor="text1"/>
          <w:sz w:val="24"/>
          <w:szCs w:val="24"/>
        </w:rPr>
        <w:t>ля детей 4-го года жизни - не более 15 минут</w:t>
      </w:r>
      <w:r w:rsidRPr="001D549D">
        <w:rPr>
          <w:color w:val="000000" w:themeColor="text1"/>
          <w:sz w:val="24"/>
          <w:szCs w:val="24"/>
        </w:rPr>
        <w:t>;</w:t>
      </w:r>
    </w:p>
    <w:p w:rsidR="003153C4" w:rsidRPr="001D549D" w:rsidRDefault="003153C4" w:rsidP="005C25AA">
      <w:pPr>
        <w:pStyle w:val="a6"/>
        <w:numPr>
          <w:ilvl w:val="0"/>
          <w:numId w:val="112"/>
        </w:numPr>
        <w:spacing w:line="276" w:lineRule="auto"/>
        <w:rPr>
          <w:color w:val="000000" w:themeColor="text1"/>
          <w:sz w:val="24"/>
          <w:szCs w:val="24"/>
        </w:rPr>
      </w:pPr>
      <w:r w:rsidRPr="001D549D">
        <w:rPr>
          <w:color w:val="000000" w:themeColor="text1"/>
          <w:sz w:val="24"/>
          <w:szCs w:val="24"/>
        </w:rPr>
        <w:lastRenderedPageBreak/>
        <w:t>Д</w:t>
      </w:r>
      <w:r w:rsidR="00710321" w:rsidRPr="001D549D">
        <w:rPr>
          <w:color w:val="000000" w:themeColor="text1"/>
          <w:sz w:val="24"/>
          <w:szCs w:val="24"/>
        </w:rPr>
        <w:t xml:space="preserve">ля детей 5-го года жизни - не более 20 минут, </w:t>
      </w:r>
    </w:p>
    <w:p w:rsidR="003153C4" w:rsidRPr="001D549D" w:rsidRDefault="003153C4" w:rsidP="005C25AA">
      <w:pPr>
        <w:pStyle w:val="a6"/>
        <w:numPr>
          <w:ilvl w:val="0"/>
          <w:numId w:val="112"/>
        </w:numPr>
        <w:spacing w:line="276" w:lineRule="auto"/>
        <w:rPr>
          <w:color w:val="000000" w:themeColor="text1"/>
          <w:sz w:val="24"/>
          <w:szCs w:val="24"/>
        </w:rPr>
      </w:pPr>
      <w:r w:rsidRPr="001D549D">
        <w:rPr>
          <w:color w:val="000000" w:themeColor="text1"/>
          <w:sz w:val="24"/>
          <w:szCs w:val="24"/>
        </w:rPr>
        <w:t>Д</w:t>
      </w:r>
      <w:r w:rsidR="00710321" w:rsidRPr="001D549D">
        <w:rPr>
          <w:color w:val="000000" w:themeColor="text1"/>
          <w:sz w:val="24"/>
          <w:szCs w:val="24"/>
        </w:rPr>
        <w:t>ля детей 6-го года жизни - не более 25 минут,</w:t>
      </w:r>
    </w:p>
    <w:p w:rsidR="003153C4" w:rsidRPr="001D549D" w:rsidRDefault="003153C4" w:rsidP="005C25AA">
      <w:pPr>
        <w:pStyle w:val="a6"/>
        <w:numPr>
          <w:ilvl w:val="0"/>
          <w:numId w:val="112"/>
        </w:numPr>
        <w:spacing w:line="276" w:lineRule="auto"/>
        <w:rPr>
          <w:color w:val="000000" w:themeColor="text1"/>
          <w:sz w:val="24"/>
          <w:szCs w:val="24"/>
        </w:rPr>
      </w:pPr>
      <w:r w:rsidRPr="001D549D">
        <w:rPr>
          <w:color w:val="000000" w:themeColor="text1"/>
          <w:sz w:val="24"/>
          <w:szCs w:val="24"/>
        </w:rPr>
        <w:t>Д</w:t>
      </w:r>
      <w:r w:rsidR="00710321" w:rsidRPr="001D549D">
        <w:rPr>
          <w:color w:val="000000" w:themeColor="text1"/>
          <w:sz w:val="24"/>
          <w:szCs w:val="24"/>
        </w:rPr>
        <w:t xml:space="preserve">ля детей 7-го года жизни - не более 30 минут. </w:t>
      </w:r>
    </w:p>
    <w:p w:rsidR="00710321" w:rsidRPr="001D549D" w:rsidRDefault="00710321" w:rsidP="00834346">
      <w:pPr>
        <w:spacing w:line="276" w:lineRule="auto"/>
        <w:ind w:firstLine="360"/>
        <w:rPr>
          <w:color w:val="000000" w:themeColor="text1"/>
          <w:sz w:val="24"/>
          <w:szCs w:val="24"/>
        </w:rPr>
      </w:pPr>
      <w:r w:rsidRPr="001D549D">
        <w:rPr>
          <w:color w:val="000000" w:themeColor="text1"/>
          <w:sz w:val="24"/>
          <w:szCs w:val="24"/>
        </w:rPr>
        <w:t xml:space="preserve">В середине времени, отведенного </w:t>
      </w:r>
      <w:r w:rsidR="003153C4" w:rsidRPr="001D549D">
        <w:rPr>
          <w:color w:val="000000" w:themeColor="text1"/>
          <w:sz w:val="24"/>
          <w:szCs w:val="24"/>
        </w:rPr>
        <w:t>на занятие</w:t>
      </w:r>
      <w:r w:rsidRPr="001D549D">
        <w:rPr>
          <w:color w:val="000000" w:themeColor="text1"/>
          <w:sz w:val="24"/>
          <w:szCs w:val="24"/>
        </w:rPr>
        <w:t xml:space="preserve">, проводят физкультминутку. Перерывы между периодами </w:t>
      </w:r>
      <w:r w:rsidR="003153C4" w:rsidRPr="001D549D">
        <w:rPr>
          <w:color w:val="000000" w:themeColor="text1"/>
          <w:sz w:val="24"/>
          <w:szCs w:val="24"/>
        </w:rPr>
        <w:t>занятий не</w:t>
      </w:r>
      <w:r w:rsidRPr="001D549D">
        <w:rPr>
          <w:color w:val="000000" w:themeColor="text1"/>
          <w:sz w:val="24"/>
          <w:szCs w:val="24"/>
        </w:rPr>
        <w:t xml:space="preserve"> менее 10 минут. </w:t>
      </w:r>
    </w:p>
    <w:p w:rsidR="00710321" w:rsidRPr="003153C4" w:rsidRDefault="00710321" w:rsidP="00834346">
      <w:pPr>
        <w:spacing w:after="47" w:line="276" w:lineRule="auto"/>
        <w:ind w:firstLine="360"/>
        <w:jc w:val="both"/>
        <w:rPr>
          <w:sz w:val="24"/>
          <w:szCs w:val="24"/>
        </w:rPr>
      </w:pPr>
      <w:r w:rsidRPr="003153C4">
        <w:rPr>
          <w:sz w:val="24"/>
          <w:szCs w:val="24"/>
        </w:rPr>
        <w:t xml:space="preserve">Образовательный процесс имеет свои специфические особенности, связанные с отличительными особенностями нашего региона: </w:t>
      </w:r>
    </w:p>
    <w:p w:rsidR="00710321" w:rsidRPr="003153C4" w:rsidRDefault="00FA4DED" w:rsidP="005C25AA">
      <w:pPr>
        <w:widowControl/>
        <w:numPr>
          <w:ilvl w:val="0"/>
          <w:numId w:val="87"/>
        </w:numPr>
        <w:autoSpaceDE/>
        <w:autoSpaceDN/>
        <w:spacing w:after="45" w:line="276" w:lineRule="auto"/>
        <w:ind w:left="0" w:hanging="8"/>
        <w:jc w:val="both"/>
        <w:rPr>
          <w:sz w:val="24"/>
          <w:szCs w:val="24"/>
        </w:rPr>
      </w:pPr>
      <w:r w:rsidRPr="003153C4">
        <w:rPr>
          <w:sz w:val="24"/>
          <w:szCs w:val="24"/>
        </w:rPr>
        <w:t>Климатические особенности: процесс</w:t>
      </w:r>
      <w:r w:rsidR="00710321" w:rsidRPr="003153C4">
        <w:rPr>
          <w:sz w:val="24"/>
          <w:szCs w:val="24"/>
        </w:rPr>
        <w:t xml:space="preserve"> воспитания и развития </w:t>
      </w:r>
      <w:r w:rsidRPr="003153C4">
        <w:rPr>
          <w:sz w:val="24"/>
          <w:szCs w:val="24"/>
        </w:rPr>
        <w:t>в МБДОУ является</w:t>
      </w:r>
      <w:r w:rsidR="00710321" w:rsidRPr="003153C4">
        <w:rPr>
          <w:sz w:val="24"/>
          <w:szCs w:val="24"/>
        </w:rPr>
        <w:t xml:space="preserve"> непрерывным, но, тем не менее,  график образовательного процесса составляется в соответствии  с  выделением двух периодов: </w:t>
      </w:r>
    </w:p>
    <w:p w:rsidR="00710321" w:rsidRPr="003153C4" w:rsidRDefault="00710321" w:rsidP="00834346">
      <w:pPr>
        <w:spacing w:after="47" w:line="276" w:lineRule="auto"/>
        <w:ind w:left="284"/>
        <w:rPr>
          <w:sz w:val="24"/>
          <w:szCs w:val="24"/>
        </w:rPr>
      </w:pPr>
      <w:r w:rsidRPr="003153C4">
        <w:rPr>
          <w:sz w:val="24"/>
          <w:szCs w:val="24"/>
        </w:rPr>
        <w:t>-</w:t>
      </w:r>
      <w:r w:rsidR="00FA4DED" w:rsidRPr="003153C4">
        <w:rPr>
          <w:sz w:val="24"/>
          <w:szCs w:val="24"/>
        </w:rPr>
        <w:t>холодный период: учебный</w:t>
      </w:r>
      <w:r w:rsidRPr="003153C4">
        <w:rPr>
          <w:sz w:val="24"/>
          <w:szCs w:val="24"/>
        </w:rPr>
        <w:t xml:space="preserve"> год (сентябрь-май), </w:t>
      </w:r>
      <w:r w:rsidR="00FA4DED" w:rsidRPr="003153C4">
        <w:rPr>
          <w:sz w:val="24"/>
          <w:szCs w:val="24"/>
        </w:rPr>
        <w:t>составляется определенный</w:t>
      </w:r>
      <w:r w:rsidRPr="003153C4">
        <w:rPr>
          <w:sz w:val="24"/>
          <w:szCs w:val="24"/>
        </w:rPr>
        <w:t xml:space="preserve"> режим дня и расписание </w:t>
      </w:r>
      <w:r w:rsidR="00FA4DED" w:rsidRPr="003153C4">
        <w:rPr>
          <w:sz w:val="24"/>
          <w:szCs w:val="24"/>
        </w:rPr>
        <w:t>организованных образовательных форм</w:t>
      </w:r>
      <w:r w:rsidR="00651EE7">
        <w:rPr>
          <w:sz w:val="24"/>
          <w:szCs w:val="24"/>
        </w:rPr>
        <w:t>;</w:t>
      </w:r>
      <w:r w:rsidRPr="003153C4">
        <w:rPr>
          <w:sz w:val="24"/>
          <w:szCs w:val="24"/>
        </w:rPr>
        <w:t xml:space="preserve">  </w:t>
      </w:r>
    </w:p>
    <w:p w:rsidR="00710321" w:rsidRPr="003153C4" w:rsidRDefault="00710321" w:rsidP="00834346">
      <w:pPr>
        <w:spacing w:after="53" w:line="276" w:lineRule="auto"/>
        <w:ind w:left="284"/>
        <w:rPr>
          <w:sz w:val="24"/>
          <w:szCs w:val="24"/>
        </w:rPr>
      </w:pPr>
      <w:r w:rsidRPr="003153C4">
        <w:rPr>
          <w:sz w:val="24"/>
          <w:szCs w:val="24"/>
        </w:rPr>
        <w:t xml:space="preserve">-теплый период (июнь-август), для которого составляется </w:t>
      </w:r>
      <w:r w:rsidR="00FA4DED" w:rsidRPr="003153C4">
        <w:rPr>
          <w:sz w:val="24"/>
          <w:szCs w:val="24"/>
        </w:rPr>
        <w:t>другой режим</w:t>
      </w:r>
      <w:r w:rsidRPr="003153C4">
        <w:rPr>
          <w:sz w:val="24"/>
          <w:szCs w:val="24"/>
        </w:rPr>
        <w:t xml:space="preserve"> дня</w:t>
      </w:r>
      <w:r w:rsidR="00651EE7">
        <w:rPr>
          <w:sz w:val="24"/>
          <w:szCs w:val="24"/>
        </w:rPr>
        <w:t>.</w:t>
      </w:r>
      <w:r w:rsidRPr="003153C4">
        <w:rPr>
          <w:sz w:val="24"/>
          <w:szCs w:val="24"/>
        </w:rPr>
        <w:t xml:space="preserve">   </w:t>
      </w:r>
    </w:p>
    <w:p w:rsidR="00710321" w:rsidRPr="003153C4" w:rsidRDefault="00710321" w:rsidP="005C25AA">
      <w:pPr>
        <w:widowControl/>
        <w:numPr>
          <w:ilvl w:val="0"/>
          <w:numId w:val="87"/>
        </w:numPr>
        <w:autoSpaceDE/>
        <w:autoSpaceDN/>
        <w:spacing w:after="13" w:line="276" w:lineRule="auto"/>
        <w:ind w:left="0" w:hanging="8"/>
        <w:jc w:val="both"/>
        <w:rPr>
          <w:sz w:val="24"/>
          <w:szCs w:val="24"/>
        </w:rPr>
      </w:pPr>
      <w:bookmarkStart w:id="2" w:name="_Hlk134562471"/>
      <w:r w:rsidRPr="003153C4">
        <w:rPr>
          <w:sz w:val="24"/>
          <w:szCs w:val="24"/>
        </w:rPr>
        <w:t xml:space="preserve">Организация образовательной среды, направленной на обеспечение </w:t>
      </w:r>
      <w:r w:rsidRPr="003153C4">
        <w:rPr>
          <w:i/>
          <w:sz w:val="24"/>
          <w:szCs w:val="24"/>
        </w:rPr>
        <w:t>краеведческого образования</w:t>
      </w:r>
      <w:r w:rsidRPr="003153C4">
        <w:rPr>
          <w:sz w:val="24"/>
          <w:szCs w:val="24"/>
        </w:rPr>
        <w:t xml:space="preserve">, осуществляется с учетом реализации принципа </w:t>
      </w:r>
      <w:proofErr w:type="spellStart"/>
      <w:r w:rsidRPr="003153C4">
        <w:rPr>
          <w:sz w:val="24"/>
          <w:szCs w:val="24"/>
        </w:rPr>
        <w:t>культуросообразности</w:t>
      </w:r>
      <w:proofErr w:type="spellEnd"/>
      <w:r w:rsidRPr="003153C4">
        <w:rPr>
          <w:sz w:val="24"/>
          <w:szCs w:val="24"/>
        </w:rPr>
        <w:t xml:space="preserve">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нашего региона, с учетом национальных ценностей и традиций в образовании. </w:t>
      </w:r>
    </w:p>
    <w:bookmarkEnd w:id="2"/>
    <w:p w:rsidR="00710321" w:rsidRPr="003153C4" w:rsidRDefault="00710321" w:rsidP="00834346">
      <w:pPr>
        <w:spacing w:after="50" w:line="276" w:lineRule="auto"/>
        <w:ind w:firstLine="720"/>
        <w:jc w:val="both"/>
        <w:rPr>
          <w:sz w:val="24"/>
          <w:szCs w:val="24"/>
        </w:rPr>
      </w:pPr>
      <w:r w:rsidRPr="003153C4">
        <w:rPr>
          <w:sz w:val="24"/>
          <w:szCs w:val="24"/>
        </w:rPr>
        <w:t xml:space="preserve">Уровень образованности воспитанников, отражающий </w:t>
      </w:r>
      <w:r w:rsidR="00651EE7" w:rsidRPr="003153C4">
        <w:rPr>
          <w:sz w:val="24"/>
          <w:szCs w:val="24"/>
        </w:rPr>
        <w:t>основные образовательные достижения детей,</w:t>
      </w:r>
      <w:r w:rsidRPr="003153C4">
        <w:rPr>
          <w:sz w:val="24"/>
          <w:szCs w:val="24"/>
        </w:rPr>
        <w:t xml:space="preserve">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образования: </w:t>
      </w:r>
    </w:p>
    <w:p w:rsidR="00710321" w:rsidRPr="003153C4" w:rsidRDefault="00710321" w:rsidP="005C25AA">
      <w:pPr>
        <w:widowControl/>
        <w:numPr>
          <w:ilvl w:val="0"/>
          <w:numId w:val="88"/>
        </w:numPr>
        <w:autoSpaceDE/>
        <w:autoSpaceDN/>
        <w:spacing w:after="45" w:line="276" w:lineRule="auto"/>
        <w:ind w:left="426"/>
        <w:jc w:val="both"/>
        <w:rPr>
          <w:sz w:val="24"/>
          <w:szCs w:val="24"/>
        </w:rPr>
      </w:pPr>
      <w:proofErr w:type="spellStart"/>
      <w:r w:rsidRPr="003153C4">
        <w:rPr>
          <w:sz w:val="24"/>
          <w:szCs w:val="24"/>
        </w:rPr>
        <w:t>деятельностно</w:t>
      </w:r>
      <w:proofErr w:type="spellEnd"/>
      <w:r w:rsidRPr="003153C4">
        <w:rPr>
          <w:sz w:val="24"/>
          <w:szCs w:val="24"/>
        </w:rPr>
        <w:t xml:space="preserve">-коммуникативная (уровень развития навыка эффективного применения освоенных способов, умений в продуктивных видах деятельности и области отношений с другими); </w:t>
      </w:r>
    </w:p>
    <w:p w:rsidR="00710321" w:rsidRPr="003153C4" w:rsidRDefault="00710321" w:rsidP="005C25AA">
      <w:pPr>
        <w:widowControl/>
        <w:numPr>
          <w:ilvl w:val="0"/>
          <w:numId w:val="88"/>
        </w:numPr>
        <w:autoSpaceDE/>
        <w:autoSpaceDN/>
        <w:spacing w:after="45" w:line="276" w:lineRule="auto"/>
        <w:ind w:left="426"/>
        <w:jc w:val="both"/>
        <w:rPr>
          <w:sz w:val="24"/>
          <w:szCs w:val="24"/>
        </w:rPr>
      </w:pPr>
      <w:r w:rsidRPr="003153C4">
        <w:rPr>
          <w:sz w:val="24"/>
          <w:szCs w:val="24"/>
        </w:rPr>
        <w:t xml:space="preserve">предметно-информационная (степень владения информацией, раскрывающей особенности ближайшего природного и социального окружения); </w:t>
      </w:r>
    </w:p>
    <w:p w:rsidR="00710321" w:rsidRPr="003153C4" w:rsidRDefault="00710321" w:rsidP="005C25AA">
      <w:pPr>
        <w:widowControl/>
        <w:numPr>
          <w:ilvl w:val="0"/>
          <w:numId w:val="88"/>
        </w:numPr>
        <w:autoSpaceDE/>
        <w:autoSpaceDN/>
        <w:spacing w:after="47" w:line="276" w:lineRule="auto"/>
        <w:ind w:left="426"/>
        <w:jc w:val="both"/>
        <w:rPr>
          <w:sz w:val="24"/>
          <w:szCs w:val="24"/>
        </w:rPr>
      </w:pPr>
      <w:r w:rsidRPr="003153C4">
        <w:rPr>
          <w:sz w:val="24"/>
          <w:szCs w:val="24"/>
        </w:rPr>
        <w:t xml:space="preserve">ценностно-ориентационная (степень соответствия индивидуальных ориентаций принятым нормам и правилам жизнедеятельности).  </w:t>
      </w:r>
    </w:p>
    <w:p w:rsidR="00710321" w:rsidRPr="003153C4" w:rsidRDefault="00710321" w:rsidP="00834346">
      <w:pPr>
        <w:spacing w:after="50" w:line="276" w:lineRule="auto"/>
        <w:ind w:firstLine="426"/>
        <w:jc w:val="both"/>
        <w:rPr>
          <w:sz w:val="24"/>
          <w:szCs w:val="24"/>
        </w:rPr>
      </w:pPr>
      <w:r w:rsidRPr="003153C4">
        <w:rPr>
          <w:sz w:val="24"/>
          <w:szCs w:val="24"/>
        </w:rPr>
        <w:t xml:space="preserve"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 </w:t>
      </w:r>
      <w:proofErr w:type="gramStart"/>
      <w:r w:rsidRPr="003153C4">
        <w:rPr>
          <w:sz w:val="24"/>
          <w:szCs w:val="24"/>
        </w:rPr>
        <w:t xml:space="preserve">При организации образовательного процесса учтены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детей. </w:t>
      </w:r>
      <w:proofErr w:type="gramEnd"/>
    </w:p>
    <w:p w:rsidR="00710321" w:rsidRDefault="00710321" w:rsidP="00834346">
      <w:pPr>
        <w:spacing w:line="276" w:lineRule="auto"/>
        <w:jc w:val="both"/>
        <w:rPr>
          <w:b/>
          <w:sz w:val="24"/>
          <w:szCs w:val="24"/>
        </w:rPr>
      </w:pPr>
      <w:r w:rsidRPr="003153C4">
        <w:rPr>
          <w:sz w:val="24"/>
          <w:szCs w:val="24"/>
        </w:rPr>
        <w:t xml:space="preserve">Образовательный процесс,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3153C4">
        <w:rPr>
          <w:sz w:val="24"/>
          <w:szCs w:val="24"/>
        </w:rPr>
        <w:t>самоценности</w:t>
      </w:r>
      <w:proofErr w:type="spellEnd"/>
      <w:r w:rsidRPr="003153C4">
        <w:rPr>
          <w:sz w:val="24"/>
          <w:szCs w:val="24"/>
        </w:rPr>
        <w:t xml:space="preserve"> дошкольного детства. Основной формой является игра и специфические виды детской деятельности. Акцент делается на интеграцию образовательных областей. Основанием преемственности дошкольного и начального школьного образования являются ориентиры образовательного процесса на этапе дошкольного детства, а также исходные ориентиры начального общего образования</w:t>
      </w:r>
      <w:r w:rsidR="005C163A">
        <w:rPr>
          <w:b/>
          <w:sz w:val="24"/>
          <w:szCs w:val="24"/>
        </w:rPr>
        <w:t>.</w:t>
      </w:r>
    </w:p>
    <w:p w:rsidR="005C163A" w:rsidRPr="00805F1A" w:rsidRDefault="005C163A" w:rsidP="00834346">
      <w:pPr>
        <w:tabs>
          <w:tab w:val="left" w:pos="158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805F1A">
        <w:rPr>
          <w:sz w:val="24"/>
          <w:szCs w:val="24"/>
        </w:rPr>
        <w:t xml:space="preserve">Образовательная деятельность в </w:t>
      </w:r>
      <w:r>
        <w:rPr>
          <w:sz w:val="24"/>
          <w:szCs w:val="24"/>
        </w:rPr>
        <w:t xml:space="preserve">возрастных </w:t>
      </w:r>
      <w:r w:rsidRPr="00805F1A">
        <w:rPr>
          <w:sz w:val="24"/>
          <w:szCs w:val="24"/>
        </w:rPr>
        <w:t xml:space="preserve">группах проходит через виды детской деятельности, приемлемые для детей </w:t>
      </w:r>
      <w:r>
        <w:rPr>
          <w:sz w:val="24"/>
          <w:szCs w:val="24"/>
        </w:rPr>
        <w:t>2</w:t>
      </w:r>
      <w:r w:rsidRPr="00805F1A">
        <w:rPr>
          <w:sz w:val="24"/>
          <w:szCs w:val="24"/>
        </w:rPr>
        <w:t xml:space="preserve">-7 лет: </w:t>
      </w:r>
    </w:p>
    <w:p w:rsidR="005C163A" w:rsidRPr="00805F1A" w:rsidRDefault="005C163A" w:rsidP="005C25AA">
      <w:pPr>
        <w:widowControl/>
        <w:numPr>
          <w:ilvl w:val="0"/>
          <w:numId w:val="83"/>
        </w:numPr>
        <w:autoSpaceDE/>
        <w:autoSpaceDN/>
        <w:spacing w:line="276" w:lineRule="auto"/>
        <w:ind w:left="284" w:hanging="8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Групповые, подгрупповые, индивидуальные занятия   в совместной деятельности взрослого и детей с учетом интеграции образовательных областей. </w:t>
      </w:r>
    </w:p>
    <w:p w:rsidR="005C163A" w:rsidRPr="00805F1A" w:rsidRDefault="005C163A" w:rsidP="005C25AA">
      <w:pPr>
        <w:widowControl/>
        <w:numPr>
          <w:ilvl w:val="0"/>
          <w:numId w:val="83"/>
        </w:numPr>
        <w:autoSpaceDE/>
        <w:autoSpaceDN/>
        <w:spacing w:line="276" w:lineRule="auto"/>
        <w:ind w:left="284" w:hanging="8"/>
        <w:jc w:val="both"/>
        <w:rPr>
          <w:sz w:val="24"/>
          <w:szCs w:val="24"/>
        </w:rPr>
      </w:pPr>
      <w:r w:rsidRPr="00805F1A">
        <w:rPr>
          <w:sz w:val="24"/>
          <w:szCs w:val="24"/>
        </w:rPr>
        <w:t>Образовательная деятельность в режимны</w:t>
      </w:r>
      <w:r>
        <w:rPr>
          <w:sz w:val="24"/>
          <w:szCs w:val="24"/>
        </w:rPr>
        <w:t>х</w:t>
      </w:r>
      <w:r w:rsidRPr="00805F1A">
        <w:rPr>
          <w:sz w:val="24"/>
          <w:szCs w:val="24"/>
        </w:rPr>
        <w:t xml:space="preserve"> момент</w:t>
      </w:r>
      <w:r>
        <w:rPr>
          <w:sz w:val="24"/>
          <w:szCs w:val="24"/>
        </w:rPr>
        <w:t>ах</w:t>
      </w:r>
      <w:r w:rsidRPr="00805F1A">
        <w:rPr>
          <w:sz w:val="24"/>
          <w:szCs w:val="24"/>
        </w:rPr>
        <w:t xml:space="preserve">. </w:t>
      </w:r>
    </w:p>
    <w:p w:rsidR="005C163A" w:rsidRPr="00805F1A" w:rsidRDefault="005C163A" w:rsidP="005C25AA">
      <w:pPr>
        <w:widowControl/>
        <w:numPr>
          <w:ilvl w:val="0"/>
          <w:numId w:val="83"/>
        </w:numPr>
        <w:autoSpaceDE/>
        <w:autoSpaceDN/>
        <w:spacing w:line="276" w:lineRule="auto"/>
        <w:ind w:left="284" w:hanging="8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Самостоятельной игровой деятельности детей во взаимодействии с развивающей средой группы. </w:t>
      </w:r>
    </w:p>
    <w:p w:rsidR="005C163A" w:rsidRDefault="005C163A" w:rsidP="00834346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5C163A">
        <w:rPr>
          <w:b/>
          <w:sz w:val="24"/>
          <w:szCs w:val="24"/>
        </w:rPr>
        <w:t xml:space="preserve">При планировании </w:t>
      </w:r>
      <w:r>
        <w:rPr>
          <w:b/>
          <w:sz w:val="24"/>
          <w:szCs w:val="24"/>
        </w:rPr>
        <w:t xml:space="preserve">образовательной деятельности </w:t>
      </w:r>
      <w:r w:rsidRPr="005C163A">
        <w:rPr>
          <w:b/>
          <w:sz w:val="24"/>
          <w:szCs w:val="24"/>
        </w:rPr>
        <w:t xml:space="preserve">учитывается интеграция образовательных областей, комплексно-тематическое планирование, задачи пяти образовательных областей, </w:t>
      </w:r>
      <w:r>
        <w:rPr>
          <w:b/>
          <w:sz w:val="24"/>
          <w:szCs w:val="24"/>
        </w:rPr>
        <w:t xml:space="preserve">виды занятий, </w:t>
      </w:r>
      <w:r w:rsidRPr="005C163A">
        <w:rPr>
          <w:b/>
          <w:sz w:val="24"/>
          <w:szCs w:val="24"/>
        </w:rPr>
        <w:t xml:space="preserve">формы работы по всем видам детской деятельности.  </w:t>
      </w:r>
    </w:p>
    <w:p w:rsidR="005C163A" w:rsidRPr="00651EE7" w:rsidRDefault="005C163A" w:rsidP="005C163A">
      <w:pPr>
        <w:keepNext/>
        <w:keepLines/>
        <w:spacing w:line="259" w:lineRule="auto"/>
        <w:ind w:left="1599" w:right="1646" w:hanging="1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Виды</w:t>
      </w:r>
      <w:r w:rsidRPr="00651EE7">
        <w:rPr>
          <w:b/>
          <w:sz w:val="24"/>
          <w:szCs w:val="24"/>
        </w:rPr>
        <w:t xml:space="preserve"> занятий в </w:t>
      </w:r>
      <w:r w:rsidR="001D549D" w:rsidRPr="001D549D">
        <w:rPr>
          <w:b/>
          <w:sz w:val="24"/>
          <w:szCs w:val="24"/>
        </w:rPr>
        <w:t>МБ</w:t>
      </w:r>
      <w:r w:rsidR="001D549D">
        <w:rPr>
          <w:b/>
          <w:sz w:val="24"/>
          <w:szCs w:val="24"/>
        </w:rPr>
        <w:t xml:space="preserve">ДОУ Г.ГОРЛОВКИ № 52 «ЗВЕЗДОЧКА» </w:t>
      </w:r>
    </w:p>
    <w:p w:rsidR="005C163A" w:rsidRPr="00651EE7" w:rsidRDefault="005C163A" w:rsidP="005C163A">
      <w:pPr>
        <w:spacing w:line="259" w:lineRule="auto"/>
        <w:rPr>
          <w:sz w:val="24"/>
          <w:szCs w:val="24"/>
        </w:rPr>
      </w:pPr>
      <w:r w:rsidRPr="00651EE7">
        <w:rPr>
          <w:b/>
          <w:sz w:val="24"/>
          <w:szCs w:val="24"/>
        </w:rPr>
        <w:t xml:space="preserve"> </w:t>
      </w:r>
    </w:p>
    <w:tbl>
      <w:tblPr>
        <w:tblW w:w="9749" w:type="dxa"/>
        <w:tblInd w:w="-108" w:type="dxa"/>
        <w:tblCellMar>
          <w:top w:w="7" w:type="dxa"/>
          <w:bottom w:w="13" w:type="dxa"/>
          <w:right w:w="50" w:type="dxa"/>
        </w:tblCellMar>
        <w:tblLook w:val="04A0" w:firstRow="1" w:lastRow="0" w:firstColumn="1" w:lastColumn="0" w:noHBand="0" w:noVBand="1"/>
      </w:tblPr>
      <w:tblGrid>
        <w:gridCol w:w="675"/>
        <w:gridCol w:w="3262"/>
        <w:gridCol w:w="5812"/>
      </w:tblGrid>
      <w:tr w:rsidR="005C163A" w:rsidRPr="00231692" w:rsidTr="00544A13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63A" w:rsidRPr="00544A13" w:rsidRDefault="005C163A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63A" w:rsidRPr="00544A13" w:rsidRDefault="005C163A" w:rsidP="00544A13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  <w:lang w:eastAsia="ru-RU"/>
              </w:rPr>
            </w:pPr>
            <w:r w:rsidRPr="00544A13">
              <w:rPr>
                <w:sz w:val="20"/>
                <w:szCs w:val="20"/>
                <w:lang w:eastAsia="ru-RU"/>
              </w:rPr>
              <w:t xml:space="preserve">ВИДЫ ЗАНЯТИЙ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63A" w:rsidRPr="00544A13" w:rsidRDefault="005C163A" w:rsidP="00544A13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  <w:lang w:eastAsia="ru-RU"/>
              </w:rPr>
            </w:pPr>
            <w:r w:rsidRPr="00544A13">
              <w:rPr>
                <w:sz w:val="20"/>
                <w:szCs w:val="20"/>
                <w:lang w:eastAsia="ru-RU"/>
              </w:rPr>
              <w:t xml:space="preserve">СОДЕРЖАНИЕ ЗАДАНИЙ </w:t>
            </w:r>
          </w:p>
        </w:tc>
      </w:tr>
      <w:tr w:rsidR="005C163A" w:rsidRPr="00231692" w:rsidTr="00544A13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63A" w:rsidRPr="00544A13" w:rsidRDefault="005C163A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63A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Классическое занятие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63A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Традиционная форма учебного часа, педагог объясняет новую тему, дети выполняют задание, совместно подводится итог занятия</w:t>
            </w:r>
          </w:p>
        </w:tc>
      </w:tr>
      <w:tr w:rsidR="00E55413" w:rsidRPr="00231692" w:rsidTr="00544A13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Комплексное занятие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На одном занятии используются разные виды деятельности и искусства: художественное слово, музыка, изобразительная деятельность и другие </w:t>
            </w:r>
          </w:p>
        </w:tc>
      </w:tr>
      <w:tr w:rsidR="00E55413" w:rsidRPr="00231692" w:rsidTr="00544A13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Тематическое занятие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 посвящено конкретной теме, например, «Что такое хорошо и что такое плохо». Вполне может быть комплексным </w:t>
            </w:r>
          </w:p>
        </w:tc>
      </w:tr>
      <w:tr w:rsidR="00E55413" w:rsidRPr="00231692" w:rsidTr="00544A13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Экскурсия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Организованное целевое посещение отдельных помещений детского сада, библиотеки, ателье других объектов социальной инфраструктуры района </w:t>
            </w:r>
          </w:p>
        </w:tc>
      </w:tr>
      <w:tr w:rsidR="00E55413" w:rsidRPr="00231692" w:rsidTr="00544A13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Коллективное занятие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Коллективное написание письма другу, сочинение сказки по кругу и другое </w:t>
            </w:r>
          </w:p>
        </w:tc>
      </w:tr>
      <w:tr w:rsidR="00E55413" w:rsidRPr="00231692" w:rsidTr="00544A13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Занятие-труд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Помощь дворнику в уборке участка, посадка лука, цветов </w:t>
            </w:r>
          </w:p>
        </w:tc>
      </w:tr>
      <w:tr w:rsidR="00E55413" w:rsidRPr="00231692" w:rsidTr="00544A13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Интегрированное занятие 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E55413" w:rsidRPr="00231692" w:rsidTr="00544A13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 – творчество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Словесное творчество детей в специально созданной зоне «Сказочной лаборатории» или «Мастерской художника» </w:t>
            </w:r>
          </w:p>
        </w:tc>
      </w:tr>
      <w:tr w:rsidR="00E55413" w:rsidRPr="00231692" w:rsidTr="00544A13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 – посиделки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829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Приобщение дошкольников к детскому фольклору на традиционных народных посиделках, предполагающих интеграцию различных видов деятельности </w:t>
            </w:r>
          </w:p>
        </w:tc>
      </w:tr>
      <w:tr w:rsidR="00E55413" w:rsidRPr="00231692" w:rsidTr="00544A13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 – сказка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Речевое развитие детей в различных видах деятельности, объединенных сюжетом хорошо знакомой сказкой </w:t>
            </w:r>
          </w:p>
        </w:tc>
      </w:tr>
      <w:tr w:rsidR="00E55413" w:rsidRPr="00231692" w:rsidTr="00544A13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 – пресс-конференция журналистов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Дети задают вопросы «космонавту», героям сказок и другим </w:t>
            </w:r>
          </w:p>
        </w:tc>
      </w:tr>
      <w:tr w:rsidR="00E55413" w:rsidRPr="00231692" w:rsidTr="00544A13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6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 – путешествие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Организованное путешествие по родному городу, картинной галерее. Экскурсоводами могут быть сами дети </w:t>
            </w:r>
          </w:p>
        </w:tc>
      </w:tr>
      <w:tr w:rsidR="00E55413" w:rsidRPr="00231692" w:rsidTr="00544A13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48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 – эксперимент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7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Дети экспериментируют с бумагой, тканью, песком, снегом </w:t>
            </w:r>
          </w:p>
        </w:tc>
      </w:tr>
      <w:tr w:rsidR="00E55413" w:rsidRPr="00231692" w:rsidTr="00544A13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48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 – конкурс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Дошкольники участвуют в конкурсах, проводимых по аналогии с популярными телевизионными конкурсами КВН, «Что? Где? Когда?» и другими </w:t>
            </w:r>
          </w:p>
        </w:tc>
      </w:tr>
      <w:tr w:rsidR="00E55413" w:rsidRPr="00231692" w:rsidTr="00544A13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48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 – рисунки сочинения 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Сочинение детьми сказок и рассказов по своим собственным рисункам </w:t>
            </w:r>
          </w:p>
        </w:tc>
      </w:tr>
      <w:tr w:rsidR="00E55413" w:rsidRPr="00231692" w:rsidTr="00544A13">
        <w:trPr>
          <w:trHeight w:val="6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48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Занятие – беседа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Беседы с детьми о труде взрослых, на этические и другие темы </w:t>
            </w:r>
          </w:p>
        </w:tc>
      </w:tr>
      <w:tr w:rsidR="00E55413" w:rsidRPr="00231692" w:rsidTr="00544A13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ind w:right="48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Комбинированное занятие </w:t>
            </w: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413" w:rsidRPr="00544A13" w:rsidRDefault="00E55413" w:rsidP="00544A13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В процессе проведения занятия сочетается несколько видов деятельности (игровая, изобразительная, музыкальная) и используются методы и приемы из разных педагогических методик (методики </w:t>
            </w:r>
            <w:proofErr w:type="gramStart"/>
            <w:r w:rsidRPr="00544A13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544A13">
              <w:rPr>
                <w:sz w:val="24"/>
                <w:szCs w:val="24"/>
                <w:lang w:eastAsia="ru-RU"/>
              </w:rPr>
              <w:t xml:space="preserve">/р, методика развития ИЗО, методика музыкального воспитания и т.д.) </w:t>
            </w:r>
          </w:p>
        </w:tc>
      </w:tr>
    </w:tbl>
    <w:p w:rsidR="005C163A" w:rsidRPr="00231692" w:rsidRDefault="005C163A" w:rsidP="005C163A">
      <w:pPr>
        <w:spacing w:line="259" w:lineRule="auto"/>
      </w:pPr>
      <w:r w:rsidRPr="00231692">
        <w:t xml:space="preserve"> </w:t>
      </w:r>
    </w:p>
    <w:p w:rsidR="005C163A" w:rsidRPr="003153C4" w:rsidRDefault="005C163A" w:rsidP="005C163A">
      <w:pPr>
        <w:spacing w:line="276" w:lineRule="auto"/>
        <w:ind w:left="-15" w:firstLine="708"/>
        <w:jc w:val="both"/>
        <w:rPr>
          <w:sz w:val="24"/>
          <w:szCs w:val="24"/>
        </w:rPr>
      </w:pPr>
      <w:r w:rsidRPr="003153C4">
        <w:rPr>
          <w:sz w:val="24"/>
          <w:szCs w:val="24"/>
        </w:rPr>
        <w:t>Индивидуальные занятия с детьми среднего и старшего дошкольного возраста мо</w:t>
      </w:r>
      <w:r w:rsidR="00E55413">
        <w:rPr>
          <w:sz w:val="24"/>
          <w:szCs w:val="24"/>
        </w:rPr>
        <w:t>гу</w:t>
      </w:r>
      <w:r w:rsidRPr="003153C4">
        <w:rPr>
          <w:sz w:val="24"/>
          <w:szCs w:val="24"/>
        </w:rPr>
        <w:t xml:space="preserve">т осуществляться во второй половине дня после дневного сна, но не чаще 2-3 раз в неделю. </w:t>
      </w:r>
      <w:r w:rsidR="00E55413">
        <w:rPr>
          <w:sz w:val="24"/>
          <w:szCs w:val="24"/>
        </w:rPr>
        <w:t>Их</w:t>
      </w:r>
      <w:r w:rsidRPr="003153C4">
        <w:rPr>
          <w:sz w:val="24"/>
          <w:szCs w:val="24"/>
        </w:rPr>
        <w:t xml:space="preserve"> продолжительность должна составлять не более 20-30 минут в день. В середине занятия статического характера проводят физкультминутку. </w:t>
      </w:r>
    </w:p>
    <w:p w:rsidR="005C163A" w:rsidRPr="00F91D84" w:rsidRDefault="005C163A" w:rsidP="005C163A">
      <w:pPr>
        <w:spacing w:line="276" w:lineRule="auto"/>
        <w:ind w:left="-15" w:firstLine="720"/>
        <w:rPr>
          <w:b/>
          <w:bCs/>
          <w:color w:val="FF0000"/>
          <w:sz w:val="24"/>
          <w:szCs w:val="24"/>
        </w:rPr>
      </w:pPr>
      <w:r w:rsidRPr="00E55413">
        <w:rPr>
          <w:b/>
          <w:bCs/>
          <w:sz w:val="24"/>
          <w:szCs w:val="24"/>
        </w:rPr>
        <w:t xml:space="preserve">Ежедневное количество занятий определяется планом занятий согласно учебному плану на учебный год </w:t>
      </w:r>
      <w:r w:rsidR="001D549D" w:rsidRPr="001D549D">
        <w:rPr>
          <w:b/>
          <w:bCs/>
          <w:sz w:val="24"/>
          <w:szCs w:val="24"/>
        </w:rPr>
        <w:t>МБ</w:t>
      </w:r>
      <w:r w:rsidR="001D549D">
        <w:rPr>
          <w:b/>
          <w:bCs/>
          <w:sz w:val="24"/>
          <w:szCs w:val="24"/>
        </w:rPr>
        <w:t xml:space="preserve">ДОУ Г.ГОРЛОВКИ № 52 «ЗВЕЗДОЧКА»  </w:t>
      </w:r>
      <w:hyperlink r:id="rId35" w:history="1">
        <w:r w:rsidR="001D549D" w:rsidRPr="00B8215F">
          <w:rPr>
            <w:rStyle w:val="af4"/>
            <w:b/>
            <w:bCs/>
            <w:sz w:val="24"/>
            <w:szCs w:val="24"/>
          </w:rPr>
          <w:t>https://zvezdochka52.tvoysadik.ru</w:t>
        </w:r>
      </w:hyperlink>
      <w:r w:rsidR="001D549D">
        <w:rPr>
          <w:b/>
          <w:bCs/>
          <w:color w:val="000000" w:themeColor="text1"/>
          <w:sz w:val="24"/>
          <w:szCs w:val="24"/>
        </w:rPr>
        <w:t xml:space="preserve"> </w:t>
      </w:r>
    </w:p>
    <w:p w:rsidR="003153C4" w:rsidRPr="005C163A" w:rsidRDefault="003153C4" w:rsidP="005C163A">
      <w:pPr>
        <w:spacing w:line="276" w:lineRule="auto"/>
        <w:ind w:left="-15" w:firstLine="720"/>
        <w:rPr>
          <w:sz w:val="24"/>
          <w:szCs w:val="24"/>
        </w:rPr>
      </w:pPr>
      <w:r w:rsidRPr="00805F1A">
        <w:rPr>
          <w:b/>
          <w:sz w:val="24"/>
          <w:szCs w:val="24"/>
        </w:rPr>
        <w:t xml:space="preserve">Формы работы, соответствующие видам детской деятельности </w:t>
      </w:r>
      <w:r w:rsidR="00F91D84">
        <w:rPr>
          <w:b/>
          <w:sz w:val="24"/>
          <w:szCs w:val="24"/>
        </w:rPr>
        <w:t>используемые в МБДОУ:</w:t>
      </w:r>
    </w:p>
    <w:tbl>
      <w:tblPr>
        <w:tblW w:w="9943" w:type="dxa"/>
        <w:tblInd w:w="-17" w:type="dxa"/>
        <w:tblCellMar>
          <w:top w:w="54" w:type="dxa"/>
          <w:right w:w="69" w:type="dxa"/>
        </w:tblCellMar>
        <w:tblLook w:val="04A0" w:firstRow="1" w:lastRow="0" w:firstColumn="1" w:lastColumn="0" w:noHBand="0" w:noVBand="1"/>
      </w:tblPr>
      <w:tblGrid>
        <w:gridCol w:w="2569"/>
        <w:gridCol w:w="7374"/>
      </w:tblGrid>
      <w:tr w:rsidR="003153C4" w:rsidRPr="00805F1A" w:rsidTr="00544A13">
        <w:trPr>
          <w:trHeight w:val="643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Виды детской деятельности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ind w:left="79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3153C4" w:rsidRPr="00805F1A" w:rsidTr="00544A13">
        <w:trPr>
          <w:trHeight w:val="136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Двигательная </w:t>
            </w:r>
          </w:p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Подвижные игры. Игровые упражнения. Спортивные соревнования. </w:t>
            </w:r>
          </w:p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Динамический час. Физкультурные праздники и досуги. </w:t>
            </w:r>
          </w:p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ind w:right="386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44A13">
              <w:rPr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544A13">
              <w:rPr>
                <w:sz w:val="24"/>
                <w:szCs w:val="24"/>
                <w:lang w:eastAsia="ru-RU"/>
              </w:rPr>
              <w:t xml:space="preserve">. Самостоятельная двигательная деятельность детей. </w:t>
            </w:r>
            <w:r w:rsidR="00651EE7" w:rsidRPr="00544A13">
              <w:rPr>
                <w:sz w:val="24"/>
                <w:szCs w:val="24"/>
                <w:lang w:eastAsia="ru-RU"/>
              </w:rPr>
              <w:t>Интегрированные физкультурные</w:t>
            </w:r>
            <w:r w:rsidRPr="00544A13">
              <w:rPr>
                <w:sz w:val="24"/>
                <w:szCs w:val="24"/>
                <w:lang w:eastAsia="ru-RU"/>
              </w:rPr>
              <w:t xml:space="preserve"> занятия: с </w:t>
            </w:r>
            <w:proofErr w:type="spellStart"/>
            <w:r w:rsidR="00651EE7" w:rsidRPr="00544A13">
              <w:rPr>
                <w:sz w:val="24"/>
                <w:szCs w:val="24"/>
                <w:lang w:eastAsia="ru-RU"/>
              </w:rPr>
              <w:t>познанавательным</w:t>
            </w:r>
            <w:proofErr w:type="spellEnd"/>
            <w:r w:rsidR="00651EE7" w:rsidRPr="00544A13">
              <w:rPr>
                <w:sz w:val="24"/>
                <w:szCs w:val="24"/>
                <w:lang w:eastAsia="ru-RU"/>
              </w:rPr>
              <w:t xml:space="preserve"> развитием </w:t>
            </w:r>
            <w:r w:rsidR="00FA4DED" w:rsidRPr="00544A13">
              <w:rPr>
                <w:sz w:val="24"/>
                <w:szCs w:val="24"/>
                <w:lang w:eastAsia="ru-RU"/>
              </w:rPr>
              <w:t>и музыкой</w:t>
            </w:r>
            <w:r w:rsidRPr="00544A13">
              <w:rPr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53C4" w:rsidRPr="00805F1A" w:rsidTr="00544A13">
        <w:trPr>
          <w:trHeight w:val="34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ind w:right="147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Сюжетно – ролевые игры. Игры с правилами.  Дидактические игры.  </w:t>
            </w:r>
          </w:p>
        </w:tc>
      </w:tr>
      <w:tr w:rsidR="003153C4" w:rsidRPr="00805F1A" w:rsidTr="00544A13">
        <w:trPr>
          <w:trHeight w:val="78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Продуктивная </w:t>
            </w:r>
          </w:p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Изготовление продуктов детской деятельности: рисование, лепка, аппликация, конструирование, творческие работы. Реализация проектов. </w:t>
            </w:r>
          </w:p>
        </w:tc>
      </w:tr>
      <w:tr w:rsidR="003153C4" w:rsidRPr="00805F1A" w:rsidTr="00544A13">
        <w:trPr>
          <w:trHeight w:val="89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lastRenderedPageBreak/>
              <w:t xml:space="preserve">Коммуникативная </w:t>
            </w:r>
          </w:p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Беседа. Ситуативный разговор. Речевая ситуация. Сюжетные игры. Театрализация. Игры с правилами. Просмотр видеофильмов по правилам этикета и общения детей и взрослых. </w:t>
            </w:r>
          </w:p>
        </w:tc>
      </w:tr>
      <w:tr w:rsidR="003153C4" w:rsidRPr="00805F1A" w:rsidTr="00544A13">
        <w:trPr>
          <w:trHeight w:val="93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Трудовая </w:t>
            </w:r>
          </w:p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Поручения. Дежурство. Задание. Реализация проекта. Совместный труд. Самообслуживание. Труд в природе, уход за растениями. Игра в профессии. </w:t>
            </w:r>
          </w:p>
        </w:tc>
      </w:tr>
      <w:tr w:rsidR="003153C4" w:rsidRPr="00805F1A" w:rsidTr="00544A13">
        <w:trPr>
          <w:trHeight w:val="963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Познавательно – исследовательская </w:t>
            </w:r>
          </w:p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Наблюдение. Экскурсия. Решение проблемных ситуаций. Коллекционирование. Реализация проекта. Дидактические познавательные игры. Сбор информации об изучаемом объекте.  </w:t>
            </w:r>
          </w:p>
        </w:tc>
      </w:tr>
      <w:tr w:rsidR="003153C4" w:rsidRPr="00805F1A" w:rsidTr="00544A13">
        <w:trPr>
          <w:trHeight w:val="96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Музыкально </w:t>
            </w:r>
          </w:p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Слушание. Исполнение. Импровизация. Экспериментирование. Подвижные игры с музыкальным сопровождением. Музыкально – дидактические игры. Танцевальные действия. Концерты. </w:t>
            </w:r>
          </w:p>
        </w:tc>
      </w:tr>
      <w:tr w:rsidR="003153C4" w:rsidRPr="00805F1A" w:rsidTr="00544A13">
        <w:trPr>
          <w:trHeight w:val="96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C4" w:rsidRPr="00544A13" w:rsidRDefault="003153C4" w:rsidP="00544A13">
            <w:pPr>
              <w:widowControl/>
              <w:tabs>
                <w:tab w:val="left" w:pos="158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Чтение. Обсуждение. Разучивание. </w:t>
            </w:r>
            <w:proofErr w:type="spellStart"/>
            <w:r w:rsidRPr="00544A13">
              <w:rPr>
                <w:sz w:val="24"/>
                <w:szCs w:val="24"/>
                <w:lang w:eastAsia="ru-RU"/>
              </w:rPr>
              <w:t>Пересказывание</w:t>
            </w:r>
            <w:proofErr w:type="spellEnd"/>
            <w:r w:rsidRPr="00544A13">
              <w:rPr>
                <w:sz w:val="24"/>
                <w:szCs w:val="24"/>
                <w:lang w:eastAsia="ru-RU"/>
              </w:rPr>
              <w:t xml:space="preserve"> и рассказывание. Рассматривание книг. Ролевая игра «Библиотека». Развлечения и досуги по литературным материалам. </w:t>
            </w:r>
          </w:p>
        </w:tc>
      </w:tr>
    </w:tbl>
    <w:p w:rsidR="003153C4" w:rsidRDefault="003153C4" w:rsidP="003153C4">
      <w:pPr>
        <w:tabs>
          <w:tab w:val="left" w:pos="1589"/>
        </w:tabs>
        <w:spacing w:after="64" w:line="259" w:lineRule="auto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 </w:t>
      </w:r>
      <w:proofErr w:type="spellStart"/>
      <w:proofErr w:type="gramStart"/>
      <w:r w:rsidR="008C5444">
        <w:rPr>
          <w:sz w:val="24"/>
          <w:szCs w:val="24"/>
        </w:rPr>
        <w:t>Респределение</w:t>
      </w:r>
      <w:proofErr w:type="spellEnd"/>
      <w:r w:rsidR="008C5444">
        <w:rPr>
          <w:sz w:val="24"/>
          <w:szCs w:val="24"/>
        </w:rPr>
        <w:t xml:space="preserve"> видов деятельности в первую и вторую половину дня </w:t>
      </w:r>
      <w:r w:rsidR="00031972">
        <w:rPr>
          <w:sz w:val="24"/>
          <w:szCs w:val="24"/>
        </w:rPr>
        <w:t>(смотреть инструментарий типовой образовательной программы дошкольного образования «Растим личность».</w:t>
      </w:r>
      <w:proofErr w:type="gramEnd"/>
      <w:r w:rsidR="00031972">
        <w:rPr>
          <w:sz w:val="24"/>
          <w:szCs w:val="24"/>
        </w:rPr>
        <w:t xml:space="preserve"> </w:t>
      </w:r>
      <w:proofErr w:type="spellStart"/>
      <w:proofErr w:type="gramStart"/>
      <w:r w:rsidR="00031972">
        <w:rPr>
          <w:sz w:val="24"/>
          <w:szCs w:val="24"/>
        </w:rPr>
        <w:t>Стр</w:t>
      </w:r>
      <w:proofErr w:type="spellEnd"/>
      <w:proofErr w:type="gramEnd"/>
      <w:r w:rsidR="00031972">
        <w:rPr>
          <w:sz w:val="24"/>
          <w:szCs w:val="24"/>
        </w:rPr>
        <w:t xml:space="preserve"> 127-129</w:t>
      </w:r>
    </w:p>
    <w:p w:rsidR="00031972" w:rsidRPr="00805F1A" w:rsidRDefault="00031972" w:rsidP="003153C4">
      <w:pPr>
        <w:tabs>
          <w:tab w:val="left" w:pos="1589"/>
        </w:tabs>
        <w:spacing w:after="64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Ссылка: </w:t>
      </w:r>
      <w:hyperlink r:id="rId36" w:history="1">
        <w:r w:rsidRPr="003D6B10">
          <w:rPr>
            <w:rStyle w:val="af4"/>
            <w:sz w:val="24"/>
            <w:szCs w:val="24"/>
          </w:rPr>
          <w:t>https://drive.google.com/file/d/1REzWX6F-lxvtv7-J9AYCRNvwar9cSYXP/view</w:t>
        </w:r>
      </w:hyperlink>
      <w:r>
        <w:rPr>
          <w:sz w:val="24"/>
          <w:szCs w:val="24"/>
        </w:rPr>
        <w:t xml:space="preserve"> </w:t>
      </w:r>
    </w:p>
    <w:p w:rsidR="003153C4" w:rsidRPr="00805F1A" w:rsidRDefault="003153C4" w:rsidP="003153C4">
      <w:pPr>
        <w:tabs>
          <w:tab w:val="left" w:pos="1589"/>
        </w:tabs>
        <w:spacing w:after="273" w:line="259" w:lineRule="auto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 </w:t>
      </w:r>
      <w:r w:rsidRPr="00805F1A">
        <w:rPr>
          <w:b/>
          <w:sz w:val="24"/>
          <w:szCs w:val="24"/>
        </w:rPr>
        <w:t xml:space="preserve">Проектирование </w:t>
      </w:r>
      <w:proofErr w:type="spellStart"/>
      <w:r w:rsidRPr="00805F1A">
        <w:rPr>
          <w:b/>
          <w:sz w:val="24"/>
          <w:szCs w:val="24"/>
        </w:rPr>
        <w:t>воспитательно</w:t>
      </w:r>
      <w:proofErr w:type="spellEnd"/>
      <w:r w:rsidRPr="00805F1A">
        <w:rPr>
          <w:b/>
          <w:sz w:val="24"/>
          <w:szCs w:val="24"/>
        </w:rPr>
        <w:t>-образовательного процесса предусматривает и предполагает:</w:t>
      </w:r>
      <w:r w:rsidRPr="00805F1A">
        <w:rPr>
          <w:sz w:val="24"/>
          <w:szCs w:val="24"/>
        </w:rPr>
        <w:t xml:space="preserve"> </w:t>
      </w:r>
    </w:p>
    <w:p w:rsidR="003153C4" w:rsidRPr="00805F1A" w:rsidRDefault="003153C4" w:rsidP="005C25AA">
      <w:pPr>
        <w:widowControl/>
        <w:numPr>
          <w:ilvl w:val="0"/>
          <w:numId w:val="84"/>
        </w:numPr>
        <w:tabs>
          <w:tab w:val="left" w:pos="709"/>
        </w:tabs>
        <w:autoSpaceDE/>
        <w:autoSpaceDN/>
        <w:spacing w:after="13" w:line="269" w:lineRule="auto"/>
        <w:ind w:hanging="8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Решение программных образовательных задач в совместной деятельности взрослого и детей и самостоятельной деятельности детей не только в рамках занятий, но и при проведении режимных моментов в соответствии со спецификой дошкольного образования;  </w:t>
      </w:r>
    </w:p>
    <w:p w:rsidR="003153C4" w:rsidRPr="00805F1A" w:rsidRDefault="003153C4" w:rsidP="005C25AA">
      <w:pPr>
        <w:widowControl/>
        <w:numPr>
          <w:ilvl w:val="0"/>
          <w:numId w:val="84"/>
        </w:numPr>
        <w:tabs>
          <w:tab w:val="left" w:pos="709"/>
        </w:tabs>
        <w:autoSpaceDE/>
        <w:autoSpaceDN/>
        <w:spacing w:after="13" w:line="269" w:lineRule="auto"/>
        <w:ind w:hanging="8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Построение </w:t>
      </w:r>
      <w:proofErr w:type="spellStart"/>
      <w:r w:rsidRPr="00805F1A">
        <w:rPr>
          <w:sz w:val="24"/>
          <w:szCs w:val="24"/>
        </w:rPr>
        <w:t>воспитательно</w:t>
      </w:r>
      <w:proofErr w:type="spellEnd"/>
      <w:r w:rsidRPr="00805F1A">
        <w:rPr>
          <w:sz w:val="24"/>
          <w:szCs w:val="24"/>
        </w:rPr>
        <w:t>-образовательного процесса на адекватных возрасту формах работы с детьми в виде игр, бесед, чтения, наблюдений и др</w:t>
      </w:r>
      <w:r w:rsidRPr="00805F1A">
        <w:rPr>
          <w:b/>
          <w:sz w:val="24"/>
          <w:szCs w:val="24"/>
        </w:rPr>
        <w:t xml:space="preserve">.  </w:t>
      </w:r>
    </w:p>
    <w:p w:rsidR="003153C4" w:rsidRPr="00805F1A" w:rsidRDefault="003153C4" w:rsidP="005C25AA">
      <w:pPr>
        <w:widowControl/>
        <w:numPr>
          <w:ilvl w:val="0"/>
          <w:numId w:val="84"/>
        </w:numPr>
        <w:tabs>
          <w:tab w:val="left" w:pos="709"/>
        </w:tabs>
        <w:autoSpaceDE/>
        <w:autoSpaceDN/>
        <w:spacing w:after="13" w:line="269" w:lineRule="auto"/>
        <w:ind w:hanging="8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Комплексно-тематический подход в построении образовательного процесса с учетом реализации принципа интеграции образовательных областей.  </w:t>
      </w:r>
    </w:p>
    <w:p w:rsidR="003153C4" w:rsidRPr="00805F1A" w:rsidRDefault="00FA4DED" w:rsidP="00031972">
      <w:pPr>
        <w:tabs>
          <w:tab w:val="left" w:pos="709"/>
        </w:tabs>
        <w:ind w:left="-15" w:firstLine="720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Принципы </w:t>
      </w:r>
      <w:r w:rsidR="00031972" w:rsidRPr="00805F1A">
        <w:rPr>
          <w:sz w:val="24"/>
          <w:szCs w:val="24"/>
        </w:rPr>
        <w:t xml:space="preserve">организации </w:t>
      </w:r>
      <w:proofErr w:type="spellStart"/>
      <w:r w:rsidR="00031972" w:rsidRPr="00805F1A">
        <w:rPr>
          <w:sz w:val="24"/>
          <w:szCs w:val="24"/>
        </w:rPr>
        <w:t>воспитательно</w:t>
      </w:r>
      <w:proofErr w:type="spellEnd"/>
      <w:r w:rsidR="003153C4" w:rsidRPr="00805F1A">
        <w:rPr>
          <w:sz w:val="24"/>
          <w:szCs w:val="24"/>
        </w:rPr>
        <w:t>-</w:t>
      </w:r>
      <w:r w:rsidR="00031972" w:rsidRPr="00805F1A">
        <w:rPr>
          <w:sz w:val="24"/>
          <w:szCs w:val="24"/>
        </w:rPr>
        <w:t>образовательного процесса</w:t>
      </w:r>
      <w:r w:rsidR="003153C4" w:rsidRPr="00805F1A">
        <w:rPr>
          <w:sz w:val="24"/>
          <w:szCs w:val="24"/>
        </w:rPr>
        <w:t xml:space="preserve"> соотносятся с </w:t>
      </w:r>
      <w:proofErr w:type="spellStart"/>
      <w:r w:rsidR="003153C4" w:rsidRPr="00805F1A">
        <w:rPr>
          <w:sz w:val="24"/>
          <w:szCs w:val="24"/>
        </w:rPr>
        <w:t>личностоцелевыми</w:t>
      </w:r>
      <w:proofErr w:type="spellEnd"/>
      <w:r w:rsidR="003153C4" w:rsidRPr="00805F1A">
        <w:rPr>
          <w:sz w:val="24"/>
          <w:szCs w:val="24"/>
        </w:rPr>
        <w:t xml:space="preserve"> ориентирами, подходами в деятельности дошкольного образовательного учреждения. </w:t>
      </w:r>
    </w:p>
    <w:p w:rsidR="003153C4" w:rsidRPr="00805F1A" w:rsidRDefault="003153C4" w:rsidP="00031972">
      <w:pPr>
        <w:tabs>
          <w:tab w:val="left" w:pos="709"/>
        </w:tabs>
        <w:ind w:left="-15" w:firstLine="720"/>
        <w:jc w:val="both"/>
        <w:rPr>
          <w:sz w:val="24"/>
          <w:szCs w:val="24"/>
        </w:rPr>
      </w:pPr>
      <w:proofErr w:type="gramStart"/>
      <w:r w:rsidRPr="00805F1A">
        <w:rPr>
          <w:sz w:val="24"/>
          <w:szCs w:val="24"/>
        </w:rPr>
        <w:t xml:space="preserve">Планирование ежедневной организация </w:t>
      </w:r>
      <w:proofErr w:type="spellStart"/>
      <w:r w:rsidRPr="00805F1A">
        <w:rPr>
          <w:sz w:val="24"/>
          <w:szCs w:val="24"/>
        </w:rPr>
        <w:t>воспитательно</w:t>
      </w:r>
      <w:proofErr w:type="spellEnd"/>
      <w:r w:rsidRPr="00805F1A">
        <w:rPr>
          <w:sz w:val="24"/>
          <w:szCs w:val="24"/>
        </w:rPr>
        <w:t xml:space="preserve">-образовательного процесса включает время, отведенное на образовательную деятельность, осуществляемую в процессе организации различных видов детской деятельности (игровой, коммуникативной, трудовой, </w:t>
      </w:r>
      <w:proofErr w:type="spellStart"/>
      <w:r w:rsidRPr="00805F1A">
        <w:rPr>
          <w:sz w:val="24"/>
          <w:szCs w:val="24"/>
        </w:rPr>
        <w:t>познавательноисследовательской</w:t>
      </w:r>
      <w:proofErr w:type="spellEnd"/>
      <w:r w:rsidRPr="00805F1A">
        <w:rPr>
          <w:sz w:val="24"/>
          <w:szCs w:val="24"/>
        </w:rPr>
        <w:t xml:space="preserve">, продуктивной, музыкально-художественной, чтения), образовательную деятельность, осуществляемую в ходе режимных моментов, самостоятельную деятельность детей, взаимодействие с семьями воспитанников  и  учитывает  </w:t>
      </w:r>
      <w:proofErr w:type="spellStart"/>
      <w:r w:rsidRPr="00805F1A">
        <w:rPr>
          <w:sz w:val="24"/>
          <w:szCs w:val="24"/>
        </w:rPr>
        <w:t>равнодолевое</w:t>
      </w:r>
      <w:proofErr w:type="spellEnd"/>
      <w:r w:rsidRPr="00805F1A">
        <w:rPr>
          <w:sz w:val="24"/>
          <w:szCs w:val="24"/>
        </w:rPr>
        <w:t xml:space="preserve">  соотношение  основных  направлений  развития  ребенка: физическое, социально-личностное, познавательно-речевое  и художественно-эстетическое. </w:t>
      </w:r>
      <w:proofErr w:type="gramEnd"/>
    </w:p>
    <w:p w:rsidR="003153C4" w:rsidRPr="00805F1A" w:rsidRDefault="003153C4" w:rsidP="003153C4">
      <w:pPr>
        <w:tabs>
          <w:tab w:val="left" w:pos="709"/>
        </w:tabs>
        <w:ind w:left="-15" w:firstLine="720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План образовательной деятельности </w:t>
      </w:r>
    </w:p>
    <w:p w:rsidR="003153C4" w:rsidRPr="00805F1A" w:rsidRDefault="003153C4" w:rsidP="003153C4">
      <w:pPr>
        <w:tabs>
          <w:tab w:val="left" w:pos="709"/>
        </w:tabs>
        <w:ind w:left="-15" w:firstLine="720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           План образовательной деятельности составлен с учетом </w:t>
      </w:r>
      <w:proofErr w:type="spellStart"/>
      <w:r w:rsidRPr="00805F1A">
        <w:rPr>
          <w:sz w:val="24"/>
          <w:szCs w:val="24"/>
        </w:rPr>
        <w:t>равнодолевого</w:t>
      </w:r>
      <w:proofErr w:type="spellEnd"/>
      <w:r w:rsidRPr="00805F1A">
        <w:rPr>
          <w:sz w:val="24"/>
          <w:szCs w:val="24"/>
        </w:rPr>
        <w:t xml:space="preserve"> соотношения основных направлений развития ребенка: физическое, социально-личностное, </w:t>
      </w:r>
      <w:proofErr w:type="spellStart"/>
      <w:r w:rsidRPr="00805F1A">
        <w:rPr>
          <w:sz w:val="24"/>
          <w:szCs w:val="24"/>
        </w:rPr>
        <w:t>познавательноречевое</w:t>
      </w:r>
      <w:proofErr w:type="spellEnd"/>
      <w:r w:rsidRPr="00805F1A">
        <w:rPr>
          <w:sz w:val="24"/>
          <w:szCs w:val="24"/>
        </w:rPr>
        <w:t xml:space="preserve"> и художественно-эстетическое. </w:t>
      </w:r>
    </w:p>
    <w:p w:rsidR="003153C4" w:rsidRPr="00805F1A" w:rsidRDefault="00FA4DED" w:rsidP="003153C4">
      <w:pPr>
        <w:tabs>
          <w:tab w:val="left" w:pos="709"/>
        </w:tabs>
        <w:ind w:left="-15" w:firstLine="720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Организация </w:t>
      </w:r>
      <w:r w:rsidR="00031972" w:rsidRPr="00805F1A">
        <w:rPr>
          <w:sz w:val="24"/>
          <w:szCs w:val="24"/>
        </w:rPr>
        <w:t>деятельности взрослых</w:t>
      </w:r>
      <w:r w:rsidR="003153C4" w:rsidRPr="00805F1A">
        <w:rPr>
          <w:sz w:val="24"/>
          <w:szCs w:val="24"/>
        </w:rPr>
        <w:t xml:space="preserve">  и детей  по  реализации  и  освоению  Программы осуществляется  в  двух  основных  моделях  организации  образовательного  процесса: </w:t>
      </w:r>
    </w:p>
    <w:p w:rsidR="003153C4" w:rsidRPr="00805F1A" w:rsidRDefault="003153C4" w:rsidP="003153C4">
      <w:pPr>
        <w:tabs>
          <w:tab w:val="left" w:pos="709"/>
        </w:tabs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1A">
        <w:rPr>
          <w:sz w:val="24"/>
          <w:szCs w:val="24"/>
        </w:rPr>
        <w:t xml:space="preserve">совместная деятельность взрослого и ребенка, которая осуществляется в ходе режимных моментов (решение задач сопряжено с одновременным выполнением функций по присмотру и уходу за детьми) и организации различных видов детской деятельности (игровой, </w:t>
      </w:r>
      <w:r w:rsidRPr="00805F1A">
        <w:rPr>
          <w:sz w:val="24"/>
          <w:szCs w:val="24"/>
        </w:rPr>
        <w:lastRenderedPageBreak/>
        <w:t xml:space="preserve">коммуникативной, познавательно-исследовательской, трудовой, продуктивной и т.п.), а также создание условий для самостоятельной деятельности детей в группе; </w:t>
      </w:r>
    </w:p>
    <w:p w:rsidR="003153C4" w:rsidRPr="00805F1A" w:rsidRDefault="003153C4" w:rsidP="003153C4">
      <w:pPr>
        <w:tabs>
          <w:tab w:val="left" w:pos="709"/>
        </w:tabs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организованная</w:t>
      </w:r>
      <w:r w:rsidRPr="00805F1A">
        <w:rPr>
          <w:sz w:val="24"/>
          <w:szCs w:val="24"/>
        </w:rPr>
        <w:t>-образовательная</w:t>
      </w:r>
      <w:proofErr w:type="gramEnd"/>
      <w:r w:rsidRPr="00805F1A">
        <w:rPr>
          <w:sz w:val="24"/>
          <w:szCs w:val="24"/>
        </w:rPr>
        <w:t xml:space="preserve"> деятельность (не сопряжена с выполнением   функций по уходу и присмотру за детьми). </w:t>
      </w:r>
    </w:p>
    <w:p w:rsidR="003153C4" w:rsidRPr="00805F1A" w:rsidRDefault="003153C4" w:rsidP="003153C4">
      <w:pPr>
        <w:tabs>
          <w:tab w:val="left" w:pos="709"/>
        </w:tabs>
        <w:ind w:left="-15" w:firstLine="720"/>
        <w:jc w:val="both"/>
        <w:rPr>
          <w:sz w:val="24"/>
          <w:szCs w:val="24"/>
        </w:rPr>
      </w:pPr>
      <w:r w:rsidRPr="00805F1A">
        <w:rPr>
          <w:sz w:val="24"/>
          <w:szCs w:val="24"/>
        </w:rPr>
        <w:t xml:space="preserve">        Общий объем самостоятельной деятельности детей соответствует требованиям действующих СанПиН. </w:t>
      </w:r>
    </w:p>
    <w:p w:rsidR="003153C4" w:rsidRPr="00BD607E" w:rsidRDefault="003153C4" w:rsidP="003153C4">
      <w:pPr>
        <w:pStyle w:val="a3"/>
        <w:ind w:left="0" w:firstLine="0"/>
        <w:jc w:val="left"/>
      </w:pPr>
    </w:p>
    <w:p w:rsidR="00BD607E" w:rsidRPr="00BD607E" w:rsidRDefault="00BD607E" w:rsidP="00BD607E">
      <w:pPr>
        <w:spacing w:line="271" w:lineRule="auto"/>
        <w:ind w:left="1000" w:right="994" w:hanging="10"/>
        <w:jc w:val="center"/>
        <w:rPr>
          <w:sz w:val="24"/>
          <w:szCs w:val="24"/>
        </w:rPr>
      </w:pPr>
      <w:r w:rsidRPr="00BD607E">
        <w:rPr>
          <w:b/>
          <w:sz w:val="24"/>
          <w:szCs w:val="24"/>
        </w:rPr>
        <w:t xml:space="preserve">Модель взаимодействия педагогов, специалистов и воспитателей </w:t>
      </w:r>
      <w:r w:rsidR="001D549D" w:rsidRPr="001D549D">
        <w:rPr>
          <w:b/>
          <w:sz w:val="24"/>
          <w:szCs w:val="24"/>
        </w:rPr>
        <w:t>МБД</w:t>
      </w:r>
      <w:r w:rsidR="001D549D">
        <w:rPr>
          <w:b/>
          <w:sz w:val="24"/>
          <w:szCs w:val="24"/>
        </w:rPr>
        <w:t>ОУ Г.ГОРЛОВКИ № 52 «ЗВЕЗДОЧКА»</w:t>
      </w:r>
    </w:p>
    <w:p w:rsidR="00BD607E" w:rsidRDefault="00BF76FF" w:rsidP="003153C4">
      <w:pPr>
        <w:pStyle w:val="a3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597650" cy="4528820"/>
                <wp:effectExtent l="0" t="0" r="0" b="24130"/>
                <wp:docPr id="250845" name="Group 250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7650" cy="4528820"/>
                          <a:chOff x="0" y="0"/>
                          <a:chExt cx="8523320" cy="5586603"/>
                        </a:xfrm>
                      </wpg:grpSpPr>
                      <wps:wsp>
                        <wps:cNvPr id="4024" name="Rectangle 4024"/>
                        <wps:cNvSpPr/>
                        <wps:spPr>
                          <a:xfrm>
                            <a:off x="5205984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" name="Rectangle 4025"/>
                        <wps:cNvSpPr/>
                        <wps:spPr>
                          <a:xfrm>
                            <a:off x="5205984" y="3230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6" name="Rectangle 4026"/>
                        <wps:cNvSpPr/>
                        <wps:spPr>
                          <a:xfrm>
                            <a:off x="5205984" y="62446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7" name="Rectangle 4027"/>
                        <wps:cNvSpPr/>
                        <wps:spPr>
                          <a:xfrm>
                            <a:off x="378841" y="10073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8" name="Rectangle 4028"/>
                        <wps:cNvSpPr/>
                        <wps:spPr>
                          <a:xfrm>
                            <a:off x="5205984" y="133083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9" name="Rectangle 4029"/>
                        <wps:cNvSpPr/>
                        <wps:spPr>
                          <a:xfrm>
                            <a:off x="5205984" y="16539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0" name="Rectangle 4030"/>
                        <wps:cNvSpPr/>
                        <wps:spPr>
                          <a:xfrm>
                            <a:off x="378841" y="19770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1" name="Rectangle 4031"/>
                        <wps:cNvSpPr/>
                        <wps:spPr>
                          <a:xfrm>
                            <a:off x="607441" y="22783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2" name="Rectangle 4032"/>
                        <wps:cNvSpPr/>
                        <wps:spPr>
                          <a:xfrm>
                            <a:off x="607441" y="248437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3" name="Rectangle 4033"/>
                        <wps:cNvSpPr/>
                        <wps:spPr>
                          <a:xfrm>
                            <a:off x="607441" y="268859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4" name="Rectangle 4034"/>
                        <wps:cNvSpPr/>
                        <wps:spPr>
                          <a:xfrm>
                            <a:off x="607441" y="28928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5" name="Rectangle 4035"/>
                        <wps:cNvSpPr/>
                        <wps:spPr>
                          <a:xfrm>
                            <a:off x="607441" y="309702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6" name="Rectangle 4036"/>
                        <wps:cNvSpPr/>
                        <wps:spPr>
                          <a:xfrm>
                            <a:off x="607441" y="3301243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7" name="Rectangle 4037"/>
                        <wps:cNvSpPr/>
                        <wps:spPr>
                          <a:xfrm>
                            <a:off x="607441" y="3505459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8" name="Rectangle 4038"/>
                        <wps:cNvSpPr/>
                        <wps:spPr>
                          <a:xfrm>
                            <a:off x="607441" y="371119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9" name="Rectangle 4039"/>
                        <wps:cNvSpPr/>
                        <wps:spPr>
                          <a:xfrm>
                            <a:off x="607441" y="391579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0" name="Rectangle 4040"/>
                        <wps:cNvSpPr/>
                        <wps:spPr>
                          <a:xfrm>
                            <a:off x="607441" y="41200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1" name="Rectangle 4041"/>
                        <wps:cNvSpPr/>
                        <wps:spPr>
                          <a:xfrm>
                            <a:off x="607441" y="432422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" name="Rectangle 4042"/>
                        <wps:cNvSpPr/>
                        <wps:spPr>
                          <a:xfrm>
                            <a:off x="607441" y="4528444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3" name="Rectangle 4043"/>
                        <wps:cNvSpPr/>
                        <wps:spPr>
                          <a:xfrm>
                            <a:off x="607441" y="4732660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4" name="Rectangle 4044"/>
                        <wps:cNvSpPr/>
                        <wps:spPr>
                          <a:xfrm>
                            <a:off x="607441" y="49384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6" name="Shape 4046"/>
                        <wps:cNvSpPr/>
                        <wps:spPr>
                          <a:xfrm>
                            <a:off x="3755390" y="4953"/>
                            <a:ext cx="3750847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585" h="596900">
                                <a:moveTo>
                                  <a:pt x="0" y="596900"/>
                                </a:moveTo>
                                <a:lnTo>
                                  <a:pt x="3537585" y="596900"/>
                                </a:lnTo>
                                <a:lnTo>
                                  <a:pt x="3537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47" name="Rectangle 4047"/>
                        <wps:cNvSpPr/>
                        <wps:spPr>
                          <a:xfrm>
                            <a:off x="4175760" y="101004"/>
                            <a:ext cx="358744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Образовательный процесс учреждения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8" name="Rectangle 4048"/>
                        <wps:cNvSpPr/>
                        <wps:spPr>
                          <a:xfrm>
                            <a:off x="6875019" y="684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0" name="Shape 4050"/>
                        <wps:cNvSpPr/>
                        <wps:spPr>
                          <a:xfrm>
                            <a:off x="1720761" y="982140"/>
                            <a:ext cx="1815528" cy="68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035" h="570865">
                                <a:moveTo>
                                  <a:pt x="0" y="570865"/>
                                </a:moveTo>
                                <a:lnTo>
                                  <a:pt x="1804035" y="570865"/>
                                </a:lnTo>
                                <a:lnTo>
                                  <a:pt x="18040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51" name="Rectangle 4051"/>
                        <wps:cNvSpPr/>
                        <wps:spPr>
                          <a:xfrm>
                            <a:off x="1889351" y="1064199"/>
                            <a:ext cx="1477987" cy="58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3179A">
                              <w:pPr>
                                <w:spacing w:after="160"/>
                              </w:pPr>
                              <w:r>
                                <w:t>Обследование, диагностирование 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3" name="Rectangle 4053"/>
                        <wps:cNvSpPr/>
                        <wps:spPr>
                          <a:xfrm>
                            <a:off x="2985135" y="12470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5" name="Rectangle 4055"/>
                        <wps:cNvSpPr/>
                        <wps:spPr>
                          <a:xfrm>
                            <a:off x="3369564" y="12470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7" name="Shape 4057"/>
                        <wps:cNvSpPr/>
                        <wps:spPr>
                          <a:xfrm>
                            <a:off x="6849694" y="3349355"/>
                            <a:ext cx="1595985" cy="61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885" h="641985">
                                <a:moveTo>
                                  <a:pt x="0" y="641985"/>
                                </a:moveTo>
                                <a:lnTo>
                                  <a:pt x="1365885" y="641985"/>
                                </a:lnTo>
                                <a:lnTo>
                                  <a:pt x="1365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58" name="Rectangle 4058"/>
                        <wps:cNvSpPr/>
                        <wps:spPr>
                          <a:xfrm>
                            <a:off x="6964934" y="3431481"/>
                            <a:ext cx="155838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Составление плана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9" name="Rectangle 4059"/>
                        <wps:cNvSpPr/>
                        <wps:spPr>
                          <a:xfrm>
                            <a:off x="7071614" y="3618933"/>
                            <a:ext cx="122776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на учебный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0" name="Rectangle 4060"/>
                        <wps:cNvSpPr/>
                        <wps:spPr>
                          <a:xfrm>
                            <a:off x="7994015" y="35912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2" name="Shape 4062"/>
                        <wps:cNvSpPr/>
                        <wps:spPr>
                          <a:xfrm>
                            <a:off x="6849694" y="1923514"/>
                            <a:ext cx="1521510" cy="51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885" h="512445">
                                <a:moveTo>
                                  <a:pt x="0" y="512445"/>
                                </a:moveTo>
                                <a:lnTo>
                                  <a:pt x="1365885" y="512445"/>
                                </a:lnTo>
                                <a:lnTo>
                                  <a:pt x="1365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63" name="Rectangle 4063"/>
                        <wps:cNvSpPr/>
                        <wps:spPr>
                          <a:xfrm>
                            <a:off x="7132574" y="2006287"/>
                            <a:ext cx="106310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Подготовка </w:t>
                              </w:r>
                              <w:proofErr w:type="gramStart"/>
                              <w:r>
                                <w:t>к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4" name="Rectangle 4064"/>
                        <wps:cNvSpPr/>
                        <wps:spPr>
                          <a:xfrm>
                            <a:off x="7933056" y="19785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5" name="Rectangle 4065"/>
                        <wps:cNvSpPr/>
                        <wps:spPr>
                          <a:xfrm>
                            <a:off x="7260590" y="2190690"/>
                            <a:ext cx="72408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занятиям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6" name="Rectangle 4066"/>
                        <wps:cNvSpPr/>
                        <wps:spPr>
                          <a:xfrm>
                            <a:off x="7805039" y="21629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7" name="Shape 4067"/>
                        <wps:cNvSpPr/>
                        <wps:spPr>
                          <a:xfrm>
                            <a:off x="6544946" y="2044319"/>
                            <a:ext cx="304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76200">
                                <a:moveTo>
                                  <a:pt x="228600" y="0"/>
                                </a:moveTo>
                                <a:lnTo>
                                  <a:pt x="304800" y="38100"/>
                                </a:lnTo>
                                <a:lnTo>
                                  <a:pt x="228600" y="76200"/>
                                </a:lnTo>
                                <a:lnTo>
                                  <a:pt x="228600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401"/>
                                </a:lnTo>
                                <a:lnTo>
                                  <a:pt x="228600" y="33401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6544946" y="1270381"/>
                            <a:ext cx="304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76200">
                                <a:moveTo>
                                  <a:pt x="228600" y="0"/>
                                </a:moveTo>
                                <a:lnTo>
                                  <a:pt x="304800" y="38100"/>
                                </a:lnTo>
                                <a:lnTo>
                                  <a:pt x="228600" y="76200"/>
                                </a:lnTo>
                                <a:lnTo>
                                  <a:pt x="228600" y="42799"/>
                                </a:lnTo>
                                <a:lnTo>
                                  <a:pt x="0" y="42799"/>
                                </a:lnTo>
                                <a:lnTo>
                                  <a:pt x="0" y="33401"/>
                                </a:lnTo>
                                <a:lnTo>
                                  <a:pt x="228600" y="33401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6544946" y="2884805"/>
                            <a:ext cx="304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76200">
                                <a:moveTo>
                                  <a:pt x="228600" y="0"/>
                                </a:moveTo>
                                <a:lnTo>
                                  <a:pt x="304800" y="38100"/>
                                </a:lnTo>
                                <a:lnTo>
                                  <a:pt x="228600" y="76200"/>
                                </a:lnTo>
                                <a:lnTo>
                                  <a:pt x="228600" y="42799"/>
                                </a:lnTo>
                                <a:lnTo>
                                  <a:pt x="0" y="42799"/>
                                </a:lnTo>
                                <a:lnTo>
                                  <a:pt x="0" y="33528"/>
                                </a:lnTo>
                                <a:lnTo>
                                  <a:pt x="228600" y="33528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6544946" y="3474085"/>
                            <a:ext cx="304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76200">
                                <a:moveTo>
                                  <a:pt x="228600" y="0"/>
                                </a:moveTo>
                                <a:lnTo>
                                  <a:pt x="304800" y="38100"/>
                                </a:lnTo>
                                <a:lnTo>
                                  <a:pt x="228600" y="76200"/>
                                </a:lnTo>
                                <a:lnTo>
                                  <a:pt x="228600" y="42799"/>
                                </a:lnTo>
                                <a:lnTo>
                                  <a:pt x="0" y="42799"/>
                                </a:lnTo>
                                <a:lnTo>
                                  <a:pt x="0" y="33401"/>
                                </a:lnTo>
                                <a:lnTo>
                                  <a:pt x="228600" y="33401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3211830" y="348488"/>
                            <a:ext cx="54292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581025">
                                <a:moveTo>
                                  <a:pt x="542925" y="0"/>
                                </a:moveTo>
                                <a:lnTo>
                                  <a:pt x="518795" y="81661"/>
                                </a:lnTo>
                                <a:lnTo>
                                  <a:pt x="494352" y="58832"/>
                                </a:lnTo>
                                <a:lnTo>
                                  <a:pt x="55404" y="528445"/>
                                </a:lnTo>
                                <a:lnTo>
                                  <a:pt x="79883" y="551307"/>
                                </a:lnTo>
                                <a:lnTo>
                                  <a:pt x="0" y="581025"/>
                                </a:lnTo>
                                <a:lnTo>
                                  <a:pt x="24130" y="499237"/>
                                </a:lnTo>
                                <a:lnTo>
                                  <a:pt x="48573" y="522065"/>
                                </a:lnTo>
                                <a:lnTo>
                                  <a:pt x="487521" y="52453"/>
                                </a:lnTo>
                                <a:lnTo>
                                  <a:pt x="463042" y="29591"/>
                                </a:lnTo>
                                <a:lnTo>
                                  <a:pt x="542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6847840" y="606298"/>
                            <a:ext cx="4857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775" h="381000">
                                <a:moveTo>
                                  <a:pt x="0" y="0"/>
                                </a:moveTo>
                                <a:lnTo>
                                  <a:pt x="83439" y="17018"/>
                                </a:lnTo>
                                <a:lnTo>
                                  <a:pt x="62846" y="43288"/>
                                </a:lnTo>
                                <a:lnTo>
                                  <a:pt x="428681" y="330248"/>
                                </a:lnTo>
                                <a:lnTo>
                                  <a:pt x="449326" y="303911"/>
                                </a:lnTo>
                                <a:lnTo>
                                  <a:pt x="485775" y="381000"/>
                                </a:lnTo>
                                <a:lnTo>
                                  <a:pt x="402336" y="363855"/>
                                </a:lnTo>
                                <a:lnTo>
                                  <a:pt x="422929" y="337585"/>
                                </a:lnTo>
                                <a:lnTo>
                                  <a:pt x="57094" y="50625"/>
                                </a:lnTo>
                                <a:lnTo>
                                  <a:pt x="36449" y="76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5320793" y="627761"/>
                            <a:ext cx="76581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" h="352425">
                                <a:moveTo>
                                  <a:pt x="38608" y="0"/>
                                </a:moveTo>
                                <a:lnTo>
                                  <a:pt x="76581" y="76200"/>
                                </a:lnTo>
                                <a:lnTo>
                                  <a:pt x="43159" y="76144"/>
                                </a:lnTo>
                                <a:lnTo>
                                  <a:pt x="42821" y="276170"/>
                                </a:lnTo>
                                <a:lnTo>
                                  <a:pt x="76200" y="276225"/>
                                </a:lnTo>
                                <a:lnTo>
                                  <a:pt x="37973" y="352425"/>
                                </a:lnTo>
                                <a:lnTo>
                                  <a:pt x="0" y="276098"/>
                                </a:lnTo>
                                <a:lnTo>
                                  <a:pt x="33423" y="276154"/>
                                </a:lnTo>
                                <a:lnTo>
                                  <a:pt x="33761" y="76129"/>
                                </a:lnTo>
                                <a:lnTo>
                                  <a:pt x="381" y="76073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4208145" y="1018413"/>
                            <a:ext cx="2280285" cy="247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285" h="2476500">
                                <a:moveTo>
                                  <a:pt x="0" y="2476500"/>
                                </a:moveTo>
                                <a:lnTo>
                                  <a:pt x="2280285" y="2476500"/>
                                </a:lnTo>
                                <a:lnTo>
                                  <a:pt x="22802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76" name="Rectangle 4076"/>
                        <wps:cNvSpPr/>
                        <wps:spPr>
                          <a:xfrm>
                            <a:off x="4306825" y="10976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7" name="Rectangle 4077"/>
                        <wps:cNvSpPr/>
                        <wps:spPr>
                          <a:xfrm>
                            <a:off x="5349240" y="13994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8" name="Rectangle 4078"/>
                        <wps:cNvSpPr/>
                        <wps:spPr>
                          <a:xfrm>
                            <a:off x="4236274" y="1740041"/>
                            <a:ext cx="2079384" cy="166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Взаимодействие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со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узкими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9" name="Rectangle 4079"/>
                        <wps:cNvSpPr/>
                        <wps:spPr>
                          <a:xfrm>
                            <a:off x="4387126" y="1934556"/>
                            <a:ext cx="135251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специалистами: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0" name="Rectangle 4080"/>
                        <wps:cNvSpPr/>
                        <wps:spPr>
                          <a:xfrm>
                            <a:off x="5856987" y="18947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1" name="Rectangle 4081"/>
                        <wps:cNvSpPr/>
                        <wps:spPr>
                          <a:xfrm>
                            <a:off x="4456176" y="2204128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2" name="Rectangle 4082"/>
                        <wps:cNvSpPr/>
                        <wps:spPr>
                          <a:xfrm>
                            <a:off x="4500372" y="220412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3" name="Rectangle 4083"/>
                        <wps:cNvSpPr/>
                        <wps:spPr>
                          <a:xfrm>
                            <a:off x="4265021" y="2222178"/>
                            <a:ext cx="2267929" cy="1228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музыкальный руководитель;</w:t>
                              </w:r>
                            </w:p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учитель-логопед;</w:t>
                              </w:r>
                            </w:p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педагог-психолог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4" name="Rectangle 4084"/>
                        <wps:cNvSpPr/>
                        <wps:spPr>
                          <a:xfrm>
                            <a:off x="6241034" y="220412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5" name="Rectangle 4085"/>
                        <wps:cNvSpPr/>
                        <wps:spPr>
                          <a:xfrm>
                            <a:off x="4776216" y="2515278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6" name="Rectangle 4086"/>
                        <wps:cNvSpPr/>
                        <wps:spPr>
                          <a:xfrm>
                            <a:off x="4820412" y="251527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" name="Rectangle 4091"/>
                        <wps:cNvSpPr/>
                        <wps:spPr>
                          <a:xfrm>
                            <a:off x="5920994" y="251527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2" name="Rectangle 4092"/>
                        <wps:cNvSpPr/>
                        <wps:spPr>
                          <a:xfrm>
                            <a:off x="4306825" y="28535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3" name="Rectangle 4093"/>
                        <wps:cNvSpPr/>
                        <wps:spPr>
                          <a:xfrm>
                            <a:off x="4306825" y="31766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383" name="Shape 352383"/>
                        <wps:cNvSpPr/>
                        <wps:spPr>
                          <a:xfrm>
                            <a:off x="6849746" y="1060323"/>
                            <a:ext cx="1365885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885" h="480060">
                                <a:moveTo>
                                  <a:pt x="0" y="0"/>
                                </a:moveTo>
                                <a:lnTo>
                                  <a:pt x="1365885" y="0"/>
                                </a:lnTo>
                                <a:lnTo>
                                  <a:pt x="1365885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6849694" y="1060237"/>
                            <a:ext cx="1521574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885" h="480060">
                                <a:moveTo>
                                  <a:pt x="0" y="480060"/>
                                </a:moveTo>
                                <a:lnTo>
                                  <a:pt x="1365885" y="480060"/>
                                </a:lnTo>
                                <a:lnTo>
                                  <a:pt x="1365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7048754" y="1142178"/>
                            <a:ext cx="133293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Педагогический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7295587" y="1326476"/>
                            <a:ext cx="633834" cy="24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процесс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7771511" y="129887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384" name="Shape 352384"/>
                        <wps:cNvSpPr/>
                        <wps:spPr>
                          <a:xfrm>
                            <a:off x="6849746" y="2660142"/>
                            <a:ext cx="1365885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885" h="532765">
                                <a:moveTo>
                                  <a:pt x="0" y="0"/>
                                </a:moveTo>
                                <a:lnTo>
                                  <a:pt x="1365885" y="0"/>
                                </a:lnTo>
                                <a:lnTo>
                                  <a:pt x="1365885" y="532765"/>
                                </a:lnTo>
                                <a:lnTo>
                                  <a:pt x="0" y="532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6849694" y="2659928"/>
                            <a:ext cx="1521447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885" h="532765">
                                <a:moveTo>
                                  <a:pt x="0" y="532765"/>
                                </a:moveTo>
                                <a:lnTo>
                                  <a:pt x="1365885" y="532765"/>
                                </a:lnTo>
                                <a:lnTo>
                                  <a:pt x="1365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7175247" y="2742633"/>
                            <a:ext cx="99671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Проведение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00214" y="2927037"/>
                            <a:ext cx="62059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занятий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7766939" y="289932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Shape 4105"/>
                        <wps:cNvSpPr/>
                        <wps:spPr>
                          <a:xfrm>
                            <a:off x="1779905" y="2172589"/>
                            <a:ext cx="1756410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10" h="631825">
                                <a:moveTo>
                                  <a:pt x="0" y="631825"/>
                                </a:moveTo>
                                <a:lnTo>
                                  <a:pt x="1756410" y="631825"/>
                                </a:lnTo>
                                <a:lnTo>
                                  <a:pt x="17564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1841680" y="2254516"/>
                            <a:ext cx="188467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Определение уровня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1869583" y="2438905"/>
                            <a:ext cx="1701934" cy="137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индивидуального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1900032" y="2595842"/>
                            <a:ext cx="1614553" cy="197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развития ребёнка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3172968" y="25960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Shape 4111"/>
                        <wps:cNvSpPr/>
                        <wps:spPr>
                          <a:xfrm>
                            <a:off x="1916430" y="3450590"/>
                            <a:ext cx="183261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10" h="333375">
                                <a:moveTo>
                                  <a:pt x="0" y="333375"/>
                                </a:moveTo>
                                <a:lnTo>
                                  <a:pt x="1832610" y="333375"/>
                                </a:lnTo>
                                <a:lnTo>
                                  <a:pt x="1832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014347" y="3532064"/>
                            <a:ext cx="159698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Содержание работы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3214116" y="350435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Shape 4115"/>
                        <wps:cNvSpPr/>
                        <wps:spPr>
                          <a:xfrm>
                            <a:off x="4075399" y="3992558"/>
                            <a:ext cx="2435587" cy="976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660" h="803910">
                                <a:moveTo>
                                  <a:pt x="0" y="803910"/>
                                </a:moveTo>
                                <a:lnTo>
                                  <a:pt x="2232660" y="803910"/>
                                </a:lnTo>
                                <a:lnTo>
                                  <a:pt x="2232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4678681" y="4080297"/>
                            <a:ext cx="1412001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Взаимодействие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5739638" y="405032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8" name="Rectangle 4118"/>
                        <wps:cNvSpPr/>
                        <wps:spPr>
                          <a:xfrm>
                            <a:off x="4433316" y="4241841"/>
                            <a:ext cx="2019542" cy="166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с воспитателями групп: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5951475" y="421187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4174236" y="4368843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4218432" y="43688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253484" y="4396554"/>
                            <a:ext cx="223883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составление планов работы;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936234" y="43688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4174236" y="4531911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4218432" y="453191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253484" y="4559622"/>
                            <a:ext cx="152556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консультации и др.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401056" y="453191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8" name="Shape 4128"/>
                        <wps:cNvSpPr/>
                        <wps:spPr>
                          <a:xfrm>
                            <a:off x="3816985" y="3671570"/>
                            <a:ext cx="29146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76200">
                                <a:moveTo>
                                  <a:pt x="76200" y="0"/>
                                </a:moveTo>
                                <a:lnTo>
                                  <a:pt x="76200" y="33401"/>
                                </a:lnTo>
                                <a:lnTo>
                                  <a:pt x="2838450" y="33401"/>
                                </a:lnTo>
                                <a:lnTo>
                                  <a:pt x="2838450" y="0"/>
                                </a:lnTo>
                                <a:lnTo>
                                  <a:pt x="2914650" y="38100"/>
                                </a:lnTo>
                                <a:lnTo>
                                  <a:pt x="2838450" y="76200"/>
                                </a:lnTo>
                                <a:lnTo>
                                  <a:pt x="2838450" y="42799"/>
                                </a:lnTo>
                                <a:lnTo>
                                  <a:pt x="76200" y="42799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6849694" y="4135422"/>
                            <a:ext cx="1595921" cy="132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885" h="1118235">
                                <a:moveTo>
                                  <a:pt x="0" y="1118235"/>
                                </a:moveTo>
                                <a:lnTo>
                                  <a:pt x="1365885" y="1118235"/>
                                </a:lnTo>
                                <a:lnTo>
                                  <a:pt x="1365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1" name="Rectangle 4131"/>
                        <wps:cNvSpPr/>
                        <wps:spPr>
                          <a:xfrm>
                            <a:off x="7240778" y="4218246"/>
                            <a:ext cx="82515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Работа </w:t>
                              </w:r>
                              <w:proofErr w:type="gramStart"/>
                              <w:r>
                                <w:t>по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2" name="Rectangle 4132"/>
                        <wps:cNvSpPr/>
                        <wps:spPr>
                          <a:xfrm>
                            <a:off x="7167626" y="4378266"/>
                            <a:ext cx="101723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повышению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3" name="Rectangle 4133"/>
                        <wps:cNvSpPr/>
                        <wps:spPr>
                          <a:xfrm>
                            <a:off x="7056374" y="4539810"/>
                            <a:ext cx="120575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профессиональ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4" name="Rectangle 4134"/>
                        <wps:cNvSpPr/>
                        <wps:spPr>
                          <a:xfrm>
                            <a:off x="7963535" y="4512099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5" name="Rectangle 4135"/>
                        <wps:cNvSpPr/>
                        <wps:spPr>
                          <a:xfrm>
                            <a:off x="8009256" y="451209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6" name="Rectangle 4136"/>
                        <wps:cNvSpPr/>
                        <wps:spPr>
                          <a:xfrm>
                            <a:off x="6995414" y="4699830"/>
                            <a:ext cx="147540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ного</w:t>
                              </w:r>
                              <w:proofErr w:type="spellEnd"/>
                              <w:r>
                                <w:t xml:space="preserve"> мастерства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7" name="Rectangle 4137"/>
                        <wps:cNvSpPr/>
                        <wps:spPr>
                          <a:xfrm>
                            <a:off x="7102095" y="4861374"/>
                            <a:ext cx="119158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квалификации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8" name="Rectangle 4138"/>
                        <wps:cNvSpPr/>
                        <wps:spPr>
                          <a:xfrm>
                            <a:off x="7260534" y="5023224"/>
                            <a:ext cx="1038891" cy="436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педагогов    МБДОУ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9" name="Rectangle 4139"/>
                        <wps:cNvSpPr/>
                        <wps:spPr>
                          <a:xfrm>
                            <a:off x="7994015" y="499673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1" name="Shape 4141"/>
                        <wps:cNvSpPr/>
                        <wps:spPr>
                          <a:xfrm>
                            <a:off x="570230" y="3745865"/>
                            <a:ext cx="90868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85" h="375285">
                                <a:moveTo>
                                  <a:pt x="0" y="375285"/>
                                </a:moveTo>
                                <a:lnTo>
                                  <a:pt x="908685" y="375285"/>
                                </a:lnTo>
                                <a:lnTo>
                                  <a:pt x="908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2" name="Rectangle 4142"/>
                        <wps:cNvSpPr/>
                        <wps:spPr>
                          <a:xfrm>
                            <a:off x="750697" y="3827721"/>
                            <a:ext cx="73210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С детьми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3" name="Rectangle 4143"/>
                        <wps:cNvSpPr/>
                        <wps:spPr>
                          <a:xfrm>
                            <a:off x="1299591" y="380001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776718" y="4037177"/>
                            <a:ext cx="911369" cy="42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805" h="432435">
                                <a:moveTo>
                                  <a:pt x="0" y="432435"/>
                                </a:moveTo>
                                <a:lnTo>
                                  <a:pt x="852805" y="432435"/>
                                </a:lnTo>
                                <a:lnTo>
                                  <a:pt x="852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6" name="Rectangle 4146"/>
                        <wps:cNvSpPr/>
                        <wps:spPr>
                          <a:xfrm>
                            <a:off x="2171319" y="4110042"/>
                            <a:ext cx="827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7" name="Rectangle 4147"/>
                        <wps:cNvSpPr/>
                        <wps:spPr>
                          <a:xfrm>
                            <a:off x="2233803" y="408233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8" name="Rectangle 4148"/>
                        <wps:cNvSpPr/>
                        <wps:spPr>
                          <a:xfrm>
                            <a:off x="1779893" y="4274777"/>
                            <a:ext cx="982625" cy="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педагогами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813663" y="4218599"/>
                            <a:ext cx="1046421" cy="54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975" h="537210">
                                <a:moveTo>
                                  <a:pt x="0" y="537210"/>
                                </a:moveTo>
                                <a:lnTo>
                                  <a:pt x="942975" y="537210"/>
                                </a:lnTo>
                                <a:lnTo>
                                  <a:pt x="942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1" name="Rectangle 4151"/>
                        <wps:cNvSpPr/>
                        <wps:spPr>
                          <a:xfrm>
                            <a:off x="3238500" y="4300542"/>
                            <a:ext cx="17026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2" name="Rectangle 4152"/>
                        <wps:cNvSpPr/>
                        <wps:spPr>
                          <a:xfrm>
                            <a:off x="2931795" y="4486470"/>
                            <a:ext cx="94133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родителями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3" name="Rectangle 4153"/>
                        <wps:cNvSpPr/>
                        <wps:spPr>
                          <a:xfrm>
                            <a:off x="3637788" y="445875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5" name="Shape 4155"/>
                        <wps:cNvSpPr/>
                        <wps:spPr>
                          <a:xfrm>
                            <a:off x="0" y="4396199"/>
                            <a:ext cx="1078956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505" h="632460">
                                <a:moveTo>
                                  <a:pt x="0" y="632460"/>
                                </a:moveTo>
                                <a:lnTo>
                                  <a:pt x="992505" y="632460"/>
                                </a:lnTo>
                                <a:lnTo>
                                  <a:pt x="992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6" name="Rectangle 4156"/>
                        <wps:cNvSpPr/>
                        <wps:spPr>
                          <a:xfrm>
                            <a:off x="116713" y="4574862"/>
                            <a:ext cx="105601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Составление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7" name="Rectangle 4157"/>
                        <wps:cNvSpPr/>
                        <wps:spPr>
                          <a:xfrm>
                            <a:off x="121285" y="4759266"/>
                            <a:ext cx="99932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перспективн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8" name="Rectangle 4158"/>
                        <wps:cNvSpPr/>
                        <wps:spPr>
                          <a:xfrm>
                            <a:off x="209676" y="4943271"/>
                            <a:ext cx="869288" cy="180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t>ого</w:t>
                              </w:r>
                              <w:proofErr w:type="gramEnd"/>
                              <w:r>
                                <w:t xml:space="preserve"> плана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9" name="Rectangle 4159"/>
                        <wps:cNvSpPr/>
                        <wps:spPr>
                          <a:xfrm>
                            <a:off x="784225" y="491595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1" name="Shape 4161"/>
                        <wps:cNvSpPr/>
                        <wps:spPr>
                          <a:xfrm>
                            <a:off x="1049655" y="4954143"/>
                            <a:ext cx="125158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85" h="632460">
                                <a:moveTo>
                                  <a:pt x="0" y="632460"/>
                                </a:moveTo>
                                <a:lnTo>
                                  <a:pt x="1251585" y="632460"/>
                                </a:lnTo>
                                <a:lnTo>
                                  <a:pt x="1251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2" name="Rectangle 4162"/>
                        <wps:cNvSpPr/>
                        <wps:spPr>
                          <a:xfrm>
                            <a:off x="1263015" y="5036634"/>
                            <a:ext cx="114235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Согласование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3" name="Rectangle 4163"/>
                        <wps:cNvSpPr/>
                        <wps:spPr>
                          <a:xfrm>
                            <a:off x="1255395" y="5220987"/>
                            <a:ext cx="116137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планирования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4" name="Rectangle 4164"/>
                        <wps:cNvSpPr/>
                        <wps:spPr>
                          <a:xfrm>
                            <a:off x="1461135" y="5405696"/>
                            <a:ext cx="57155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работы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5" name="Rectangle 4165"/>
                        <wps:cNvSpPr/>
                        <wps:spPr>
                          <a:xfrm>
                            <a:off x="1889379" y="537798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7" name="Shape 4167"/>
                        <wps:cNvSpPr/>
                        <wps:spPr>
                          <a:xfrm>
                            <a:off x="2606040" y="4943983"/>
                            <a:ext cx="130873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735" h="632460">
                                <a:moveTo>
                                  <a:pt x="0" y="632460"/>
                                </a:moveTo>
                                <a:lnTo>
                                  <a:pt x="1308735" y="632460"/>
                                </a:lnTo>
                                <a:lnTo>
                                  <a:pt x="1308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8" name="Rectangle 4168"/>
                        <wps:cNvSpPr/>
                        <wps:spPr>
                          <a:xfrm>
                            <a:off x="2829687" y="5025966"/>
                            <a:ext cx="119345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Планирование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9" name="Rectangle 4169"/>
                        <wps:cNvSpPr/>
                        <wps:spPr>
                          <a:xfrm>
                            <a:off x="2735199" y="5211843"/>
                            <a:ext cx="144258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взаимодействия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0" name="Rectangle 4170"/>
                        <wps:cNvSpPr/>
                        <wps:spPr>
                          <a:xfrm>
                            <a:off x="2688107" y="5396115"/>
                            <a:ext cx="1160608" cy="17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>с родителями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1" name="Rectangle 4171"/>
                        <wps:cNvSpPr/>
                        <wps:spPr>
                          <a:xfrm>
                            <a:off x="3613404" y="536884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296" w:rsidRDefault="00735296" w:rsidP="00BD607E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2" name="Shape 4172"/>
                        <wps:cNvSpPr/>
                        <wps:spPr>
                          <a:xfrm>
                            <a:off x="1570609" y="3701680"/>
                            <a:ext cx="209296" cy="23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239903">
                                <a:moveTo>
                                  <a:pt x="202184" y="0"/>
                                </a:moveTo>
                                <a:lnTo>
                                  <a:pt x="209296" y="6096"/>
                                </a:lnTo>
                                <a:lnTo>
                                  <a:pt x="53544" y="185476"/>
                                </a:lnTo>
                                <a:lnTo>
                                  <a:pt x="78740" y="207391"/>
                                </a:lnTo>
                                <a:lnTo>
                                  <a:pt x="0" y="239903"/>
                                </a:lnTo>
                                <a:lnTo>
                                  <a:pt x="21209" y="157353"/>
                                </a:lnTo>
                                <a:lnTo>
                                  <a:pt x="46417" y="179277"/>
                                </a:lnTo>
                                <a:lnTo>
                                  <a:pt x="202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2206625" y="3799205"/>
                            <a:ext cx="7620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1770">
                                <a:moveTo>
                                  <a:pt x="33401" y="0"/>
                                </a:moveTo>
                                <a:lnTo>
                                  <a:pt x="42799" y="0"/>
                                </a:lnTo>
                                <a:lnTo>
                                  <a:pt x="42799" y="115570"/>
                                </a:lnTo>
                                <a:lnTo>
                                  <a:pt x="76200" y="115570"/>
                                </a:lnTo>
                                <a:lnTo>
                                  <a:pt x="38100" y="191770"/>
                                </a:lnTo>
                                <a:lnTo>
                                  <a:pt x="0" y="115570"/>
                                </a:lnTo>
                                <a:lnTo>
                                  <a:pt x="33401" y="115570"/>
                                </a:lnTo>
                                <a:lnTo>
                                  <a:pt x="33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3367405" y="3793109"/>
                            <a:ext cx="175133" cy="43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3" h="431547">
                                <a:moveTo>
                                  <a:pt x="8763" y="0"/>
                                </a:moveTo>
                                <a:lnTo>
                                  <a:pt x="143867" y="358597"/>
                                </a:lnTo>
                                <a:lnTo>
                                  <a:pt x="175133" y="346837"/>
                                </a:lnTo>
                                <a:lnTo>
                                  <a:pt x="166370" y="431547"/>
                                </a:lnTo>
                                <a:lnTo>
                                  <a:pt x="103886" y="373634"/>
                                </a:lnTo>
                                <a:lnTo>
                                  <a:pt x="135101" y="361893"/>
                                </a:lnTo>
                                <a:lnTo>
                                  <a:pt x="0" y="3302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632282" y="4126738"/>
                            <a:ext cx="76200" cy="2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5877">
                                <a:moveTo>
                                  <a:pt x="42316" y="0"/>
                                </a:moveTo>
                                <a:lnTo>
                                  <a:pt x="42784" y="209606"/>
                                </a:lnTo>
                                <a:lnTo>
                                  <a:pt x="76200" y="209550"/>
                                </a:lnTo>
                                <a:lnTo>
                                  <a:pt x="38278" y="285877"/>
                                </a:lnTo>
                                <a:lnTo>
                                  <a:pt x="0" y="209677"/>
                                </a:lnTo>
                                <a:lnTo>
                                  <a:pt x="33423" y="209621"/>
                                </a:lnTo>
                                <a:lnTo>
                                  <a:pt x="32957" y="127"/>
                                </a:lnTo>
                                <a:lnTo>
                                  <a:pt x="42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1985010" y="4460748"/>
                            <a:ext cx="76200" cy="50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8635">
                                <a:moveTo>
                                  <a:pt x="33401" y="0"/>
                                </a:moveTo>
                                <a:lnTo>
                                  <a:pt x="42799" y="0"/>
                                </a:lnTo>
                                <a:lnTo>
                                  <a:pt x="42799" y="432435"/>
                                </a:lnTo>
                                <a:lnTo>
                                  <a:pt x="76200" y="432435"/>
                                </a:lnTo>
                                <a:lnTo>
                                  <a:pt x="38100" y="508635"/>
                                </a:lnTo>
                                <a:lnTo>
                                  <a:pt x="0" y="432435"/>
                                </a:lnTo>
                                <a:lnTo>
                                  <a:pt x="33401" y="432435"/>
                                </a:lnTo>
                                <a:lnTo>
                                  <a:pt x="33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3173603" y="4719193"/>
                            <a:ext cx="76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6700">
                                <a:moveTo>
                                  <a:pt x="32893" y="0"/>
                                </a:moveTo>
                                <a:lnTo>
                                  <a:pt x="42291" y="0"/>
                                </a:lnTo>
                                <a:lnTo>
                                  <a:pt x="42767" y="190556"/>
                                </a:lnTo>
                                <a:lnTo>
                                  <a:pt x="76200" y="190500"/>
                                </a:lnTo>
                                <a:lnTo>
                                  <a:pt x="38227" y="266700"/>
                                </a:lnTo>
                                <a:lnTo>
                                  <a:pt x="0" y="190627"/>
                                </a:lnTo>
                                <a:lnTo>
                                  <a:pt x="33370" y="190571"/>
                                </a:lnTo>
                                <a:lnTo>
                                  <a:pt x="32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7592187" y="3926840"/>
                            <a:ext cx="76581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" h="300990">
                                <a:moveTo>
                                  <a:pt x="38608" y="0"/>
                                </a:moveTo>
                                <a:lnTo>
                                  <a:pt x="76581" y="76200"/>
                                </a:lnTo>
                                <a:lnTo>
                                  <a:pt x="43152" y="76144"/>
                                </a:lnTo>
                                <a:lnTo>
                                  <a:pt x="42827" y="224734"/>
                                </a:lnTo>
                                <a:lnTo>
                                  <a:pt x="76200" y="224790"/>
                                </a:lnTo>
                                <a:lnTo>
                                  <a:pt x="37973" y="300990"/>
                                </a:lnTo>
                                <a:lnTo>
                                  <a:pt x="0" y="224663"/>
                                </a:lnTo>
                                <a:lnTo>
                                  <a:pt x="33429" y="224719"/>
                                </a:lnTo>
                                <a:lnTo>
                                  <a:pt x="33755" y="76129"/>
                                </a:lnTo>
                                <a:lnTo>
                                  <a:pt x="381" y="76073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5232400" y="3492500"/>
                            <a:ext cx="7620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5270">
                                <a:moveTo>
                                  <a:pt x="33401" y="0"/>
                                </a:moveTo>
                                <a:lnTo>
                                  <a:pt x="42799" y="0"/>
                                </a:lnTo>
                                <a:lnTo>
                                  <a:pt x="42799" y="179070"/>
                                </a:lnTo>
                                <a:lnTo>
                                  <a:pt x="76200" y="179070"/>
                                </a:lnTo>
                                <a:lnTo>
                                  <a:pt x="38100" y="255270"/>
                                </a:lnTo>
                                <a:lnTo>
                                  <a:pt x="0" y="179070"/>
                                </a:lnTo>
                                <a:lnTo>
                                  <a:pt x="33401" y="179070"/>
                                </a:lnTo>
                                <a:lnTo>
                                  <a:pt x="33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2459990" y="2815082"/>
                            <a:ext cx="7620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38810">
                                <a:moveTo>
                                  <a:pt x="33401" y="0"/>
                                </a:moveTo>
                                <a:lnTo>
                                  <a:pt x="42799" y="0"/>
                                </a:lnTo>
                                <a:lnTo>
                                  <a:pt x="42799" y="562610"/>
                                </a:lnTo>
                                <a:lnTo>
                                  <a:pt x="76200" y="562610"/>
                                </a:lnTo>
                                <a:lnTo>
                                  <a:pt x="38100" y="638810"/>
                                </a:lnTo>
                                <a:lnTo>
                                  <a:pt x="0" y="562610"/>
                                </a:lnTo>
                                <a:lnTo>
                                  <a:pt x="33401" y="562610"/>
                                </a:lnTo>
                                <a:lnTo>
                                  <a:pt x="33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2565361" y="1637064"/>
                            <a:ext cx="59063" cy="463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8635">
                                <a:moveTo>
                                  <a:pt x="33401" y="0"/>
                                </a:moveTo>
                                <a:lnTo>
                                  <a:pt x="42799" y="0"/>
                                </a:lnTo>
                                <a:lnTo>
                                  <a:pt x="42799" y="432435"/>
                                </a:lnTo>
                                <a:lnTo>
                                  <a:pt x="76200" y="432435"/>
                                </a:lnTo>
                                <a:lnTo>
                                  <a:pt x="38100" y="508635"/>
                                </a:lnTo>
                                <a:lnTo>
                                  <a:pt x="0" y="432435"/>
                                </a:lnTo>
                                <a:lnTo>
                                  <a:pt x="33401" y="432435"/>
                                </a:lnTo>
                                <a:lnTo>
                                  <a:pt x="33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0845" o:spid="_x0000_s1026" style="width:519.5pt;height:356.6pt;mso-position-horizontal-relative:char;mso-position-vertical-relative:line" coordsize="85233,5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">
                <v:rect id="Rectangle 4024" o:spid="_x0000_s1027" style="position:absolute;left:5205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32c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bRc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3fZ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5" o:spid="_x0000_s1028" style="position:absolute;left:52059;top:3230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SQs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P0eI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X0kL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6" o:spid="_x0000_s1029" style="position:absolute;left:52059;top:624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MNc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eA5WsT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MNc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7" o:spid="_x0000_s1030" style="position:absolute;left:3788;top:1007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prs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eo8U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J6a7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8" o:spid="_x0000_s1031" style="position:absolute;left:52059;top:1330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Z93M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bwFM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fdzEAAAA3QAAAA8AAAAAAAAAAAAAAAAAmAIAAGRycy9k&#10;b3ducmV2LnhtbFBLBQYAAAAABAAEAPUAAACJ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9" o:spid="_x0000_s1032" style="position:absolute;left:52059;top:1653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YR8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V/RM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mthH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0" o:spid="_x0000_s1033" style="position:absolute;left:3788;top:1977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nB8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EXD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ecHwgAAAN0AAAAPAAAAAAAAAAAAAAAAAJgCAABkcnMvZG93&#10;bnJldi54bWxQSwUGAAAAAAQABAD1AAAAhw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1" o:spid="_x0000_s1034" style="position:absolute;left:6074;top:2278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Cn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osU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1Qpz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2" o:spid="_x0000_s1035" style="position:absolute;left:6074;top:2484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c68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VP0e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n3Ov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3" o:spid="_x0000_s1036" style="position:absolute;left:6074;top:2688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5cMUA&#10;AADdAAAADwAAAGRycy9kb3ducmV2LnhtbESPT4vCMBTE78J+h/AWvGm6KqJdo8iq6NF/oHt7NG/b&#10;ss1LaaKtfnojCB6HmfkNM5k1phBXqlxuWcFXNwJBnFidc6rgeFh1RiCcR9ZYWCYFN3Iwm360Jhhr&#10;W/OOrnufigBhF6OCzPsyltIlGRl0XVsSB+/PVgZ9kFUqdYV1gJtC9qJoKA3mHBYyLOkno+R/fzEK&#10;1qNyft7Ye50Wy9/1aXsaLw5jr1T7s5l/g/DU+Hf41d5oBYOo34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3lw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4" o:spid="_x0000_s1037" style="position:absolute;left:6074;top:2892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hBMcA&#10;AADdAAAADwAAAGRycy9kb3ducmV2LnhtbESPQWvCQBSE74L/YXmF3nTTKhJTVxGr6LE1BdvbI/ua&#10;hO6+Ddmtif56tyD0OMzMN8xi1VsjztT62rGCp3ECgrhwuuZSwUe+G6UgfEDWaByTggt5WC2HgwVm&#10;2nX8TudjKEWEsM9QQRVCk0npi4os+rFriKP37VqLIcq2lLrFLsKtkc9JMpMWa44LFTa0qaj4Of5a&#10;Bfu0WX8e3LUrzfZrf3o7zV/zeVDq8aFfv4AI1If/8L190AqmyW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C4QT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5" o:spid="_x0000_s1038" style="position:absolute;left:6074;top:3097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En8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Er1M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ORJ/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6" o:spid="_x0000_s1039" style="position:absolute;left:6074;top:3301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a6M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Uv0XM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c2uj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7" o:spid="_x0000_s1040" style="position:absolute;left:6074;top:350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/c8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iV5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Qf3P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8" o:spid="_x0000_s1041" style="position:absolute;left:6074;top:3711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/rAc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EXD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+sBwgAAAN0AAAAPAAAAAAAAAAAAAAAAAJgCAABkcnMvZG93&#10;bnJldi54bWxQSwUGAAAAAAQABAD1AAAAhw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9" o:spid="_x0000_s1042" style="position:absolute;left:6074;top:39157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Oms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a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NOm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0" o:spid="_x0000_s1043" style="position:absolute;left:6074;top:41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+Ues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kk0Cf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5R6wgAAAN0AAAAPAAAAAAAAAAAAAAAAAJgCAABkcnMvZG93&#10;bnJldi54bWxQSwUGAAAAAAQABAD1AAAAhw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1" o:spid="_x0000_s1044" style="position:absolute;left:6074;top:432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Mx4c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BAN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zHh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2" o:spid="_x0000_s1045" style="position:absolute;left:6074;top:4528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vls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bR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a+W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3" o:spid="_x0000_s1046" style="position:absolute;left:6074;top:473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0KDccA&#10;AADdAAAADwAAAGRycy9kb3ducmV2LnhtbESPQWvCQBSE74L/YXmF3nTTKhJTVxGr6LE1BdvbI/ua&#10;hO6+Ddmtif56tyD0OMzMN8xi1VsjztT62rGCp3ECgrhwuuZSwUe+G6UgfEDWaByTggt5WC2HgwVm&#10;2nX8TudjKEWEsM9QQRVCk0npi4os+rFriKP37VqLIcq2lLrFLsKtkc9JMpMWa44LFTa0qaj4Of5a&#10;Bfu0WX8e3LUrzfZrf3o7zV/zeVDq8aFfv4AI1If/8L190AqmyX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tCg3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4" o:spid="_x0000_s1047" style="position:absolute;left:6074;top:4938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SeccA&#10;AADdAAAADwAAAGRycy9kb3ducmV2LnhtbESPS2vDMBCE74H+B7GF3hK5xYTEiRJMH9jHPAppb4u1&#10;sU2tlbFU282vjwKBHoeZ+YZZb0fTiJ46V1tW8DyLQBAXVtdcKvg8fkwXIJxH1thYJgV/5GC7eZis&#10;MdF24D31B1+KAGGXoILK+zaR0hUVGXQz2xIH72w7gz7IrpS6wyHATSNfomguDdYcFips6bWi4ufw&#10;axRkizb9yu1lKJv37+y0Oy3fjkuv1NPjmK5AeBr9f/jezrWCOIpj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Eknn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46" o:spid="_x0000_s1048" style="position:absolute;left:37553;top:49;width:37509;height:5969;visibility:visible;mso-wrap-style:square;v-text-anchor:top" coordsize="3537585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GKMUA&#10;AADdAAAADwAAAGRycy9kb3ducmV2LnhtbESPQWvCQBSE74L/YXlCb3VTK9FGVymFggoixtLza/aZ&#10;TZt9m2a3Gv+9KxQ8DjPzDTNfdrYWJ2p95VjB0zABQVw4XXGp4OPw/jgF4QOyxtoxKbiQh+Wi35tj&#10;pt2Z93TKQykihH2GCkwITSalLwxZ9EPXEEfv6FqLIcq2lLrFc4TbWo6SJJUWK44LBht6M1T85H9W&#10;wdY857tmPfl8GW2+KQ1fqFf0q9TDoHudgQjUhXv4v73SCsbJOIXbm/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AYoxQAAAN0AAAAPAAAAAAAAAAAAAAAAAJgCAABkcnMv&#10;ZG93bnJldi54bWxQSwUGAAAAAAQABAD1AAAAigMAAAAA&#10;" path="m,596900r3537585,l3537585,,,,,596900xe" filled="f" strokeweight=".5pt">
                  <v:stroke miterlimit="83231f" joinstyle="miter"/>
                  <v:path arrowok="t" textboxrect="0,0,3537585,596900"/>
                </v:shape>
                <v:rect id="Rectangle 4047" o:spid="_x0000_s1049" style="position:absolute;left:41757;top:1010;width:3587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YMDsYA&#10;AADdAAAADwAAAGRycy9kb3ducmV2LnhtbESPS4vCQBCE78L+h6EXvOlkRXxkHUVWRY++QPfWZHqT&#10;sJmekBlN9Nc7guCxqKqvqMmsMYW4UuVyywq+uhEI4sTqnFMFx8OqMwLhPLLGwjIpuJGD2fSjNcFY&#10;25p3dN37VAQIuxgVZN6XsZQuycig69qSOHh/tjLog6xSqSusA9wUshdFA2kw57CQYUk/GSX/+4tR&#10;sB6V8/PG3uu0WP6uT9vTeHEYe6Xan838G4Snxr/Dr/ZGK+hH/SE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YMD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Образовательный процесс учреждения</w:t>
                        </w:r>
                      </w:p>
                    </w:txbxContent>
                  </v:textbox>
                </v:rect>
                <v:rect id="Rectangle 4048" o:spid="_x0000_s1050" style="position:absolute;left:68750;top:68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YfM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kk0CXP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Zh8wgAAAN0AAAAPAAAAAAAAAAAAAAAAAJgCAABkcnMvZG93&#10;bnJldi54bWxQSwUGAAAAAAQABAD1AAAAhw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0" o:spid="_x0000_s1051" style="position:absolute;left:17207;top:9821;width:18155;height:6830;visibility:visible;mso-wrap-style:square;v-text-anchor:top" coordsize="1804035,570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LVMIA&#10;AADdAAAADwAAAGRycy9kb3ducmV2LnhtbERPzYrCMBC+C75DGMGbpopaqUbZ1RXW4+o+wNiMTbGZ&#10;lCbauk9vDgseP77/9bazlXhQ40vHCibjBARx7nTJhYLf82G0BOEDssbKMSl4koftpt9bY6Zdyz/0&#10;OIVCxBD2GSowIdSZlD43ZNGPXU0cuatrLIYIm0LqBtsYbis5TZKFtFhybDBY085QfjvdrYLpIj3u&#10;n8XezW4T83me39P26++i1HDQfaxABOrCW/zv/tYKZsk87o9v4hO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ItUwgAAAN0AAAAPAAAAAAAAAAAAAAAAAJgCAABkcnMvZG93&#10;bnJldi54bWxQSwUGAAAAAAQABAD1AAAAhwMAAAAA&#10;" path="m,570865r1804035,l1804035,,,,,570865xe" filled="f" strokeweight=".5pt">
                  <v:stroke miterlimit="83231f" joinstyle="miter"/>
                  <v:path arrowok="t" textboxrect="0,0,1804035,570865"/>
                </v:shape>
                <v:rect id="Rectangle 4051" o:spid="_x0000_s1052" style="position:absolute;left:18893;top:10641;width:14780;height:5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nPM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0dM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qpzz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3179A">
                        <w:pPr>
                          <w:spacing w:after="160"/>
                        </w:pPr>
                        <w:r>
                          <w:t>Обследование, диагностирование детей</w:t>
                        </w:r>
                      </w:p>
                    </w:txbxContent>
                  </v:textbox>
                </v:rect>
                <v:rect id="Rectangle 4053" o:spid="_x0000_s1053" style="position:absolute;left:29851;top:1247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c0M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Ek1f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0nND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5" o:spid="_x0000_s1054" style="position:absolute;left:33695;top:1247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hP8cA&#10;AADdAAAADwAAAGRycy9kb3ducmV2LnhtbESPQWvCQBSE74L/YXmF3nTTohJTVxGr6LE1BdvbI/ua&#10;hO6+Ddmtif56tyD0OMzMN8xi1VsjztT62rGCp3ECgrhwuuZSwUe+G6UgfEDWaByTggt5WC2HgwVm&#10;2nX8TudjKEWEsM9QQRVCk0npi4os+rFriKP37VqLIcq2lLrFLsKtkc9JMpMWa44LFTa0qaj4Of5a&#10;Bfu0WX8e3LUrzfZrf3o7zV/zeVDq8aFfv4AI1If/8L190AomyX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RoT/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7" o:spid="_x0000_s1055" style="position:absolute;left:68496;top:33493;width:15960;height:6134;visibility:visible;mso-wrap-style:square;v-text-anchor:top" coordsize="1365885,64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YisUA&#10;AADdAAAADwAAAGRycy9kb3ducmV2LnhtbESP22rDMBBE3wv5B7GBvjVy0jYXJ0oIgUILhVw/YLE2&#10;toi1MpJiu/36qlDo4zAzZ5jVpre1aMkH41jBeJSBIC6cNlwquJzfnuYgQkTWWDsmBV8UYLMePKww&#10;167jI7WnWIoE4ZCjgirGJpcyFBVZDCPXECfv6rzFmKQvpfbYJbit5STLptKi4bRQYUO7iorb6W4V&#10;HI5u//HdmNafzWdYyOIwL587pR6H/XYJIlIf/8N/7Xet4CV7ncHvm/Q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NiKxQAAAN0AAAAPAAAAAAAAAAAAAAAAAJgCAABkcnMv&#10;ZG93bnJldi54bWxQSwUGAAAAAAQABAD1AAAAigMAAAAA&#10;" path="m,641985r1365885,l1365885,,,,,641985xe" filled="f" strokeweight=".5pt">
                  <v:stroke miterlimit="83231f" joinstyle="miter"/>
                  <v:path arrowok="t" textboxrect="0,0,1365885,641985"/>
                </v:shape>
                <v:rect id="Rectangle 4058" o:spid="_x0000_s1056" style="position:absolute;left:69649;top:34314;width:1558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Ooc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Eaj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A6hwgAAAN0AAAAPAAAAAAAAAAAAAAAAAJgCAABkcnMvZG93&#10;bnJldi54bWxQSwUGAAAAAAQABAD1AAAAhw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Составление плана </w:t>
                        </w:r>
                      </w:p>
                    </w:txbxContent>
                  </v:textbox>
                </v:rect>
                <v:rect id="Rectangle 4059" o:spid="_x0000_s1057" style="position:absolute;left:70716;top:36189;width:1227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rOs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aJz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yrO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на учебный год</w:t>
                        </w:r>
                      </w:p>
                    </w:txbxContent>
                  </v:textbox>
                </v:rect>
                <v:rect id="Rectangle 4060" o:spid="_x0000_s1058" style="position:absolute;left:79940;top:3591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rIGsQA&#10;AADdAAAADwAAAGRycy9kb3ducmV2LnhtbERPTWvCQBC9F/wPywi91U1LkRizEdGWeNRYsL0N2TEJ&#10;zc6G7DZJ++vdg9Dj432nm8m0YqDeNZYVPC8iEMSl1Q1XCj7O708xCOeRNbaWScEvOdhks4cUE21H&#10;PtFQ+EqEEHYJKqi97xIpXVmTQbewHXHgrrY36APsK6l7HEO4aeVLFC2lwYZDQ40d7Woqv4sfoyCP&#10;u+3nwf6NVfv2lV+Ol9X+vPJKPc6n7RqEp8n/i+/ug1bwGi3D/v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KyBrEAAAA3QAAAA8AAAAAAAAAAAAAAAAAmAIAAGRycy9k&#10;b3ducmV2LnhtbFBLBQYAAAAABAAEAPUAAACJ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062" o:spid="_x0000_s1059" style="position:absolute;left:68496;top:19235;width:15216;height:5124;visibility:visible;mso-wrap-style:square;v-text-anchor:top" coordsize="1365885,51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B9ccA&#10;AADdAAAADwAAAGRycy9kb3ducmV2LnhtbESPQUsDMRSE70L/Q3gFL2ITqxS7Ni1F1IrgwW3R62Pz&#10;3CzdvOwmsbv+eyMIHoeZ+YZZbUbXihOF2HjWcDVTIIgrbxquNRz2j5e3IGJCNth6Jg3fFGGznpyt&#10;sDB+4Dc6lakWGcKxQA02pa6QMlaWHMaZ74iz9+mDw5RlqKUJOGS4a+VcqYV02HBesNjRvaXqWH45&#10;DcuLQ+gHKp9e7MNH/9q/766V3Gl9Ph23dyASjek//Nd+Nhpu1GIOv2/y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kgfXHAAAA3QAAAA8AAAAAAAAAAAAAAAAAmAIAAGRy&#10;cy9kb3ducmV2LnhtbFBLBQYAAAAABAAEAPUAAACMAwAAAAA=&#10;" path="m,512445r1365885,l1365885,,,,,512445xe" filled="f" strokeweight=".5pt">
                  <v:stroke miterlimit="83231f" joinstyle="miter"/>
                  <v:path arrowok="t" textboxrect="0,0,1365885,512445"/>
                </v:shape>
                <v:rect id="Rectangle 4063" o:spid="_x0000_s1060" style="position:absolute;left:71325;top:20062;width:10631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Wbc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UvUfw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YVm3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Подготовка </w:t>
                        </w:r>
                        <w:proofErr w:type="gramStart"/>
                        <w:r>
                          <w:t>к</w:t>
                        </w:r>
                        <w:proofErr w:type="gramEnd"/>
                      </w:p>
                    </w:txbxContent>
                  </v:textbox>
                </v:rect>
                <v:rect id="Rectangle 4064" o:spid="_x0000_s1061" style="position:absolute;left:79330;top:1978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OGcUA&#10;AADd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KPRE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c4Z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65" o:spid="_x0000_s1062" style="position:absolute;left:72605;top:21906;width:7241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1rgs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PUfw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9a4L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занятиям</w:t>
                        </w:r>
                      </w:p>
                    </w:txbxContent>
                  </v:textbox>
                </v:rect>
                <v:rect id="Rectangle 4066" o:spid="_x0000_s1063" style="position:absolute;left:78050;top:21629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/19cUA&#10;AADdAAAADwAAAGRycy9kb3ducmV2LnhtbESPQYvCMBSE7wv+h/AEb2vqIkWrUURX9Lirgnp7NM+2&#10;2LyUJtrqr98sCB6HmfmGmc5bU4o71a6wrGDQj0AQp1YXnCk47NefIxDOI2ssLZOCBzmYzzofU0y0&#10;bfiX7jufiQBhl6CC3PsqkdKlORl0fVsRB+9ia4M+yDqTusYmwE0pv6IolgYLDgs5VrTMKb3ubkbB&#10;ZlQtTlv7bLLy+7w5/hzHq/3YK9XrtosJCE+tf4df7a1WMIzi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/X1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067" o:spid="_x0000_s1064" style="position:absolute;left:65449;top:20443;width:3048;height:762;visibility:visible;mso-wrap-style:square;v-text-anchor:top" coordsize="3048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UfcQA&#10;AADdAAAADwAAAGRycy9kb3ducmV2LnhtbESPS4vCQBCE7wv+h6EFb5uJi8/oKK6wrHryidcm0ybB&#10;TE/IjBr/vSMs7LGoqq+o6bwxpbhT7QrLCrpRDII4tbrgTMHx8PM5AuE8ssbSMil4koP5rPUxxUTb&#10;B+/ovveZCBB2CSrIva8SKV2ak0EX2Yo4eBdbG/RB1pnUNT4C3JTyK44H0mDBYSHHipY5pdf9zSi4&#10;Yt9sq2fB3+Pf9emcrko6bk5KddrNYgLCU+P/w3/tlVbQiwdDeL8JT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1lH3EAAAA3QAAAA8AAAAAAAAAAAAAAAAAmAIAAGRycy9k&#10;b3ducmV2LnhtbFBLBQYAAAAABAAEAPUAAACJAwAAAAA=&#10;" path="m228600,r76200,38100l228600,76200r,-33528l,42672,,33401r228600,l228600,xe" fillcolor="black" stroked="f" strokeweight="0">
                  <v:stroke miterlimit="83231f" joinstyle="miter"/>
                  <v:path arrowok="t" textboxrect="0,0,304800,76200"/>
                </v:shape>
                <v:shape id="Shape 4068" o:spid="_x0000_s1065" style="position:absolute;left:65449;top:12703;width:3048;height:762;visibility:visible;mso-wrap-style:square;v-text-anchor:top" coordsize="3048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AD8EA&#10;AADdAAAADwAAAGRycy9kb3ducmV2LnhtbERPy4rCMBTdC/MP4Q6403REZaY2yiiIj5V2LLO9NNe2&#10;2NyUJmr9e7MQXB7OO1l0phY3al1lWcHXMAJBnFtdcaHg9LcefINwHlljbZkUPMjBYv7RSzDW9s5H&#10;uqW+ECGEXYwKSu+bWEqXl2TQDW1DHLizbQ36ANtC6hbvIdzUchRFU2mw4tBQYkOrkvJLejUKLjgx&#10;h+ZR8fJns8v+821Np32mVP+z+52B8NT5t/jl3moF42ga5oY34Qn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qAA/BAAAA3QAAAA8AAAAAAAAAAAAAAAAAmAIAAGRycy9kb3du&#10;cmV2LnhtbFBLBQYAAAAABAAEAPUAAACGAwAAAAA=&#10;" path="m228600,r76200,38100l228600,76200r,-33401l,42799,,33401r228600,l228600,xe" fillcolor="black" stroked="f" strokeweight="0">
                  <v:stroke miterlimit="83231f" joinstyle="miter"/>
                  <v:path arrowok="t" textboxrect="0,0,304800,76200"/>
                </v:shape>
                <v:shape id="Shape 4069" o:spid="_x0000_s1066" style="position:absolute;left:65449;top:28848;width:3048;height:762;visibility:visible;mso-wrap-style:square;v-text-anchor:top" coordsize="3048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llMQA&#10;AADdAAAADwAAAGRycy9kb3ducmV2LnhtbESPQYvCMBSE7wv+h/AEb2uquKK1UVSQVU+7avH6aJ5t&#10;sXkpTdT6742wsMdhZr5hkkVrKnGnxpWWFQz6EQjizOqScwWn4+ZzAsJ5ZI2VZVLwJAeLeecjwVjb&#10;B//S/eBzESDsYlRQeF/HUrqsIIOub2vi4F1sY9AH2eRSN/gIcFPJYRSNpcGSw0KBNa0Lyq6Hm1Fw&#10;xS/zUz9LXk2/d+k521Z02qdK9brtcgbCU+v/w3/trVYwisZT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mpZTEAAAA3QAAAA8AAAAAAAAAAAAAAAAAmAIAAGRycy9k&#10;b3ducmV2LnhtbFBLBQYAAAAABAAEAPUAAACJAwAAAAA=&#10;" path="m228600,r76200,38100l228600,76200r,-33401l,42799,,33528r228600,l228600,xe" fillcolor="black" stroked="f" strokeweight="0">
                  <v:stroke miterlimit="83231f" joinstyle="miter"/>
                  <v:path arrowok="t" textboxrect="0,0,304800,76200"/>
                </v:shape>
                <v:shape id="Shape 4070" o:spid="_x0000_s1067" style="position:absolute;left:65449;top:34740;width:3048;height:762;visibility:visible;mso-wrap-style:square;v-text-anchor:top" coordsize="3048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a1MMA&#10;AADdAAAADwAAAGRycy9kb3ducmV2LnhtbERPTWvCQBC9C/0PyxR6M5tKbWuajdSCaD3ZVPE6ZKdJ&#10;MDsbstsk/nv3IHh8vO90OZpG9NS52rKC5ygGQVxYXXOp4PC7nr6DcB5ZY2OZFFzIwTJ7mKSYaDvw&#10;D/W5L0UIYZeggsr7NpHSFRUZdJFtiQP3ZzuDPsCulLrDIYSbRs7i+FUarDk0VNjSV0XFOf83Cs44&#10;N/v2UvNqsfk+noptQ4fdUamnx/HzA4Sn0d/FN/dWK3iJ38L+8CY8AZ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Wa1MMAAADdAAAADwAAAAAAAAAAAAAAAACYAgAAZHJzL2Rv&#10;d25yZXYueG1sUEsFBgAAAAAEAAQA9QAAAIgDAAAAAA==&#10;" path="m228600,r76200,38100l228600,76200r,-33401l,42799,,33401r228600,l228600,xe" fillcolor="black" stroked="f" strokeweight="0">
                  <v:stroke miterlimit="83231f" joinstyle="miter"/>
                  <v:path arrowok="t" textboxrect="0,0,304800,76200"/>
                </v:shape>
                <v:shape id="Shape 4071" o:spid="_x0000_s1068" style="position:absolute;left:32118;top:3484;width:5429;height:5811;visibility:visible;mso-wrap-style:square;v-text-anchor:top" coordsize="54292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1l8YA&#10;AADdAAAADwAAAGRycy9kb3ducmV2LnhtbESPQWvCQBSE7wX/w/KE3upGkVSiqwRLsUgvjV68PbLP&#10;JJp9G7JrEv313ULB4zAz3zCrzWBq0VHrKssKppMIBHFudcWFguPh820BwnlkjbVlUnAnB5v16GWF&#10;ibY9/1CX+UIECLsEFZTeN4mULi/JoJvYhjh4Z9sa9EG2hdQt9gFuajmLolgarDgslNjQtqT8mt2M&#10;gtm3vKX7U/e47z6yS59eY01ZrNTreEiXIDwN/hn+b39pBfPofQp/b8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v1l8YAAADdAAAADwAAAAAAAAAAAAAAAACYAgAAZHJz&#10;L2Rvd25yZXYueG1sUEsFBgAAAAAEAAQA9QAAAIsDAAAAAA==&#10;" path="m542925,l518795,81661,494352,58832,55404,528445r24479,22862l,581025,24130,499237r24443,22828l487521,52453,463042,29591,542925,xe" fillcolor="black" stroked="f" strokeweight="0">
                  <v:stroke miterlimit="83231f" joinstyle="miter"/>
                  <v:path arrowok="t" textboxrect="0,0,542925,581025"/>
                </v:shape>
                <v:shape id="Shape 4072" o:spid="_x0000_s1069" style="position:absolute;left:68478;top:6062;width:4858;height:3810;visibility:visible;mso-wrap-style:square;v-text-anchor:top" coordsize="48577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6AcYA&#10;AADdAAAADwAAAGRycy9kb3ducmV2LnhtbESPQWvCQBSE7wX/w/KE3upGaRuJriKWSqgnkx48Pnaf&#10;STD7NmS3mvTXdwuFHoeZ+YZZbwfbihv1vnGsYD5LQBBrZxquFHyW709LED4gG2wdk4KRPGw3k4c1&#10;Zsbd+US3IlQiQthnqKAOocuk9Lomi37mOuLoXVxvMUTZV9L0eI9w28pFkrxKiw3HhRo72tekr8WX&#10;VZBa547l8UN/jy+H8k0P+enQnpV6nA67FYhAQ/gP/7Vzo+A5SR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76AcYAAADdAAAADwAAAAAAAAAAAAAAAACYAgAAZHJz&#10;L2Rvd25yZXYueG1sUEsFBgAAAAAEAAQA9QAAAIsDAAAAAA==&#10;" path="m,l83439,17018,62846,43288,428681,330248r20645,-26337l485775,381000,402336,363855r20593,-26270l57094,50625,36449,76962,,xe" fillcolor="black" stroked="f" strokeweight="0">
                  <v:stroke miterlimit="83231f" joinstyle="miter"/>
                  <v:path arrowok="t" textboxrect="0,0,485775,381000"/>
                </v:shape>
                <v:shape id="Shape 4073" o:spid="_x0000_s1070" style="position:absolute;left:53207;top:6277;width:766;height:3524;visibility:visible;mso-wrap-style:square;v-text-anchor:top" coordsize="76581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fJMYA&#10;AADdAAAADwAAAGRycy9kb3ducmV2LnhtbESPQWsCMRSE7wX/Q3hCL0Wztrbq1ihSlFrw0nXB62Pz&#10;uhu6eVmSVNd/3wiFHoeZ+YZZrnvbijP5YBwrmIwzEMSV04ZrBeVxN5qDCBFZY+uYFFwpwHo1uFti&#10;rt2FP+lcxFokCIccFTQxdrmUoWrIYhi7jjh5X85bjEn6WmqPlwS3rXzMshdp0XBaaLCjt4aq7+LH&#10;KviYnB4Kt33ehO2hfMdFaQ4ejVL3w37zCiJSH//Df+29VjDNZk9we5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PfJMYAAADdAAAADwAAAAAAAAAAAAAAAACYAgAAZHJz&#10;L2Rvd25yZXYueG1sUEsFBgAAAAAEAAQA9QAAAIsDAAAAAA==&#10;" path="m38608,l76581,76200r-33422,-56l42821,276170r33379,55l37973,352425,,276098r33423,56l33761,76129,381,76073,38608,xe" fillcolor="black" stroked="f" strokeweight="0">
                  <v:stroke miterlimit="83231f" joinstyle="miter"/>
                  <v:path arrowok="t" textboxrect="0,0,76581,352425"/>
                </v:shape>
                <v:shape id="Shape 4075" o:spid="_x0000_s1071" style="position:absolute;left:42081;top:10184;width:22803;height:24765;visibility:visible;mso-wrap-style:square;v-text-anchor:top" coordsize="2280285,247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I1a8YA&#10;AADdAAAADwAAAGRycy9kb3ducmV2LnhtbESPT2vCQBTE7wW/w/IEb3VT0Rqiq4hY6KmQtIV6e2Sf&#10;SWj2bchu88dP7wpCj8PM/IbZ7gdTi45aV1lW8DKPQBDnVldcKPj6fHuOQTiPrLG2TApGcrDfTZ62&#10;mGjbc0pd5gsRIOwSVFB63yRSurwkg25uG+LgXWxr0AfZFlK32Ae4qeUiil6lwYrDQokNHUvKf7M/&#10;oyD90JdY9nGX8mn9PV7Pmf65jkrNpsNhA8LT4P/Dj/a7VrCM1iu4vwlPQO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I1a8YAAADdAAAADwAAAAAAAAAAAAAAAACYAgAAZHJz&#10;L2Rvd25yZXYueG1sUEsFBgAAAAAEAAQA9QAAAIsDAAAAAA==&#10;" path="m,2476500r2280285,l2280285,,,,,2476500xe" filled="f" strokeweight=".5pt">
                  <v:stroke miterlimit="83231f" joinstyle="miter"/>
                  <v:path arrowok="t" textboxrect="0,0,2280285,2476500"/>
                </v:shape>
                <v:rect id="Rectangle 4076" o:spid="_x0000_s1072" style="position:absolute;left:43068;top:1097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jKM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omyWw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2Yyj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7" o:spid="_x0000_s1073" style="position:absolute;left:53492;top:1399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rGs8cA&#10;AADdAAAADwAAAGRycy9kb3ducmV2LnhtbESPQWvCQBSE7wX/w/KE3upGKY2mriLakhzbKGhvj+wz&#10;CWbfhuzWRH99t1DocZiZb5jlejCNuFLnassKppMIBHFhdc2lgsP+/WkOwnlkjY1lUnAjB+vV6GGJ&#10;ibY9f9I196UIEHYJKqi8bxMpXVGRQTexLXHwzrYz6IPsSqk77APcNHIWRS/SYM1hocKWthUVl/zb&#10;KEjn7eaU2XtfNm9f6fHjuNjtF16px/GweQXhafD/4b92phU8R3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6xrP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8" o:spid="_x0000_s1074" style="position:absolute;left:42362;top:17400;width:20794;height:1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SwcIA&#10;AADd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KPv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VLBwgAAAN0AAAAPAAAAAAAAAAAAAAAAAJgCAABkcnMvZG93&#10;bnJldi54bWxQSwUGAAAAAAQABAD1AAAAhw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Взаимодействие </w:t>
                        </w:r>
                        <w:proofErr w:type="gramStart"/>
                        <w:r>
                          <w:rPr>
                            <w:b/>
                          </w:rPr>
                          <w:t>со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узкими </w:t>
                        </w:r>
                      </w:p>
                    </w:txbxContent>
                  </v:textbox>
                </v:rect>
                <v:rect id="Rectangle 4079" o:spid="_x0000_s1075" style="position:absolute;left:43871;top:19345;width:13525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3Ws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aJ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n3W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специалистами:</w:t>
                        </w:r>
                      </w:p>
                    </w:txbxContent>
                  </v:textbox>
                </v:rect>
                <v:rect id="Rectangle 4080" o:spid="_x0000_s1076" style="position:absolute;left:58569;top:18947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u4MMA&#10;AADdAAAADwAAAGRycy9kb3ducmV2LnhtbERPz2vCMBS+D/wfwht4m+nGkFqNIm6jPW4qqLdH82yL&#10;yUtpMlv965fDwOPH93uxGqwRV+p841jB6yQBQVw63XClYL/7eklB+ICs0TgmBTfysFqOnhaYadfz&#10;D123oRIxhH2GCuoQ2kxKX9Zk0U9cSxy5s+sshgi7SuoO+xhujXxLkqm02HBsqLGlTU3lZftrFeRp&#10;uz4W7t5X5vOUH74Ps4/dLCg1fh7WcxCBhvAQ/7sLreA9SeP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Yu4MMAAADdAAAADwAAAAAAAAAAAAAAAACYAgAAZHJzL2Rv&#10;d25yZXYueG1sUEsFBgAAAAAEAAQA9QAAAIg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1" o:spid="_x0000_s1077" style="position:absolute;left:44561;top:22041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Le8YA&#10;AADdAAAADwAAAGRycy9kb3ducmV2LnhtbESPQWvCQBSE7wX/w/IKvTUbi5QYs4pYJR5bFWxvj+wz&#10;Cc2+Ddk1SfvruwXB4zAz3zDZajSN6KlztWUF0ygGQVxYXXOp4HTcPScgnEfW2FgmBT/kYLWcPGSY&#10;ajvwB/UHX4oAYZeigsr7NpXSFRUZdJFtiYN3sZ1BH2RXSt3hEOCmkS9x/CoN1hwWKmxpU1Hxfbga&#10;BXnSrj/39ncom+1Xfn4/z9+Oc6/U0+O4XoDwNPp7+NbeawWzOJn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qLe8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082" o:spid="_x0000_s1078" style="position:absolute;left:45003;top:2204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VDMYA&#10;AADd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URL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gVDM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3" o:spid="_x0000_s1079" style="position:absolute;left:42650;top:22221;width:22679;height:1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wl8cA&#10;AADdAAAADwAAAGRycy9kb3ducmV2LnhtbESPT2vCQBTE7wW/w/KE3uqmVkqM2Yj4Bz3WWLC9PbLP&#10;JDT7NmRXE/vpu4VCj8PM/IZJl4NpxI06V1tW8DyJQBAXVtdcKng/7Z5iEM4ja2wsk4I7OVhmo4cU&#10;E217PtIt96UIEHYJKqi8bxMpXVGRQTexLXHwLrYz6IPsSqk77APcNHIaRa/SYM1hocKW1hUVX/nV&#10;KNjH7erjYL/7stl+7s9v5/nmNPdKPY6H1QKEp8H/h//aB61gFs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UsJf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музыкальный руководитель;</w:t>
                        </w:r>
                      </w:p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учитель-логопед;</w:t>
                        </w:r>
                      </w:p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педагог-психолог</w:t>
                        </w:r>
                      </w:p>
                    </w:txbxContent>
                  </v:textbox>
                </v:rect>
                <v:rect id="Rectangle 4084" o:spid="_x0000_s1080" style="position:absolute;left:62410;top:2204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o48UA&#10;AADdAAAADwAAAGRycy9kb3ducmV2LnhtbESPT4vCMBTE78J+h/AWvGmqyFKrUWRX0aN/FtTbo3m2&#10;xealNNHW/fRGEPY4zMxvmOm8NaW4U+0KywoG/QgEcWp1wZmC38OqF4NwHlljaZkUPMjBfPbRmWKi&#10;bcM7uu99JgKEXYIKcu+rREqX5mTQ9W1FHLyLrQ36IOtM6hqbADelHEbRlzRYcFjIsaLvnNLr/mYU&#10;rONqcdrYvyYrl+f1cXsc/xzG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Sjj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5" o:spid="_x0000_s1081" style="position:absolute;left:47762;top:25152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NeMcA&#10;AADdAAAADwAAAGRycy9kb3ducmV2LnhtbESPT2vCQBTE7wW/w/KE3uqmUkuM2Yj4Bz3WWLC9PbLP&#10;JDT7NmRXE/vpu4VCj8PM/IZJl4NpxI06V1tW8DyJQBAXVtdcKng/7Z5iEM4ja2wsk4I7OVhmo4cU&#10;E217PtIt96UIEHYJKqi8bxMpXVGRQTexLXHwLrYz6IPsSqk77APcNHIaRa/SYM1hocKW1hUVX/nV&#10;KNjH7erjYL/7stl+7s9v5/nmNPdKPY6H1QKEp8H/h//aB63gJYpn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xjXj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086" o:spid="_x0000_s1082" style="position:absolute;left:48204;top:2515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TD8UA&#10;AADd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ZRP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xMP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1" o:spid="_x0000_s1083" style="position:absolute;left:59209;top:25152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dp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OJn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Mdp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2" o:spid="_x0000_s1084" style="position:absolute;left:43068;top:285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D0c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V9RPIT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YPR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3" o:spid="_x0000_s1085" style="position:absolute;left:43068;top:3176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0mSs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K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0mS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2383" o:spid="_x0000_s1086" style="position:absolute;left:68497;top:10603;width:13659;height:4800;visibility:visible;mso-wrap-style:square;v-text-anchor:top" coordsize="1365885,480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DSccA&#10;AADfAAAADwAAAGRycy9kb3ducmV2LnhtbESP3WrCQBSE7wXfYTmCN6KbJlgkuooVFPGiUOMDHLLH&#10;/Jg9G7JrTN++Wyj0cpiZb5jNbjCN6KlzlWUFb4sIBHFudcWFglt2nK9AOI+ssbFMCr7JwW47Hm0w&#10;1fbFX9RffSEChF2KCkrv21RKl5dk0C1sSxy8u+0M+iC7QuoOXwFuGhlH0bs0WHFYKLGlQ0n54/o0&#10;Cuo8q+uTP8dFPNNZ/dE/Z5fLp1LTybBfg/A0+P/wX/usFSTLOFkl8PsnfA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7w0nHAAAA3wAAAA8AAAAAAAAAAAAAAAAAmAIAAGRy&#10;cy9kb3ducmV2LnhtbFBLBQYAAAAABAAEAPUAAACMAwAAAAA=&#10;" path="m,l1365885,r,480060l,480060,,e" stroked="f" strokeweight="0">
                  <v:stroke miterlimit="83231f" joinstyle="miter"/>
                  <v:path arrowok="t" textboxrect="0,0,1365885,480060"/>
                </v:shape>
                <v:shape id="Shape 4095" o:spid="_x0000_s1087" style="position:absolute;left:68496;top:10602;width:15216;height:4800;visibility:visible;mso-wrap-style:square;v-text-anchor:top" coordsize="1365885,480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0B8QA&#10;AADdAAAADwAAAGRycy9kb3ducmV2LnhtbESPQWsCMRSE74X+h/AKvdWkUst2NUqRFooHqVY8PzbP&#10;3cXNy5Kkbvz3RhA8DjPzDTNbJNuJE/nQOtbwOlIgiCtnWq417P6+XwoQISIb7ByThjMFWMwfH2ZY&#10;Gjfwhk7bWIsM4VCihibGvpQyVA1ZDCPXE2fv4LzFmKWvpfE4ZLjt5Fipd2mx5bzQYE/Lhqrj9t9q&#10;6L/W8egLs1ruxsqlffo9YDFo/fyUPqcgIqV4D9/aP0bDm/qYwPVNfgJ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FdAfEAAAA3QAAAA8AAAAAAAAAAAAAAAAAmAIAAGRycy9k&#10;b3ducmV2LnhtbFBLBQYAAAAABAAEAPUAAACJAwAAAAA=&#10;" path="m,480060r1365885,l1365885,,,,,480060xe" filled="f" strokeweight=".5pt">
                  <v:stroke miterlimit="83231f" joinstyle="miter"/>
                  <v:path arrowok="t" textboxrect="0,0,1365885,480060"/>
                </v:shape>
                <v:rect id="Rectangle 4096" o:spid="_x0000_s1088" style="position:absolute;left:70487;top:11421;width:1332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Педагогический </w:t>
                        </w:r>
                      </w:p>
                    </w:txbxContent>
                  </v:textbox>
                </v:rect>
                <v:rect id="Rectangle 4097" o:spid="_x0000_s1089" style="position:absolute;left:72955;top:13264;width:6339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процесс</w:t>
                        </w:r>
                      </w:p>
                    </w:txbxContent>
                  </v:textbox>
                </v:rect>
                <v:rect id="Rectangle 4098" o:spid="_x0000_s1090" style="position:absolute;left:77715;top:12988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2384" o:spid="_x0000_s1091" style="position:absolute;left:68497;top:26601;width:13659;height:5328;visibility:visible;mso-wrap-style:square;v-text-anchor:top" coordsize="1365885,532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5K8kA&#10;AADfAAAADwAAAGRycy9kb3ducmV2LnhtbESPQWvCQBSE74L/YXlCb7oxxirRVUqptKVQMO3B4yP7&#10;zEazb0N2q+m/d4VCj8PMfMOst71txIU6XztWMJ0kIIhLp2uuFHx/7cZLED4ga2wck4Jf8rDdDAdr&#10;zLW78p4uRahEhLDPUYEJoc2l9KUhi37iWuLoHV1nMUTZVVJ3eI1w28g0SR6lxZrjgsGWng2V5+LH&#10;KvjYv6fzYqEPn6dst3g9vphDmhmlHkb90wpEoD78h//ab1rBbJ7Olhnc/8QvID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NZ5K8kAAADfAAAADwAAAAAAAAAAAAAAAACYAgAA&#10;ZHJzL2Rvd25yZXYueG1sUEsFBgAAAAAEAAQA9QAAAI4DAAAAAA==&#10;" path="m,l1365885,r,532765l,532765,,e" stroked="f" strokeweight="0">
                  <v:stroke miterlimit="83231f" joinstyle="miter"/>
                  <v:path arrowok="t" textboxrect="0,0,1365885,532765"/>
                </v:shape>
                <v:shape id="Shape 4100" o:spid="_x0000_s1092" style="position:absolute;left:68496;top:26599;width:15215;height:5327;visibility:visible;mso-wrap-style:square;v-text-anchor:top" coordsize="1365885,532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Z7V8UA&#10;AADdAAAADwAAAGRycy9kb3ducmV2LnhtbESPwWoCMRCG74W+Q5hCbzVRRMrWKCKUFg+KWuh1upnd&#10;LG4myybVrU/vHIQeh3/+b76ZL4fQqjP1qYlsYTwyoIjL6BquLXwd319eQaWM7LCNTBb+KMFy8fgw&#10;x8LFC+/pfMi1EginAi34nLtC61R6CphGsSOWrIp9wCxjX2vX40XgodUTY2Y6YMNywWNHa0/l6fAb&#10;RGOD2Jhdu93Fj4k/fV+ryv1U1j4/Das3UJmG/L98b386C9OxEX/5Rh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ntXxQAAAN0AAAAPAAAAAAAAAAAAAAAAAJgCAABkcnMv&#10;ZG93bnJldi54bWxQSwUGAAAAAAQABAD1AAAAigMAAAAA&#10;" path="m,532765r1365885,l1365885,,,,,532765xe" filled="f" strokeweight=".5pt">
                  <v:stroke miterlimit="83231f" joinstyle="miter"/>
                  <v:path arrowok="t" textboxrect="0,0,1365885,532765"/>
                </v:shape>
                <v:rect id="Rectangle 4101" o:spid="_x0000_s1093" style="position:absolute;left:71752;top:27426;width:996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Проведение </w:t>
                        </w:r>
                      </w:p>
                    </w:txbxContent>
                  </v:textbox>
                </v:rect>
                <v:rect id="Rectangle 4102" o:spid="_x0000_s1094" style="position:absolute;left:73002;top:29270;width:620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занятий</w:t>
                        </w:r>
                      </w:p>
                    </w:txbxContent>
                  </v:textbox>
                </v:rect>
                <v:rect id="Rectangle 4103" o:spid="_x0000_s1095" style="position:absolute;left:77669;top:2899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05" o:spid="_x0000_s1096" style="position:absolute;left:17799;top:21725;width:17564;height:6319;visibility:visible;mso-wrap-style:square;v-text-anchor:top" coordsize="1756410,63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i7sUA&#10;AADdAAAADwAAAGRycy9kb3ducmV2LnhtbESPzWrDMBCE74W8g9hALqWRHOpQnMgmKaT0ZvIDuS7W&#10;xjaxVsZSE6dPXxUKPQ4z8w2zLkbbiRsNvnWsIZkrEMSVMy3XGk7H3csbCB+QDXaOScODPBT55GmN&#10;mXF33tPtEGoRIewz1NCE0GdS+qohi37ueuLoXdxgMUQ51NIMeI9w28mFUktpseW40GBP7w1V18OX&#10;1fCcfGNfGlOek3TfbS8elflYaj2bjpsViEBj+A//tT+NhtdEpfD7Jj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SLuxQAAAN0AAAAPAAAAAAAAAAAAAAAAAJgCAABkcnMv&#10;ZG93bnJldi54bWxQSwUGAAAAAAQABAD1AAAAigMAAAAA&#10;" path="m,631825r1756410,l1756410,,,,,631825xe" filled="f" strokeweight=".5pt">
                  <v:stroke miterlimit="83231f" joinstyle="miter"/>
                  <v:path arrowok="t" textboxrect="0,0,1756410,631825"/>
                </v:shape>
                <v:rect id="Rectangle 4106" o:spid="_x0000_s1097" style="position:absolute;left:18416;top:22545;width:1884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Определение уровня </w:t>
                        </w:r>
                      </w:p>
                    </w:txbxContent>
                  </v:textbox>
                </v:rect>
                <v:rect id="Rectangle 4107" o:spid="_x0000_s1098" style="position:absolute;left:18695;top:24389;width:17020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индивидуального </w:t>
                        </w:r>
                      </w:p>
                    </w:txbxContent>
                  </v:textbox>
                </v:rect>
                <v:rect id="Rectangle 4108" o:spid="_x0000_s1099" style="position:absolute;left:19000;top:25958;width:16145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развития ребёнка</w:t>
                        </w:r>
                      </w:p>
                    </w:txbxContent>
                  </v:textbox>
                </v:rect>
                <v:rect id="Rectangle 4109" o:spid="_x0000_s1100" style="position:absolute;left:31729;top:2596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11" o:spid="_x0000_s1101" style="position:absolute;left:19164;top:34505;width:18326;height:3334;visibility:visible;mso-wrap-style:square;v-text-anchor:top" coordsize="183261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/R6sUA&#10;AADdAAAADwAAAGRycy9kb3ducmV2LnhtbESPQWvCQBSE7wX/w/IEb3WzWoKkriJioSAUGoP0+Mg+&#10;k2D2bciuJv57t1DocZiZb5j1drStuFPvG8ca1DwBQVw603CloTh9vK5A+IBssHVMGh7kYbuZvKwx&#10;M27gb7rnoRIRwj5DDXUIXSalL2uy6OeuI47exfUWQ5R9JU2PQ4TbVi6SJJUWG44LNXa0r6m85jer&#10;YREu6S1V5+NQ5Mvj46ssmp/lQevZdNy9gwg0hv/wX/vTaHhTSsHvm/gE5O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9HqxQAAAN0AAAAPAAAAAAAAAAAAAAAAAJgCAABkcnMv&#10;ZG93bnJldi54bWxQSwUGAAAAAAQABAD1AAAAigMAAAAA&#10;" path="m,333375r1832610,l1832610,,,,,333375xe" filled="f" strokeweight=".5pt">
                  <v:stroke miterlimit="83231f" joinstyle="miter"/>
                  <v:path arrowok="t" textboxrect="0,0,1832610,333375"/>
                </v:shape>
                <v:rect id="Rectangle 4112" o:spid="_x0000_s1102" style="position:absolute;left:20143;top:35320;width:1597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Содержание работы</w:t>
                        </w:r>
                      </w:p>
                    </w:txbxContent>
                  </v:textbox>
                </v:rect>
                <v:rect id="Rectangle 4113" o:spid="_x0000_s1103" style="position:absolute;left:32141;top:3504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15" o:spid="_x0000_s1104" style="position:absolute;left:40753;top:39925;width:24356;height:9764;visibility:visible;mso-wrap-style:square;v-text-anchor:top" coordsize="2232660,80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k/MQA&#10;AADdAAAADwAAAGRycy9kb3ducmV2LnhtbESP3WrCQBSE7wt9h+UUeiN1k5JYja5iC0pvE32AQ/bk&#10;B7NnQ3aN8e3dQsHLYWa+YTa7yXRipMG1lhXE8wgEcWl1y7WC8+nwsQThPLLGzjIpuJOD3fb1ZYOZ&#10;tjfOaSx8LQKEXYYKGu/7TEpXNmTQzW1PHLzKDgZ9kEMt9YC3ADed/IyihTTYclhosKefhspLcTUK&#10;Trmb3dPpuzrGVdKPs8W4+pJSqfe3ab8G4Wnyz/B/+1crSOI4hb834Qn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1pPzEAAAA3QAAAA8AAAAAAAAAAAAAAAAAmAIAAGRycy9k&#10;b3ducmV2LnhtbFBLBQYAAAAABAAEAPUAAACJAwAAAAA=&#10;" path="m,803910r2232660,l2232660,,,,,803910xe" filled="f" strokeweight=".5pt">
                  <v:stroke miterlimit="83231f" joinstyle="miter"/>
                  <v:path arrowok="t" textboxrect="0,0,2232660,803910"/>
                </v:shape>
                <v:rect id="Rectangle 4116" o:spid="_x0000_s1105" style="position:absolute;left:46786;top:40802;width:14120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Взаимодействие </w:t>
                        </w:r>
                      </w:p>
                    </w:txbxContent>
                  </v:textbox>
                </v:rect>
                <v:rect id="Rectangle 4117" o:spid="_x0000_s1106" style="position:absolute;left:57396;top:4050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8" o:spid="_x0000_s1107" style="position:absolute;left:44333;top:42418;width:20195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4/M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mhj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buPzEAAAA3QAAAA8AAAAAAAAAAAAAAAAAmAIAAGRycy9k&#10;b3ducmV2LnhtbFBLBQYAAAAABAAEAPUAAACJ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с воспитателями групп:</w:t>
                        </w:r>
                      </w:p>
                    </w:txbxContent>
                  </v:textbox>
                </v:rect>
                <v:rect id="Rectangle 4119" o:spid="_x0000_s1108" style="position:absolute;left:59514;top:42118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0" o:spid="_x0000_s1109" style="position:absolute;left:41742;top:43688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121" o:spid="_x0000_s1110" style="position:absolute;left:42184;top:4368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2" o:spid="_x0000_s1111" style="position:absolute;left:42534;top:43965;width:2238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составление планов работы;</w:t>
                        </w:r>
                      </w:p>
                    </w:txbxContent>
                  </v:textbox>
                </v:rect>
                <v:rect id="Rectangle 4123" o:spid="_x0000_s1112" style="position:absolute;left:59362;top:4368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113" style="position:absolute;left:41742;top:45319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125" o:spid="_x0000_s1114" style="position:absolute;left:42184;top:4531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115" style="position:absolute;left:42534;top:45596;width:1525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консультации и др.</w:t>
                        </w:r>
                      </w:p>
                    </w:txbxContent>
                  </v:textbox>
                </v:rect>
                <v:rect id="Rectangle 4127" o:spid="_x0000_s1116" style="position:absolute;left:54010;top:4531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28" o:spid="_x0000_s1117" style="position:absolute;left:38169;top:36715;width:29147;height:762;visibility:visible;mso-wrap-style:square;v-text-anchor:top" coordsize="29146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6xsQA&#10;AADdAAAADwAAAGRycy9kb3ducmV2LnhtbERPTWvCQBC9F/wPywheSt0YRGx0FYkIkR6K2h68jdkx&#10;CWZnQ3Y18d+7h0KPj/e9XPemFg9qXWVZwWQcgSDOra64UPBz2n3MQTiPrLG2TAqe5GC9GrwtMdG2&#10;4wM9jr4QIYRdggpK75tESpeXZNCNbUMcuKttDfoA20LqFrsQbmoZR9FMGqw4NJTYUFpSfjvejYLv&#10;32av6fy1vdzTz7jLZtl7lk6VGg37zQKEp97/i//cmVYwncRhbngTn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UusbEAAAA3QAAAA8AAAAAAAAAAAAAAAAAmAIAAGRycy9k&#10;b3ducmV2LnhtbFBLBQYAAAAABAAEAPUAAACJAwAAAAA=&#10;" path="m76200,r,33401l2838450,33401r,-33401l2914650,38100r-76200,38100l2838450,42799r-2762250,l76200,76200,,38100,76200,xe" fillcolor="black" stroked="f" strokeweight="0">
                  <v:stroke miterlimit="83231f" joinstyle="miter"/>
                  <v:path arrowok="t" textboxrect="0,0,2914650,76200"/>
                </v:shape>
                <v:shape id="Shape 4130" o:spid="_x0000_s1118" style="position:absolute;left:68496;top:41354;width:15960;height:13250;visibility:visible;mso-wrap-style:square;v-text-anchor:top" coordsize="1365885,1118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xVcAA&#10;AADdAAAADwAAAGRycy9kb3ducmV2LnhtbERPy4rCMBTdC/MP4Q6409S3dIwigjDgyiro8tLcaUub&#10;m06SsZ2/NwvB5eG8N7veNOJBzleWFUzGCQji3OqKCwXXy3G0BuEDssbGMin4Jw+77cdgg6m2HZ/p&#10;kYVCxBD2KSooQ2hTKX1ekkE/ti1x5H6sMxgidIXUDrsYbho5TZKlNFhxbCixpUNJeZ39GQW1OdSr&#10;enZaeEfddJ/93u6XOSs1/Oz3XyAC9eEtfrm/tYL5ZBb3xzfxCc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QxVcAAAADdAAAADwAAAAAAAAAAAAAAAACYAgAAZHJzL2Rvd25y&#10;ZXYueG1sUEsFBgAAAAAEAAQA9QAAAIUDAAAAAA==&#10;" path="m,1118235r1365885,l1365885,,,,,1118235xe" filled="f" strokeweight=".5pt">
                  <v:stroke miterlimit="83231f" joinstyle="miter"/>
                  <v:path arrowok="t" textboxrect="0,0,1365885,1118235"/>
                </v:shape>
                <v:rect id="Rectangle 4131" o:spid="_x0000_s1119" style="position:absolute;left:72407;top:42182;width:825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NA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f8X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RNAc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Работа </w:t>
                        </w:r>
                        <w:proofErr w:type="gramStart"/>
                        <w:r>
                          <w:t>по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2" o:spid="_x0000_s1120" style="position:absolute;left:71676;top:43782;width:1017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Td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G/T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bTd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повышению </w:t>
                        </w:r>
                      </w:p>
                    </w:txbxContent>
                  </v:textbox>
                </v:rect>
                <v:rect id="Rectangle 4133" o:spid="_x0000_s1121" style="position:absolute;left:70563;top:45398;width:1205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27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Gw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p27c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proofErr w:type="spellStart"/>
                        <w:r>
                          <w:t>профессиональ</w:t>
                        </w:r>
                        <w:proofErr w:type="spellEnd"/>
                      </w:p>
                    </w:txbxContent>
                  </v:textbox>
                </v:rect>
                <v:rect id="Rectangle 4134" o:spid="_x0000_s1122" style="position:absolute;left:79635;top:45120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Pum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Gwz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Pumc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135" o:spid="_x0000_s1123" style="position:absolute;left:80092;top:4512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LAs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bwPhi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9LA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6" o:spid="_x0000_s1124" style="position:absolute;left:69954;top:46998;width:1475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Vdc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W8Tq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91XX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proofErr w:type="spellStart"/>
                        <w:r>
                          <w:t>ного</w:t>
                        </w:r>
                        <w:proofErr w:type="spellEnd"/>
                        <w:r>
                          <w:t xml:space="preserve"> мастерства и </w:t>
                        </w:r>
                      </w:p>
                    </w:txbxContent>
                  </v:textbox>
                </v:rect>
                <v:rect id="Rectangle 4137" o:spid="_x0000_s1125" style="position:absolute;left:71020;top:48613;width:11916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w7s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t4Hw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Fw7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квалификации </w:t>
                        </w:r>
                      </w:p>
                    </w:txbxContent>
                  </v:textbox>
                </v:rect>
                <v:rect id="Rectangle 4138" o:spid="_x0000_s1126" style="position:absolute;left:72605;top:50232;width:10389;height:4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7knM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7knMMAAADdAAAADwAAAAAAAAAAAAAAAACYAgAAZHJzL2Rv&#10;d25yZXYueG1sUEsFBgAAAAAEAAQA9QAAAIg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педагогов    МБДОУ</w:t>
                        </w:r>
                      </w:p>
                    </w:txbxContent>
                  </v:textbox>
                </v:rect>
                <v:rect id="Rectangle 4139" o:spid="_x0000_s1127" style="position:absolute;left:79940;top:4996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BB8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8LpY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iQQf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41" o:spid="_x0000_s1128" style="position:absolute;left:5702;top:37458;width:9087;height:3753;visibility:visible;mso-wrap-style:square;v-text-anchor:top" coordsize="908685,375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VIMUA&#10;AADdAAAADwAAAGRycy9kb3ducmV2LnhtbESPQWvCQBSE74L/YXmCN91EpJToKlIUPHgxpsXjI/ua&#10;TZt9G7KrRn+9WxB6HGbmG2a57m0jrtT52rGCdJqAIC6drrlSUJx2k3cQPiBrbByTgjt5WK+GgyVm&#10;2t34SNc8VCJC2GeowITQZlL60pBFP3UtcfS+XWcxRNlVUnd4i3DbyFmSvEmLNccFgy19GCp/84tV&#10;0OrN7MscziV/HnfFtnrUhfzJlRqP+s0CRKA+/Idf7b1WME/nKfy9iU9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tUgxQAAAN0AAAAPAAAAAAAAAAAAAAAAAJgCAABkcnMv&#10;ZG93bnJldi54bWxQSwUGAAAAAAQABAD1AAAAigMAAAAA&#10;" path="m,375285r908685,l908685,,,,,375285xe" filled="f" strokeweight=".5pt">
                  <v:stroke miterlimit="83231f" joinstyle="miter"/>
                  <v:path arrowok="t" textboxrect="0,0,908685,375285"/>
                </v:shape>
                <v:rect id="Rectangle 4142" o:spid="_x0000_s1129" style="position:absolute;left:7506;top:38277;width:732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gC8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t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AoAv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С детьми</w:t>
                        </w:r>
                      </w:p>
                    </w:txbxContent>
                  </v:textbox>
                </v:rect>
                <v:rect id="Rectangle 4143" o:spid="_x0000_s1130" style="position:absolute;left:12995;top:38000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Fk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Gw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wFkM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45" o:spid="_x0000_s1131" style="position:absolute;left:17767;top:40371;width:9113;height:4227;visibility:visible;mso-wrap-style:square;v-text-anchor:top" coordsize="852805,43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rmMgA&#10;AADdAAAADwAAAGRycy9kb3ducmV2LnhtbESPzWvCQBTE7wX/h+UJvYhuUtRKdBURWnroxQ8o3p7Z&#10;lw/Nvg3Zjab9611B6HGYmd8wi1VnKnGlxpWWFcSjCARxanXJuYLD/mM4A+E8ssbKMin4JQerZe9l&#10;gYm2N97SdedzESDsElRQeF8nUrq0IINuZGvi4GW2MeiDbHKpG7wFuKnkWxRNpcGSw0KBNW0KSi+7&#10;1ij4Oc0O2fm9c6d28Jedo8/veHBMlXrtd+s5CE+d/w8/219awTgeT+DxJjwBub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6KuYyAAAAN0AAAAPAAAAAAAAAAAAAAAAAJgCAABk&#10;cnMvZG93bnJldi54bWxQSwUGAAAAAAQABAD1AAAAjQMAAAAA&#10;" path="m,432435r852805,l852805,,,,,432435xe" filled="f" strokeweight=".5pt">
                  <v:stroke miterlimit="83231f" joinstyle="miter"/>
                  <v:path arrowok="t" textboxrect="0,0,852805,432435"/>
                </v:shape>
                <v:rect id="Rectangle 4146" o:spid="_x0000_s1132" style="position:absolute;left:21713;top:41100;width:82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mCM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NAbDO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6YI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с</w:t>
                        </w:r>
                      </w:p>
                    </w:txbxContent>
                  </v:textbox>
                </v:rect>
                <v:rect id="Rectangle 4147" o:spid="_x0000_s1133" style="position:absolute;left:22338;top:4082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Dk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G4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cDk8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48" o:spid="_x0000_s1134" style="position:absolute;left:17798;top:42747;width:9827;height: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X4cIA&#10;AADdAAAADwAAAGRycy9kb3ducmV2LnhtbERPy4rCMBTdC/MP4Q7MTlNFRGtTkRkHXfoCdXdprm2x&#10;uSlNxnb8erMQXB7OO1l0phJ3alxpWcFwEIEgzqwuOVdwPPz2pyCcR9ZYWSYF/+RgkX70Eoy1bXlH&#10;973PRQhhF6OCwvs6ltJlBRl0A1sTB+5qG4M+wCaXusE2hJtKjqJoIg2WHBoKrOm7oOy2/zMK1tN6&#10;ed7YR5tXq8v6tD3Nfg4zr9TXZ7ecg/DU+bf45d5oBePhOMwN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JfhwgAAAN0AAAAPAAAAAAAAAAAAAAAAAJgCAABkcnMvZG93&#10;bnJldi54bWxQSwUGAAAAAAQABAD1AAAAhw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педагогами</w:t>
                        </w:r>
                      </w:p>
                    </w:txbxContent>
                  </v:textbox>
                </v:rect>
                <v:shape id="Shape 4150" o:spid="_x0000_s1135" style="position:absolute;left:28136;top:42185;width:10464;height:5403;visibility:visible;mso-wrap-style:square;v-text-anchor:top" coordsize="942975,537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Fw8UA&#10;AADdAAAADwAAAGRycy9kb3ducmV2LnhtbERPS2vCQBC+C/0PyxR6kbqxaCmpq5RC6wMPVj3U25Cd&#10;JqHZ2bA7xvjvu4eCx4/vPVv0rlEdhVh7NjAeZaCIC29rLg0cDx+PL6CiIFtsPJOBK0VYzO8GM8yt&#10;v/AXdXspVQrhmKOBSqTNtY5FRQ7jyLfEifvxwaEkGEptA15SuGv0U5Y9a4c1p4YKW3qvqPjdn52B&#10;6TZ8b7rPdSun7UnOu5KWm/XQmIf7/u0VlFAvN/G/e2UNTMbTtD+9SU9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gXDxQAAAN0AAAAPAAAAAAAAAAAAAAAAAJgCAABkcnMv&#10;ZG93bnJldi54bWxQSwUGAAAAAAQABAD1AAAAigMAAAAA&#10;" path="m,537210r942975,l942975,,,,,537210xe" filled="f" strokeweight=".5pt">
                  <v:stroke miterlimit="83231f" joinstyle="miter"/>
                  <v:path arrowok="t" textboxrect="0,0,942975,537210"/>
                </v:shape>
                <v:rect id="Rectangle 4151" o:spid="_x0000_s1136" style="position:absolute;left:32385;top:43005;width:170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ooc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7s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uooc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С </w:t>
                        </w:r>
                      </w:p>
                    </w:txbxContent>
                  </v:textbox>
                </v:rect>
                <v:rect id="Rectangle 4152" o:spid="_x0000_s1137" style="position:absolute;left:29317;top:44864;width:941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21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wz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k21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родителями</w:t>
                        </w:r>
                      </w:p>
                    </w:txbxContent>
                  </v:textbox>
                </v:rect>
                <v:rect id="Rectangle 4153" o:spid="_x0000_s1138" style="position:absolute;left:36377;top:44587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TTc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bwPRk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WTTc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55" o:spid="_x0000_s1139" style="position:absolute;top:43961;width:10789;height:7278;visibility:visible;mso-wrap-style:square;v-text-anchor:top" coordsize="992505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iO/sUA&#10;AADdAAAADwAAAGRycy9kb3ducmV2LnhtbESPQWvCQBSE74L/YXlCb7oxqLTRVVQIerJopedH9pkN&#10;Zt+G7FZjf31XKHgcZuYbZrHqbC1u1PrKsYLxKAFBXDhdcang/JUP30H4gKyxdkwKHuRhtez3Fphp&#10;d+cj3U6hFBHCPkMFJoQmk9IXhiz6kWuIo3dxrcUQZVtK3eI9wm0t0ySZSYsVxwWDDW0NFdfTj1Ug&#10;z98fm8ck7XBnmv3vZ16nh12u1NugW89BBOrCK/zf3msFk/F0Cs838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I7+xQAAAN0AAAAPAAAAAAAAAAAAAAAAAJgCAABkcnMv&#10;ZG93bnJldi54bWxQSwUGAAAAAAQABAD1AAAAigMAAAAA&#10;" path="m,632460r992505,l992505,,,,,632460xe" filled="f" strokeweight=".5pt">
                  <v:stroke miterlimit="83231f" joinstyle="miter"/>
                  <v:path arrowok="t" textboxrect="0,0,992505,632460"/>
                </v:shape>
                <v:rect id="Rectangle 4156" o:spid="_x0000_s1140" style="position:absolute;left:1167;top:45748;width:1056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w1c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VMJ68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iMNX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Составление </w:t>
                        </w:r>
                      </w:p>
                    </w:txbxContent>
                  </v:textbox>
                </v:rect>
                <v:rect id="Rectangle 4157" o:spid="_x0000_s1141" style="position:absolute;left:1212;top:47592;width:999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VTs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oaD9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6VTs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proofErr w:type="spellStart"/>
                        <w:r>
                          <w:t>перспективн</w:t>
                        </w:r>
                        <w:proofErr w:type="spellEnd"/>
                      </w:p>
                    </w:txbxContent>
                  </v:textbox>
                </v:rect>
                <v:rect id="Rectangle 4158" o:spid="_x0000_s1142" style="position:absolute;left:2096;top:49432;width:8693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BPM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vHwM8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BPMMAAADdAAAADwAAAAAAAAAAAAAAAACYAgAAZHJzL2Rv&#10;d25yZXYueG1sUEsFBgAAAAAEAAQA9QAAAIg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proofErr w:type="gramStart"/>
                        <w:r>
                          <w:t>ого</w:t>
                        </w:r>
                        <w:proofErr w:type="gramEnd"/>
                        <w:r>
                          <w:t xml:space="preserve"> плана</w:t>
                        </w:r>
                      </w:p>
                    </w:txbxContent>
                  </v:textbox>
                </v:rect>
                <v:rect id="Rectangle 4159" o:spid="_x0000_s1143" style="position:absolute;left:7842;top:4915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kp8cA&#10;AADdAAAADwAAAGRycy9kb3ducmV2LnhtbESPT2vCQBTE74LfYXmCN91YrCQxq0j/oEerhdTbI/ua&#10;hGbfhuzWpP30XUHocZiZ3zDZdjCNuFLnassKFvMIBHFhdc2lgvfz6ywG4TyyxsYyKfghB9vNeJRh&#10;qm3Pb3Q9+VIECLsUFVTet6mUrqjIoJvbljh4n7Yz6IPsSqk77APcNPIhilbSYM1hocKWnioqvk7f&#10;RsE+bncfB/vbl83LZZ8f8+T5nHilppNhtwbhafD/4Xv7oBUsF48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9pKf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61" o:spid="_x0000_s1144" style="position:absolute;left:10496;top:49541;width:12516;height:6325;visibility:visible;mso-wrap-style:square;v-text-anchor:top" coordsize="1251585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TocUA&#10;AADdAAAADwAAAGRycy9kb3ducmV2LnhtbESP3WoCMRSE7wu+QziCdzW7RaysRhGxYpFe+PMAh81x&#10;s5icLJuoq0/fCIVeDjPzDTNbdM6KG7Wh9qwgH2YgiEuva64UnI5f7xMQISJrtJ5JwYMCLOa9txkW&#10;2t95T7dDrESCcChQgYmxKaQMpSGHYegb4uSdfeswJtlWUrd4T3Bn5UeWjaXDmtOCwYZWhsrL4eoU&#10;PNdnu7lK+2l23yO/7jZLmf9USg363XIKIlIX/8N/7a1WMMrHObzepCc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xOhxQAAAN0AAAAPAAAAAAAAAAAAAAAAAJgCAABkcnMv&#10;ZG93bnJldi54bWxQSwUGAAAAAAQABAD1AAAAigMAAAAA&#10;" path="m,632460r1251585,l1251585,,,,,632460xe" filled="f" strokeweight=".5pt">
                  <v:stroke miterlimit="83231f" joinstyle="miter"/>
                  <v:path arrowok="t" textboxrect="0,0,1251585,632460"/>
                </v:shape>
                <v:rect id="Rectangle 4162" o:spid="_x0000_s1145" style="position:absolute;left:12630;top:50366;width:1142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8a8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U3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X8a8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Согласование </w:t>
                        </w:r>
                      </w:p>
                    </w:txbxContent>
                  </v:textbox>
                </v:rect>
                <v:rect id="Rectangle 4163" o:spid="_x0000_s1146" style="position:absolute;left:12553;top:52209;width:1161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Z8M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W8TmZ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5WfD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планирования </w:t>
                        </w:r>
                      </w:p>
                    </w:txbxContent>
                  </v:textbox>
                </v:rect>
                <v:rect id="Rectangle 4164" o:spid="_x0000_s1147" style="position:absolute;left:14611;top:54056;width:5715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BhM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NAbDu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MGE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работы</w:t>
                        </w:r>
                      </w:p>
                    </w:txbxContent>
                  </v:textbox>
                </v:rect>
                <v:rect id="Rectangle 4165" o:spid="_x0000_s1148" style="position:absolute;left:18893;top:53779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kH8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VMJ7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cZB/HAAAA3QAAAA8AAAAAAAAAAAAAAAAAmAIAAGRy&#10;cy9kb3ducmV2LnhtbFBLBQYAAAAABAAEAPUAAACMAwAAAAA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67" o:spid="_x0000_s1149" style="position:absolute;left:26060;top:49439;width:13087;height:6325;visibility:visible;mso-wrap-style:square;v-text-anchor:top" coordsize="1308735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nm8YA&#10;AADdAAAADwAAAGRycy9kb3ducmV2LnhtbESPwU7DMBBE70j8g7VI3KgTVCUo1K2AqohDLy0cOC7x&#10;EkfE69R2k/D3daVKPY5m5o1msZpsJwbyoXWsIJ9lIIhrp1tuFHx9bh6eQISIrLFzTAr+KcBqeXuz&#10;wEq7kXc07GMjEoRDhQpMjH0lZagNWQwz1xMn79d5izFJ30jtcUxw28nHLCukxZbTgsGe3gzVf/uj&#10;VVCXnRntYfzZfucH8/66Lodd4ZW6v5tenkFEmuI1fGl/aAXzvCjh/CY9Abk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nm8YAAADdAAAADwAAAAAAAAAAAAAAAACYAgAAZHJz&#10;L2Rvd25yZXYueG1sUEsFBgAAAAAEAAQA9QAAAIsDAAAAAA==&#10;" path="m,632460r1308735,l1308735,,,,,632460xe" filled="f" strokeweight=".5pt">
                  <v:stroke miterlimit="83231f" joinstyle="miter"/>
                  <v:path arrowok="t" textboxrect="0,0,1308735,632460"/>
                </v:shape>
                <v:rect id="Rectangle 4168" o:spid="_x0000_s1150" style="position:absolute;left:28296;top:50259;width:11935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3LgcMA&#10;AADdAAAADwAAAGRycy9kb3ducmV2LnhtbERPy4rCMBTdC/5DuII7TRUR7TQV8YEuZ1TQ2V2aO22Z&#10;5qY00Va/frIYcHk472TVmUo8qHGlZQWTcQSCOLO65FzB5bwfLUA4j6yxskwKnuRglfZ7CcbatvxF&#10;j5PPRQhhF6OCwvs6ltJlBRl0Y1sTB+7HNgZ9gE0udYNtCDeVnEbRXBosOTQUWNOmoOz3dDcKDot6&#10;fTvaV5tXu+/D9fO63J6XXqnhoFt/gPDU+bf4333UCmaTe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3LgcMAAADdAAAADwAAAAAAAAAAAAAAAACYAgAAZHJzL2Rv&#10;d25yZXYueG1sUEsFBgAAAAAEAAQA9QAAAIg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Планирование </w:t>
                        </w:r>
                      </w:p>
                    </w:txbxContent>
                  </v:textbox>
                </v:rect>
                <v:rect id="Rectangle 4169" o:spid="_x0000_s1151" style="position:absolute;left:27351;top:52118;width:1442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uGsUA&#10;AADdAAAADwAAAGRycy9kb3ducmV2LnhtbESPT4vCMBTE74LfITxhb5oqi9hqFPEPetxVQb09mmdb&#10;bF5KE213P/1mQfA4zMxvmNmiNaV4Uu0KywqGgwgEcWp1wZmC03Hbn4BwHlljaZkU/JCDxbzbmWGi&#10;bcPf9Dz4TAQIuwQV5N5XiZQuzcmgG9iKOHg3Wxv0QdaZ1DU2AW5KOYqisTRYcFjIsaJVTun98DAK&#10;dpNqednb3yYrN9fd+escr4+xV+qj1y6nIDy1/h1+tfdawedw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W4axQAAAN0AAAAPAAAAAAAAAAAAAAAAAJgCAABkcnMv&#10;ZG93bnJldi54bWxQSwUGAAAAAAQABAD1AAAAigMAAAAA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взаимодействия  </w:t>
                        </w:r>
                      </w:p>
                    </w:txbxContent>
                  </v:textbox>
                </v:rect>
                <v:rect id="Rectangle 4170" o:spid="_x0000_s1152" style="position:absolute;left:26881;top:53961;width:11606;height:1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RWsMA&#10;AADdAAAADwAAAGRycy9kb3ducmV2LnhtbERPTYvCMBC9C/6HMMLeNFVkV6tRRF30qFVQb0MztsVm&#10;Upqs7e6vN4cFj4/3PV+2phRPql1hWcFwEIEgTq0uOFNwPn33JyCcR9ZYWiYFv+Rgueh25hhr2/CR&#10;nonPRAhhF6OC3PsqltKlORl0A1sRB+5ua4M+wDqTusYmhJtSjqLoUxosODTkWNE6p/SR/BgFu0m1&#10;uu7tX5OV29vucrhMN6epV+qj165mIDy1/i3+d++1gvHwK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JRWsMAAADdAAAADwAAAAAAAAAAAAAAAACYAgAAZHJzL2Rv&#10;d25yZXYueG1sUEsFBgAAAAAEAAQA9QAAAIg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>с родителями</w:t>
                        </w:r>
                      </w:p>
                    </w:txbxContent>
                  </v:textbox>
                </v:rect>
                <v:rect id="Rectangle 4171" o:spid="_x0000_s1153" style="position:absolute;left:36134;top:5368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0wc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f8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70wcYAAADdAAAADwAAAAAAAAAAAAAAAACYAgAAZHJz&#10;L2Rvd25yZXYueG1sUEsFBgAAAAAEAAQA9QAAAIsDAAAAAA==&#10;" filled="f" stroked="f">
                  <v:textbox inset="0,0,0,0">
                    <w:txbxContent>
                      <w:p w:rsidR="004C7FBC" w:rsidRDefault="004C7FBC" w:rsidP="00BD607E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72" o:spid="_x0000_s1154" style="position:absolute;left:15706;top:37016;width:2093;height:2399;visibility:visible;mso-wrap-style:square;v-text-anchor:top" coordsize="209296,2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D5cYA&#10;AADdAAAADwAAAGRycy9kb3ducmV2LnhtbESPQWvCQBSE74X+h+UVequbiFiNbkIpFAtSqNGLt0f2&#10;maTJvg3ZNcZ/3xUEj8PMfMOss9G0YqDe1ZYVxJMIBHFhdc2lgsP+620Bwnlkja1lUnAlB1n6/LTG&#10;RNsL72jIfSkChF2CCirvu0RKV1Rk0E1sRxy8k+0N+iD7UuoeLwFuWjmNork0WHNYqLCjz4qKJj8b&#10;BfXP72JP43Hjl81sq/+GXBd4Ver1ZfxYgfA0+kf43v7WCmbx+xRub8IT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uD5cYAAADdAAAADwAAAAAAAAAAAAAAAACYAgAAZHJz&#10;L2Rvd25yZXYueG1sUEsFBgAAAAAEAAQA9QAAAIsDAAAAAA==&#10;" path="m202184,r7112,6096l53544,185476r25196,21915l,239903,21209,157353r25208,21924l202184,xe" fillcolor="black" stroked="f" strokeweight="0">
                  <v:stroke miterlimit="83231f" joinstyle="miter"/>
                  <v:path arrowok="t" textboxrect="0,0,209296,239903"/>
                </v:shape>
                <v:shape id="Shape 4173" o:spid="_x0000_s1155" style="position:absolute;left:22066;top:37992;width:762;height:1917;visibility:visible;mso-wrap-style:square;v-text-anchor:top" coordsize="76200,19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R5d8UA&#10;AADdAAAADwAAAGRycy9kb3ducmV2LnhtbESPX2vCMBTF3wd+h3AF32aqHVOqUUQRVtgUq75fmmtb&#10;bW5Kk2n37ZfBwMfD+fPjzJedqcWdWldZVjAaRiCIc6srLhScjtvXKQjnkTXWlknBDzlYLnovc0y0&#10;ffCB7pkvRBhhl6CC0vsmkdLlJRl0Q9sQB+9iW4M+yLaQusVHGDe1HEfRuzRYcSCU2NC6pPyWfZsA&#10;yfbTcfq5NrczTdLDV7yJ091VqUG/W81AeOr8M/zf/tAK3kaTGP7eh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Hl3xQAAAN0AAAAPAAAAAAAAAAAAAAAAAJgCAABkcnMv&#10;ZG93bnJldi54bWxQSwUGAAAAAAQABAD1AAAAigMAAAAA&#10;" path="m33401,r9398,l42799,115570r33401,l38100,191770,,115570r33401,l33401,xe" fillcolor="black" stroked="f" strokeweight="0">
                  <v:stroke miterlimit="83231f" joinstyle="miter"/>
                  <v:path arrowok="t" textboxrect="0,0,76200,191770"/>
                </v:shape>
                <v:shape id="Shape 4174" o:spid="_x0000_s1156" style="position:absolute;left:33674;top:37931;width:1751;height:4315;visibility:visible;mso-wrap-style:square;v-text-anchor:top" coordsize="175133,431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qN8UA&#10;AADdAAAADwAAAGRycy9kb3ducmV2LnhtbESPwW7CMBBE75X4B2uReis2lKYlYBACovYItNxX8ZIE&#10;4nUUO5D+fV2pUo+jmXmjWax6W4sbtb5yrGE8UiCIc2cqLjR8fWZPbyB8QDZYOyYN3+RhtRw8LDA1&#10;7s4Huh1DISKEfYoayhCaVEqfl2TRj1xDHL2zay2GKNtCmhbvEW5rOVEqkRYrjgslNrQpKb8eO6th&#10;dvLK7LLk/bwtnjf7l75bh0un9eOwX89BBOrDf/iv/WE0TMevU/h9E5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Oo3xQAAAN0AAAAPAAAAAAAAAAAAAAAAAJgCAABkcnMv&#10;ZG93bnJldi54bWxQSwUGAAAAAAQABAD1AAAAigMAAAAA&#10;" path="m8763,l143867,358597r31266,-11760l166370,431547,103886,373634r31215,-11741l,3302,8763,xe" fillcolor="black" stroked="f" strokeweight="0">
                  <v:stroke miterlimit="83231f" joinstyle="miter"/>
                  <v:path arrowok="t" textboxrect="0,0,175133,431547"/>
                </v:shape>
                <v:shape id="Shape 4175" o:spid="_x0000_s1157" style="position:absolute;left:6322;top:41267;width:762;height:2859;visibility:visible;mso-wrap-style:square;v-text-anchor:top" coordsize="76200,285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lMMIA&#10;AADdAAAADwAAAGRycy9kb3ducmV2LnhtbESP0YrCMBRE34X9h3AXfNNU0XWppmVZEATxYa0fcG3u&#10;tsXmpiSx1r83guDjMDNnmE0+mFb05HxjWcFsmoAgLq1uuFJwKraTbxA+IGtsLZOCO3nIs4/RBlNt&#10;b/xH/TFUIkLYp6igDqFLpfRlTQb91HbE0fu3zmCI0lVSO7xFuGnlPEm+pMGG40KNHf3WVF6OV6OA&#10;l/u+dQvSxb056+tQHaQPWqnx5/CzBhFoCO/wq73TChaz1RKeb+IT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iUwwgAAAN0AAAAPAAAAAAAAAAAAAAAAAJgCAABkcnMvZG93&#10;bnJldi54bWxQSwUGAAAAAAQABAD1AAAAhwMAAAAA&#10;" path="m42316,r468,209606l76200,209550,38278,285877,,209677r33423,-56l32957,127,42316,xe" fillcolor="black" stroked="f" strokeweight="0">
                  <v:stroke miterlimit="83231f" joinstyle="miter"/>
                  <v:path arrowok="t" textboxrect="0,0,76200,285877"/>
                </v:shape>
                <v:shape id="Shape 4176" o:spid="_x0000_s1158" style="position:absolute;left:19850;top:44607;width:762;height:5086;visibility:visible;mso-wrap-style:square;v-text-anchor:top" coordsize="76200,508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Ez8cA&#10;AADdAAAADwAAAGRycy9kb3ducmV2LnhtbESPT2vCQBTE7wW/w/IEL0U3StESXUWMQnvooUnA6yP7&#10;moRm34bs5o/fvlso9DjMzG+Yw2kyjRioc7VlBetVBIK4sLrmUkGe3ZavIJxH1thYJgUPcnA6zp4O&#10;GGs78icNqS9FgLCLUUHlfRtL6YqKDLqVbYmD92U7gz7IrpS6wzHATSM3UbSVBmsOCxW2dKmo+E57&#10;oyC7J1Ey8OPj+f2y6/k85vfMXZVazKfzHoSnyf+H/9pvWsHLereF3zfhCcj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WxM/HAAAA3QAAAA8AAAAAAAAAAAAAAAAAmAIAAGRy&#10;cy9kb3ducmV2LnhtbFBLBQYAAAAABAAEAPUAAACMAwAAAAA=&#10;" path="m33401,r9398,l42799,432435r33401,l38100,508635,,432435r33401,l33401,xe" fillcolor="black" stroked="f" strokeweight="0">
                  <v:stroke miterlimit="83231f" joinstyle="miter"/>
                  <v:path arrowok="t" textboxrect="0,0,76200,508635"/>
                </v:shape>
                <v:shape id="Shape 4177" o:spid="_x0000_s1159" style="position:absolute;left:31736;top:47191;width:762;height:2667;visibility:visible;mso-wrap-style:square;v-text-anchor:top" coordsize="762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FKnsYA&#10;AADdAAAADwAAAGRycy9kb3ducmV2LnhtbESPQWsCMRSE74X+h/AKXkrNWqQrW6OIUCgeFqoeenwk&#10;z83SzcuSpLrrrzdCocdhZr5hluvBdeJMIbaeFcymBQhi7U3LjYLj4eNlASImZIOdZ1IwUoT16vFh&#10;iZXxF/6i8z41IkM4VqjAptRXUkZtyWGc+p44eycfHKYsQyNNwEuGu06+FsWbdNhyXrDY09aS/tn/&#10;OgX+GL6HhS7rU/2sr7W+7uw47pSaPA2bdxCJhvQf/mt/GgXzWVnC/U1+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FKnsYAAADdAAAADwAAAAAAAAAAAAAAAACYAgAAZHJz&#10;L2Rvd25yZXYueG1sUEsFBgAAAAAEAAQA9QAAAIsDAAAAAA==&#10;" path="m32893,r9398,l42767,190556r33433,-56l38227,266700,,190627r33370,-56l32893,xe" fillcolor="black" stroked="f" strokeweight="0">
                  <v:stroke miterlimit="83231f" joinstyle="miter"/>
                  <v:path arrowok="t" textboxrect="0,0,76200,266700"/>
                </v:shape>
                <v:shape id="Shape 4178" o:spid="_x0000_s1160" style="position:absolute;left:75921;top:39268;width:766;height:3010;visibility:visible;mso-wrap-style:square;v-text-anchor:top" coordsize="76581,30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E8sQA&#10;AADdAAAADwAAAGRycy9kb3ducmV2LnhtbERP3WrCMBS+F/YO4Qx2p2nHcLUaiziETXBu6gMcmrO2&#10;LjkpTdTq05uLwS4/vv9Z0VsjztT5xrGCdJSAIC6dbrhScNivhhkIH5A1Gsek4EoeivnDYIa5dhf+&#10;pvMuVCKGsM9RQR1Cm0vpy5os+pFriSP34zqLIcKukrrDSwy3Rj4nyVhabDg21NjSsqbyd3eyCuzn&#10;12k9/rgatzW3yfFtuzpmG6PU02O/mIII1Id/8Z/7XSt4SV/j3PgmP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jxPLEAAAA3QAAAA8AAAAAAAAAAAAAAAAAmAIAAGRycy9k&#10;b3ducmV2LnhtbFBLBQYAAAAABAAEAPUAAACJAwAAAAA=&#10;" path="m38608,l76581,76200r-33429,-56l42827,224734r33373,56l37973,300990,,224663r33429,56l33755,76129,381,76073,38608,xe" fillcolor="black" stroked="f" strokeweight="0">
                  <v:stroke miterlimit="83231f" joinstyle="miter"/>
                  <v:path arrowok="t" textboxrect="0,0,76581,300990"/>
                </v:shape>
                <v:shape id="Shape 4179" o:spid="_x0000_s1161" style="position:absolute;left:52324;top:34925;width:762;height:2552;visibility:visible;mso-wrap-style:square;v-text-anchor:top" coordsize="76200,255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IoccA&#10;AADdAAAADwAAAGRycy9kb3ducmV2LnhtbESPT2vCQBDF7wW/wzKF3pqNktYas4qUFr0oqAWvY3by&#10;h2ZnQ3abxG/vFgo9Pt6835uXrUfTiJ46V1tWMI1iEMS51TWXCr7On89vIJxH1thYJgU3crBeTR4y&#10;TLUd+Ej9yZciQNilqKDyvk2ldHlFBl1kW+LgFbYz6IPsSqk7HALcNHIWx6/SYM2hocKW3ivKv08/&#10;JryB+2S7P7bXA1/Kl7H/KGbbW6HU0+O4WYLwNPr/47/0TitIpvMF/K4JCJ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VCKHHAAAA3QAAAA8AAAAAAAAAAAAAAAAAmAIAAGRy&#10;cy9kb3ducmV2LnhtbFBLBQYAAAAABAAEAPUAAACMAwAAAAA=&#10;" path="m33401,r9398,l42799,179070r33401,l38100,255270,,179070r33401,l33401,xe" fillcolor="black" stroked="f" strokeweight="0">
                  <v:stroke miterlimit="83231f" joinstyle="miter"/>
                  <v:path arrowok="t" textboxrect="0,0,76200,255270"/>
                </v:shape>
                <v:shape id="Shape 4180" o:spid="_x0000_s1162" style="position:absolute;left:24599;top:28150;width:762;height:6388;visibility:visible;mso-wrap-style:square;v-text-anchor:top" coordsize="76200,638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ELcMA&#10;AADdAAAADwAAAGRycy9kb3ducmV2LnhtbERPy2rCQBTdC/7DcIXudKKojdFRpFAo3fhqoctL5jYJ&#10;zdwJM5OY+vXOQnB5OO/Nrje16Mj5yrKC6SQBQZxbXXGh4OvyPk5B+ICssbZMCv7Jw247HGww0/bK&#10;J+rOoRAxhH2GCsoQmkxKn5dk0E9sQxy5X+sMhghdIbXDaww3tZwlyVIarDg2lNjQW0n537k1Cn4O&#10;pm0vN5fmq8U3f3bL4+s8PSr1Mur3axCB+vAUP9wfWsF8msb98U18An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TELcMAAADdAAAADwAAAAAAAAAAAAAAAACYAgAAZHJzL2Rv&#10;d25yZXYueG1sUEsFBgAAAAAEAAQA9QAAAIgDAAAAAA==&#10;" path="m33401,r9398,l42799,562610r33401,l38100,638810,,562610r33401,l33401,xe" fillcolor="black" stroked="f" strokeweight="0">
                  <v:stroke miterlimit="83231f" joinstyle="miter"/>
                  <v:path arrowok="t" textboxrect="0,0,76200,638810"/>
                </v:shape>
                <v:shape id="Shape 4181" o:spid="_x0000_s1163" style="position:absolute;left:25653;top:16370;width:591;height:4640;visibility:visible;mso-wrap-style:square;v-text-anchor:top" coordsize="76200,508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snMUA&#10;AADdAAAADwAAAGRycy9kb3ducmV2LnhtbESPQYvCMBSE7wv7H8IT9rJo2kVUukYRXUEPHrSC10fz&#10;ti02L6WJbf33RhA8DjPzDTNf9qYSLTWutKwgHkUgiDOrS84VnNPtcAbCeWSNlWVScCcHy8XnxxwT&#10;bTs+UnvyuQgQdgkqKLyvEyldVpBBN7I1cfD+bWPQB9nkUjfYBbip5E8UTaTBksNCgTWtC8qup5tR&#10;kF420abl++F7v57eeNWdL6n7U+pr0K9+QXjq/Tv8au+0gnE8i+H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iycxQAAAN0AAAAPAAAAAAAAAAAAAAAAAJgCAABkcnMv&#10;ZG93bnJldi54bWxQSwUGAAAAAAQABAD1AAAAigMAAAAA&#10;" path="m33401,r9398,l42799,432435r33401,l38100,508635,,432435r33401,l33401,xe" fillcolor="black" stroked="f" strokeweight="0">
                  <v:stroke miterlimit="83231f" joinstyle="miter"/>
                  <v:path arrowok="t" textboxrect="0,0,76200,508635"/>
                </v:shape>
                <w10:anchorlock/>
              </v:group>
            </w:pict>
          </mc:Fallback>
        </mc:AlternateContent>
      </w:r>
    </w:p>
    <w:p w:rsidR="00B3179A" w:rsidRDefault="00B3179A" w:rsidP="00342811">
      <w:pPr>
        <w:keepNext/>
        <w:keepLines/>
        <w:spacing w:line="259" w:lineRule="auto"/>
        <w:ind w:left="10" w:right="656" w:hanging="10"/>
        <w:jc w:val="right"/>
        <w:outlineLvl w:val="2"/>
        <w:rPr>
          <w:b/>
          <w:sz w:val="24"/>
          <w:szCs w:val="24"/>
        </w:rPr>
      </w:pPr>
    </w:p>
    <w:p w:rsidR="00B3179A" w:rsidRDefault="00B3179A" w:rsidP="00342811">
      <w:pPr>
        <w:keepNext/>
        <w:keepLines/>
        <w:spacing w:line="259" w:lineRule="auto"/>
        <w:ind w:left="10" w:right="656" w:hanging="10"/>
        <w:jc w:val="right"/>
        <w:outlineLvl w:val="2"/>
        <w:rPr>
          <w:b/>
          <w:sz w:val="24"/>
          <w:szCs w:val="24"/>
        </w:rPr>
      </w:pPr>
    </w:p>
    <w:p w:rsidR="00342811" w:rsidRPr="00FC7DEE" w:rsidRDefault="00E55413" w:rsidP="00342811">
      <w:pPr>
        <w:keepNext/>
        <w:keepLines/>
        <w:spacing w:line="259" w:lineRule="auto"/>
        <w:ind w:left="10" w:right="656" w:hanging="10"/>
        <w:jc w:val="right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2.8.</w:t>
      </w:r>
      <w:r w:rsidR="0083434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342811" w:rsidRPr="00FC7DEE">
        <w:rPr>
          <w:b/>
          <w:sz w:val="24"/>
          <w:szCs w:val="24"/>
        </w:rPr>
        <w:t xml:space="preserve">Способы и направления поддержки детской инициативы и индивидуальности </w:t>
      </w:r>
    </w:p>
    <w:p w:rsidR="00342811" w:rsidRPr="00231692" w:rsidRDefault="00342811" w:rsidP="00342811">
      <w:pPr>
        <w:spacing w:line="259" w:lineRule="auto"/>
      </w:pPr>
      <w:r w:rsidRPr="00231692">
        <w:rPr>
          <w:b/>
          <w:sz w:val="23"/>
        </w:rPr>
        <w:t xml:space="preserve"> </w:t>
      </w:r>
    </w:p>
    <w:p w:rsidR="00342811" w:rsidRPr="00342811" w:rsidRDefault="00342811" w:rsidP="00342811">
      <w:pPr>
        <w:ind w:right="-50" w:firstLine="427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В ходе реализации образовательных задач Программы осуществляется поддержка самостоятельности и детской инициативы ребенка. Под самостоятельной деятельностью понимается свободная деятельность воспитанников в условиях созданной педагогами развивающей предметно-пространственной среды, обеспечивающей выбор каждым ребенком деятельности по интересам, позволяющей ему взаимодействовать со сверстниками или действовать индивидуально. Детская самостоятельность – это не столько умение ребенка осуществлять определенное действие без помощи посторонних и постоянного контроля со стороны взрослых, сколько инициативность и способность ставить перед собой новые задачи и находить их решения в социально приемлемых формах. </w:t>
      </w:r>
    </w:p>
    <w:p w:rsidR="00342811" w:rsidRDefault="00342811" w:rsidP="00342811">
      <w:pPr>
        <w:ind w:right="92" w:firstLine="427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Фундамент самостоятельности закладывается на границе раннего и дошкольного возрастов, дальнейшее развитие самостоятельности как личностного качества в период дошкольного детства связано, в первую очередь, с развитием основных видов детской деятельности – сквозных механизмов развития ребенка. </w:t>
      </w:r>
    </w:p>
    <w:p w:rsidR="000F7F0C" w:rsidRDefault="000F7F0C" w:rsidP="00342811">
      <w:pPr>
        <w:ind w:right="92" w:firstLine="427"/>
        <w:jc w:val="both"/>
        <w:rPr>
          <w:sz w:val="24"/>
          <w:szCs w:val="24"/>
        </w:rPr>
      </w:pPr>
    </w:p>
    <w:p w:rsidR="000F7F0C" w:rsidRDefault="000F7F0C" w:rsidP="00342811">
      <w:pPr>
        <w:ind w:right="92" w:firstLine="427"/>
        <w:jc w:val="both"/>
        <w:rPr>
          <w:sz w:val="24"/>
          <w:szCs w:val="24"/>
        </w:rPr>
      </w:pPr>
    </w:p>
    <w:p w:rsidR="000F7F0C" w:rsidRDefault="000F7F0C" w:rsidP="00342811">
      <w:pPr>
        <w:ind w:right="92" w:firstLine="427"/>
        <w:jc w:val="both"/>
        <w:rPr>
          <w:sz w:val="24"/>
          <w:szCs w:val="24"/>
        </w:rPr>
      </w:pPr>
    </w:p>
    <w:p w:rsidR="000F7F0C" w:rsidRDefault="000F7F0C" w:rsidP="00342811">
      <w:pPr>
        <w:ind w:right="92" w:firstLine="427"/>
        <w:jc w:val="both"/>
        <w:rPr>
          <w:sz w:val="24"/>
          <w:szCs w:val="24"/>
        </w:rPr>
      </w:pPr>
    </w:p>
    <w:p w:rsidR="000F7F0C" w:rsidRDefault="000F7F0C" w:rsidP="00342811">
      <w:pPr>
        <w:ind w:right="92" w:firstLine="427"/>
        <w:jc w:val="both"/>
        <w:rPr>
          <w:sz w:val="24"/>
          <w:szCs w:val="24"/>
        </w:rPr>
      </w:pPr>
    </w:p>
    <w:p w:rsidR="000F7F0C" w:rsidRDefault="000F7F0C" w:rsidP="00342811">
      <w:pPr>
        <w:ind w:right="92" w:firstLine="427"/>
        <w:jc w:val="both"/>
        <w:rPr>
          <w:sz w:val="24"/>
          <w:szCs w:val="24"/>
        </w:rPr>
      </w:pPr>
    </w:p>
    <w:p w:rsidR="000F7F0C" w:rsidRDefault="000F7F0C" w:rsidP="00342811">
      <w:pPr>
        <w:ind w:right="92" w:firstLine="427"/>
        <w:jc w:val="both"/>
        <w:rPr>
          <w:sz w:val="24"/>
          <w:szCs w:val="24"/>
        </w:rPr>
      </w:pPr>
    </w:p>
    <w:p w:rsidR="00864F48" w:rsidRPr="00342811" w:rsidRDefault="00864F48" w:rsidP="00342811">
      <w:pPr>
        <w:jc w:val="both"/>
        <w:rPr>
          <w:b/>
          <w:bCs/>
          <w:sz w:val="24"/>
          <w:szCs w:val="24"/>
        </w:rPr>
      </w:pPr>
    </w:p>
    <w:tbl>
      <w:tblPr>
        <w:tblW w:w="10038" w:type="dxa"/>
        <w:tblInd w:w="163" w:type="dxa"/>
        <w:tblCellMar>
          <w:top w:w="45" w:type="dxa"/>
          <w:left w:w="21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8907"/>
      </w:tblGrid>
      <w:tr w:rsidR="00342811" w:rsidRPr="00342811" w:rsidTr="00544A13">
        <w:trPr>
          <w:trHeight w:val="6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11" w:rsidRPr="00544A13" w:rsidRDefault="00342811" w:rsidP="00544A13">
            <w:pPr>
              <w:widowControl/>
              <w:autoSpaceDE/>
              <w:autoSpaceDN/>
              <w:spacing w:line="259" w:lineRule="auto"/>
              <w:ind w:left="7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544A13">
              <w:rPr>
                <w:b/>
                <w:sz w:val="24"/>
                <w:szCs w:val="24"/>
                <w:lang w:eastAsia="ru-RU"/>
              </w:rPr>
              <w:t xml:space="preserve">деятельно </w:t>
            </w:r>
            <w:proofErr w:type="spellStart"/>
            <w:r w:rsidRPr="00544A13">
              <w:rPr>
                <w:b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544A13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11" w:rsidRPr="00544A13" w:rsidRDefault="00342811" w:rsidP="00544A13">
            <w:pPr>
              <w:widowControl/>
              <w:autoSpaceDE/>
              <w:autoSpaceDN/>
              <w:spacing w:line="259" w:lineRule="auto"/>
              <w:ind w:left="3235" w:right="3191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b/>
                <w:sz w:val="24"/>
                <w:szCs w:val="24"/>
                <w:lang w:eastAsia="ru-RU"/>
              </w:rPr>
              <w:t xml:space="preserve">Содержание деятельности: </w:t>
            </w:r>
          </w:p>
        </w:tc>
      </w:tr>
      <w:tr w:rsidR="00342811" w:rsidRPr="00342811" w:rsidTr="00544A13">
        <w:trPr>
          <w:trHeight w:val="27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11" w:rsidRPr="00544A13" w:rsidRDefault="00BF76FF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910" cy="618490"/>
                      <wp:effectExtent l="4445" t="152400" r="55245" b="635"/>
                      <wp:docPr id="10" name="Group 251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618490"/>
                                <a:chOff x="0" y="0"/>
                                <a:chExt cx="168754" cy="618744"/>
                              </a:xfrm>
                            </wpg:grpSpPr>
                            <wps:wsp>
                              <wps:cNvPr id="11" name="Rectangle 426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263094" y="141957"/>
                                  <a:ext cx="772459" cy="181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5296" w:rsidRDefault="00735296" w:rsidP="0034281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Игровая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426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5296" w:rsidRDefault="00735296" w:rsidP="0034281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1737" o:spid="_x0000_s1164" style="width:13.3pt;height:48.7pt;mso-position-horizontal-relative:char;mso-position-vertical-relative:line" coordsize="1687,6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">
                      <v:rect id="Rectangle 4260" o:spid="_x0000_s1165" style="position:absolute;left:-2631;top:1419;width:7724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4C7FBC" w:rsidRDefault="004C7FBC" w:rsidP="0034281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Игровая</w:t>
                              </w:r>
                            </w:p>
                          </w:txbxContent>
                        </v:textbox>
                      </v:rect>
                      <v:rect id="Rectangle 4261" o:spid="_x0000_s116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4C7FBC" w:rsidRDefault="004C7FBC" w:rsidP="0034281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11" w:rsidRPr="00544A13" w:rsidRDefault="00342811" w:rsidP="00544A13">
            <w:pPr>
              <w:widowControl/>
              <w:numPr>
                <w:ilvl w:val="0"/>
                <w:numId w:val="90"/>
              </w:numPr>
              <w:autoSpaceDE/>
              <w:autoSpaceDN/>
              <w:spacing w:after="1" w:line="277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Игры дают возможность активному проявлению индивидуальности ребенка, его находчивости, сообразительности, воображения; </w:t>
            </w:r>
          </w:p>
          <w:p w:rsidR="00342811" w:rsidRPr="00544A13" w:rsidRDefault="00342811" w:rsidP="00544A13">
            <w:pPr>
              <w:widowControl/>
              <w:numPr>
                <w:ilvl w:val="0"/>
                <w:numId w:val="90"/>
              </w:numPr>
              <w:autoSpaceDE/>
              <w:autoSpaceDN/>
              <w:spacing w:after="21"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Игры, создаваемые самими детьми, - творческие (в том числе сюжетно-ролевые); </w:t>
            </w:r>
          </w:p>
          <w:p w:rsidR="00342811" w:rsidRPr="00544A13" w:rsidRDefault="00342811" w:rsidP="00544A13">
            <w:pPr>
              <w:widowControl/>
              <w:numPr>
                <w:ilvl w:val="0"/>
                <w:numId w:val="90"/>
              </w:numPr>
              <w:autoSpaceDE/>
              <w:autoSpaceDN/>
              <w:spacing w:after="29" w:line="252" w:lineRule="auto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Игра как самостоятельная деятельность детей, способствующая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переживаний. </w:t>
            </w:r>
          </w:p>
          <w:p w:rsidR="00342811" w:rsidRPr="00544A13" w:rsidRDefault="00342811" w:rsidP="00544A13">
            <w:pPr>
              <w:widowControl/>
              <w:autoSpaceDE/>
              <w:autoSpaceDN/>
              <w:spacing w:line="259" w:lineRule="auto"/>
              <w:ind w:left="125" w:right="117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При организации игры педагог стремится к тому, чтобы дети могли проявить творческую активность и инициативу, помогает детям «погрузиться» в игровую ситуацию и решать возникшие вопросы самостоятельно. </w:t>
            </w:r>
          </w:p>
        </w:tc>
      </w:tr>
      <w:tr w:rsidR="00342811" w:rsidRPr="00342811" w:rsidTr="00544A13">
        <w:trPr>
          <w:trHeight w:val="52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11" w:rsidRPr="00544A13" w:rsidRDefault="00BF76FF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910" cy="2411095"/>
                      <wp:effectExtent l="4445" t="382905" r="55245" b="0"/>
                      <wp:docPr id="5" name="Group 251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2411095"/>
                                <a:chOff x="0" y="0"/>
                                <a:chExt cx="168754" cy="2411349"/>
                              </a:xfrm>
                            </wpg:grpSpPr>
                            <wps:wsp>
                              <wps:cNvPr id="6" name="Rectangle 437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565004" y="1632652"/>
                                  <a:ext cx="1376279" cy="181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5296" w:rsidRDefault="00735296" w:rsidP="0034281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Познавательно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437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8441" y="1232139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5296" w:rsidRDefault="00735296" w:rsidP="0034281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Rectangle 437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735164" y="380452"/>
                                  <a:ext cx="1716599" cy="181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5296" w:rsidRDefault="00735296" w:rsidP="0034281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исследовательская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438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5296" w:rsidRDefault="00735296" w:rsidP="0034281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1999" o:spid="_x0000_s1167" style="width:13.3pt;height:189.85pt;mso-position-horizontal-relative:char;mso-position-vertical-relative:line" coordsize="1687,2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">
                      <v:rect id="Rectangle 4377" o:spid="_x0000_s1168" style="position:absolute;left:-5651;top:16326;width:13763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4C7FBC" w:rsidRDefault="004C7FBC" w:rsidP="0034281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Познавательно</w:t>
                              </w:r>
                            </w:p>
                          </w:txbxContent>
                        </v:textbox>
                      </v:rect>
                      <v:rect id="Rectangle 4378" o:spid="_x0000_s1169" style="position:absolute;left:784;top:12321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4dsMA&#10;AADa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YAyvK+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4dsMAAADaAAAADwAAAAAAAAAAAAAAAACYAgAAZHJzL2Rv&#10;d25yZXYueG1sUEsFBgAAAAAEAAQA9QAAAIgDAAAAAA==&#10;" filled="f" stroked="f">
                        <v:textbox inset="0,0,0,0">
                          <w:txbxContent>
                            <w:p w:rsidR="004C7FBC" w:rsidRDefault="004C7FBC" w:rsidP="0034281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379" o:spid="_x0000_s1170" style="position:absolute;left:-7352;top:3805;width:1716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4C7FBC" w:rsidRDefault="004C7FBC" w:rsidP="0034281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исследовательская</w:t>
                              </w:r>
                            </w:p>
                          </w:txbxContent>
                        </v:textbox>
                      </v:rect>
                      <v:rect id="Rectangle 4380" o:spid="_x0000_s117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4C7FBC" w:rsidRDefault="004C7FBC" w:rsidP="0034281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11" w:rsidRPr="00544A13" w:rsidRDefault="00342811" w:rsidP="00544A13">
            <w:pPr>
              <w:widowControl/>
              <w:autoSpaceDE/>
              <w:autoSpaceDN/>
              <w:spacing w:after="19" w:line="259" w:lineRule="auto"/>
              <w:ind w:left="125"/>
              <w:rPr>
                <w:sz w:val="24"/>
                <w:szCs w:val="24"/>
                <w:lang w:eastAsia="ru-RU"/>
              </w:rPr>
            </w:pPr>
            <w:r w:rsidRPr="00544A13">
              <w:rPr>
                <w:i/>
                <w:sz w:val="24"/>
                <w:szCs w:val="24"/>
                <w:lang w:eastAsia="ru-RU"/>
              </w:rPr>
              <w:t xml:space="preserve">У дошкольников формируется арсенал способов познания: </w:t>
            </w:r>
          </w:p>
          <w:p w:rsidR="00342811" w:rsidRPr="00544A13" w:rsidRDefault="00342811" w:rsidP="00544A13">
            <w:pPr>
              <w:widowControl/>
              <w:numPr>
                <w:ilvl w:val="0"/>
                <w:numId w:val="91"/>
              </w:numPr>
              <w:autoSpaceDE/>
              <w:autoSpaceDN/>
              <w:spacing w:after="17" w:line="262" w:lineRule="auto"/>
              <w:ind w:right="175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544A13">
              <w:rPr>
                <w:sz w:val="24"/>
                <w:szCs w:val="24"/>
                <w:lang w:eastAsia="ru-RU"/>
              </w:rPr>
              <w:t xml:space="preserve">Наблюдение и самонаблюдение; сенсорное обследование объектов; логические операции (сравнение, синтез, классификация, абстрагирование, </w:t>
            </w:r>
            <w:proofErr w:type="spellStart"/>
            <w:r w:rsidRPr="00544A13">
              <w:rPr>
                <w:sz w:val="24"/>
                <w:szCs w:val="24"/>
                <w:lang w:eastAsia="ru-RU"/>
              </w:rPr>
              <w:t>сериация</w:t>
            </w:r>
            <w:proofErr w:type="spellEnd"/>
            <w:r w:rsidRPr="00544A13">
              <w:rPr>
                <w:sz w:val="24"/>
                <w:szCs w:val="24"/>
                <w:lang w:eastAsia="ru-RU"/>
              </w:rPr>
              <w:t xml:space="preserve">, конкретизация, аналогия); простейшие измерения; экспериментирование с природными (водой, воздухом, снегом и др.) и рукотворными (магнитами, увеличительными стеклами и т.п.) объектами; просмотр видеофильмов, телепередач, презентаций; поиск информации в сети Интернет, в познавательной литературе и др. </w:t>
            </w:r>
            <w:proofErr w:type="gramEnd"/>
          </w:p>
          <w:p w:rsidR="00342811" w:rsidRPr="00544A13" w:rsidRDefault="00342811" w:rsidP="00544A13">
            <w:pPr>
              <w:widowControl/>
              <w:autoSpaceDE/>
              <w:autoSpaceDN/>
              <w:spacing w:line="280" w:lineRule="auto"/>
              <w:ind w:left="125"/>
              <w:rPr>
                <w:sz w:val="24"/>
                <w:szCs w:val="24"/>
                <w:lang w:eastAsia="ru-RU"/>
              </w:rPr>
            </w:pPr>
            <w:r w:rsidRPr="00544A13">
              <w:rPr>
                <w:i/>
                <w:sz w:val="24"/>
                <w:szCs w:val="24"/>
                <w:lang w:eastAsia="ru-RU"/>
              </w:rPr>
              <w:t xml:space="preserve">Организация условий для самостоятельной познавательно-исследовательской деятельности детей: </w:t>
            </w:r>
          </w:p>
          <w:p w:rsidR="00342811" w:rsidRPr="00544A13" w:rsidRDefault="00342811" w:rsidP="00544A13">
            <w:pPr>
              <w:widowControl/>
              <w:numPr>
                <w:ilvl w:val="0"/>
                <w:numId w:val="91"/>
              </w:numPr>
              <w:autoSpaceDE/>
              <w:autoSpaceDN/>
              <w:spacing w:after="4" w:line="280" w:lineRule="auto"/>
              <w:ind w:right="175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постоянное расширение арсенала объектов, отличающихся ярко выраженной многофункциональностью; </w:t>
            </w:r>
          </w:p>
          <w:p w:rsidR="00342811" w:rsidRPr="00544A13" w:rsidRDefault="00342811" w:rsidP="00544A13">
            <w:pPr>
              <w:widowControl/>
              <w:numPr>
                <w:ilvl w:val="0"/>
                <w:numId w:val="91"/>
              </w:numPr>
              <w:autoSpaceDE/>
              <w:autoSpaceDN/>
              <w:spacing w:line="278" w:lineRule="auto"/>
              <w:ind w:right="175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предоставление детям возможности использовать самостоятельно обнаруженные ими свойства объектов в разнообразных видах деятельности (игре, конструировании, труде и пр.) и побуждение к дальнейшему их изучению. </w:t>
            </w:r>
          </w:p>
          <w:p w:rsidR="00342811" w:rsidRPr="00544A13" w:rsidRDefault="00342811" w:rsidP="00544A13">
            <w:pPr>
              <w:widowControl/>
              <w:autoSpaceDE/>
              <w:autoSpaceDN/>
              <w:spacing w:line="259" w:lineRule="auto"/>
              <w:ind w:left="125" w:right="174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развивает волю, поддерживает   желание преодолевать трудности, доводить начатое дело до конца, нацеливает на поиск новых творческих решений. </w:t>
            </w:r>
          </w:p>
        </w:tc>
      </w:tr>
      <w:tr w:rsidR="00342811" w:rsidRPr="00342811" w:rsidTr="00544A13">
        <w:trPr>
          <w:trHeight w:val="93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11" w:rsidRPr="00544A13" w:rsidRDefault="00BF76FF" w:rsidP="00544A13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910" cy="1321435"/>
                      <wp:effectExtent l="4445" t="387350" r="55245" b="0"/>
                      <wp:docPr id="1" name="Group 252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321435"/>
                                <a:chOff x="0" y="0"/>
                                <a:chExt cx="168754" cy="1321308"/>
                              </a:xfrm>
                            </wpg:grpSpPr>
                            <wps:wsp>
                              <wps:cNvPr id="3" name="Rectangle 450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730299" y="377315"/>
                                  <a:ext cx="1706870" cy="181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5296" w:rsidRDefault="00735296" w:rsidP="0034281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Коммуникативная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450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5296" w:rsidRDefault="00735296" w:rsidP="0034281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2148" o:spid="_x0000_s1172" style="width:13.3pt;height:104.05pt;mso-position-horizontal-relative:char;mso-position-vertical-relative:line" coordsize="1687,1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">
                      <v:rect id="Rectangle 4505" o:spid="_x0000_s1173" style="position:absolute;left:-7303;top:3773;width:1706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4C7FBC" w:rsidRDefault="004C7FBC" w:rsidP="0034281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Коммуникативная</w:t>
                              </w:r>
                            </w:p>
                          </w:txbxContent>
                        </v:textbox>
                      </v:rect>
                      <v:rect id="Rectangle 4506" o:spid="_x0000_s117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AcQA&#10;AADaAAAADwAAAGRycy9kb3ducmV2LnhtbESPT2vCQBTE7wW/w/IEb3VjCa2kriKCxEsDai09vmZf&#10;/mD2bZpdk/Tbd4VCj8PM/IZZbUbTiJ46V1tWsJhHIIhzq2suFbyf949LEM4ja2wsk4IfcrBZTx5W&#10;mGg78JH6ky9FgLBLUEHlfZtI6fKKDLq5bYmDV9jOoA+yK6XucAhw08inKHqWBmsOCxW2tKsov55u&#10;RsFlcb59pC774s/i+yV+82lWlKlSs+m4fQXhafT/4b/2QSuI4X4l3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ZgHEAAAA2gAAAA8AAAAAAAAAAAAAAAAAmAIAAGRycy9k&#10;b3ducmV2LnhtbFBLBQYAAAAABAAEAPUAAACJAwAAAAA=&#10;" filled="f" stroked="f">
                        <v:textbox inset="0,0,0,0">
                          <w:txbxContent>
                            <w:p w:rsidR="004C7FBC" w:rsidRDefault="004C7FBC" w:rsidP="0034281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11" w:rsidRPr="00544A13" w:rsidRDefault="00342811" w:rsidP="00544A13">
            <w:pPr>
              <w:widowControl/>
              <w:autoSpaceDE/>
              <w:autoSpaceDN/>
              <w:spacing w:line="278" w:lineRule="auto"/>
              <w:ind w:left="125" w:right="118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Развитию коммуникативной деятельности (общения в процессе взаимодействия </w:t>
            </w:r>
            <w:proofErr w:type="gramStart"/>
            <w:r w:rsidRPr="00544A13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544A13">
              <w:rPr>
                <w:sz w:val="24"/>
                <w:szCs w:val="24"/>
                <w:lang w:eastAsia="ru-RU"/>
              </w:rPr>
              <w:t xml:space="preserve"> взрослыми и сверстниками) следует уделять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монологической речи самого ребенка. </w:t>
            </w:r>
          </w:p>
          <w:p w:rsidR="00342811" w:rsidRPr="00544A13" w:rsidRDefault="00342811" w:rsidP="00544A13">
            <w:pPr>
              <w:widowControl/>
              <w:autoSpaceDE/>
              <w:autoSpaceDN/>
              <w:spacing w:after="6" w:line="279" w:lineRule="auto"/>
              <w:ind w:left="125" w:right="115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 xml:space="preserve">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сочинение самостоятельных рассказов и сказок. В беседе ребенок учится выражать свои мысли в речи, </w:t>
            </w:r>
          </w:p>
          <w:p w:rsidR="00342811" w:rsidRPr="00544A13" w:rsidRDefault="00342811" w:rsidP="00544A13">
            <w:pPr>
              <w:widowControl/>
              <w:autoSpaceDE/>
              <w:autoSpaceDN/>
              <w:spacing w:line="259" w:lineRule="auto"/>
              <w:ind w:left="125"/>
              <w:jc w:val="both"/>
              <w:rPr>
                <w:sz w:val="24"/>
                <w:szCs w:val="24"/>
                <w:lang w:eastAsia="ru-RU"/>
              </w:rPr>
            </w:pPr>
            <w:r w:rsidRPr="00544A13">
              <w:rPr>
                <w:sz w:val="24"/>
                <w:szCs w:val="24"/>
                <w:lang w:eastAsia="ru-RU"/>
              </w:rPr>
              <w:t>слушать собеседника. Для «пробуждения» детской инициативы педагоги задают детям разнообразные вопрос</w:t>
            </w:r>
            <w:proofErr w:type="gramStart"/>
            <w:r w:rsidRPr="00544A13">
              <w:rPr>
                <w:sz w:val="24"/>
                <w:szCs w:val="24"/>
                <w:lang w:eastAsia="ru-RU"/>
              </w:rPr>
              <w:t>ы-</w:t>
            </w:r>
            <w:proofErr w:type="gramEnd"/>
            <w:r w:rsidRPr="00544A13">
              <w:rPr>
                <w:sz w:val="24"/>
                <w:szCs w:val="24"/>
                <w:lang w:eastAsia="ru-RU"/>
              </w:rPr>
              <w:t xml:space="preserve"> уточняющие, наводящие, проблемные, эвристические и пр. </w:t>
            </w:r>
          </w:p>
        </w:tc>
      </w:tr>
    </w:tbl>
    <w:p w:rsidR="00342811" w:rsidRPr="00342811" w:rsidRDefault="00342811" w:rsidP="00F747DE">
      <w:pPr>
        <w:spacing w:line="259" w:lineRule="auto"/>
        <w:jc w:val="both"/>
        <w:rPr>
          <w:sz w:val="24"/>
          <w:szCs w:val="24"/>
        </w:rPr>
      </w:pPr>
      <w:r w:rsidRPr="00231692">
        <w:rPr>
          <w:sz w:val="14"/>
        </w:rPr>
        <w:t xml:space="preserve"> </w:t>
      </w:r>
      <w:r w:rsidR="007C4A1A">
        <w:rPr>
          <w:sz w:val="14"/>
        </w:rPr>
        <w:tab/>
      </w:r>
      <w:r w:rsidRPr="00FC7DEE">
        <w:rPr>
          <w:sz w:val="24"/>
          <w:szCs w:val="24"/>
        </w:rPr>
        <w:t xml:space="preserve">Детская </w:t>
      </w:r>
      <w:r w:rsidRPr="00342811">
        <w:rPr>
          <w:sz w:val="24"/>
          <w:szCs w:val="24"/>
        </w:rPr>
        <w:t xml:space="preserve">инициативность и самостоятельность поддерживается педагогами и в процессе организации других видов деятельности (активности) – трудовой, конструктивной, изобразительной, музыкальной, двигательной, при восприятии художественной литературы и фольклора и др. </w:t>
      </w:r>
    </w:p>
    <w:p w:rsidR="00342811" w:rsidRPr="00342811" w:rsidRDefault="00342811" w:rsidP="00F747DE">
      <w:pPr>
        <w:tabs>
          <w:tab w:val="left" w:pos="284"/>
        </w:tabs>
        <w:spacing w:line="283" w:lineRule="auto"/>
        <w:ind w:right="-50" w:firstLine="291"/>
        <w:jc w:val="both"/>
        <w:rPr>
          <w:sz w:val="24"/>
          <w:szCs w:val="24"/>
        </w:rPr>
      </w:pPr>
      <w:r w:rsidRPr="00342811">
        <w:rPr>
          <w:b/>
          <w:sz w:val="24"/>
          <w:szCs w:val="24"/>
        </w:rPr>
        <w:t xml:space="preserve">Условия, необходимые для создания социальной ситуации развития детей, соответствующей специфике дошкольного возраста, предполагают </w:t>
      </w:r>
      <w:r w:rsidRPr="00342811">
        <w:rPr>
          <w:b/>
          <w:i/>
          <w:sz w:val="24"/>
          <w:szCs w:val="24"/>
        </w:rPr>
        <w:t xml:space="preserve">обеспечение эмоционального благополучия </w:t>
      </w:r>
      <w:proofErr w:type="gramStart"/>
      <w:r w:rsidRPr="00342811">
        <w:rPr>
          <w:b/>
          <w:i/>
          <w:sz w:val="24"/>
          <w:szCs w:val="24"/>
        </w:rPr>
        <w:t>через</w:t>
      </w:r>
      <w:proofErr w:type="gramEnd"/>
      <w:r w:rsidRPr="00342811">
        <w:rPr>
          <w:b/>
          <w:i/>
          <w:sz w:val="24"/>
          <w:szCs w:val="24"/>
        </w:rPr>
        <w:t>:</w:t>
      </w:r>
      <w:r w:rsidRPr="00342811">
        <w:rPr>
          <w:b/>
          <w:sz w:val="24"/>
          <w:szCs w:val="24"/>
        </w:rPr>
        <w:t xml:space="preserve"> </w:t>
      </w:r>
    </w:p>
    <w:p w:rsidR="00342811" w:rsidRPr="00342811" w:rsidRDefault="00342811" w:rsidP="00E66EE6">
      <w:pPr>
        <w:ind w:left="142" w:firstLine="291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-непосредственное общение с каждым ребенком; </w:t>
      </w:r>
    </w:p>
    <w:p w:rsidR="00342811" w:rsidRPr="00342811" w:rsidRDefault="00342811" w:rsidP="00E66EE6">
      <w:pPr>
        <w:spacing w:after="86"/>
        <w:ind w:left="142" w:firstLine="291"/>
        <w:jc w:val="both"/>
        <w:rPr>
          <w:sz w:val="24"/>
          <w:szCs w:val="24"/>
        </w:rPr>
      </w:pPr>
      <w:r w:rsidRPr="00342811">
        <w:rPr>
          <w:sz w:val="24"/>
          <w:szCs w:val="24"/>
        </w:rPr>
        <w:t>-уважительное отношение к каждому ребенку, к его чувствам и потребностям</w:t>
      </w:r>
      <w:r>
        <w:rPr>
          <w:sz w:val="24"/>
          <w:szCs w:val="24"/>
        </w:rPr>
        <w:t>;</w:t>
      </w:r>
    </w:p>
    <w:p w:rsidR="00342811" w:rsidRPr="00342811" w:rsidRDefault="00342811" w:rsidP="00E66EE6">
      <w:pPr>
        <w:spacing w:after="22" w:line="256" w:lineRule="auto"/>
        <w:ind w:left="142" w:firstLine="291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342811">
        <w:rPr>
          <w:bCs/>
          <w:iCs/>
          <w:sz w:val="24"/>
          <w:szCs w:val="24"/>
        </w:rPr>
        <w:t xml:space="preserve">поддержку индивидуальности и инициативы детей </w:t>
      </w:r>
      <w:proofErr w:type="gramStart"/>
      <w:r w:rsidRPr="00342811">
        <w:rPr>
          <w:bCs/>
          <w:iCs/>
          <w:sz w:val="24"/>
          <w:szCs w:val="24"/>
        </w:rPr>
        <w:t>через</w:t>
      </w:r>
      <w:proofErr w:type="gramEnd"/>
      <w:r w:rsidRPr="00342811">
        <w:rPr>
          <w:bCs/>
          <w:iCs/>
          <w:sz w:val="24"/>
          <w:szCs w:val="24"/>
        </w:rPr>
        <w:t xml:space="preserve">: </w:t>
      </w:r>
    </w:p>
    <w:p w:rsidR="00342811" w:rsidRPr="00342811" w:rsidRDefault="00342811" w:rsidP="005C25AA">
      <w:pPr>
        <w:pStyle w:val="a6"/>
        <w:numPr>
          <w:ilvl w:val="0"/>
          <w:numId w:val="92"/>
        </w:numPr>
        <w:ind w:left="993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-создание условий для свободного выбора детьми деятельности, участников совместной деятельности; </w:t>
      </w:r>
    </w:p>
    <w:p w:rsidR="00342811" w:rsidRPr="00342811" w:rsidRDefault="00342811" w:rsidP="005C25AA">
      <w:pPr>
        <w:pStyle w:val="a6"/>
        <w:numPr>
          <w:ilvl w:val="0"/>
          <w:numId w:val="92"/>
        </w:numPr>
        <w:ind w:left="993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-создание условий для принятия детьми решений, выражения своих чувств и мыслей; </w:t>
      </w:r>
      <w:proofErr w:type="gramStart"/>
      <w:r w:rsidRPr="00342811">
        <w:rPr>
          <w:sz w:val="24"/>
          <w:szCs w:val="24"/>
        </w:rPr>
        <w:t>-н</w:t>
      </w:r>
      <w:proofErr w:type="gramEnd"/>
      <w:r w:rsidRPr="00342811">
        <w:rPr>
          <w:sz w:val="24"/>
          <w:szCs w:val="24"/>
        </w:rPr>
        <w:t xml:space="preserve">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т.д.). </w:t>
      </w:r>
    </w:p>
    <w:p w:rsidR="00342811" w:rsidRPr="00342811" w:rsidRDefault="00342811" w:rsidP="0034281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2811">
        <w:rPr>
          <w:bCs/>
          <w:iCs/>
          <w:sz w:val="24"/>
          <w:szCs w:val="24"/>
        </w:rPr>
        <w:t>установление правил взаимодействия в разных ситуациях:</w:t>
      </w:r>
      <w:r w:rsidRPr="00342811">
        <w:rPr>
          <w:b/>
          <w:i/>
          <w:sz w:val="24"/>
          <w:szCs w:val="24"/>
        </w:rPr>
        <w:t xml:space="preserve"> </w:t>
      </w:r>
    </w:p>
    <w:p w:rsidR="00342811" w:rsidRPr="00342811" w:rsidRDefault="00342811" w:rsidP="005C25AA">
      <w:pPr>
        <w:pStyle w:val="a6"/>
        <w:numPr>
          <w:ilvl w:val="0"/>
          <w:numId w:val="93"/>
        </w:numPr>
        <w:tabs>
          <w:tab w:val="left" w:pos="284"/>
        </w:tabs>
        <w:ind w:left="993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:rsidR="00342811" w:rsidRPr="00342811" w:rsidRDefault="00342811" w:rsidP="005C25AA">
      <w:pPr>
        <w:pStyle w:val="a6"/>
        <w:numPr>
          <w:ilvl w:val="0"/>
          <w:numId w:val="93"/>
        </w:numPr>
        <w:tabs>
          <w:tab w:val="left" w:pos="284"/>
        </w:tabs>
        <w:ind w:left="993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развитие коммуникативных способностей детей, позволяющих разрешать конфликтные ситуации со сверстниками; </w:t>
      </w:r>
    </w:p>
    <w:p w:rsidR="00342811" w:rsidRPr="00342811" w:rsidRDefault="00342811" w:rsidP="005C25AA">
      <w:pPr>
        <w:pStyle w:val="a6"/>
        <w:numPr>
          <w:ilvl w:val="0"/>
          <w:numId w:val="93"/>
        </w:numPr>
        <w:tabs>
          <w:tab w:val="left" w:pos="284"/>
        </w:tabs>
        <w:ind w:left="993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развитие умения детей работать в группе сверстников. </w:t>
      </w:r>
    </w:p>
    <w:p w:rsidR="00342811" w:rsidRPr="00342811" w:rsidRDefault="00342811" w:rsidP="00342811">
      <w:pPr>
        <w:tabs>
          <w:tab w:val="left" w:pos="284"/>
        </w:tabs>
        <w:spacing w:after="22" w:line="256" w:lineRule="auto"/>
        <w:ind w:left="278" w:firstLine="291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342811">
        <w:rPr>
          <w:bCs/>
          <w:iCs/>
          <w:sz w:val="24"/>
          <w:szCs w:val="24"/>
        </w:rP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342811">
        <w:rPr>
          <w:bCs/>
          <w:iCs/>
          <w:sz w:val="24"/>
          <w:szCs w:val="24"/>
        </w:rPr>
        <w:t>со</w:t>
      </w:r>
      <w:proofErr w:type="gramEnd"/>
      <w:r w:rsidRPr="00342811">
        <w:rPr>
          <w:bCs/>
          <w:iCs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</w:t>
      </w:r>
    </w:p>
    <w:p w:rsidR="00342811" w:rsidRPr="00342811" w:rsidRDefault="00342811" w:rsidP="005C25AA">
      <w:pPr>
        <w:widowControl/>
        <w:numPr>
          <w:ilvl w:val="0"/>
          <w:numId w:val="94"/>
        </w:numPr>
        <w:tabs>
          <w:tab w:val="left" w:pos="284"/>
        </w:tabs>
        <w:autoSpaceDE/>
        <w:autoSpaceDN/>
        <w:spacing w:after="13" w:line="269" w:lineRule="auto"/>
        <w:ind w:left="993"/>
        <w:jc w:val="both"/>
        <w:rPr>
          <w:sz w:val="24"/>
          <w:szCs w:val="24"/>
        </w:rPr>
      </w:pPr>
      <w:r w:rsidRPr="00342811">
        <w:rPr>
          <w:sz w:val="24"/>
          <w:szCs w:val="24"/>
        </w:rPr>
        <w:t>поддержку спонтанной игры детей, ее обогащение, обеспечение игрового времени и пространства;</w:t>
      </w:r>
      <w:r w:rsidRPr="00342811">
        <w:rPr>
          <w:b/>
          <w:i/>
          <w:sz w:val="24"/>
          <w:szCs w:val="24"/>
        </w:rPr>
        <w:t xml:space="preserve"> </w:t>
      </w:r>
    </w:p>
    <w:p w:rsidR="00342811" w:rsidRPr="00342811" w:rsidRDefault="00342811" w:rsidP="005C25AA">
      <w:pPr>
        <w:widowControl/>
        <w:numPr>
          <w:ilvl w:val="0"/>
          <w:numId w:val="94"/>
        </w:numPr>
        <w:tabs>
          <w:tab w:val="left" w:pos="284"/>
        </w:tabs>
        <w:autoSpaceDE/>
        <w:autoSpaceDN/>
        <w:spacing w:after="13" w:line="269" w:lineRule="auto"/>
        <w:ind w:left="993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организацию видов деятельности, способствующих интеллектуально-творческих способностей путем внедрения игровой технологии интеллектуально-творческого развития детей 3 – 8 лет. </w:t>
      </w:r>
    </w:p>
    <w:p w:rsidR="00342811" w:rsidRPr="00FC7DEE" w:rsidRDefault="00342811" w:rsidP="005C25AA">
      <w:pPr>
        <w:pStyle w:val="a6"/>
        <w:numPr>
          <w:ilvl w:val="0"/>
          <w:numId w:val="94"/>
        </w:numPr>
        <w:tabs>
          <w:tab w:val="left" w:pos="284"/>
        </w:tabs>
        <w:spacing w:after="22" w:line="256" w:lineRule="auto"/>
        <w:ind w:left="993"/>
        <w:jc w:val="both"/>
        <w:rPr>
          <w:bCs/>
          <w:iCs/>
          <w:sz w:val="24"/>
          <w:szCs w:val="24"/>
        </w:rPr>
      </w:pPr>
      <w:r w:rsidRPr="00FC7DEE">
        <w:rPr>
          <w:bCs/>
          <w:iCs/>
          <w:sz w:val="24"/>
          <w:szCs w:val="24"/>
        </w:rPr>
        <w:t xml:space="preserve"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</w:t>
      </w:r>
      <w:r w:rsidRPr="00FC7DEE">
        <w:rPr>
          <w:bCs/>
          <w:iCs/>
          <w:sz w:val="24"/>
          <w:szCs w:val="24"/>
        </w:rPr>
        <w:lastRenderedPageBreak/>
        <w:t xml:space="preserve">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342811" w:rsidRPr="00FC7DEE" w:rsidRDefault="00450F50" w:rsidP="00450F50">
      <w:pPr>
        <w:spacing w:line="259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</w:t>
      </w:r>
      <w:r w:rsidR="00342811" w:rsidRPr="00342811">
        <w:rPr>
          <w:bCs/>
          <w:iCs/>
          <w:sz w:val="24"/>
          <w:szCs w:val="24"/>
        </w:rPr>
        <w:t xml:space="preserve"> </w:t>
      </w:r>
      <w:r w:rsidR="00342811" w:rsidRPr="00FC7DEE">
        <w:rPr>
          <w:sz w:val="24"/>
          <w:szCs w:val="24"/>
        </w:rPr>
        <w:t xml:space="preserve">Формировать активную, самостоятельную и инициативную позицию ребенка и поддерживать устойчивый познавательный интерес </w:t>
      </w:r>
      <w:r w:rsidR="00342811" w:rsidRPr="00FC7DEE">
        <w:rPr>
          <w:i/>
          <w:sz w:val="24"/>
          <w:szCs w:val="24"/>
        </w:rPr>
        <w:t>позволяет проектная, исследовательская деятельность</w:t>
      </w:r>
      <w:r w:rsidR="00342811" w:rsidRPr="00FC7DEE">
        <w:rPr>
          <w:sz w:val="24"/>
          <w:szCs w:val="24"/>
        </w:rPr>
        <w:t xml:space="preserve">, информационно-коммуникационные технологии и технология «Портфолио дошкольника». </w:t>
      </w:r>
    </w:p>
    <w:p w:rsidR="00342811" w:rsidRPr="00FC7DEE" w:rsidRDefault="00342811" w:rsidP="00FC7DEE">
      <w:pPr>
        <w:tabs>
          <w:tab w:val="left" w:pos="284"/>
        </w:tabs>
        <w:ind w:right="-50" w:firstLine="291"/>
        <w:jc w:val="both"/>
        <w:rPr>
          <w:sz w:val="24"/>
          <w:szCs w:val="24"/>
        </w:rPr>
      </w:pPr>
      <w:r w:rsidRPr="00FC7DEE">
        <w:rPr>
          <w:i/>
          <w:sz w:val="24"/>
          <w:szCs w:val="24"/>
        </w:rPr>
        <w:t>Проектная деятельность</w:t>
      </w:r>
      <w:proofErr w:type="gramStart"/>
      <w:r w:rsidRPr="00FC7DEE">
        <w:rPr>
          <w:i/>
          <w:sz w:val="24"/>
          <w:szCs w:val="24"/>
        </w:rPr>
        <w:t>.</w:t>
      </w:r>
      <w:proofErr w:type="gramEnd"/>
      <w:r w:rsidRPr="00FC7DEE">
        <w:rPr>
          <w:i/>
          <w:sz w:val="24"/>
          <w:szCs w:val="24"/>
        </w:rPr>
        <w:t xml:space="preserve"> </w:t>
      </w:r>
      <w:proofErr w:type="gramStart"/>
      <w:r w:rsidRPr="00FC7DEE">
        <w:rPr>
          <w:sz w:val="24"/>
          <w:szCs w:val="24"/>
        </w:rPr>
        <w:t>п</w:t>
      </w:r>
      <w:proofErr w:type="gramEnd"/>
      <w:r w:rsidRPr="00FC7DEE">
        <w:rPr>
          <w:sz w:val="24"/>
          <w:szCs w:val="24"/>
        </w:rPr>
        <w:t xml:space="preserve">оддерживает детскую познавательную инициативу </w:t>
      </w:r>
      <w:r w:rsidR="00FC7DEE">
        <w:rPr>
          <w:sz w:val="24"/>
          <w:szCs w:val="24"/>
        </w:rPr>
        <w:t>в</w:t>
      </w:r>
      <w:r w:rsidRPr="00FC7DEE">
        <w:rPr>
          <w:sz w:val="24"/>
          <w:szCs w:val="24"/>
        </w:rPr>
        <w:t xml:space="preserve"> условиях детского сада и семьи. </w:t>
      </w:r>
    </w:p>
    <w:p w:rsidR="00342811" w:rsidRPr="00342811" w:rsidRDefault="00342811" w:rsidP="00FC7DEE">
      <w:pPr>
        <w:tabs>
          <w:tab w:val="left" w:pos="291"/>
        </w:tabs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Тема эта весьма актуальна по ряду причин. </w:t>
      </w:r>
    </w:p>
    <w:p w:rsidR="00342811" w:rsidRPr="00342811" w:rsidRDefault="00342811" w:rsidP="005C25AA">
      <w:pPr>
        <w:widowControl/>
        <w:numPr>
          <w:ilvl w:val="0"/>
          <w:numId w:val="89"/>
        </w:numPr>
        <w:tabs>
          <w:tab w:val="left" w:pos="291"/>
          <w:tab w:val="left" w:pos="851"/>
        </w:tabs>
        <w:autoSpaceDE/>
        <w:autoSpaceDN/>
        <w:spacing w:after="13" w:line="269" w:lineRule="auto"/>
        <w:ind w:left="567" w:firstLine="142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во-первых,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 </w:t>
      </w:r>
    </w:p>
    <w:p w:rsidR="00342811" w:rsidRPr="00342811" w:rsidRDefault="00342811" w:rsidP="005C25AA">
      <w:pPr>
        <w:widowControl/>
        <w:numPr>
          <w:ilvl w:val="0"/>
          <w:numId w:val="89"/>
        </w:numPr>
        <w:tabs>
          <w:tab w:val="left" w:pos="291"/>
          <w:tab w:val="left" w:pos="851"/>
        </w:tabs>
        <w:autoSpaceDE/>
        <w:autoSpaceDN/>
        <w:spacing w:after="13" w:line="269" w:lineRule="auto"/>
        <w:ind w:left="567" w:firstLine="142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 </w:t>
      </w:r>
    </w:p>
    <w:p w:rsidR="00342811" w:rsidRPr="00342811" w:rsidRDefault="00342811" w:rsidP="005C25AA">
      <w:pPr>
        <w:widowControl/>
        <w:numPr>
          <w:ilvl w:val="0"/>
          <w:numId w:val="89"/>
        </w:numPr>
        <w:tabs>
          <w:tab w:val="left" w:pos="291"/>
          <w:tab w:val="left" w:pos="851"/>
        </w:tabs>
        <w:autoSpaceDE/>
        <w:autoSpaceDN/>
        <w:spacing w:after="13" w:line="269" w:lineRule="auto"/>
        <w:ind w:left="567" w:firstLine="142"/>
        <w:jc w:val="both"/>
        <w:rPr>
          <w:sz w:val="24"/>
          <w:szCs w:val="24"/>
        </w:rPr>
      </w:pPr>
      <w:proofErr w:type="gramStart"/>
      <w:r w:rsidRPr="00342811">
        <w:rPr>
          <w:sz w:val="24"/>
          <w:szCs w:val="24"/>
        </w:rPr>
        <w:t>в-третьих</w:t>
      </w:r>
      <w:proofErr w:type="gramEnd"/>
      <w:r w:rsidRPr="00342811">
        <w:rPr>
          <w:sz w:val="24"/>
          <w:szCs w:val="24"/>
        </w:rPr>
        <w:t xml:space="preserve">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 </w:t>
      </w:r>
    </w:p>
    <w:p w:rsidR="00342811" w:rsidRPr="00342811" w:rsidRDefault="00FC7DEE" w:rsidP="00FC7DEE">
      <w:pPr>
        <w:tabs>
          <w:tab w:val="left" w:pos="293"/>
        </w:tabs>
        <w:spacing w:after="14" w:line="26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42811" w:rsidRPr="00342811">
        <w:rPr>
          <w:sz w:val="24"/>
          <w:szCs w:val="24"/>
        </w:rPr>
        <w:t>Проектная деятельность, как педагогов, так и дошкольников существенно изменяет</w:t>
      </w:r>
      <w:r>
        <w:rPr>
          <w:sz w:val="24"/>
          <w:szCs w:val="24"/>
        </w:rPr>
        <w:t xml:space="preserve"> </w:t>
      </w:r>
      <w:r w:rsidR="00342811" w:rsidRPr="00342811">
        <w:rPr>
          <w:sz w:val="24"/>
          <w:szCs w:val="24"/>
        </w:rPr>
        <w:t xml:space="preserve">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 </w:t>
      </w:r>
    </w:p>
    <w:p w:rsidR="00342811" w:rsidRPr="00342811" w:rsidRDefault="00FC7DEE" w:rsidP="00FC7DEE">
      <w:pPr>
        <w:tabs>
          <w:tab w:val="left" w:pos="2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42811" w:rsidRPr="00342811">
        <w:rPr>
          <w:sz w:val="24"/>
          <w:szCs w:val="24"/>
        </w:rPr>
        <w:t xml:space="preserve">Новый виток интереса к проекту как способу организации жизнедеятельности детей объясняется его потенциальной </w:t>
      </w:r>
      <w:proofErr w:type="spellStart"/>
      <w:r w:rsidR="00342811" w:rsidRPr="00342811">
        <w:rPr>
          <w:sz w:val="24"/>
          <w:szCs w:val="24"/>
        </w:rPr>
        <w:t>интегративностью</w:t>
      </w:r>
      <w:proofErr w:type="spellEnd"/>
      <w:r w:rsidR="00342811" w:rsidRPr="00342811">
        <w:rPr>
          <w:sz w:val="24"/>
          <w:szCs w:val="24"/>
        </w:rPr>
        <w:t xml:space="preserve">, соответствием технологии развивающего обучения, обеспечением активности детей в образовательном процессе. </w:t>
      </w:r>
    </w:p>
    <w:p w:rsidR="00342811" w:rsidRPr="007C4A1A" w:rsidRDefault="00342811" w:rsidP="00450F50">
      <w:pPr>
        <w:tabs>
          <w:tab w:val="left" w:pos="284"/>
        </w:tabs>
        <w:spacing w:after="22" w:line="256" w:lineRule="auto"/>
        <w:ind w:right="678"/>
        <w:jc w:val="both"/>
        <w:rPr>
          <w:b/>
          <w:iCs/>
          <w:sz w:val="24"/>
          <w:szCs w:val="24"/>
        </w:rPr>
      </w:pPr>
      <w:r w:rsidRPr="007C4A1A">
        <w:rPr>
          <w:b/>
          <w:iCs/>
          <w:sz w:val="24"/>
          <w:szCs w:val="24"/>
        </w:rPr>
        <w:t xml:space="preserve">Исследовательская деятельность построена на принципах: </w:t>
      </w:r>
    </w:p>
    <w:p w:rsidR="00342811" w:rsidRPr="00342811" w:rsidRDefault="00342811" w:rsidP="005C25AA">
      <w:pPr>
        <w:widowControl/>
        <w:numPr>
          <w:ilvl w:val="0"/>
          <w:numId w:val="89"/>
        </w:numPr>
        <w:tabs>
          <w:tab w:val="left" w:pos="284"/>
        </w:tabs>
        <w:autoSpaceDE/>
        <w:autoSpaceDN/>
        <w:spacing w:after="13" w:line="269" w:lineRule="auto"/>
        <w:ind w:left="284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ориентации на познавательные интересы детей (исследование – процесс творческий, творчество невозможно навязывать извне, оно рождается только на основе внутренней потребности, в данном случае на потребности в познании; </w:t>
      </w:r>
    </w:p>
    <w:p w:rsidR="00342811" w:rsidRPr="00342811" w:rsidRDefault="00342811" w:rsidP="005C25AA">
      <w:pPr>
        <w:widowControl/>
        <w:numPr>
          <w:ilvl w:val="0"/>
          <w:numId w:val="89"/>
        </w:numPr>
        <w:tabs>
          <w:tab w:val="left" w:pos="284"/>
        </w:tabs>
        <w:autoSpaceDE/>
        <w:autoSpaceDN/>
        <w:spacing w:after="13" w:line="269" w:lineRule="auto"/>
        <w:ind w:left="284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опоры на развитие умений самостоятельного поиска информации; </w:t>
      </w:r>
    </w:p>
    <w:p w:rsidR="00342811" w:rsidRPr="00342811" w:rsidRDefault="00342811" w:rsidP="005C25AA">
      <w:pPr>
        <w:widowControl/>
        <w:numPr>
          <w:ilvl w:val="0"/>
          <w:numId w:val="89"/>
        </w:numPr>
        <w:tabs>
          <w:tab w:val="left" w:pos="284"/>
        </w:tabs>
        <w:autoSpaceDE/>
        <w:autoSpaceDN/>
        <w:spacing w:after="13" w:line="269" w:lineRule="auto"/>
        <w:ind w:left="284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сочетания репродуктивных и продуктивных методов обучения; </w:t>
      </w:r>
    </w:p>
    <w:p w:rsidR="00342811" w:rsidRPr="00342811" w:rsidRDefault="00342811" w:rsidP="005C25AA">
      <w:pPr>
        <w:widowControl/>
        <w:numPr>
          <w:ilvl w:val="0"/>
          <w:numId w:val="89"/>
        </w:numPr>
        <w:tabs>
          <w:tab w:val="left" w:pos="284"/>
        </w:tabs>
        <w:autoSpaceDE/>
        <w:autoSpaceDN/>
        <w:spacing w:after="13" w:line="269" w:lineRule="auto"/>
        <w:ind w:left="284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формирования представлений об исследовании как стиле жизни; Для её обеспечения используются приемы: </w:t>
      </w:r>
    </w:p>
    <w:p w:rsidR="00342811" w:rsidRPr="00342811" w:rsidRDefault="00342811" w:rsidP="005C25AA">
      <w:pPr>
        <w:widowControl/>
        <w:numPr>
          <w:ilvl w:val="0"/>
          <w:numId w:val="89"/>
        </w:numPr>
        <w:tabs>
          <w:tab w:val="left" w:pos="284"/>
        </w:tabs>
        <w:autoSpaceDE/>
        <w:autoSpaceDN/>
        <w:spacing w:after="13" w:line="269" w:lineRule="auto"/>
        <w:ind w:left="284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подведение детей к противоречию и предложение самостоятельно найти способ его разрешения; </w:t>
      </w:r>
    </w:p>
    <w:p w:rsidR="00342811" w:rsidRPr="00342811" w:rsidRDefault="00342811" w:rsidP="005C25AA">
      <w:pPr>
        <w:widowControl/>
        <w:numPr>
          <w:ilvl w:val="0"/>
          <w:numId w:val="89"/>
        </w:numPr>
        <w:tabs>
          <w:tab w:val="left" w:pos="284"/>
        </w:tabs>
        <w:autoSpaceDE/>
        <w:autoSpaceDN/>
        <w:spacing w:after="13" w:line="269" w:lineRule="auto"/>
        <w:ind w:left="284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изложение различных точек зрения; </w:t>
      </w:r>
    </w:p>
    <w:p w:rsidR="00342811" w:rsidRPr="00342811" w:rsidRDefault="00342811" w:rsidP="00E66EE6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-предложение детям рассмотреть явления с различных позиций; </w:t>
      </w:r>
    </w:p>
    <w:p w:rsidR="00342811" w:rsidRPr="00342811" w:rsidRDefault="00342811" w:rsidP="00E66EE6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-побуждение детей к сравниванию, обобщению, выводам из ситуации, сопоставлению фактов; </w:t>
      </w:r>
    </w:p>
    <w:p w:rsidR="00342811" w:rsidRPr="00342811" w:rsidRDefault="00342811" w:rsidP="005C25AA">
      <w:pPr>
        <w:widowControl/>
        <w:numPr>
          <w:ilvl w:val="0"/>
          <w:numId w:val="89"/>
        </w:numPr>
        <w:tabs>
          <w:tab w:val="left" w:pos="284"/>
        </w:tabs>
        <w:autoSpaceDE/>
        <w:autoSpaceDN/>
        <w:spacing w:after="13" w:line="269" w:lineRule="auto"/>
        <w:ind w:left="284"/>
        <w:jc w:val="both"/>
        <w:rPr>
          <w:sz w:val="24"/>
          <w:szCs w:val="24"/>
        </w:rPr>
      </w:pPr>
      <w:r w:rsidRPr="00342811">
        <w:rPr>
          <w:sz w:val="24"/>
          <w:szCs w:val="24"/>
        </w:rPr>
        <w:t xml:space="preserve">постановка проблемных задач. </w:t>
      </w:r>
    </w:p>
    <w:p w:rsidR="00864F48" w:rsidRDefault="00864F48" w:rsidP="000F7F0C">
      <w:pPr>
        <w:spacing w:line="259" w:lineRule="auto"/>
        <w:ind w:left="284"/>
        <w:jc w:val="both"/>
        <w:rPr>
          <w:b/>
          <w:i/>
          <w:sz w:val="24"/>
          <w:szCs w:val="24"/>
        </w:rPr>
      </w:pPr>
    </w:p>
    <w:p w:rsidR="000F7F0C" w:rsidRDefault="000F7F0C" w:rsidP="000F7F0C">
      <w:pPr>
        <w:spacing w:line="259" w:lineRule="auto"/>
        <w:ind w:firstLine="291"/>
        <w:jc w:val="both"/>
        <w:rPr>
          <w:b/>
          <w:i/>
          <w:sz w:val="24"/>
          <w:szCs w:val="24"/>
        </w:rPr>
      </w:pPr>
    </w:p>
    <w:p w:rsidR="000F7F0C" w:rsidRDefault="000F7F0C" w:rsidP="000F7F0C">
      <w:pPr>
        <w:spacing w:line="259" w:lineRule="auto"/>
        <w:ind w:firstLine="291"/>
        <w:jc w:val="both"/>
        <w:rPr>
          <w:b/>
          <w:i/>
          <w:sz w:val="24"/>
          <w:szCs w:val="24"/>
        </w:rPr>
      </w:pPr>
    </w:p>
    <w:p w:rsidR="000F7F0C" w:rsidRDefault="000F7F0C" w:rsidP="000F7F0C">
      <w:pPr>
        <w:spacing w:line="259" w:lineRule="auto"/>
        <w:ind w:firstLine="291"/>
        <w:jc w:val="both"/>
        <w:rPr>
          <w:b/>
          <w:i/>
          <w:sz w:val="24"/>
          <w:szCs w:val="24"/>
        </w:rPr>
      </w:pPr>
    </w:p>
    <w:p w:rsidR="000F7F0C" w:rsidRDefault="000F7F0C" w:rsidP="00FC561F">
      <w:pPr>
        <w:spacing w:line="259" w:lineRule="auto"/>
        <w:jc w:val="both"/>
        <w:rPr>
          <w:b/>
          <w:i/>
          <w:sz w:val="24"/>
          <w:szCs w:val="24"/>
        </w:rPr>
      </w:pPr>
    </w:p>
    <w:p w:rsidR="00FC561F" w:rsidRDefault="00FC561F" w:rsidP="00FC561F">
      <w:pPr>
        <w:spacing w:line="259" w:lineRule="auto"/>
        <w:jc w:val="both"/>
        <w:rPr>
          <w:b/>
          <w:i/>
          <w:sz w:val="24"/>
          <w:szCs w:val="24"/>
        </w:rPr>
      </w:pPr>
    </w:p>
    <w:p w:rsidR="00FC7DEE" w:rsidRDefault="00FC7DEE" w:rsidP="005B73AF">
      <w:pPr>
        <w:pStyle w:val="2"/>
        <w:ind w:left="0" w:right="40"/>
        <w:rPr>
          <w:rStyle w:val="12"/>
          <w:b w:val="0"/>
          <w:bCs w:val="0"/>
          <w:i w:val="0"/>
          <w:iCs w:val="0"/>
          <w:sz w:val="24"/>
          <w:szCs w:val="24"/>
        </w:rPr>
      </w:pPr>
      <w:r>
        <w:rPr>
          <w:rStyle w:val="12"/>
          <w:b w:val="0"/>
          <w:bCs w:val="0"/>
          <w:i w:val="0"/>
          <w:iCs w:val="0"/>
          <w:sz w:val="24"/>
          <w:szCs w:val="24"/>
        </w:rPr>
        <w:t>.</w:t>
      </w:r>
    </w:p>
    <w:p w:rsidR="00FC7DEE" w:rsidRPr="00FC561F" w:rsidRDefault="00E55413" w:rsidP="007C4A1A">
      <w:pPr>
        <w:jc w:val="center"/>
        <w:outlineLvl w:val="2"/>
        <w:rPr>
          <w:b/>
          <w:bCs/>
          <w:sz w:val="24"/>
          <w:szCs w:val="24"/>
        </w:rPr>
      </w:pPr>
      <w:r w:rsidRPr="00FC561F">
        <w:rPr>
          <w:b/>
          <w:bCs/>
          <w:sz w:val="24"/>
          <w:szCs w:val="24"/>
        </w:rPr>
        <w:lastRenderedPageBreak/>
        <w:t>2.8.</w:t>
      </w:r>
      <w:r w:rsidR="00834346" w:rsidRPr="00FC561F">
        <w:rPr>
          <w:b/>
          <w:bCs/>
          <w:sz w:val="24"/>
          <w:szCs w:val="24"/>
        </w:rPr>
        <w:t>3</w:t>
      </w:r>
      <w:r w:rsidRPr="00FC561F">
        <w:rPr>
          <w:b/>
          <w:bCs/>
          <w:sz w:val="24"/>
          <w:szCs w:val="24"/>
        </w:rPr>
        <w:t xml:space="preserve">. </w:t>
      </w:r>
      <w:r w:rsidR="007C4A1A" w:rsidRPr="00FC561F">
        <w:rPr>
          <w:b/>
          <w:bCs/>
          <w:sz w:val="24"/>
          <w:szCs w:val="24"/>
        </w:rPr>
        <w:t>Дополнительное образование</w:t>
      </w:r>
    </w:p>
    <w:p w:rsidR="00FC7DEE" w:rsidRPr="00FC561F" w:rsidRDefault="00FC7DEE" w:rsidP="00F747DE">
      <w:pPr>
        <w:ind w:firstLine="720"/>
        <w:jc w:val="both"/>
        <w:rPr>
          <w:sz w:val="24"/>
          <w:szCs w:val="24"/>
        </w:rPr>
      </w:pPr>
      <w:r w:rsidRPr="00FC561F">
        <w:rPr>
          <w:sz w:val="24"/>
          <w:szCs w:val="24"/>
        </w:rPr>
        <w:t>В рамках образовательной программы и в соответствии с уставными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</w:t>
      </w:r>
      <w:r w:rsidR="00F747DE" w:rsidRPr="00FC561F">
        <w:rPr>
          <w:sz w:val="24"/>
          <w:szCs w:val="24"/>
        </w:rPr>
        <w:t xml:space="preserve"> </w:t>
      </w:r>
      <w:r w:rsidRPr="00FC561F">
        <w:rPr>
          <w:sz w:val="24"/>
          <w:szCs w:val="24"/>
        </w:rPr>
        <w:t>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</w:t>
      </w:r>
    </w:p>
    <w:p w:rsidR="00FC7DEE" w:rsidRPr="00FC561F" w:rsidRDefault="00FC7DEE" w:rsidP="00F747DE">
      <w:pPr>
        <w:ind w:firstLine="360"/>
        <w:jc w:val="both"/>
        <w:rPr>
          <w:sz w:val="24"/>
          <w:szCs w:val="24"/>
        </w:rPr>
      </w:pPr>
      <w:r w:rsidRPr="00FC561F">
        <w:rPr>
          <w:sz w:val="24"/>
          <w:szCs w:val="24"/>
        </w:rPr>
        <w:t>Цель: реализация планов работы кружков способствует всестороннему развитию ребенк</w:t>
      </w:r>
      <w:proofErr w:type="gramStart"/>
      <w:r w:rsidRPr="00FC561F">
        <w:rPr>
          <w:sz w:val="24"/>
          <w:szCs w:val="24"/>
        </w:rPr>
        <w:t>а-</w:t>
      </w:r>
      <w:proofErr w:type="gramEnd"/>
      <w:r w:rsidRPr="00FC561F">
        <w:rPr>
          <w:sz w:val="24"/>
          <w:szCs w:val="24"/>
        </w:rPr>
        <w:t xml:space="preserve"> дошкольника, раскрытию его творческих возможностей и способностей. Свободный выбор ребенком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FC7DEE" w:rsidRPr="00FC561F" w:rsidRDefault="00FC7DEE" w:rsidP="00FC7DEE">
      <w:pPr>
        <w:rPr>
          <w:sz w:val="24"/>
          <w:szCs w:val="24"/>
        </w:rPr>
      </w:pPr>
      <w:r w:rsidRPr="00FC561F">
        <w:rPr>
          <w:sz w:val="24"/>
          <w:szCs w:val="24"/>
        </w:rPr>
        <w:t>Дополнительные (бесплатные) услуги</w:t>
      </w:r>
      <w:r w:rsidR="00F747DE" w:rsidRPr="00FC561F">
        <w:rPr>
          <w:sz w:val="24"/>
          <w:szCs w:val="24"/>
        </w:rPr>
        <w:t>:</w:t>
      </w:r>
    </w:p>
    <w:tbl>
      <w:tblPr>
        <w:tblOverlap w:val="never"/>
        <w:tblW w:w="1005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402"/>
        <w:gridCol w:w="6096"/>
      </w:tblGrid>
      <w:tr w:rsidR="00FC561F" w:rsidRPr="00FC561F" w:rsidTr="00FC7DEE">
        <w:trPr>
          <w:trHeight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DEE" w:rsidRPr="00FC561F" w:rsidRDefault="00FC7DEE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DEE" w:rsidRPr="00FC561F" w:rsidRDefault="00FC7DEE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DEE" w:rsidRPr="00FC561F" w:rsidRDefault="00FC7DEE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Цель</w:t>
            </w:r>
          </w:p>
        </w:tc>
      </w:tr>
      <w:tr w:rsidR="00FC561F" w:rsidRPr="00FC561F" w:rsidTr="00FC7DEE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DEE" w:rsidRPr="00FC561F" w:rsidRDefault="00FC7DEE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DEE" w:rsidRPr="00FC561F" w:rsidRDefault="00FC561F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 xml:space="preserve">Кружок </w:t>
            </w:r>
            <w:r w:rsidR="00FC7DEE" w:rsidRPr="00FC561F">
              <w:rPr>
                <w:sz w:val="24"/>
                <w:szCs w:val="24"/>
              </w:rPr>
              <w:t xml:space="preserve"> по </w:t>
            </w:r>
            <w:proofErr w:type="spellStart"/>
            <w:r w:rsidR="00FC7DEE" w:rsidRPr="00FC561F">
              <w:rPr>
                <w:sz w:val="24"/>
                <w:szCs w:val="24"/>
              </w:rPr>
              <w:t>логико</w:t>
            </w:r>
            <w:r w:rsidR="00FC7DEE" w:rsidRPr="00FC561F">
              <w:rPr>
                <w:sz w:val="24"/>
                <w:szCs w:val="24"/>
              </w:rPr>
              <w:softHyphen/>
              <w:t>математическому</w:t>
            </w:r>
            <w:proofErr w:type="spellEnd"/>
            <w:r w:rsidR="00FC7DEE" w:rsidRPr="00FC561F">
              <w:rPr>
                <w:sz w:val="24"/>
                <w:szCs w:val="24"/>
              </w:rPr>
              <w:t xml:space="preserve"> направлению</w:t>
            </w:r>
          </w:p>
          <w:p w:rsidR="00FC561F" w:rsidRPr="00FC561F" w:rsidRDefault="00FC561F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(старшая группа)</w:t>
            </w:r>
          </w:p>
          <w:p w:rsidR="00FC7DEE" w:rsidRPr="00FC561F" w:rsidRDefault="00FC7DEE" w:rsidP="00FC7DEE">
            <w:pPr>
              <w:rPr>
                <w:sz w:val="24"/>
                <w:szCs w:val="24"/>
              </w:rPr>
            </w:pPr>
          </w:p>
          <w:p w:rsidR="00FC7DEE" w:rsidRPr="00FC561F" w:rsidRDefault="00FC7DEE" w:rsidP="00FC7DEE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DEE" w:rsidRPr="00FC561F" w:rsidRDefault="00FC7DEE" w:rsidP="00F747DE">
            <w:pPr>
              <w:jc w:val="both"/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Развитие познавательных способностей у детей, интерес к математическим знаниям, самостоятельности, сообразительности, творческой фантазии, гибкости мышления, умению сравнивать и обобщать, доказывать правильность суждения.</w:t>
            </w:r>
            <w:r w:rsidR="00450F50" w:rsidRPr="00FC561F">
              <w:t xml:space="preserve"> </w:t>
            </w:r>
            <w:r w:rsidR="00450F50" w:rsidRPr="00FC561F">
              <w:rPr>
                <w:sz w:val="24"/>
                <w:szCs w:val="24"/>
              </w:rPr>
              <w:t>Развитие логико-математических способностей детей посредствам математических игр, задач и упражнений.</w:t>
            </w:r>
          </w:p>
        </w:tc>
      </w:tr>
      <w:tr w:rsidR="00FC561F" w:rsidRPr="00FC561F" w:rsidTr="00FC7DEE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DEE" w:rsidRPr="00FC561F" w:rsidRDefault="00450F50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61F" w:rsidRPr="00FC561F" w:rsidRDefault="00FC7DEE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Кружок по эколог</w:t>
            </w:r>
            <w:proofErr w:type="gramStart"/>
            <w:r w:rsidRPr="00FC561F">
              <w:rPr>
                <w:sz w:val="24"/>
                <w:szCs w:val="24"/>
              </w:rPr>
              <w:t>о-</w:t>
            </w:r>
            <w:proofErr w:type="gramEnd"/>
            <w:r w:rsidRPr="00FC561F">
              <w:rPr>
                <w:sz w:val="24"/>
                <w:szCs w:val="24"/>
              </w:rPr>
              <w:t xml:space="preserve"> </w:t>
            </w:r>
            <w:proofErr w:type="spellStart"/>
            <w:r w:rsidRPr="00FC561F">
              <w:rPr>
                <w:sz w:val="24"/>
                <w:szCs w:val="24"/>
              </w:rPr>
              <w:t>валеологическому</w:t>
            </w:r>
            <w:proofErr w:type="spellEnd"/>
            <w:r w:rsidRPr="00FC561F">
              <w:rPr>
                <w:sz w:val="24"/>
                <w:szCs w:val="24"/>
              </w:rPr>
              <w:t xml:space="preserve"> направл</w:t>
            </w:r>
            <w:r w:rsidR="00FC561F" w:rsidRPr="00FC561F">
              <w:rPr>
                <w:sz w:val="24"/>
                <w:szCs w:val="24"/>
              </w:rPr>
              <w:t>ению: «Ступеньки в мир природы»</w:t>
            </w:r>
          </w:p>
          <w:p w:rsidR="00FC7DEE" w:rsidRPr="00FC561F" w:rsidRDefault="00FC561F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(логопедическая группа)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DEE" w:rsidRPr="00FC561F" w:rsidRDefault="00FC7DEE" w:rsidP="00F747DE">
            <w:pPr>
              <w:jc w:val="both"/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Формирование экологической культуры - совокупности экологического сознания, экологических чувств, экологической деятельности.</w:t>
            </w:r>
          </w:p>
        </w:tc>
      </w:tr>
      <w:tr w:rsidR="00FC561F" w:rsidRPr="00FC561F" w:rsidTr="00FC7DEE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DEE" w:rsidRPr="00FC561F" w:rsidRDefault="00450F50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DEE" w:rsidRPr="00FC561F" w:rsidRDefault="00FC7DEE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 xml:space="preserve">Кружок по </w:t>
            </w:r>
            <w:proofErr w:type="spellStart"/>
            <w:r w:rsidRPr="00FC561F">
              <w:rPr>
                <w:sz w:val="24"/>
                <w:szCs w:val="24"/>
              </w:rPr>
              <w:t>художественно</w:t>
            </w:r>
            <w:r w:rsidRPr="00FC561F">
              <w:rPr>
                <w:sz w:val="24"/>
                <w:szCs w:val="24"/>
              </w:rPr>
              <w:softHyphen/>
              <w:t>эстетическому</w:t>
            </w:r>
            <w:proofErr w:type="spellEnd"/>
            <w:r w:rsidRPr="00FC561F">
              <w:rPr>
                <w:sz w:val="24"/>
                <w:szCs w:val="24"/>
              </w:rPr>
              <w:t xml:space="preserve"> направлению: «Оригами для малышей»</w:t>
            </w:r>
          </w:p>
          <w:p w:rsidR="00FC7DEE" w:rsidRPr="00FC561F" w:rsidRDefault="00FC561F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(младшая группа)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DEE" w:rsidRPr="00FC561F" w:rsidRDefault="00FC7DEE" w:rsidP="00F747DE">
            <w:pPr>
              <w:jc w:val="both"/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Развитие интеллектуальных и художественных способностей детей в процессе овладение элементарными приемами техники оригами, как художественного способа конструирования из бумаги.</w:t>
            </w:r>
          </w:p>
        </w:tc>
      </w:tr>
      <w:tr w:rsidR="00FC561F" w:rsidRPr="00FC561F" w:rsidTr="00FC7DEE">
        <w:trPr>
          <w:trHeight w:val="8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DEE" w:rsidRPr="00FC561F" w:rsidRDefault="00450F50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DEE" w:rsidRPr="00FC561F" w:rsidRDefault="00FC7DEE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 xml:space="preserve">Кружок по </w:t>
            </w:r>
            <w:proofErr w:type="spellStart"/>
            <w:r w:rsidRPr="00FC561F">
              <w:rPr>
                <w:sz w:val="24"/>
                <w:szCs w:val="24"/>
              </w:rPr>
              <w:t>художественно</w:t>
            </w:r>
            <w:r w:rsidRPr="00FC561F">
              <w:rPr>
                <w:sz w:val="24"/>
                <w:szCs w:val="24"/>
              </w:rPr>
              <w:softHyphen/>
              <w:t>эстетическому</w:t>
            </w:r>
            <w:proofErr w:type="spellEnd"/>
            <w:r w:rsidRPr="00FC561F">
              <w:rPr>
                <w:sz w:val="24"/>
                <w:szCs w:val="24"/>
              </w:rPr>
              <w:t xml:space="preserve"> направлению: «Весёлый конструктор»</w:t>
            </w:r>
          </w:p>
          <w:p w:rsidR="00FC561F" w:rsidRPr="00FC561F" w:rsidRDefault="00FC561F" w:rsidP="00FC7DEE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(подготовительная группа)</w:t>
            </w:r>
          </w:p>
          <w:p w:rsidR="00FC561F" w:rsidRPr="00FC561F" w:rsidRDefault="00FC561F" w:rsidP="00FC7DEE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DEE" w:rsidRPr="00FC561F" w:rsidRDefault="00FC7DEE" w:rsidP="00F747DE">
            <w:pPr>
              <w:jc w:val="both"/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Развитие творческих способностей детей, конструкторских умений и навыков.</w:t>
            </w:r>
          </w:p>
        </w:tc>
      </w:tr>
    </w:tbl>
    <w:p w:rsidR="00864F48" w:rsidRPr="00F747DE" w:rsidRDefault="00864F48" w:rsidP="00342811">
      <w:pPr>
        <w:tabs>
          <w:tab w:val="left" w:pos="284"/>
        </w:tabs>
        <w:ind w:left="283" w:firstLine="291"/>
        <w:jc w:val="both"/>
        <w:rPr>
          <w:b/>
          <w:bCs/>
          <w:color w:val="FF0000"/>
          <w:sz w:val="24"/>
          <w:szCs w:val="24"/>
        </w:rPr>
      </w:pPr>
    </w:p>
    <w:p w:rsidR="002E0A2A" w:rsidRPr="00E55413" w:rsidRDefault="00E55413" w:rsidP="002E0A2A">
      <w:pPr>
        <w:keepNext/>
        <w:keepLines/>
        <w:spacing w:line="270" w:lineRule="auto"/>
        <w:ind w:hanging="10"/>
        <w:jc w:val="center"/>
        <w:outlineLvl w:val="2"/>
        <w:rPr>
          <w:b/>
          <w:sz w:val="24"/>
          <w:szCs w:val="24"/>
        </w:rPr>
      </w:pPr>
      <w:r w:rsidRPr="00E55413">
        <w:rPr>
          <w:b/>
          <w:sz w:val="24"/>
          <w:szCs w:val="24"/>
        </w:rPr>
        <w:t>2.8.</w:t>
      </w:r>
      <w:r w:rsidR="00834346">
        <w:rPr>
          <w:b/>
          <w:sz w:val="24"/>
          <w:szCs w:val="24"/>
        </w:rPr>
        <w:t>4</w:t>
      </w:r>
      <w:r w:rsidRPr="00E55413">
        <w:rPr>
          <w:b/>
          <w:sz w:val="24"/>
          <w:szCs w:val="24"/>
        </w:rPr>
        <w:t xml:space="preserve">. </w:t>
      </w:r>
      <w:r w:rsidR="002E0A2A" w:rsidRPr="00E55413">
        <w:rPr>
          <w:b/>
          <w:sz w:val="24"/>
          <w:szCs w:val="24"/>
        </w:rPr>
        <w:t>Основные направления и формы работы с семьей</w:t>
      </w:r>
    </w:p>
    <w:p w:rsidR="002E0A2A" w:rsidRPr="00231692" w:rsidRDefault="002E0A2A" w:rsidP="002E0A2A">
      <w:pPr>
        <w:spacing w:line="259" w:lineRule="auto"/>
        <w:jc w:val="both"/>
      </w:pPr>
      <w:r w:rsidRPr="00231692">
        <w:t xml:space="preserve"> </w:t>
      </w:r>
    </w:p>
    <w:p w:rsidR="002E0A2A" w:rsidRPr="00E66EE6" w:rsidRDefault="002E0A2A" w:rsidP="00E66EE6">
      <w:pPr>
        <w:ind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:rsidR="002E0A2A" w:rsidRPr="00E66EE6" w:rsidRDefault="002E0A2A" w:rsidP="00E66EE6">
      <w:pPr>
        <w:ind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</w:t>
      </w:r>
    </w:p>
    <w:p w:rsidR="002E0A2A" w:rsidRPr="00E66EE6" w:rsidRDefault="002E0A2A" w:rsidP="00E66EE6">
      <w:pPr>
        <w:ind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 </w:t>
      </w:r>
    </w:p>
    <w:p w:rsidR="002E0A2A" w:rsidRPr="00E66EE6" w:rsidRDefault="002E0A2A" w:rsidP="005C25AA">
      <w:pPr>
        <w:widowControl/>
        <w:numPr>
          <w:ilvl w:val="0"/>
          <w:numId w:val="98"/>
        </w:numPr>
        <w:tabs>
          <w:tab w:val="left" w:pos="993"/>
        </w:tabs>
        <w:autoSpaceDE/>
        <w:autoSpaceDN/>
        <w:spacing w:line="269" w:lineRule="auto"/>
        <w:ind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единый подход к процессу воспитания ребёнка; </w:t>
      </w:r>
    </w:p>
    <w:p w:rsidR="002E0A2A" w:rsidRPr="00E66EE6" w:rsidRDefault="002E0A2A" w:rsidP="005C25AA">
      <w:pPr>
        <w:widowControl/>
        <w:numPr>
          <w:ilvl w:val="0"/>
          <w:numId w:val="98"/>
        </w:numPr>
        <w:tabs>
          <w:tab w:val="left" w:pos="993"/>
        </w:tabs>
        <w:autoSpaceDE/>
        <w:autoSpaceDN/>
        <w:spacing w:line="269" w:lineRule="auto"/>
        <w:ind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открытость дошкольного учреждения для родителей; </w:t>
      </w:r>
    </w:p>
    <w:p w:rsidR="002E0A2A" w:rsidRPr="00E66EE6" w:rsidRDefault="002E0A2A" w:rsidP="005C25AA">
      <w:pPr>
        <w:widowControl/>
        <w:numPr>
          <w:ilvl w:val="0"/>
          <w:numId w:val="98"/>
        </w:numPr>
        <w:tabs>
          <w:tab w:val="left" w:pos="993"/>
        </w:tabs>
        <w:autoSpaceDE/>
        <w:autoSpaceDN/>
        <w:spacing w:line="269" w:lineRule="auto"/>
        <w:ind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взаимное доверие во взаимоотношениях педагогов и родителей; </w:t>
      </w:r>
    </w:p>
    <w:p w:rsidR="002E0A2A" w:rsidRPr="00E66EE6" w:rsidRDefault="002E0A2A" w:rsidP="005C25AA">
      <w:pPr>
        <w:widowControl/>
        <w:numPr>
          <w:ilvl w:val="0"/>
          <w:numId w:val="98"/>
        </w:numPr>
        <w:tabs>
          <w:tab w:val="left" w:pos="993"/>
        </w:tabs>
        <w:autoSpaceDE/>
        <w:autoSpaceDN/>
        <w:spacing w:line="269" w:lineRule="auto"/>
        <w:ind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уважение и доброжелательность друг к другу; </w:t>
      </w:r>
    </w:p>
    <w:p w:rsidR="002E0A2A" w:rsidRPr="00E66EE6" w:rsidRDefault="002E0A2A" w:rsidP="005C25AA">
      <w:pPr>
        <w:widowControl/>
        <w:numPr>
          <w:ilvl w:val="0"/>
          <w:numId w:val="98"/>
        </w:numPr>
        <w:tabs>
          <w:tab w:val="left" w:pos="993"/>
        </w:tabs>
        <w:autoSpaceDE/>
        <w:autoSpaceDN/>
        <w:spacing w:line="269" w:lineRule="auto"/>
        <w:ind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дифференцированный подход к каждой семье; </w:t>
      </w:r>
    </w:p>
    <w:p w:rsidR="002E0A2A" w:rsidRPr="00E66EE6" w:rsidRDefault="002E0A2A" w:rsidP="005C25AA">
      <w:pPr>
        <w:widowControl/>
        <w:numPr>
          <w:ilvl w:val="0"/>
          <w:numId w:val="98"/>
        </w:numPr>
        <w:tabs>
          <w:tab w:val="left" w:pos="993"/>
        </w:tabs>
        <w:autoSpaceDE/>
        <w:autoSpaceDN/>
        <w:spacing w:line="269" w:lineRule="auto"/>
        <w:ind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lastRenderedPageBreak/>
        <w:t xml:space="preserve">равная ответственность родителей и педагогов. </w:t>
      </w:r>
    </w:p>
    <w:p w:rsidR="002E0A2A" w:rsidRPr="00E66EE6" w:rsidRDefault="002E0A2A" w:rsidP="00E66EE6">
      <w:pPr>
        <w:ind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На сегодняшний день в МБДОУ осуществляется интеграция общественного и семейного воспитания дошкольников со следующими категориями родителей:  </w:t>
      </w:r>
    </w:p>
    <w:p w:rsidR="002E0A2A" w:rsidRPr="00E66EE6" w:rsidRDefault="002E0A2A" w:rsidP="005C25AA">
      <w:pPr>
        <w:pStyle w:val="a6"/>
        <w:numPr>
          <w:ilvl w:val="0"/>
          <w:numId w:val="99"/>
        </w:numPr>
        <w:ind w:left="993"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с семьями воспитанников;  </w:t>
      </w:r>
    </w:p>
    <w:p w:rsidR="002E0A2A" w:rsidRPr="00E66EE6" w:rsidRDefault="002E0A2A" w:rsidP="005C25AA">
      <w:pPr>
        <w:pStyle w:val="a6"/>
        <w:numPr>
          <w:ilvl w:val="0"/>
          <w:numId w:val="99"/>
        </w:numPr>
        <w:ind w:left="993"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с будущими родителями.  </w:t>
      </w:r>
    </w:p>
    <w:p w:rsidR="002E0A2A" w:rsidRPr="00E66EE6" w:rsidRDefault="002E0A2A" w:rsidP="00E66EE6">
      <w:pPr>
        <w:ind w:firstLine="284"/>
        <w:jc w:val="both"/>
        <w:rPr>
          <w:sz w:val="24"/>
          <w:szCs w:val="24"/>
        </w:rPr>
      </w:pPr>
      <w:r w:rsidRPr="00E66EE6">
        <w:rPr>
          <w:b/>
          <w:bCs/>
          <w:sz w:val="24"/>
          <w:szCs w:val="24"/>
        </w:rPr>
        <w:t>Основная цель взаимодействия с родителями</w:t>
      </w:r>
      <w:r w:rsidRPr="00E66EE6">
        <w:rPr>
          <w:sz w:val="24"/>
          <w:szCs w:val="24"/>
        </w:rPr>
        <w:t xml:space="preserve">: </w:t>
      </w:r>
    </w:p>
    <w:p w:rsidR="002E0A2A" w:rsidRPr="00E66EE6" w:rsidRDefault="002E0A2A" w:rsidP="00E66EE6">
      <w:pPr>
        <w:ind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•</w:t>
      </w:r>
      <w:r w:rsidRPr="00E66EE6">
        <w:rPr>
          <w:rFonts w:ascii="Arial" w:eastAsia="Arial" w:hAnsi="Arial" w:cs="Arial"/>
          <w:sz w:val="24"/>
          <w:szCs w:val="24"/>
        </w:rPr>
        <w:t xml:space="preserve"> </w:t>
      </w:r>
      <w:r w:rsidRPr="00E66EE6">
        <w:rPr>
          <w:sz w:val="24"/>
          <w:szCs w:val="24"/>
        </w:rPr>
        <w:t xml:space="preserve">Возрождение традиций семейного воспитания и вовлечение семьи в </w:t>
      </w:r>
      <w:proofErr w:type="spellStart"/>
      <w:r w:rsidRPr="00E66EE6">
        <w:rPr>
          <w:sz w:val="24"/>
          <w:szCs w:val="24"/>
        </w:rPr>
        <w:t>воспитательно</w:t>
      </w:r>
      <w:proofErr w:type="spellEnd"/>
      <w:r w:rsidRPr="00E66EE6">
        <w:rPr>
          <w:sz w:val="24"/>
          <w:szCs w:val="24"/>
        </w:rPr>
        <w:t>-образовательный процесс.</w:t>
      </w:r>
    </w:p>
    <w:p w:rsidR="002E0A2A" w:rsidRPr="00E66EE6" w:rsidRDefault="002E0A2A" w:rsidP="00E66EE6">
      <w:pPr>
        <w:ind w:firstLine="284"/>
        <w:jc w:val="both"/>
        <w:rPr>
          <w:iCs/>
          <w:sz w:val="24"/>
          <w:szCs w:val="24"/>
        </w:rPr>
      </w:pPr>
      <w:r w:rsidRPr="00E66EE6">
        <w:rPr>
          <w:sz w:val="24"/>
          <w:szCs w:val="24"/>
        </w:rPr>
        <w:t xml:space="preserve">  </w:t>
      </w:r>
      <w:r w:rsidRPr="00E66EE6">
        <w:rPr>
          <w:b/>
          <w:iCs/>
          <w:sz w:val="24"/>
          <w:szCs w:val="24"/>
        </w:rPr>
        <w:t>Задачи</w:t>
      </w:r>
      <w:r w:rsidRPr="00E66EE6">
        <w:rPr>
          <w:iCs/>
          <w:sz w:val="24"/>
          <w:szCs w:val="24"/>
        </w:rPr>
        <w:t xml:space="preserve">: </w:t>
      </w:r>
    </w:p>
    <w:p w:rsidR="002E0A2A" w:rsidRPr="00E66EE6" w:rsidRDefault="002E0A2A" w:rsidP="005C25AA">
      <w:pPr>
        <w:widowControl/>
        <w:numPr>
          <w:ilvl w:val="0"/>
          <w:numId w:val="95"/>
        </w:numPr>
        <w:autoSpaceDE/>
        <w:autoSpaceDN/>
        <w:spacing w:line="269" w:lineRule="auto"/>
        <w:ind w:left="0"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формировать психолог</w:t>
      </w:r>
      <w:proofErr w:type="gramStart"/>
      <w:r w:rsidRPr="00E66EE6">
        <w:rPr>
          <w:sz w:val="24"/>
          <w:szCs w:val="24"/>
        </w:rPr>
        <w:t>о-</w:t>
      </w:r>
      <w:proofErr w:type="gramEnd"/>
      <w:r w:rsidRPr="00E66EE6">
        <w:rPr>
          <w:sz w:val="24"/>
          <w:szCs w:val="24"/>
        </w:rPr>
        <w:t xml:space="preserve"> педагогические знания родителей; </w:t>
      </w:r>
    </w:p>
    <w:p w:rsidR="002E0A2A" w:rsidRPr="00E66EE6" w:rsidRDefault="002E0A2A" w:rsidP="005C25AA">
      <w:pPr>
        <w:widowControl/>
        <w:numPr>
          <w:ilvl w:val="0"/>
          <w:numId w:val="95"/>
        </w:numPr>
        <w:autoSpaceDE/>
        <w:autoSpaceDN/>
        <w:spacing w:line="269" w:lineRule="auto"/>
        <w:ind w:left="0"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приобщать родителей к </w:t>
      </w:r>
      <w:r w:rsidR="00E66EE6" w:rsidRPr="00E66EE6">
        <w:rPr>
          <w:sz w:val="24"/>
          <w:szCs w:val="24"/>
        </w:rPr>
        <w:t>участию в</w:t>
      </w:r>
      <w:r w:rsidRPr="00E66EE6">
        <w:rPr>
          <w:sz w:val="24"/>
          <w:szCs w:val="24"/>
        </w:rPr>
        <w:t xml:space="preserve"> жизни ДОУ; </w:t>
      </w:r>
    </w:p>
    <w:p w:rsidR="002E0A2A" w:rsidRPr="00E66EE6" w:rsidRDefault="002E0A2A" w:rsidP="005C25AA">
      <w:pPr>
        <w:pStyle w:val="a6"/>
        <w:numPr>
          <w:ilvl w:val="0"/>
          <w:numId w:val="95"/>
        </w:numPr>
        <w:spacing w:line="259" w:lineRule="auto"/>
        <w:ind w:left="0"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оказывать помощь семьям воспитанников в развитии и воспитании детей; </w:t>
      </w:r>
    </w:p>
    <w:p w:rsidR="002E0A2A" w:rsidRPr="00E66EE6" w:rsidRDefault="002E0A2A" w:rsidP="005C25AA">
      <w:pPr>
        <w:widowControl/>
        <w:numPr>
          <w:ilvl w:val="0"/>
          <w:numId w:val="95"/>
        </w:numPr>
        <w:autoSpaceDE/>
        <w:autoSpaceDN/>
        <w:spacing w:line="269" w:lineRule="auto"/>
        <w:ind w:left="0"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изучать и пропагандировать лучший семейный опыт. </w:t>
      </w:r>
    </w:p>
    <w:p w:rsidR="002E0A2A" w:rsidRPr="00E66EE6" w:rsidRDefault="002E0A2A" w:rsidP="00E66EE6">
      <w:pPr>
        <w:spacing w:line="259" w:lineRule="auto"/>
        <w:ind w:firstLine="284"/>
        <w:jc w:val="both"/>
        <w:rPr>
          <w:sz w:val="24"/>
          <w:szCs w:val="24"/>
        </w:rPr>
      </w:pPr>
      <w:r w:rsidRPr="00E66EE6">
        <w:rPr>
          <w:b/>
          <w:sz w:val="24"/>
          <w:szCs w:val="24"/>
        </w:rPr>
        <w:t xml:space="preserve"> С</w:t>
      </w:r>
      <w:r w:rsidRPr="00E66EE6">
        <w:rPr>
          <w:b/>
          <w:i/>
          <w:sz w:val="24"/>
          <w:szCs w:val="24"/>
        </w:rPr>
        <w:t xml:space="preserve">истема работы с </w:t>
      </w:r>
      <w:r w:rsidR="00E66EE6" w:rsidRPr="00E66EE6">
        <w:rPr>
          <w:b/>
          <w:i/>
          <w:sz w:val="24"/>
          <w:szCs w:val="24"/>
        </w:rPr>
        <w:t>родителями включает</w:t>
      </w:r>
      <w:r w:rsidRPr="00E66EE6">
        <w:rPr>
          <w:b/>
          <w:sz w:val="24"/>
          <w:szCs w:val="24"/>
        </w:rPr>
        <w:t xml:space="preserve">: </w:t>
      </w:r>
    </w:p>
    <w:p w:rsidR="002E0A2A" w:rsidRPr="00E66EE6" w:rsidRDefault="002E0A2A" w:rsidP="005C25AA">
      <w:pPr>
        <w:widowControl/>
        <w:numPr>
          <w:ilvl w:val="0"/>
          <w:numId w:val="96"/>
        </w:numPr>
        <w:autoSpaceDE/>
        <w:autoSpaceDN/>
        <w:spacing w:line="269" w:lineRule="auto"/>
        <w:ind w:left="0"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ознакомление родителей с результатами работы МБДОУ на общих родительских собраниях, конференциях, анализом участия родительской общественности в жизни МБДОУ; </w:t>
      </w:r>
    </w:p>
    <w:p w:rsidR="002E0A2A" w:rsidRPr="00E66EE6" w:rsidRDefault="002E0A2A" w:rsidP="005C25AA">
      <w:pPr>
        <w:widowControl/>
        <w:numPr>
          <w:ilvl w:val="0"/>
          <w:numId w:val="96"/>
        </w:numPr>
        <w:autoSpaceDE/>
        <w:autoSpaceDN/>
        <w:spacing w:line="269" w:lineRule="auto"/>
        <w:ind w:left="0"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ознакомление родителей с содержанием работы МБДОУ, направленной на физическое, психическое и социально-эмоциональное развитие ребенка; </w:t>
      </w:r>
    </w:p>
    <w:p w:rsidR="002E0A2A" w:rsidRPr="00E66EE6" w:rsidRDefault="002E0A2A" w:rsidP="005C25AA">
      <w:pPr>
        <w:widowControl/>
        <w:numPr>
          <w:ilvl w:val="0"/>
          <w:numId w:val="96"/>
        </w:numPr>
        <w:autoSpaceDE/>
        <w:autoSpaceDN/>
        <w:spacing w:line="269" w:lineRule="auto"/>
        <w:ind w:left="0"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участие в составлении планов: спортивных и культурно-массовых мероприятий, работы родительского комитета</w:t>
      </w:r>
      <w:r w:rsidR="00E66EE6">
        <w:rPr>
          <w:sz w:val="24"/>
          <w:szCs w:val="24"/>
        </w:rPr>
        <w:t>:</w:t>
      </w:r>
    </w:p>
    <w:p w:rsidR="002E0A2A" w:rsidRPr="00E66EE6" w:rsidRDefault="002E0A2A" w:rsidP="005C25AA">
      <w:pPr>
        <w:widowControl/>
        <w:numPr>
          <w:ilvl w:val="0"/>
          <w:numId w:val="96"/>
        </w:numPr>
        <w:autoSpaceDE/>
        <w:autoSpaceDN/>
        <w:spacing w:line="269" w:lineRule="auto"/>
        <w:ind w:left="0"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2E0A2A" w:rsidRPr="00E66EE6" w:rsidRDefault="002E0A2A" w:rsidP="005C25AA">
      <w:pPr>
        <w:widowControl/>
        <w:numPr>
          <w:ilvl w:val="0"/>
          <w:numId w:val="96"/>
        </w:numPr>
        <w:autoSpaceDE/>
        <w:autoSpaceDN/>
        <w:spacing w:line="269" w:lineRule="auto"/>
        <w:ind w:left="0" w:firstLine="284"/>
        <w:jc w:val="both"/>
        <w:rPr>
          <w:sz w:val="24"/>
          <w:szCs w:val="24"/>
        </w:rPr>
      </w:pPr>
      <w:r w:rsidRPr="00E66EE6">
        <w:rPr>
          <w:sz w:val="24"/>
          <w:szCs w:val="24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     </w:t>
      </w:r>
    </w:p>
    <w:p w:rsidR="00864F48" w:rsidRPr="009C1211" w:rsidRDefault="00E55413" w:rsidP="002E0A2A">
      <w:pPr>
        <w:tabs>
          <w:tab w:val="left" w:pos="284"/>
        </w:tabs>
        <w:ind w:firstLine="291"/>
        <w:jc w:val="center"/>
        <w:rPr>
          <w:b/>
          <w:sz w:val="24"/>
          <w:szCs w:val="24"/>
        </w:rPr>
      </w:pPr>
      <w:r w:rsidRPr="009C1211">
        <w:rPr>
          <w:b/>
          <w:sz w:val="24"/>
          <w:szCs w:val="24"/>
        </w:rPr>
        <w:t>2.8.</w:t>
      </w:r>
      <w:r w:rsidR="00834346">
        <w:rPr>
          <w:b/>
          <w:sz w:val="24"/>
          <w:szCs w:val="24"/>
        </w:rPr>
        <w:t>5</w:t>
      </w:r>
      <w:r w:rsidRPr="009C1211">
        <w:rPr>
          <w:b/>
          <w:sz w:val="24"/>
          <w:szCs w:val="24"/>
        </w:rPr>
        <w:t xml:space="preserve">. </w:t>
      </w:r>
      <w:r w:rsidR="002E0A2A" w:rsidRPr="009C1211">
        <w:rPr>
          <w:b/>
          <w:sz w:val="24"/>
          <w:szCs w:val="24"/>
        </w:rPr>
        <w:t>Комплексно - тематическое планирование</w:t>
      </w:r>
    </w:p>
    <w:p w:rsidR="002E0A2A" w:rsidRPr="009C1211" w:rsidRDefault="002E0A2A" w:rsidP="002E0A2A">
      <w:pPr>
        <w:ind w:left="-7" w:right="-50" w:firstLine="7"/>
        <w:jc w:val="both"/>
        <w:rPr>
          <w:sz w:val="24"/>
          <w:szCs w:val="24"/>
        </w:rPr>
      </w:pPr>
      <w:r w:rsidRPr="009C1211">
        <w:rPr>
          <w:sz w:val="24"/>
          <w:szCs w:val="24"/>
        </w:rPr>
        <w:t xml:space="preserve">          Построение образовательного процесса в МБДОУ осуществляется в соответствии с календарно</w:t>
      </w:r>
      <w:r w:rsidR="009C1211" w:rsidRPr="009C1211">
        <w:rPr>
          <w:sz w:val="24"/>
          <w:szCs w:val="24"/>
        </w:rPr>
        <w:t>-</w:t>
      </w:r>
      <w:r w:rsidRPr="009C1211">
        <w:rPr>
          <w:sz w:val="24"/>
          <w:szCs w:val="24"/>
        </w:rPr>
        <w:t xml:space="preserve">тематическим планированием (годовой цикл тем) на учебный год по каждой возрастной группе, где указаны темы недель.  Планирование совместной деятельности взрослого и воспитанников,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циклограммами, ежегодно составляемыми на учебный год.   </w:t>
      </w:r>
    </w:p>
    <w:p w:rsidR="002E0A2A" w:rsidRPr="009C1211" w:rsidRDefault="0037657B" w:rsidP="0037657B">
      <w:pPr>
        <w:ind w:left="-7" w:right="-50" w:firstLine="7"/>
        <w:jc w:val="both"/>
        <w:rPr>
          <w:sz w:val="24"/>
          <w:szCs w:val="24"/>
        </w:rPr>
      </w:pPr>
      <w:r w:rsidRPr="009C1211">
        <w:rPr>
          <w:sz w:val="24"/>
          <w:szCs w:val="24"/>
        </w:rPr>
        <w:t xml:space="preserve">        </w:t>
      </w:r>
      <w:r w:rsidR="002E0A2A" w:rsidRPr="009C1211">
        <w:rPr>
          <w:sz w:val="24"/>
          <w:szCs w:val="24"/>
        </w:rPr>
        <w:t xml:space="preserve">В соответствии с ФГОС </w:t>
      </w:r>
      <w:proofErr w:type="gramStart"/>
      <w:r w:rsidR="002E0A2A" w:rsidRPr="009C1211">
        <w:rPr>
          <w:sz w:val="24"/>
          <w:szCs w:val="24"/>
        </w:rPr>
        <w:t>ДО</w:t>
      </w:r>
      <w:proofErr w:type="gramEnd"/>
      <w:r w:rsidR="002E0A2A" w:rsidRPr="009C1211">
        <w:rPr>
          <w:b/>
          <w:sz w:val="24"/>
          <w:szCs w:val="24"/>
        </w:rPr>
        <w:t xml:space="preserve"> </w:t>
      </w:r>
      <w:proofErr w:type="gramStart"/>
      <w:r w:rsidR="002E0A2A" w:rsidRPr="009C1211">
        <w:rPr>
          <w:sz w:val="24"/>
          <w:szCs w:val="24"/>
        </w:rPr>
        <w:t>разработана</w:t>
      </w:r>
      <w:proofErr w:type="gramEnd"/>
      <w:r w:rsidR="002E0A2A" w:rsidRPr="009C1211">
        <w:rPr>
          <w:sz w:val="24"/>
          <w:szCs w:val="24"/>
        </w:rPr>
        <w:t xml:space="preserve"> единая форма комплексно-тематического планирования, где раскрывается программное содержание образовательных областей и ожидаемые результаты по детям</w:t>
      </w:r>
      <w:r w:rsidR="002E0A2A" w:rsidRPr="009C1211">
        <w:rPr>
          <w:i/>
          <w:sz w:val="24"/>
          <w:szCs w:val="24"/>
        </w:rPr>
        <w:t xml:space="preserve"> </w:t>
      </w:r>
      <w:r w:rsidR="002E0A2A" w:rsidRPr="009C1211">
        <w:rPr>
          <w:sz w:val="24"/>
          <w:szCs w:val="24"/>
        </w:rPr>
        <w:t xml:space="preserve">в соответствии с темами недель. </w:t>
      </w:r>
    </w:p>
    <w:p w:rsidR="00D8149F" w:rsidRDefault="00D8149F" w:rsidP="009C1211">
      <w:pPr>
        <w:ind w:left="283"/>
        <w:jc w:val="both"/>
        <w:rPr>
          <w:b/>
          <w:bCs/>
          <w:sz w:val="24"/>
          <w:szCs w:val="24"/>
        </w:rPr>
      </w:pPr>
    </w:p>
    <w:p w:rsidR="00BB340C" w:rsidRPr="004B1E6F" w:rsidRDefault="00E55413" w:rsidP="00E55413">
      <w:pPr>
        <w:pStyle w:val="1"/>
        <w:tabs>
          <w:tab w:val="left" w:pos="567"/>
          <w:tab w:val="left" w:pos="814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E55413">
        <w:rPr>
          <w:sz w:val="26"/>
          <w:szCs w:val="26"/>
        </w:rPr>
        <w:t xml:space="preserve">. </w:t>
      </w:r>
      <w:r w:rsidR="004B1E6F" w:rsidRPr="004B1E6F">
        <w:rPr>
          <w:sz w:val="26"/>
          <w:szCs w:val="26"/>
        </w:rPr>
        <w:t>ОРГАНИЗАЦИОННЫЙ</w:t>
      </w:r>
      <w:r w:rsidR="004B1E6F" w:rsidRPr="004B1E6F">
        <w:rPr>
          <w:spacing w:val="-2"/>
          <w:sz w:val="26"/>
          <w:szCs w:val="26"/>
        </w:rPr>
        <w:t xml:space="preserve"> </w:t>
      </w:r>
      <w:r w:rsidR="004B1E6F" w:rsidRPr="004B1E6F">
        <w:rPr>
          <w:sz w:val="26"/>
          <w:szCs w:val="26"/>
        </w:rPr>
        <w:t>РАЗДЕЛ</w:t>
      </w:r>
    </w:p>
    <w:p w:rsidR="004903C6" w:rsidRDefault="004903C6" w:rsidP="00304AB3">
      <w:pPr>
        <w:pStyle w:val="a3"/>
        <w:spacing w:line="276" w:lineRule="auto"/>
        <w:ind w:left="0" w:firstLine="709"/>
        <w:jc w:val="left"/>
        <w:rPr>
          <w:b/>
          <w:bCs/>
        </w:rPr>
      </w:pPr>
    </w:p>
    <w:p w:rsidR="00F91D84" w:rsidRDefault="002E634F" w:rsidP="00E66EE6">
      <w:pPr>
        <w:pStyle w:val="21"/>
        <w:shd w:val="clear" w:color="auto" w:fill="auto"/>
        <w:tabs>
          <w:tab w:val="left" w:pos="1148"/>
        </w:tabs>
        <w:spacing w:before="0" w:after="0" w:line="276" w:lineRule="auto"/>
        <w:jc w:val="both"/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b/>
          <w:bCs/>
          <w:sz w:val="24"/>
          <w:szCs w:val="24"/>
          <w:lang w:val="ru-RU"/>
        </w:rPr>
        <w:t xml:space="preserve">      </w:t>
      </w:r>
      <w:r w:rsidR="00A85AE0" w:rsidRPr="002E634F">
        <w:rPr>
          <w:b/>
          <w:bCs/>
          <w:sz w:val="24"/>
          <w:szCs w:val="24"/>
          <w:lang w:val="ru-RU"/>
        </w:rPr>
        <w:t xml:space="preserve">3.1. </w:t>
      </w:r>
      <w:r w:rsidRPr="00E55413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Психолого-педагогические условия реализации Программы</w:t>
      </w:r>
      <w:r w:rsidR="00E55413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в соответствии </w:t>
      </w:r>
      <w:r w:rsidR="00171669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ФГОС ДО (п.3.3.4., 3.3.5.), </w:t>
      </w:r>
      <w:r w:rsidRPr="00E55413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ФОП, </w:t>
      </w:r>
      <w:r w:rsidR="00E55413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(</w:t>
      </w:r>
      <w:r w:rsidRPr="00E55413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стр</w:t>
      </w:r>
      <w:r w:rsidR="00E55413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E55413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1</w:t>
      </w:r>
      <w:r w:rsidR="00E55413" w:rsidRPr="00E55413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89</w:t>
      </w:r>
      <w:r w:rsidRPr="00E55413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-19</w:t>
      </w:r>
      <w:r w:rsidR="00E55413" w:rsidRPr="00E55413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1 п. 30</w:t>
      </w:r>
      <w:r w:rsidRPr="00E55413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).</w:t>
      </w:r>
      <w:r w:rsidR="00A51AD8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2E634F" w:rsidRPr="00E55413" w:rsidRDefault="00A51AD8" w:rsidP="00E66EE6">
      <w:pPr>
        <w:pStyle w:val="21"/>
        <w:shd w:val="clear" w:color="auto" w:fill="auto"/>
        <w:tabs>
          <w:tab w:val="left" w:pos="1148"/>
        </w:tabs>
        <w:spacing w:before="0" w:after="0" w:line="276" w:lineRule="auto"/>
        <w:jc w:val="both"/>
        <w:rPr>
          <w:b/>
          <w:bCs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Ссылка </w:t>
      </w:r>
      <w:hyperlink r:id="rId37" w:history="1">
        <w:r w:rsidRPr="00F91D84">
          <w:rPr>
            <w:rStyle w:val="af4"/>
            <w:b/>
            <w:bCs/>
            <w:sz w:val="20"/>
            <w:szCs w:val="20"/>
            <w:shd w:val="clear" w:color="auto" w:fill="FFFFFF"/>
            <w:lang w:val="ru-RU" w:eastAsia="ru-RU"/>
          </w:rPr>
          <w:t>http://publication.pravo.gov.ru/Document/View/0001202212280044?index=189&amp;rangeSize=1</w:t>
        </w:r>
      </w:hyperlink>
      <w:r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176021" w:rsidRDefault="002E634F" w:rsidP="00E66EE6">
      <w:pPr>
        <w:spacing w:after="2" w:line="313" w:lineRule="auto"/>
        <w:jc w:val="both"/>
        <w:rPr>
          <w:b/>
          <w:bCs/>
          <w:sz w:val="24"/>
          <w:szCs w:val="24"/>
        </w:rPr>
      </w:pPr>
      <w:r w:rsidRPr="00176021">
        <w:rPr>
          <w:b/>
          <w:bCs/>
          <w:sz w:val="24"/>
          <w:szCs w:val="24"/>
        </w:rPr>
        <w:t xml:space="preserve">3.2. </w:t>
      </w:r>
      <w:r w:rsidR="0021290F" w:rsidRPr="00176021">
        <w:rPr>
          <w:b/>
          <w:bCs/>
          <w:sz w:val="24"/>
          <w:szCs w:val="24"/>
        </w:rPr>
        <w:t>Особенности организации развивающей предметно-пространственной среды</w:t>
      </w:r>
      <w:r w:rsidR="00171669">
        <w:rPr>
          <w:b/>
          <w:bCs/>
          <w:sz w:val="24"/>
          <w:szCs w:val="24"/>
        </w:rPr>
        <w:t xml:space="preserve"> в соответствии ФОП</w:t>
      </w:r>
      <w:r w:rsidR="00176021" w:rsidRPr="00176021">
        <w:rPr>
          <w:b/>
          <w:bCs/>
          <w:sz w:val="24"/>
          <w:szCs w:val="24"/>
        </w:rPr>
        <w:t xml:space="preserve"> (стр. 191-193, п. 31)</w:t>
      </w:r>
      <w:r w:rsidR="00171669">
        <w:rPr>
          <w:b/>
          <w:bCs/>
          <w:sz w:val="24"/>
          <w:szCs w:val="24"/>
        </w:rPr>
        <w:t>.</w:t>
      </w:r>
      <w:r w:rsidR="00A51AD8">
        <w:rPr>
          <w:b/>
          <w:bCs/>
          <w:sz w:val="24"/>
          <w:szCs w:val="24"/>
        </w:rPr>
        <w:t xml:space="preserve"> Ссылка </w:t>
      </w:r>
      <w:hyperlink r:id="rId38" w:history="1">
        <w:r w:rsidR="00A51AD8" w:rsidRPr="00F91D84">
          <w:rPr>
            <w:rStyle w:val="af4"/>
            <w:b/>
            <w:bCs/>
            <w:sz w:val="20"/>
            <w:szCs w:val="20"/>
          </w:rPr>
          <w:t>http://publication.pravo.gov.ru/Document/View/0001202212280044?index=191&amp;rangeSize=1</w:t>
        </w:r>
      </w:hyperlink>
      <w:r w:rsidR="00A51AD8">
        <w:rPr>
          <w:b/>
          <w:bCs/>
          <w:sz w:val="24"/>
          <w:szCs w:val="24"/>
        </w:rPr>
        <w:t xml:space="preserve"> </w:t>
      </w:r>
    </w:p>
    <w:p w:rsidR="00A51AD8" w:rsidRDefault="00171669" w:rsidP="00E66EE6">
      <w:pPr>
        <w:spacing w:after="2" w:line="313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 Материально-методическое обеспечение Программы в соответствии ФОП (</w:t>
      </w:r>
      <w:proofErr w:type="spellStart"/>
      <w:proofErr w:type="gramStart"/>
      <w:r>
        <w:rPr>
          <w:b/>
          <w:bCs/>
          <w:sz w:val="24"/>
          <w:szCs w:val="24"/>
        </w:rPr>
        <w:t>стр</w:t>
      </w:r>
      <w:proofErr w:type="spellEnd"/>
      <w:proofErr w:type="gramEnd"/>
      <w:r>
        <w:rPr>
          <w:b/>
          <w:bCs/>
          <w:sz w:val="24"/>
          <w:szCs w:val="24"/>
        </w:rPr>
        <w:t xml:space="preserve"> 193-195 п. 32).</w:t>
      </w:r>
      <w:r w:rsidR="00A51AD8">
        <w:rPr>
          <w:b/>
          <w:bCs/>
          <w:sz w:val="24"/>
          <w:szCs w:val="24"/>
        </w:rPr>
        <w:t xml:space="preserve"> </w:t>
      </w:r>
    </w:p>
    <w:p w:rsidR="00171669" w:rsidRDefault="00A51AD8" w:rsidP="00E66EE6">
      <w:pPr>
        <w:spacing w:after="2" w:line="313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Ссылка </w:t>
      </w:r>
      <w:hyperlink r:id="rId39" w:history="1">
        <w:r w:rsidRPr="00F91D84">
          <w:rPr>
            <w:rStyle w:val="af4"/>
            <w:b/>
            <w:bCs/>
            <w:sz w:val="20"/>
            <w:szCs w:val="20"/>
          </w:rPr>
          <w:t>http://publication.pravo.gov.ru/Document/View/0001202212280044?index=193&amp;rangeSize=1</w:t>
        </w:r>
      </w:hyperlink>
      <w:r>
        <w:rPr>
          <w:b/>
          <w:bCs/>
          <w:sz w:val="24"/>
          <w:szCs w:val="24"/>
        </w:rPr>
        <w:t xml:space="preserve"> </w:t>
      </w:r>
    </w:p>
    <w:p w:rsidR="00F91D84" w:rsidRDefault="00E63319" w:rsidP="00E66EE6">
      <w:pPr>
        <w:spacing w:after="2" w:line="313" w:lineRule="auto"/>
        <w:jc w:val="both"/>
        <w:rPr>
          <w:b/>
          <w:bCs/>
          <w:sz w:val="24"/>
          <w:szCs w:val="24"/>
        </w:rPr>
      </w:pPr>
      <w:r w:rsidRPr="00E63319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4</w:t>
      </w:r>
      <w:r w:rsidRPr="00E63319">
        <w:rPr>
          <w:b/>
          <w:bCs/>
          <w:sz w:val="24"/>
          <w:szCs w:val="24"/>
        </w:rPr>
        <w:t xml:space="preserve">. Перечень художественной литературы, музыкальных произведений, произведений изобразительного искусства для разных возрастных групп соответствует ФОП </w:t>
      </w:r>
      <w:r w:rsidR="00511E78">
        <w:rPr>
          <w:b/>
          <w:bCs/>
          <w:sz w:val="24"/>
          <w:szCs w:val="24"/>
        </w:rPr>
        <w:t>(</w:t>
      </w:r>
      <w:r w:rsidRPr="00E63319">
        <w:rPr>
          <w:b/>
          <w:bCs/>
          <w:sz w:val="24"/>
          <w:szCs w:val="24"/>
        </w:rPr>
        <w:t>стр. 195-</w:t>
      </w:r>
      <w:r w:rsidRPr="00E63319">
        <w:rPr>
          <w:b/>
          <w:bCs/>
          <w:sz w:val="24"/>
          <w:szCs w:val="24"/>
        </w:rPr>
        <w:lastRenderedPageBreak/>
        <w:t>218 п.33</w:t>
      </w:r>
      <w:r w:rsidR="00511E78">
        <w:rPr>
          <w:b/>
          <w:bCs/>
          <w:sz w:val="24"/>
          <w:szCs w:val="24"/>
        </w:rPr>
        <w:t>)</w:t>
      </w:r>
      <w:r w:rsidR="00C6596E">
        <w:rPr>
          <w:b/>
          <w:bCs/>
          <w:sz w:val="24"/>
          <w:szCs w:val="24"/>
        </w:rPr>
        <w:t>.</w:t>
      </w:r>
      <w:r w:rsidR="00A51AD8">
        <w:rPr>
          <w:b/>
          <w:bCs/>
          <w:sz w:val="24"/>
          <w:szCs w:val="24"/>
        </w:rPr>
        <w:t xml:space="preserve"> </w:t>
      </w:r>
    </w:p>
    <w:p w:rsidR="00E63319" w:rsidRPr="00E63319" w:rsidRDefault="00A51AD8" w:rsidP="00E66EE6">
      <w:pPr>
        <w:spacing w:after="2" w:line="313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Ссылка </w:t>
      </w:r>
      <w:hyperlink r:id="rId40" w:history="1">
        <w:r w:rsidR="00B15E99" w:rsidRPr="00F91D84">
          <w:rPr>
            <w:rStyle w:val="af4"/>
            <w:b/>
            <w:bCs/>
            <w:sz w:val="20"/>
            <w:szCs w:val="20"/>
          </w:rPr>
          <w:t>http://publication.pravo.gov.ru/Document/View/0001202212280044?index=195&amp;rangeSize=1</w:t>
        </w:r>
      </w:hyperlink>
      <w:r w:rsidR="00B15E99">
        <w:rPr>
          <w:b/>
          <w:bCs/>
          <w:sz w:val="24"/>
          <w:szCs w:val="24"/>
        </w:rPr>
        <w:t xml:space="preserve"> </w:t>
      </w:r>
    </w:p>
    <w:p w:rsidR="00F91D84" w:rsidRPr="00F91D84" w:rsidRDefault="00E63319" w:rsidP="005C25AA">
      <w:pPr>
        <w:pStyle w:val="a6"/>
        <w:numPr>
          <w:ilvl w:val="1"/>
          <w:numId w:val="104"/>
        </w:numPr>
        <w:ind w:left="0" w:firstLine="0"/>
        <w:jc w:val="both"/>
        <w:rPr>
          <w:b/>
          <w:bCs/>
          <w:sz w:val="24"/>
          <w:szCs w:val="24"/>
        </w:rPr>
      </w:pPr>
      <w:r w:rsidRPr="00F91D84">
        <w:rPr>
          <w:b/>
          <w:bCs/>
          <w:sz w:val="24"/>
          <w:szCs w:val="24"/>
        </w:rPr>
        <w:t xml:space="preserve"> </w:t>
      </w:r>
      <w:r w:rsidR="00F91D84" w:rsidRPr="00F91D84">
        <w:rPr>
          <w:b/>
          <w:bCs/>
          <w:sz w:val="24"/>
          <w:szCs w:val="24"/>
        </w:rPr>
        <w:t>Кадровые условия реализации Программы в соответствии ФОП (п.34, стр. 218-219).</w:t>
      </w:r>
    </w:p>
    <w:p w:rsidR="00F91D84" w:rsidRDefault="00F91D84" w:rsidP="00E66EE6">
      <w:pPr>
        <w:jc w:val="both"/>
        <w:rPr>
          <w:b/>
          <w:bCs/>
          <w:sz w:val="24"/>
          <w:szCs w:val="24"/>
        </w:rPr>
      </w:pPr>
      <w:r w:rsidRPr="00F91D84">
        <w:rPr>
          <w:b/>
          <w:bCs/>
          <w:sz w:val="24"/>
          <w:szCs w:val="24"/>
        </w:rPr>
        <w:t>Ссылка</w:t>
      </w:r>
      <w:r>
        <w:rPr>
          <w:b/>
          <w:bCs/>
          <w:sz w:val="24"/>
          <w:szCs w:val="24"/>
        </w:rPr>
        <w:t xml:space="preserve"> </w:t>
      </w:r>
      <w:hyperlink r:id="rId41" w:history="1">
        <w:r w:rsidR="004526AE" w:rsidRPr="004526AE">
          <w:rPr>
            <w:rStyle w:val="af4"/>
            <w:b/>
            <w:bCs/>
            <w:sz w:val="20"/>
            <w:szCs w:val="20"/>
          </w:rPr>
          <w:t>http://publication.pravo.gov.ru/Document/View/0001202212280044?index=193&amp;rangeSize=1</w:t>
        </w:r>
      </w:hyperlink>
      <w:r w:rsidR="004526AE">
        <w:rPr>
          <w:b/>
          <w:bCs/>
          <w:sz w:val="24"/>
          <w:szCs w:val="24"/>
        </w:rPr>
        <w:t xml:space="preserve"> </w:t>
      </w:r>
    </w:p>
    <w:p w:rsidR="00F91D84" w:rsidRPr="00F91D84" w:rsidRDefault="00E63319" w:rsidP="005C25AA">
      <w:pPr>
        <w:pStyle w:val="a6"/>
        <w:numPr>
          <w:ilvl w:val="1"/>
          <w:numId w:val="104"/>
        </w:numPr>
        <w:ind w:left="0" w:firstLine="0"/>
        <w:jc w:val="both"/>
        <w:rPr>
          <w:b/>
          <w:bCs/>
          <w:sz w:val="24"/>
          <w:szCs w:val="24"/>
        </w:rPr>
      </w:pPr>
      <w:r w:rsidRPr="00F91D84">
        <w:rPr>
          <w:b/>
          <w:bCs/>
          <w:sz w:val="24"/>
          <w:szCs w:val="24"/>
        </w:rPr>
        <w:t xml:space="preserve">Перечень рекомендованных для семейного просмотра анимационных произведений соответствует ФОП </w:t>
      </w:r>
      <w:r w:rsidR="00511E78" w:rsidRPr="00F91D84">
        <w:rPr>
          <w:b/>
          <w:bCs/>
          <w:sz w:val="24"/>
          <w:szCs w:val="24"/>
        </w:rPr>
        <w:t>(</w:t>
      </w:r>
      <w:r w:rsidRPr="00F91D84">
        <w:rPr>
          <w:b/>
          <w:bCs/>
          <w:sz w:val="24"/>
          <w:szCs w:val="24"/>
        </w:rPr>
        <w:t xml:space="preserve">стр. </w:t>
      </w:r>
      <w:r w:rsidR="00511E78" w:rsidRPr="00F91D84">
        <w:rPr>
          <w:b/>
          <w:bCs/>
          <w:sz w:val="24"/>
          <w:szCs w:val="24"/>
        </w:rPr>
        <w:t>215-218</w:t>
      </w:r>
      <w:r w:rsidRPr="00F91D84">
        <w:rPr>
          <w:b/>
          <w:bCs/>
          <w:sz w:val="24"/>
          <w:szCs w:val="24"/>
        </w:rPr>
        <w:t xml:space="preserve"> п.33</w:t>
      </w:r>
      <w:r w:rsidR="00511E78" w:rsidRPr="00F91D84">
        <w:rPr>
          <w:b/>
          <w:bCs/>
          <w:sz w:val="24"/>
          <w:szCs w:val="24"/>
        </w:rPr>
        <w:t>)</w:t>
      </w:r>
      <w:r w:rsidR="00C6596E" w:rsidRPr="00F91D84">
        <w:rPr>
          <w:b/>
          <w:bCs/>
          <w:sz w:val="24"/>
          <w:szCs w:val="24"/>
        </w:rPr>
        <w:t>.</w:t>
      </w:r>
      <w:r w:rsidR="00F91D84" w:rsidRPr="00F91D84">
        <w:rPr>
          <w:b/>
          <w:bCs/>
          <w:sz w:val="24"/>
          <w:szCs w:val="24"/>
        </w:rPr>
        <w:t xml:space="preserve"> </w:t>
      </w:r>
    </w:p>
    <w:p w:rsidR="00E63319" w:rsidRDefault="00F91D84" w:rsidP="00E66EE6">
      <w:pPr>
        <w:spacing w:after="2" w:line="313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Ссылка </w:t>
      </w:r>
      <w:hyperlink r:id="rId42" w:history="1">
        <w:r w:rsidRPr="00F91D84">
          <w:rPr>
            <w:rStyle w:val="af4"/>
            <w:b/>
            <w:bCs/>
            <w:sz w:val="20"/>
            <w:szCs w:val="20"/>
          </w:rPr>
          <w:t>http://publication.pravo.gov.ru/Document/View/0001202212280044?index=215&amp;rangeSize=1</w:t>
        </w:r>
      </w:hyperlink>
      <w:r>
        <w:rPr>
          <w:b/>
          <w:bCs/>
          <w:sz w:val="24"/>
          <w:szCs w:val="24"/>
        </w:rPr>
        <w:t xml:space="preserve"> </w:t>
      </w:r>
    </w:p>
    <w:p w:rsidR="008D3FA1" w:rsidRDefault="008D3FA1" w:rsidP="005C25AA">
      <w:pPr>
        <w:pStyle w:val="1"/>
        <w:numPr>
          <w:ilvl w:val="1"/>
          <w:numId w:val="104"/>
        </w:numPr>
        <w:tabs>
          <w:tab w:val="left" w:pos="634"/>
        </w:tabs>
        <w:ind w:left="0" w:firstLine="0"/>
        <w:jc w:val="both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 в соответствии ФОП (</w:t>
      </w:r>
      <w:r w:rsidR="0047481A">
        <w:t xml:space="preserve">п. 3.5, подпункты 3.5.1 – 3.5.14.2. </w:t>
      </w:r>
      <w:r>
        <w:t>стр.</w:t>
      </w:r>
      <w:r w:rsidR="0047481A">
        <w:t>219-</w:t>
      </w:r>
      <w:r>
        <w:t>223</w:t>
      </w:r>
      <w:r w:rsidR="0047481A">
        <w:t xml:space="preserve">; подпункты 3.5.18 – 3.5.21, </w:t>
      </w:r>
      <w:proofErr w:type="spellStart"/>
      <w:proofErr w:type="gramStart"/>
      <w:r w:rsidR="0047481A">
        <w:t>стр</w:t>
      </w:r>
      <w:proofErr w:type="spellEnd"/>
      <w:proofErr w:type="gramEnd"/>
      <w:r w:rsidR="0047481A">
        <w:t xml:space="preserve"> 231-233)</w:t>
      </w:r>
      <w:r w:rsidR="00C6596E">
        <w:t>.</w:t>
      </w:r>
      <w:r w:rsidR="00F91D84">
        <w:t xml:space="preserve"> </w:t>
      </w:r>
    </w:p>
    <w:p w:rsidR="00F91D84" w:rsidRDefault="00F91D84" w:rsidP="00E66EE6">
      <w:pPr>
        <w:pStyle w:val="1"/>
        <w:ind w:left="0"/>
        <w:jc w:val="both"/>
      </w:pPr>
      <w:r>
        <w:t xml:space="preserve">Ссылка </w:t>
      </w:r>
      <w:hyperlink r:id="rId43" w:history="1">
        <w:r w:rsidRPr="00F91D84">
          <w:rPr>
            <w:rStyle w:val="af4"/>
            <w:sz w:val="20"/>
            <w:szCs w:val="20"/>
          </w:rPr>
          <w:t>http://publication.pravo.gov.ru/Document/View/0001202212280044?index=231&amp;rangeSize=1</w:t>
        </w:r>
      </w:hyperlink>
      <w:r>
        <w:t xml:space="preserve"> </w:t>
      </w:r>
    </w:p>
    <w:p w:rsidR="0047481A" w:rsidRDefault="0047481A" w:rsidP="005C25AA">
      <w:pPr>
        <w:pStyle w:val="1"/>
        <w:numPr>
          <w:ilvl w:val="1"/>
          <w:numId w:val="104"/>
        </w:numPr>
        <w:tabs>
          <w:tab w:val="left" w:pos="634"/>
        </w:tabs>
        <w:ind w:left="0" w:firstLine="0"/>
        <w:jc w:val="both"/>
      </w:pPr>
      <w:r>
        <w:t xml:space="preserve">Календарный план воспитательной работы в </w:t>
      </w:r>
      <w:proofErr w:type="spellStart"/>
      <w:r>
        <w:t>соответсвии</w:t>
      </w:r>
      <w:proofErr w:type="spellEnd"/>
      <w:r>
        <w:t xml:space="preserve"> ФОП (п.3.6. </w:t>
      </w:r>
      <w:proofErr w:type="spellStart"/>
      <w:proofErr w:type="gramStart"/>
      <w:r w:rsidR="00C6596E">
        <w:t>с</w:t>
      </w:r>
      <w:r>
        <w:t>тр</w:t>
      </w:r>
      <w:proofErr w:type="spellEnd"/>
      <w:proofErr w:type="gramEnd"/>
      <w:r>
        <w:t xml:space="preserve"> 233-235)</w:t>
      </w:r>
      <w:r w:rsidR="00C6596E">
        <w:t>.</w:t>
      </w:r>
    </w:p>
    <w:p w:rsidR="00F91D84" w:rsidRDefault="00F91D84" w:rsidP="00E66EE6">
      <w:pPr>
        <w:pStyle w:val="1"/>
        <w:tabs>
          <w:tab w:val="left" w:pos="284"/>
        </w:tabs>
        <w:ind w:left="0"/>
        <w:jc w:val="both"/>
      </w:pPr>
      <w:r>
        <w:t xml:space="preserve">Ссылка </w:t>
      </w:r>
      <w:hyperlink r:id="rId44" w:history="1">
        <w:r w:rsidRPr="00F91D84">
          <w:rPr>
            <w:rStyle w:val="af4"/>
            <w:sz w:val="20"/>
            <w:szCs w:val="20"/>
          </w:rPr>
          <w:t>http://publication.pravo.gov.ru/Document/View/0001202212280044?index=233&amp;rangeSize=1</w:t>
        </w:r>
      </w:hyperlink>
      <w:r>
        <w:t xml:space="preserve"> </w:t>
      </w:r>
    </w:p>
    <w:p w:rsidR="00736F56" w:rsidRDefault="00736F56" w:rsidP="00736F56">
      <w:pPr>
        <w:pStyle w:val="1"/>
        <w:ind w:left="426"/>
        <w:jc w:val="both"/>
      </w:pPr>
    </w:p>
    <w:p w:rsidR="008D3FA1" w:rsidRDefault="008D3FA1" w:rsidP="00E63319">
      <w:pPr>
        <w:spacing w:after="2" w:line="313" w:lineRule="auto"/>
        <w:ind w:left="293" w:right="53" w:hanging="10"/>
        <w:jc w:val="both"/>
        <w:rPr>
          <w:b/>
          <w:bCs/>
          <w:sz w:val="24"/>
          <w:szCs w:val="24"/>
        </w:rPr>
      </w:pPr>
    </w:p>
    <w:p w:rsidR="00171669" w:rsidRPr="00176021" w:rsidRDefault="00171669" w:rsidP="00171669">
      <w:pPr>
        <w:spacing w:after="2" w:line="313" w:lineRule="auto"/>
        <w:ind w:left="293" w:right="53" w:hanging="10"/>
        <w:jc w:val="both"/>
        <w:rPr>
          <w:sz w:val="24"/>
          <w:szCs w:val="24"/>
        </w:rPr>
      </w:pPr>
    </w:p>
    <w:p w:rsidR="00834346" w:rsidRPr="00834346" w:rsidRDefault="00834346" w:rsidP="005C25AA">
      <w:pPr>
        <w:pStyle w:val="a3"/>
        <w:numPr>
          <w:ilvl w:val="1"/>
          <w:numId w:val="104"/>
        </w:numPr>
        <w:spacing w:line="276" w:lineRule="auto"/>
        <w:jc w:val="center"/>
        <w:rPr>
          <w:b/>
          <w:bCs/>
        </w:rPr>
      </w:pPr>
      <w:r w:rsidRPr="00834346">
        <w:rPr>
          <w:b/>
          <w:bCs/>
        </w:rPr>
        <w:t xml:space="preserve">ЧАСТЬ ПРОГРАММЫ, ФОРМИРУЕМАЯ УЧАСТНИКАМИ </w:t>
      </w:r>
    </w:p>
    <w:p w:rsidR="00176021" w:rsidRPr="00834346" w:rsidRDefault="00834346" w:rsidP="00834346">
      <w:pPr>
        <w:pStyle w:val="a3"/>
        <w:spacing w:line="276" w:lineRule="auto"/>
        <w:ind w:left="928" w:firstLine="0"/>
        <w:jc w:val="center"/>
        <w:rPr>
          <w:b/>
          <w:bCs/>
        </w:rPr>
      </w:pPr>
      <w:r w:rsidRPr="00834346">
        <w:rPr>
          <w:b/>
          <w:bCs/>
        </w:rPr>
        <w:t>ОБРАЗОВАТЕЛЬНОГО ПРОЦЕССА</w:t>
      </w:r>
    </w:p>
    <w:p w:rsidR="00176021" w:rsidRPr="00D158E3" w:rsidRDefault="00176021" w:rsidP="00E66EE6">
      <w:pPr>
        <w:pStyle w:val="a3"/>
        <w:spacing w:line="276" w:lineRule="auto"/>
        <w:ind w:left="0"/>
      </w:pPr>
      <w:r>
        <w:rPr>
          <w:b/>
          <w:bCs/>
        </w:rPr>
        <w:t>3.</w:t>
      </w:r>
      <w:r w:rsidR="004526AE">
        <w:rPr>
          <w:b/>
          <w:bCs/>
        </w:rPr>
        <w:t>9</w:t>
      </w:r>
      <w:r>
        <w:rPr>
          <w:b/>
          <w:bCs/>
        </w:rPr>
        <w:t>.1.</w:t>
      </w:r>
      <w:r w:rsidR="00171669">
        <w:rPr>
          <w:b/>
          <w:bCs/>
        </w:rPr>
        <w:t xml:space="preserve"> </w:t>
      </w:r>
      <w:r w:rsidRPr="00176021">
        <w:rPr>
          <w:b/>
          <w:bCs/>
        </w:rPr>
        <w:t>Особенности организации развивающей предметно-пространственной среды</w:t>
      </w:r>
      <w:r w:rsidR="00D158E3">
        <w:rPr>
          <w:b/>
          <w:bCs/>
        </w:rPr>
        <w:t xml:space="preserve"> строится </w:t>
      </w:r>
      <w:r w:rsidR="00D158E3" w:rsidRPr="00D158E3">
        <w:t>с учётом рекомендаций по формированию инфраструктуры ДОО и комплектации учебно-методических материалов в целях реализации образовательных программ дошкольного образования. Москва. 2022 г.</w:t>
      </w:r>
      <w:r w:rsidR="00D158E3">
        <w:t xml:space="preserve"> Министерство просвещения Российской Федерации. Институт возрастной физиологии Российской академии образования. (п.3-4, </w:t>
      </w:r>
      <w:proofErr w:type="spellStart"/>
      <w:proofErr w:type="gramStart"/>
      <w:r w:rsidR="00D158E3">
        <w:t>стр</w:t>
      </w:r>
      <w:proofErr w:type="spellEnd"/>
      <w:proofErr w:type="gramEnd"/>
      <w:r w:rsidR="00D158E3">
        <w:t xml:space="preserve"> 11-17)</w:t>
      </w:r>
    </w:p>
    <w:p w:rsidR="00176021" w:rsidRDefault="00176021" w:rsidP="00176021">
      <w:pPr>
        <w:pStyle w:val="a3"/>
        <w:spacing w:line="276" w:lineRule="auto"/>
        <w:ind w:left="426"/>
      </w:pPr>
      <w:r>
        <w:t>В соответствии с ФГОС ДО, РППС:</w:t>
      </w:r>
    </w:p>
    <w:p w:rsidR="00176021" w:rsidRDefault="00176021" w:rsidP="00176021">
      <w:pPr>
        <w:pStyle w:val="a3"/>
        <w:spacing w:line="276" w:lineRule="auto"/>
        <w:ind w:left="426"/>
      </w:pPr>
      <w:r>
        <w:t xml:space="preserve">1) содержательно-насыщенная; </w:t>
      </w:r>
    </w:p>
    <w:p w:rsidR="00176021" w:rsidRDefault="00176021" w:rsidP="00176021">
      <w:pPr>
        <w:pStyle w:val="a3"/>
        <w:spacing w:line="276" w:lineRule="auto"/>
        <w:ind w:left="426"/>
      </w:pPr>
      <w:r>
        <w:t xml:space="preserve">2) трансформируемая; </w:t>
      </w:r>
    </w:p>
    <w:p w:rsidR="00176021" w:rsidRDefault="00176021" w:rsidP="00176021">
      <w:pPr>
        <w:pStyle w:val="a3"/>
        <w:spacing w:line="276" w:lineRule="auto"/>
        <w:ind w:left="426"/>
      </w:pPr>
      <w:r>
        <w:t xml:space="preserve">3) полифункциональная; </w:t>
      </w:r>
    </w:p>
    <w:p w:rsidR="00176021" w:rsidRDefault="00176021" w:rsidP="00176021">
      <w:pPr>
        <w:pStyle w:val="a3"/>
        <w:spacing w:line="276" w:lineRule="auto"/>
        <w:ind w:left="426"/>
      </w:pPr>
      <w:r>
        <w:t>4) вариативная;</w:t>
      </w:r>
    </w:p>
    <w:p w:rsidR="00176021" w:rsidRDefault="00176021" w:rsidP="00176021">
      <w:pPr>
        <w:pStyle w:val="a3"/>
        <w:spacing w:line="276" w:lineRule="auto"/>
        <w:ind w:left="426"/>
      </w:pPr>
      <w:r>
        <w:t xml:space="preserve">5) доступная; </w:t>
      </w:r>
    </w:p>
    <w:p w:rsidR="00176021" w:rsidRDefault="00176021" w:rsidP="00176021">
      <w:pPr>
        <w:pStyle w:val="a3"/>
        <w:spacing w:line="276" w:lineRule="auto"/>
        <w:ind w:left="426"/>
      </w:pPr>
      <w:r>
        <w:t>6) безопасная.</w:t>
      </w:r>
    </w:p>
    <w:p w:rsidR="00281B78" w:rsidRDefault="00281B78" w:rsidP="00E66EE6">
      <w:pPr>
        <w:pStyle w:val="a3"/>
        <w:spacing w:line="276" w:lineRule="auto"/>
        <w:ind w:left="0" w:firstLine="426"/>
      </w:pPr>
      <w:r>
        <w:t xml:space="preserve">Развивающая предметно-пространственная среда в МБДОУ является одним из элементов пространства детской реализации (ПДР). Главная задача педагога при организации развивающей предметной среды состоит в создании детям возможности выбора занятий по своим интересам, проявления самостоятельности и инициативы, в обеспечении условий для самореализации через различные виды детских деятельностей (рисование, конструирование, проекты и пр.). При этом обеспечить </w:t>
      </w:r>
      <w:proofErr w:type="gramStart"/>
      <w:r>
        <w:t>высокий уровень развития детей можно имея</w:t>
      </w:r>
      <w:proofErr w:type="gramEnd"/>
      <w:r>
        <w:t xml:space="preserve"> даже скромные материальные возможности, так как развивающим эффектом обладают не сами объекты развивающей среды, а детская деятельность, организуемая взрослыми или самостоятельная. Результат работы в первую очередь зависит от профессионализма и творческого потенциала педагогов. Для реализации требований Программы и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пространство</w:t>
      </w:r>
      <w:proofErr w:type="gramEnd"/>
      <w:r>
        <w:t xml:space="preserve"> группы следует организовывать в виде хорошо разграниченных зон («центры», «уголки», «площадки», «мастерские» и пр.), оснащенных большим количеством развивающих материалов (книги, игрушки, материалы для творчества, развивающее оборудование и пр.). 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деятельностью, используя конкретные материалы, без дополнительных пояснений и вмешательства со стороны взрослого. Кроме того, наличие центров активности помогает детям лучше понимать, где и как работать с материалами. Количество и организация Центров варьируется в зависимости от возраста детей, размера и </w:t>
      </w:r>
      <w:r>
        <w:lastRenderedPageBreak/>
        <w:t xml:space="preserve">конфигурации помещения, возможностей </w:t>
      </w:r>
      <w:r w:rsidR="00E66EE6">
        <w:t>МБДОУ</w:t>
      </w:r>
      <w:r>
        <w:t xml:space="preserve">. </w:t>
      </w:r>
    </w:p>
    <w:p w:rsidR="005B73AF" w:rsidRDefault="005B73AF" w:rsidP="00E66EE6">
      <w:pPr>
        <w:pStyle w:val="a3"/>
        <w:spacing w:line="276" w:lineRule="auto"/>
        <w:ind w:left="0" w:firstLine="426"/>
      </w:pPr>
    </w:p>
    <w:p w:rsidR="00281B78" w:rsidRPr="005B73AF" w:rsidRDefault="00281B78" w:rsidP="00281B78">
      <w:pPr>
        <w:pStyle w:val="a3"/>
        <w:spacing w:line="276" w:lineRule="auto"/>
        <w:ind w:left="0"/>
        <w:rPr>
          <w:b/>
        </w:rPr>
      </w:pPr>
      <w:r w:rsidRPr="005B73AF">
        <w:rPr>
          <w:b/>
        </w:rPr>
        <w:t xml:space="preserve">Основные принципы организации центров активности </w:t>
      </w:r>
    </w:p>
    <w:p w:rsidR="00281B78" w:rsidRDefault="00281B78" w:rsidP="00281B78">
      <w:pPr>
        <w:pStyle w:val="a3"/>
        <w:spacing w:line="276" w:lineRule="auto"/>
        <w:ind w:left="0" w:firstLine="0"/>
      </w:pPr>
      <w:r>
        <w:t xml:space="preserve">           </w:t>
      </w:r>
      <w:r w:rsidRPr="00281B78">
        <w:rPr>
          <w:u w:val="single"/>
        </w:rPr>
        <w:t>Выделение центров активности</w:t>
      </w:r>
      <w:r>
        <w:t>. Центры активности должны быть четко выделены. Игры наиболее эффективны, если детей, находящихся в том или ином центре, не отвлекают проходящие через центр люди. Поэтому при планировании центров активно</w:t>
      </w:r>
      <w:r w:rsidR="00260DBD">
        <w:t xml:space="preserve">сти нужно заранее предусмотреть </w:t>
      </w:r>
      <w:r>
        <w:t>места для проходов, которые не будут проходить через пространство центра. Выделять центры активностей можно при помощи низких стеллажей, столов или с помощью ковровых покрытий, мольбертов и пр.</w:t>
      </w:r>
    </w:p>
    <w:p w:rsidR="007D3F53" w:rsidRDefault="00281B78" w:rsidP="00B74EA7">
      <w:pPr>
        <w:pStyle w:val="a3"/>
        <w:spacing w:line="276" w:lineRule="auto"/>
        <w:ind w:left="0"/>
      </w:pPr>
      <w:r w:rsidRPr="00281B78">
        <w:rPr>
          <w:u w:val="single"/>
        </w:rPr>
        <w:t>Места для отдыха</w:t>
      </w:r>
      <w:r>
        <w:t>. Для удовлетворения этой потребности в помещении группы размещают место для отдыха, оснащая его мягкой мебелью и делая максимально уютным. Это место, где ребенок сможет побыть один, если площадь ограничить так, чтобы в нем помещалось не больше двух человек. Однако такое место может занимать и относительно большое пространство, став частью, например, литературного центра. И в первом, и во втором случае здесь должны быть запрещены любые активные игры, нарушающие покой отдыхающих детей. Малыши должны хорошо понимать назначение места</w:t>
      </w:r>
      <w:r w:rsidR="007D3F53">
        <w:t xml:space="preserve"> </w:t>
      </w:r>
      <w:r>
        <w:t>для отдыха. В одном помещении может быть несколько мест для отдыха. Кроме того,</w:t>
      </w:r>
      <w:r w:rsidR="007D3F53">
        <w:t xml:space="preserve"> </w:t>
      </w:r>
      <w:r>
        <w:t>мягкую мебель можно поставить в тех или иных центрах активности.</w:t>
      </w:r>
      <w:r w:rsidR="007D3F53">
        <w:t xml:space="preserve"> </w:t>
      </w:r>
      <w:r>
        <w:t xml:space="preserve">Например, в центре ролевых игр вполне </w:t>
      </w:r>
      <w:proofErr w:type="gramStart"/>
      <w:r>
        <w:t>уместны</w:t>
      </w:r>
      <w:proofErr w:type="gramEnd"/>
      <w:r>
        <w:t xml:space="preserve"> мягкое детское кресло</w:t>
      </w:r>
      <w:r w:rsidR="007D3F53">
        <w:t xml:space="preserve"> </w:t>
      </w:r>
      <w:r>
        <w:t>или диван. Дети могут здесь просто отдохнуть, а могут поиграть (в том</w:t>
      </w:r>
      <w:r w:rsidR="007D3F53">
        <w:t xml:space="preserve"> </w:t>
      </w:r>
      <w:r>
        <w:t>случае, если игры не становятся слишком активными и шумными).</w:t>
      </w:r>
      <w:r w:rsidR="007D3F53">
        <w:t xml:space="preserve"> </w:t>
      </w:r>
    </w:p>
    <w:p w:rsidR="007D3F53" w:rsidRDefault="00281B78" w:rsidP="00B74EA7">
      <w:pPr>
        <w:pStyle w:val="a3"/>
        <w:spacing w:line="276" w:lineRule="auto"/>
        <w:ind w:left="0"/>
      </w:pPr>
      <w:r w:rsidRPr="007D3F53">
        <w:rPr>
          <w:u w:val="single"/>
        </w:rPr>
        <w:t>Уголки уединения</w:t>
      </w:r>
      <w:r>
        <w:t>. Постоянно быть частью большой группы сверстников — большая нагрузка для дошкольника. Поэтому в помещении</w:t>
      </w:r>
      <w:r w:rsidR="007D3F53">
        <w:t xml:space="preserve"> </w:t>
      </w:r>
      <w:r>
        <w:t>группы необходимо предусмотреть так называемые уголки уединения, которые помогут ребенку избежать стресса. У ребенка должна</w:t>
      </w:r>
      <w:r w:rsidR="007D3F53">
        <w:t xml:space="preserve"> </w:t>
      </w:r>
      <w:r>
        <w:t>быть возможность побыть одному, если он в этом нуждается.</w:t>
      </w:r>
      <w:r w:rsidR="007D3F53">
        <w:t xml:space="preserve"> </w:t>
      </w:r>
      <w:r>
        <w:t>Уголок уединения может стать и местом для игры одного или двух детей. В нем может находиться стол с одним или двумя стульями. Соответственно, любой центр, предоставляющий место лишь для одного</w:t>
      </w:r>
      <w:r w:rsidR="007D3F53">
        <w:t xml:space="preserve"> </w:t>
      </w:r>
      <w:r>
        <w:t>или двух детей, можно рассматривать в качестве уголка уединения.</w:t>
      </w:r>
      <w:r w:rsidR="007D3F53">
        <w:t xml:space="preserve"> </w:t>
      </w:r>
      <w:r>
        <w:t xml:space="preserve">Необходимо только следить, чтобы другие дети не беспокоили </w:t>
      </w:r>
      <w:proofErr w:type="gramStart"/>
      <w:r>
        <w:t>находящихся</w:t>
      </w:r>
      <w:proofErr w:type="gramEnd"/>
      <w:r>
        <w:t xml:space="preserve"> в нем </w:t>
      </w:r>
      <w:proofErr w:type="spellStart"/>
      <w:r>
        <w:t>одногруппников</w:t>
      </w:r>
      <w:proofErr w:type="spellEnd"/>
      <w:r>
        <w:t>.</w:t>
      </w:r>
      <w:r w:rsidR="007D3F53">
        <w:t xml:space="preserve"> </w:t>
      </w:r>
      <w:r>
        <w:t>Важно научить детей понимать, что в уголках уединения не может</w:t>
      </w:r>
      <w:r w:rsidR="007D3F53">
        <w:t xml:space="preserve"> </w:t>
      </w:r>
      <w:r>
        <w:t>быть много людей, а также уважать потребность в уединении, возникающую у других. Нарушителей следует мягко переместить в другие,</w:t>
      </w:r>
      <w:r w:rsidR="007D3F53">
        <w:t xml:space="preserve"> </w:t>
      </w:r>
      <w:r>
        <w:t>более подходящие для активных игр места.</w:t>
      </w:r>
      <w:r w:rsidR="007D3F53">
        <w:t xml:space="preserve"> </w:t>
      </w:r>
    </w:p>
    <w:p w:rsidR="00281B78" w:rsidRDefault="00281B78" w:rsidP="00B74EA7">
      <w:pPr>
        <w:pStyle w:val="a3"/>
        <w:spacing w:line="276" w:lineRule="auto"/>
        <w:ind w:left="0"/>
      </w:pPr>
      <w:r w:rsidRPr="007D3F53">
        <w:rPr>
          <w:u w:val="single"/>
        </w:rPr>
        <w:t>Ограничение количества детей в центрах активности</w:t>
      </w:r>
      <w:r>
        <w:t>. Иногда возникает необходимость ограничивать количество детей, желающих</w:t>
      </w:r>
      <w:r w:rsidR="007D3F53">
        <w:t xml:space="preserve"> </w:t>
      </w:r>
      <w:r>
        <w:t>играть в одном центре. Конечно, если речь идет о всеми любимом</w:t>
      </w:r>
      <w:r w:rsidR="007D3F53">
        <w:t xml:space="preserve"> </w:t>
      </w:r>
      <w:r>
        <w:t xml:space="preserve">центре, многие дети могут расстроиться из-за невозможности находиться в нем столько, сколько они хотят. В этом случае педагогам стоит задуматься о его расширении. </w:t>
      </w:r>
      <w:proofErr w:type="gramStart"/>
      <w:r>
        <w:t>Если из-за ограниченной площади</w:t>
      </w:r>
      <w:r w:rsidR="007D3F53">
        <w:t xml:space="preserve"> </w:t>
      </w:r>
      <w:r>
        <w:t>это не представляется возможным, нужно создать систему, которая</w:t>
      </w:r>
      <w:r w:rsidR="007D3F53">
        <w:t xml:space="preserve"> </w:t>
      </w:r>
      <w:r>
        <w:t>позволяла бы каждому ребенку понимать, что данный центр уже заполнен, и знать, когда подойдет его очередь поиграть в нем. И над</w:t>
      </w:r>
      <w:r w:rsidR="007D3F53">
        <w:t xml:space="preserve">о </w:t>
      </w:r>
      <w:r>
        <w:t>помнить, что правила призваны создать более комфортные для детей</w:t>
      </w:r>
      <w:r w:rsidR="007D3F53">
        <w:t xml:space="preserve"> </w:t>
      </w:r>
      <w:r>
        <w:t>условия, а не ограничить их свободу — важно, чтобы дети видели, что</w:t>
      </w:r>
      <w:r w:rsidR="007D3F53">
        <w:t xml:space="preserve"> </w:t>
      </w:r>
      <w:r>
        <w:t>все находятся в равных условиях.</w:t>
      </w:r>
      <w:proofErr w:type="gramEnd"/>
    </w:p>
    <w:p w:rsidR="00281B78" w:rsidRDefault="007D3F53" w:rsidP="00E66EE6">
      <w:pPr>
        <w:pStyle w:val="a3"/>
        <w:spacing w:line="276" w:lineRule="auto"/>
        <w:ind w:left="0" w:firstLine="567"/>
      </w:pPr>
      <w:r w:rsidRPr="007D3F53">
        <w:t xml:space="preserve">  </w:t>
      </w:r>
      <w:r w:rsidR="00281B78" w:rsidRPr="007D3F53">
        <w:rPr>
          <w:u w:val="single"/>
        </w:rPr>
        <w:t>Оптимальное использование пространства</w:t>
      </w:r>
      <w:r w:rsidR="00281B78">
        <w:t>. Следует стремиться</w:t>
      </w:r>
      <w:r>
        <w:t xml:space="preserve"> </w:t>
      </w:r>
      <w:r w:rsidR="00281B78">
        <w:t>к максимальной реализации образовательного потенциала пространства детского сада, группы, а также территории детского сада и для</w:t>
      </w:r>
      <w:r>
        <w:t xml:space="preserve"> </w:t>
      </w:r>
      <w:r w:rsidR="00281B78">
        <w:t>организации детской деятельности использовать не только игровую</w:t>
      </w:r>
      <w:r>
        <w:t xml:space="preserve"> </w:t>
      </w:r>
      <w:r w:rsidR="00281B78">
        <w:t>комнату, но все возможное пространство — спальню, рекреации, дополнительные помещения детского сада, территорию детского сада.</w:t>
      </w:r>
      <w:r>
        <w:t xml:space="preserve"> </w:t>
      </w:r>
      <w:r w:rsidR="00281B78">
        <w:t>Для этого можно использовать различные приемы, в том числе:</w:t>
      </w:r>
    </w:p>
    <w:p w:rsidR="00281B78" w:rsidRDefault="00281B78" w:rsidP="005C25AA">
      <w:pPr>
        <w:pStyle w:val="a3"/>
        <w:numPr>
          <w:ilvl w:val="0"/>
          <w:numId w:val="105"/>
        </w:numPr>
        <w:spacing w:line="276" w:lineRule="auto"/>
        <w:ind w:left="709"/>
      </w:pPr>
      <w:r>
        <w:lastRenderedPageBreak/>
        <w:t>освободить пространство в спальне, частично или полностью заменив</w:t>
      </w:r>
      <w:r w:rsidR="007D3F53">
        <w:t xml:space="preserve"> </w:t>
      </w:r>
      <w:r>
        <w:t xml:space="preserve">обычные кровати выдвижными, двухъярусными, складными, </w:t>
      </w:r>
      <w:proofErr w:type="gramStart"/>
      <w:r>
        <w:t>штабе</w:t>
      </w:r>
      <w:r w:rsidR="007D3F53">
        <w:t xml:space="preserve"> </w:t>
      </w:r>
      <w:proofErr w:type="spellStart"/>
      <w:r>
        <w:t>лируемыми</w:t>
      </w:r>
      <w:proofErr w:type="spellEnd"/>
      <w:proofErr w:type="gramEnd"/>
      <w:r>
        <w:t xml:space="preserve"> и пр., либо поставив вместо кроватей специальные подиумы. Это позволит перенести один или несколько тихих центров</w:t>
      </w:r>
      <w:r w:rsidR="007D3F53">
        <w:t xml:space="preserve"> </w:t>
      </w:r>
      <w:r>
        <w:t>активности, например литературный центр, зону отдыха, центр грамотности и письма, центр настольно-печатных игр, центр мелкой моторики и пр., в спальную комнату;</w:t>
      </w:r>
    </w:p>
    <w:p w:rsidR="00281B78" w:rsidRDefault="00281B78" w:rsidP="005C25AA">
      <w:pPr>
        <w:pStyle w:val="a3"/>
        <w:numPr>
          <w:ilvl w:val="0"/>
          <w:numId w:val="105"/>
        </w:numPr>
        <w:spacing w:line="276" w:lineRule="auto"/>
        <w:ind w:left="709"/>
      </w:pPr>
      <w:r>
        <w:t>использовать рекреации, коридоры и другие свободные пространства</w:t>
      </w:r>
      <w:r w:rsidR="007D3F53">
        <w:t xml:space="preserve"> </w:t>
      </w:r>
      <w:r>
        <w:t>детского сада для различных целей:</w:t>
      </w:r>
    </w:p>
    <w:p w:rsidR="00281B78" w:rsidRDefault="007D3F53" w:rsidP="00B74EA7">
      <w:pPr>
        <w:pStyle w:val="a3"/>
        <w:spacing w:line="276" w:lineRule="auto"/>
        <w:ind w:left="0"/>
      </w:pPr>
      <w:r>
        <w:t xml:space="preserve">- </w:t>
      </w:r>
      <w:r w:rsidR="00281B78">
        <w:t>для проведения кружков и занятий по интересам (шахматы, библиотека и пр.);</w:t>
      </w:r>
    </w:p>
    <w:p w:rsidR="00281B78" w:rsidRDefault="007D3F53" w:rsidP="00B74EA7">
      <w:pPr>
        <w:pStyle w:val="a3"/>
        <w:spacing w:line="276" w:lineRule="auto"/>
        <w:ind w:left="0"/>
      </w:pPr>
      <w:r>
        <w:t>-</w:t>
      </w:r>
      <w:r w:rsidR="00281B78">
        <w:t xml:space="preserve"> для физической активности (классики на полу, кегли, физкультурные тренажеры, детский настольный футбол и т. д.);</w:t>
      </w:r>
    </w:p>
    <w:p w:rsidR="00281B78" w:rsidRDefault="007D3F53" w:rsidP="00B74EA7">
      <w:pPr>
        <w:pStyle w:val="a3"/>
        <w:spacing w:line="276" w:lineRule="auto"/>
        <w:ind w:left="0"/>
      </w:pPr>
      <w:r>
        <w:t>-</w:t>
      </w:r>
      <w:r w:rsidR="00281B78">
        <w:t xml:space="preserve"> для выставки детских достижений (рисунки, фотографии, поделки, стенгазеты, коллективные работы и пр.);</w:t>
      </w:r>
    </w:p>
    <w:p w:rsidR="00281B78" w:rsidRDefault="007D3F53" w:rsidP="00B74EA7">
      <w:pPr>
        <w:pStyle w:val="a3"/>
        <w:spacing w:line="276" w:lineRule="auto"/>
        <w:ind w:left="0"/>
      </w:pPr>
      <w:r>
        <w:t>-</w:t>
      </w:r>
      <w:r w:rsidR="00281B78">
        <w:t xml:space="preserve"> для информационных целей (стенды, объявления и т. д. для</w:t>
      </w:r>
      <w:r>
        <w:t xml:space="preserve"> </w:t>
      </w:r>
      <w:r w:rsidR="00281B78">
        <w:t>родителей и детей);</w:t>
      </w:r>
    </w:p>
    <w:p w:rsidR="00281B78" w:rsidRDefault="007D3F53" w:rsidP="00B74EA7">
      <w:pPr>
        <w:pStyle w:val="a3"/>
        <w:spacing w:line="276" w:lineRule="auto"/>
        <w:ind w:left="0"/>
      </w:pPr>
      <w:r>
        <w:t>-</w:t>
      </w:r>
      <w:r w:rsidR="00281B78">
        <w:t xml:space="preserve"> организовать в отдельных помещениях детского сада различные клубы, мастерские, студии, лаборатории: компьютерный клуб, зону робототехники и </w:t>
      </w:r>
      <w:proofErr w:type="spellStart"/>
      <w:r w:rsidR="00281B78">
        <w:t>лего</w:t>
      </w:r>
      <w:proofErr w:type="spellEnd"/>
      <w:r w:rsidR="00281B78">
        <w:t xml:space="preserve">-конструирования, живописную мастерскую, театральную студию, </w:t>
      </w:r>
      <w:proofErr w:type="spellStart"/>
      <w:r w:rsidR="00281B78">
        <w:t>мультстудию</w:t>
      </w:r>
      <w:proofErr w:type="spellEnd"/>
      <w:r w:rsidR="00281B78">
        <w:t xml:space="preserve"> и пр.;</w:t>
      </w:r>
    </w:p>
    <w:p w:rsidR="00281B78" w:rsidRDefault="007D3F53" w:rsidP="00B74EA7">
      <w:pPr>
        <w:pStyle w:val="a3"/>
        <w:spacing w:line="276" w:lineRule="auto"/>
        <w:ind w:left="0"/>
      </w:pPr>
      <w:r>
        <w:t>-</w:t>
      </w:r>
      <w:r w:rsidR="00281B78">
        <w:t xml:space="preserve"> максимально использовать территорию детского сада, не ограничивая детскую деятельность рамками групповой площадки и создавая</w:t>
      </w:r>
      <w:r>
        <w:t xml:space="preserve"> </w:t>
      </w:r>
      <w:r w:rsidR="00281B78">
        <w:t>условия для разновозрастного общения.</w:t>
      </w:r>
    </w:p>
    <w:p w:rsidR="00176021" w:rsidRDefault="00176021" w:rsidP="00B74EA7">
      <w:pPr>
        <w:pStyle w:val="a3"/>
        <w:spacing w:line="276" w:lineRule="auto"/>
        <w:ind w:left="0"/>
      </w:pPr>
      <w:r w:rsidRPr="007D3F53">
        <w:rPr>
          <w:u w:val="single"/>
        </w:rPr>
        <w:t>Развивающая предметно-пространственная среда</w:t>
      </w:r>
      <w:r w:rsidR="007D3F53" w:rsidRPr="007D3F53">
        <w:rPr>
          <w:u w:val="single"/>
        </w:rPr>
        <w:t xml:space="preserve"> в </w:t>
      </w:r>
      <w:r w:rsidR="005B73AF" w:rsidRPr="005B73AF">
        <w:rPr>
          <w:u w:val="single"/>
        </w:rPr>
        <w:t>МБ</w:t>
      </w:r>
      <w:r w:rsidR="005B73AF">
        <w:rPr>
          <w:u w:val="single"/>
        </w:rPr>
        <w:t>ДОУ Г.ГОРЛОВКИ № 52 «ЗВЕЗДОЧКА»</w:t>
      </w:r>
      <w:r w:rsidR="007D3F53" w:rsidRPr="007D3F53">
        <w:rPr>
          <w:u w:val="single"/>
        </w:rPr>
        <w:t xml:space="preserve"> </w:t>
      </w:r>
      <w:r w:rsidRPr="007D3F53">
        <w:rPr>
          <w:u w:val="single"/>
        </w:rPr>
        <w:t xml:space="preserve"> организована в виде мобильных центров детской активности</w:t>
      </w:r>
      <w:r>
        <w:t>:</w:t>
      </w:r>
    </w:p>
    <w:p w:rsidR="00176021" w:rsidRDefault="00176021" w:rsidP="00B74EA7">
      <w:pPr>
        <w:pStyle w:val="a3"/>
        <w:spacing w:line="276" w:lineRule="auto"/>
        <w:ind w:left="0"/>
      </w:pPr>
      <w:r>
        <w:t>В группах раннего возраста: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центр двигательной активности для развития основных движений детей;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 xml:space="preserve">центр </w:t>
      </w:r>
      <w:proofErr w:type="spellStart"/>
      <w:r>
        <w:t>сенсорики</w:t>
      </w:r>
      <w:proofErr w:type="spellEnd"/>
      <w:r>
        <w:t xml:space="preserve">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 xml:space="preserve">центр для организации предметных и предметно-манипуляторных игр, совместных </w:t>
      </w:r>
      <w:proofErr w:type="gramStart"/>
      <w:r>
        <w:t>играх</w:t>
      </w:r>
      <w:proofErr w:type="gramEnd"/>
      <w:r>
        <w:t xml:space="preserve"> со сверстниками под руководством взрослого;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центр познания и коммуникации (книжный уголок), восприятия смысла сказок, стихов, рассматривания картинок;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176021" w:rsidRDefault="00176021" w:rsidP="00B74EA7">
      <w:pPr>
        <w:pStyle w:val="a3"/>
        <w:spacing w:line="276" w:lineRule="auto"/>
        <w:ind w:left="0"/>
      </w:pPr>
      <w: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 xml:space="preserve">центр безопасности, позволяющий организовать образовательный процесс для </w:t>
      </w:r>
      <w:r>
        <w:lastRenderedPageBreak/>
        <w:t>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>
        <w:t>со</w:t>
      </w:r>
      <w:proofErr w:type="gramEnd"/>
      <w:r>
        <w:t xml:space="preserve">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 xml:space="preserve">центр театрализации и </w:t>
      </w:r>
      <w:proofErr w:type="spellStart"/>
      <w:r>
        <w:t>музицирования</w:t>
      </w:r>
      <w:proofErr w:type="spellEnd"/>
      <w: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центр уединения предназначен для снятия психоэмоционального напряжения воспитанников;</w:t>
      </w:r>
    </w:p>
    <w:p w:rsidR="00176021" w:rsidRDefault="00176021" w:rsidP="00B74EA7">
      <w:pPr>
        <w:pStyle w:val="a3"/>
        <w:spacing w:line="276" w:lineRule="auto"/>
        <w:ind w:left="0"/>
      </w:pPr>
      <w:r>
        <w:t>•</w:t>
      </w:r>
      <w:r>
        <w:tab/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proofErr w:type="gramStart"/>
      <w:r>
        <w:t xml:space="preserve"> .</w:t>
      </w:r>
      <w:proofErr w:type="gramEnd"/>
    </w:p>
    <w:p w:rsidR="00176021" w:rsidRDefault="00176021" w:rsidP="00B74EA7">
      <w:pPr>
        <w:pStyle w:val="a3"/>
        <w:spacing w:line="276" w:lineRule="auto"/>
        <w:ind w:left="0"/>
      </w:pPr>
      <w:r>
        <w:t>Предметно-пространственная среда обеспечивает условия для эмоционального благополучия детей и комфортной работы педагогических и учебн</w:t>
      </w:r>
      <w:proofErr w:type="gramStart"/>
      <w:r>
        <w:t>о-</w:t>
      </w:r>
      <w:proofErr w:type="gramEnd"/>
      <w:r>
        <w:t xml:space="preserve"> вспомогательных сотрудников.</w:t>
      </w:r>
    </w:p>
    <w:p w:rsidR="00176021" w:rsidRDefault="00176021" w:rsidP="00B74EA7">
      <w:pPr>
        <w:pStyle w:val="a3"/>
        <w:spacing w:line="276" w:lineRule="auto"/>
        <w:ind w:left="0"/>
      </w:pPr>
      <w:r>
        <w:t xml:space="preserve">В </w:t>
      </w:r>
      <w:r w:rsidR="00E66EE6">
        <w:t>МБДОУ</w:t>
      </w:r>
      <w:r>
        <w:t xml:space="preserve"> созданы условия для информатизации образовательного  процесса. Для этого в </w:t>
      </w:r>
      <w:r>
        <w:lastRenderedPageBreak/>
        <w:t xml:space="preserve">групповых и прочих помещениях в наличии оборудование для использования информационно-коммуникационных технологий в образовательном процессе. </w:t>
      </w:r>
    </w:p>
    <w:p w:rsidR="007D3F53" w:rsidRPr="007D3F53" w:rsidRDefault="007D3F53" w:rsidP="006F29A2">
      <w:pPr>
        <w:pStyle w:val="a3"/>
        <w:spacing w:line="276" w:lineRule="auto"/>
        <w:ind w:left="426"/>
        <w:jc w:val="left"/>
        <w:rPr>
          <w:u w:val="single"/>
        </w:rPr>
      </w:pPr>
      <w:r w:rsidRPr="007D3F53">
        <w:t xml:space="preserve">          </w:t>
      </w:r>
      <w:r w:rsidRPr="007D3F53">
        <w:rPr>
          <w:u w:val="single"/>
        </w:rPr>
        <w:t>Основные принципы оформления пространства</w:t>
      </w:r>
    </w:p>
    <w:p w:rsidR="007D0BD3" w:rsidRDefault="007D3F53" w:rsidP="007D0BD3">
      <w:pPr>
        <w:pStyle w:val="a3"/>
        <w:spacing w:line="276" w:lineRule="auto"/>
        <w:ind w:left="0" w:firstLine="426"/>
      </w:pPr>
      <w:r>
        <w:t xml:space="preserve">В групповом помещении </w:t>
      </w:r>
      <w:r w:rsidR="007D0BD3">
        <w:t>предусмотрено</w:t>
      </w:r>
      <w:r>
        <w:t xml:space="preserve"> специальное место для размещения различных плакатов, объявлений, детских работ, фотографий и пр., так называемый «групповой стенд» (один или несколько). Правильно оформленные групповые стенды являются эффективным средством развития детей. Стенд является незаменимым помощником воспитателей в обучении детей</w:t>
      </w:r>
      <w:r w:rsidR="007D0BD3">
        <w:t>.</w:t>
      </w:r>
    </w:p>
    <w:p w:rsidR="006F29A2" w:rsidRDefault="007D0BD3" w:rsidP="007D0BD3">
      <w:pPr>
        <w:pStyle w:val="a3"/>
        <w:spacing w:line="276" w:lineRule="auto"/>
        <w:ind w:left="0" w:firstLine="426"/>
      </w:pPr>
      <w:r w:rsidRPr="007D0BD3">
        <w:rPr>
          <w:u w:val="single"/>
        </w:rPr>
        <w:t>М</w:t>
      </w:r>
      <w:r w:rsidR="007D3F53" w:rsidRPr="007D0BD3">
        <w:rPr>
          <w:u w:val="single"/>
        </w:rPr>
        <w:t>атериал стенда нужен и интересен детям</w:t>
      </w:r>
      <w:r w:rsidR="007D3F53">
        <w:t>.</w:t>
      </w:r>
    </w:p>
    <w:p w:rsidR="007D0BD3" w:rsidRDefault="007D3F53" w:rsidP="007D0BD3">
      <w:pPr>
        <w:pStyle w:val="a3"/>
        <w:spacing w:line="276" w:lineRule="auto"/>
        <w:ind w:left="0" w:firstLine="426"/>
      </w:pPr>
      <w:r>
        <w:t xml:space="preserve"> Часть стендов может занимать так называемый справочный материал. Он будет помогать детям в их занятиях или информировать их. Например, на стенде недалеко от центра грамоты и письма может быть</w:t>
      </w:r>
      <w:r w:rsidR="007D0BD3">
        <w:t xml:space="preserve"> </w:t>
      </w:r>
      <w:r>
        <w:t>размещен алфавит, около центра математики — плакат с числами.</w:t>
      </w:r>
      <w:r w:rsidR="007D0BD3">
        <w:t xml:space="preserve"> </w:t>
      </w:r>
    </w:p>
    <w:p w:rsidR="006F29A2" w:rsidRDefault="007D3F53" w:rsidP="007D0BD3">
      <w:pPr>
        <w:pStyle w:val="a3"/>
        <w:spacing w:line="276" w:lineRule="auto"/>
        <w:ind w:left="0" w:firstLine="426"/>
      </w:pPr>
      <w:r w:rsidRPr="007D0BD3">
        <w:rPr>
          <w:u w:val="single"/>
        </w:rPr>
        <w:t>Материалы регулярно обновляются</w:t>
      </w:r>
      <w:r>
        <w:t xml:space="preserve">. </w:t>
      </w:r>
    </w:p>
    <w:p w:rsidR="007D0BD3" w:rsidRDefault="007D3F53" w:rsidP="007D0BD3">
      <w:pPr>
        <w:pStyle w:val="a3"/>
        <w:spacing w:line="276" w:lineRule="auto"/>
        <w:ind w:left="0" w:firstLine="426"/>
      </w:pPr>
      <w:r>
        <w:t>Не только дети, но и взрослые привыкают к неизменяющимся вещам, со временем человек просто перестает замечать их. Зато каждого интересует новое. Поэтому чтобы материалы стенда приносили максимальную пользу, привлекали внимание,</w:t>
      </w:r>
      <w:r w:rsidR="007D0BD3">
        <w:t xml:space="preserve"> </w:t>
      </w:r>
      <w:r>
        <w:t>вызывали желание обсуждать, они должны регулярно обновляться. Элемент новизны хорошо стимулирует познавательный интерес.</w:t>
      </w:r>
      <w:r w:rsidR="007D0BD3">
        <w:t xml:space="preserve"> </w:t>
      </w:r>
    </w:p>
    <w:p w:rsidR="006F29A2" w:rsidRDefault="007D3F53" w:rsidP="007D0BD3">
      <w:pPr>
        <w:pStyle w:val="a3"/>
        <w:spacing w:line="276" w:lineRule="auto"/>
        <w:ind w:left="0" w:firstLine="426"/>
      </w:pPr>
      <w:r w:rsidRPr="007D0BD3">
        <w:rPr>
          <w:u w:val="single"/>
        </w:rPr>
        <w:t>Материалы соответствуют возрастным возможностям детей</w:t>
      </w:r>
      <w:r>
        <w:t xml:space="preserve">. </w:t>
      </w:r>
    </w:p>
    <w:p w:rsidR="007D3F53" w:rsidRDefault="007D3F53" w:rsidP="007D0BD3">
      <w:pPr>
        <w:pStyle w:val="a3"/>
        <w:spacing w:line="276" w:lineRule="auto"/>
        <w:ind w:left="0" w:firstLine="426"/>
      </w:pPr>
      <w:r>
        <w:t>Мате</w:t>
      </w:r>
      <w:r w:rsidR="007D0BD3">
        <w:t>р</w:t>
      </w:r>
      <w:r>
        <w:t>иалы стенда должны показывать то, что дети могут понять. Главное</w:t>
      </w:r>
      <w:r w:rsidR="007D0BD3">
        <w:t xml:space="preserve"> </w:t>
      </w:r>
      <w:r>
        <w:t>назначение стенда — побуждать детей обсуждать представленные материалы, получать информацию, размышлять и, как следствие, развивать у детей речь, мышление, познавательный интерес.</w:t>
      </w:r>
    </w:p>
    <w:p w:rsidR="007D3F53" w:rsidRDefault="007D3F53" w:rsidP="007D0BD3">
      <w:pPr>
        <w:pStyle w:val="a3"/>
        <w:spacing w:line="276" w:lineRule="auto"/>
        <w:ind w:left="0" w:firstLine="426"/>
      </w:pPr>
      <w:r w:rsidRPr="007D0BD3">
        <w:rPr>
          <w:u w:val="single"/>
        </w:rPr>
        <w:t>Материалы снабжены надписями</w:t>
      </w:r>
      <w:r>
        <w:t>. Материалы, вывешенные на стенде,</w:t>
      </w:r>
      <w:r w:rsidR="007D0BD3">
        <w:t xml:space="preserve"> </w:t>
      </w:r>
      <w:r>
        <w:t>обязательно нужно подписывать крупными печатными буквами, хотя</w:t>
      </w:r>
      <w:r w:rsidR="007D0BD3">
        <w:t xml:space="preserve"> </w:t>
      </w:r>
      <w:r>
        <w:t>большинство дошкольников еще не умеют читать. Тем самым педагог</w:t>
      </w:r>
      <w:r w:rsidR="007D0BD3">
        <w:t xml:space="preserve"> </w:t>
      </w:r>
      <w:r>
        <w:t xml:space="preserve">знакомит детей с печатным текстом, стимулирует интерес к </w:t>
      </w:r>
      <w:proofErr w:type="spellStart"/>
      <w:r>
        <w:t>чтению</w:t>
      </w:r>
      <w:proofErr w:type="gramStart"/>
      <w:r>
        <w:t>,а</w:t>
      </w:r>
      <w:proofErr w:type="spellEnd"/>
      <w:proofErr w:type="gramEnd"/>
      <w:r>
        <w:t xml:space="preserve"> также помогает им понять, что благодаря подписям люди могут</w:t>
      </w:r>
      <w:r w:rsidR="007D0BD3">
        <w:t xml:space="preserve"> </w:t>
      </w:r>
      <w:r>
        <w:t>больше узнавать о представленных картинках и фотографиях.</w:t>
      </w:r>
    </w:p>
    <w:p w:rsidR="006F29A2" w:rsidRDefault="007D3F53" w:rsidP="007D0BD3">
      <w:pPr>
        <w:pStyle w:val="a3"/>
        <w:spacing w:line="276" w:lineRule="auto"/>
        <w:ind w:left="0" w:firstLine="426"/>
      </w:pPr>
      <w:r w:rsidRPr="007D0BD3">
        <w:rPr>
          <w:u w:val="single"/>
        </w:rPr>
        <w:t>Стенд с фотографиями</w:t>
      </w:r>
      <w:r>
        <w:t xml:space="preserve">. </w:t>
      </w:r>
    </w:p>
    <w:p w:rsidR="007D3F53" w:rsidRDefault="007D3F53" w:rsidP="007D0BD3">
      <w:pPr>
        <w:pStyle w:val="a3"/>
        <w:spacing w:line="276" w:lineRule="auto"/>
        <w:ind w:left="0" w:firstLine="426"/>
      </w:pPr>
      <w:r>
        <w:t>Стенд с фотографиями обычно вызывает большой интерес у всех детей группы. Фотографии детей, занимающихся</w:t>
      </w:r>
      <w:r w:rsidR="007D0BD3">
        <w:t xml:space="preserve"> </w:t>
      </w:r>
      <w:r>
        <w:t>той или иной деятельностью, а также фотографии их семей, размещенные на стенде, помогут каждому ребенку чувствовать себя полно-</w:t>
      </w:r>
    </w:p>
    <w:p w:rsidR="007D3F53" w:rsidRDefault="007D3F53" w:rsidP="007D3F53">
      <w:pPr>
        <w:pStyle w:val="a3"/>
        <w:spacing w:line="276" w:lineRule="auto"/>
        <w:ind w:left="0" w:firstLine="0"/>
      </w:pPr>
      <w:r>
        <w:t>ценным членом группы. При этом если такой стенд организуется, то</w:t>
      </w:r>
      <w:r w:rsidR="007D0BD3">
        <w:t xml:space="preserve"> </w:t>
      </w:r>
      <w:r>
        <w:t>на нем должны быть представлены фотографии всех детей группы.</w:t>
      </w:r>
      <w:r w:rsidR="007D0BD3">
        <w:t xml:space="preserve"> </w:t>
      </w:r>
      <w:r>
        <w:t>Это очень важно.</w:t>
      </w:r>
      <w:r w:rsidR="007D0BD3">
        <w:t xml:space="preserve"> </w:t>
      </w:r>
      <w:r>
        <w:t>Фотографии также можно сопроводить печатными подписями или</w:t>
      </w:r>
      <w:r w:rsidR="007D0BD3">
        <w:t xml:space="preserve"> </w:t>
      </w:r>
      <w:r>
        <w:t xml:space="preserve">высказываниями </w:t>
      </w:r>
      <w:proofErr w:type="gramStart"/>
      <w:r>
        <w:t>детей</w:t>
      </w:r>
      <w:proofErr w:type="gramEnd"/>
      <w:r>
        <w:t xml:space="preserve"> по поводу изображенных на них эпизодов.</w:t>
      </w:r>
      <w:r w:rsidR="007D0BD3">
        <w:t xml:space="preserve"> </w:t>
      </w:r>
      <w:r>
        <w:t>Это позволит детям соотносить напечатанный текст с их собственным</w:t>
      </w:r>
      <w:r w:rsidR="007D0BD3">
        <w:t xml:space="preserve"> </w:t>
      </w:r>
      <w:r>
        <w:t xml:space="preserve">опытом, особенно если подробно обсудить с </w:t>
      </w:r>
      <w:proofErr w:type="gramStart"/>
      <w:r>
        <w:t>детьми</w:t>
      </w:r>
      <w:proofErr w:type="gramEnd"/>
      <w:r>
        <w:t xml:space="preserve"> изображенное</w:t>
      </w:r>
      <w:r w:rsidR="007D0BD3">
        <w:t xml:space="preserve"> </w:t>
      </w:r>
      <w:r>
        <w:t>на фотографии и прочитать подписи вслух.</w:t>
      </w:r>
    </w:p>
    <w:p w:rsidR="006F29A2" w:rsidRDefault="007D3F53" w:rsidP="007D0BD3">
      <w:pPr>
        <w:pStyle w:val="a3"/>
        <w:spacing w:line="276" w:lineRule="auto"/>
        <w:ind w:left="0" w:firstLine="720"/>
      </w:pPr>
      <w:r w:rsidRPr="007D0BD3">
        <w:rPr>
          <w:u w:val="single"/>
        </w:rPr>
        <w:t>Выставка детских работ правильно оформляется</w:t>
      </w:r>
      <w:r>
        <w:t>.</w:t>
      </w:r>
    </w:p>
    <w:p w:rsidR="007D3F53" w:rsidRDefault="007D3F53" w:rsidP="007D0BD3">
      <w:pPr>
        <w:pStyle w:val="a3"/>
        <w:spacing w:line="276" w:lineRule="auto"/>
        <w:ind w:left="0" w:firstLine="720"/>
      </w:pPr>
      <w:r>
        <w:t xml:space="preserve"> Размещение на</w:t>
      </w:r>
      <w:r w:rsidR="007D0BD3">
        <w:t xml:space="preserve"> </w:t>
      </w:r>
      <w:r>
        <w:t>стенде детских рисунков и поделок означает признание их значения,</w:t>
      </w:r>
      <w:r w:rsidR="007D0BD3">
        <w:t xml:space="preserve"> </w:t>
      </w:r>
      <w:r>
        <w:t>а также стимулирует детей ответственно относиться к своим работам.</w:t>
      </w:r>
      <w:r w:rsidR="007D0BD3">
        <w:t xml:space="preserve"> </w:t>
      </w:r>
      <w:r>
        <w:t>Если мы хотим, чтобы дети гордились тем, что они делают, важно вывешивать на стенде творческие, самостоятельные работы детей,</w:t>
      </w:r>
      <w:r w:rsidR="007D0BD3">
        <w:t xml:space="preserve"> </w:t>
      </w:r>
      <w:r>
        <w:t>а не раскраски или рисунки, сделанные на групповых занятиях, когда</w:t>
      </w:r>
      <w:r w:rsidR="007D0BD3">
        <w:t xml:space="preserve"> </w:t>
      </w:r>
      <w:r>
        <w:t>все дети выполняют рисунок строго по заданию педагога. Возможно,</w:t>
      </w:r>
    </w:p>
    <w:p w:rsidR="007D3F53" w:rsidRDefault="007D3F53" w:rsidP="007D3F53">
      <w:pPr>
        <w:pStyle w:val="a3"/>
        <w:spacing w:line="276" w:lineRule="auto"/>
        <w:ind w:left="0" w:firstLine="0"/>
      </w:pPr>
      <w:r>
        <w:t>детские работы и не будут сильно отличаться друг от друга, однако</w:t>
      </w:r>
      <w:r w:rsidR="007D0BD3">
        <w:t xml:space="preserve"> </w:t>
      </w:r>
      <w:r>
        <w:t>к каждой нужно относиться с уважением и вниманием.</w:t>
      </w:r>
      <w:r w:rsidR="007D0BD3">
        <w:t xml:space="preserve"> </w:t>
      </w:r>
      <w:r>
        <w:t>Детские работы и необходимые материалы следует выставлять на</w:t>
      </w:r>
      <w:r w:rsidR="007D0BD3">
        <w:t xml:space="preserve"> </w:t>
      </w:r>
      <w:r>
        <w:t>уровне, удобном детям для рассматривания и обмена мнениями.</w:t>
      </w:r>
      <w:r w:rsidR="007D0BD3">
        <w:t xml:space="preserve"> </w:t>
      </w:r>
      <w:r>
        <w:t xml:space="preserve">Важно помнить, что наиболее </w:t>
      </w:r>
      <w:r>
        <w:lastRenderedPageBreak/>
        <w:t>интересны для детей именно те материалы, которые, с одной стороны, используются в жизни детей достаточно регулярно, а с другой — к созданию которых дети непосредственно причастны.</w:t>
      </w:r>
    </w:p>
    <w:p w:rsidR="007D3F53" w:rsidRDefault="007D3F53" w:rsidP="007D3F53">
      <w:pPr>
        <w:pStyle w:val="a3"/>
        <w:spacing w:line="276" w:lineRule="auto"/>
        <w:ind w:left="0" w:firstLine="0"/>
      </w:pPr>
      <w:r>
        <w:t>Использование проектной деятельности, в результате которой рождаются</w:t>
      </w:r>
      <w:r w:rsidR="007D0BD3">
        <w:t xml:space="preserve"> </w:t>
      </w:r>
      <w:r>
        <w:t>такие материалы, является оптимальным в жизни детского сада.</w:t>
      </w:r>
    </w:p>
    <w:p w:rsidR="007D3F53" w:rsidRPr="006F29A2" w:rsidRDefault="007D3F53" w:rsidP="006F29A2">
      <w:pPr>
        <w:pStyle w:val="a3"/>
        <w:spacing w:line="276" w:lineRule="auto"/>
        <w:ind w:left="0" w:firstLine="0"/>
        <w:jc w:val="left"/>
        <w:rPr>
          <w:u w:val="single"/>
        </w:rPr>
      </w:pPr>
      <w:r w:rsidRPr="006F29A2">
        <w:rPr>
          <w:u w:val="single"/>
        </w:rPr>
        <w:t>Мебель</w:t>
      </w:r>
      <w:r w:rsidR="00236655" w:rsidRPr="006F29A2">
        <w:rPr>
          <w:u w:val="single"/>
        </w:rPr>
        <w:t xml:space="preserve"> в МБДОУ</w:t>
      </w:r>
      <w:r w:rsidR="007D0BD3" w:rsidRPr="006F29A2">
        <w:rPr>
          <w:u w:val="single"/>
        </w:rPr>
        <w:t xml:space="preserve"> </w:t>
      </w:r>
      <w:r w:rsidRPr="006F29A2">
        <w:rPr>
          <w:u w:val="single"/>
        </w:rPr>
        <w:t>для центров активности</w:t>
      </w:r>
    </w:p>
    <w:p w:rsidR="007D3F53" w:rsidRDefault="007D3F53" w:rsidP="007D0BD3">
      <w:pPr>
        <w:pStyle w:val="a3"/>
        <w:spacing w:line="276" w:lineRule="auto"/>
        <w:ind w:left="0" w:firstLine="720"/>
      </w:pPr>
      <w:r>
        <w:t xml:space="preserve">Мебель в центрах активности максимально </w:t>
      </w:r>
      <w:proofErr w:type="spellStart"/>
      <w:r>
        <w:t>способствов</w:t>
      </w:r>
      <w:r w:rsidR="007D0BD3">
        <w:t>ует</w:t>
      </w:r>
      <w:proofErr w:type="spellEnd"/>
      <w:r w:rsidR="007D0BD3">
        <w:t xml:space="preserve"> </w:t>
      </w:r>
      <w:r>
        <w:t>детской игре и обеспечива</w:t>
      </w:r>
      <w:r w:rsidR="00236655">
        <w:t>ет</w:t>
      </w:r>
      <w:r>
        <w:t xml:space="preserve"> доступность для детей и удобство размещения игровых материалов.</w:t>
      </w:r>
      <w:r w:rsidR="007D0BD3">
        <w:t xml:space="preserve"> </w:t>
      </w:r>
      <w:r>
        <w:t>Мебель в группе мобильн</w:t>
      </w:r>
      <w:r w:rsidR="00236655">
        <w:t>ая</w:t>
      </w:r>
      <w:r>
        <w:t xml:space="preserve"> (легко передвигаем</w:t>
      </w:r>
      <w:r w:rsidR="00236655">
        <w:t>ая</w:t>
      </w:r>
      <w:r>
        <w:t>), что</w:t>
      </w:r>
      <w:r w:rsidR="007D0BD3">
        <w:t xml:space="preserve"> </w:t>
      </w:r>
      <w:r>
        <w:t>позвол</w:t>
      </w:r>
      <w:r w:rsidR="00236655">
        <w:t>яет</w:t>
      </w:r>
      <w:r>
        <w:t xml:space="preserve"> легко трансформировать (изменять) пространство</w:t>
      </w:r>
      <w:proofErr w:type="gramStart"/>
      <w:r>
        <w:t>..</w:t>
      </w:r>
      <w:r w:rsidR="007D0BD3">
        <w:t xml:space="preserve"> </w:t>
      </w:r>
      <w:proofErr w:type="gramEnd"/>
      <w:r>
        <w:t>Обустройство группы безопасн</w:t>
      </w:r>
      <w:r w:rsidR="00236655">
        <w:t>ое</w:t>
      </w:r>
      <w:r>
        <w:t>, например, мебель</w:t>
      </w:r>
      <w:r w:rsidR="007D0BD3">
        <w:t xml:space="preserve"> </w:t>
      </w:r>
      <w:r>
        <w:t>снабжена замками-блокираторами, стеллажи — устойчивые и не могут упасть и т. д. Мебель и оборудование в группе и на участке</w:t>
      </w:r>
      <w:r w:rsidR="007D0BD3">
        <w:t xml:space="preserve"> </w:t>
      </w:r>
      <w:r>
        <w:t>обеспечи</w:t>
      </w:r>
      <w:r w:rsidR="00236655">
        <w:t>вает</w:t>
      </w:r>
      <w:r>
        <w:t xml:space="preserve"> безопасность передвижения детей.</w:t>
      </w:r>
      <w:r w:rsidR="007D0BD3">
        <w:t xml:space="preserve"> </w:t>
      </w:r>
      <w:r>
        <w:t xml:space="preserve">От подбора и расстановки мебели во многом зависит удобство присмотра за детьми. Именно поэтому </w:t>
      </w:r>
      <w:r w:rsidR="00236655">
        <w:t>в большей мере</w:t>
      </w:r>
      <w:r>
        <w:t xml:space="preserve"> использ</w:t>
      </w:r>
      <w:r w:rsidR="00236655">
        <w:t>уются</w:t>
      </w:r>
      <w:r>
        <w:t xml:space="preserve"> низкие</w:t>
      </w:r>
      <w:r w:rsidR="007D0BD3">
        <w:t xml:space="preserve"> </w:t>
      </w:r>
      <w:r>
        <w:t>шкафчики или стеллажи без задних стенок, а высок</w:t>
      </w:r>
      <w:r w:rsidR="00236655">
        <w:t>ая</w:t>
      </w:r>
      <w:r>
        <w:t xml:space="preserve"> мебель ставит</w:t>
      </w:r>
      <w:r w:rsidR="00236655">
        <w:t>ся</w:t>
      </w:r>
      <w:r>
        <w:t xml:space="preserve"> вдоль стен.</w:t>
      </w:r>
    </w:p>
    <w:p w:rsidR="007D3F53" w:rsidRDefault="007D3F53" w:rsidP="00236655">
      <w:pPr>
        <w:pStyle w:val="a3"/>
        <w:spacing w:line="276" w:lineRule="auto"/>
        <w:ind w:left="0" w:firstLine="720"/>
      </w:pPr>
      <w:r>
        <w:t>В групп</w:t>
      </w:r>
      <w:r w:rsidR="00236655">
        <w:t>ах</w:t>
      </w:r>
      <w:r>
        <w:t xml:space="preserve"> </w:t>
      </w:r>
      <w:proofErr w:type="spellStart"/>
      <w:r>
        <w:t>предусмотр</w:t>
      </w:r>
      <w:r w:rsidR="00236655">
        <w:t>ивается</w:t>
      </w:r>
      <w:proofErr w:type="spellEnd"/>
      <w:r>
        <w:t xml:space="preserve"> специальное место для хранения</w:t>
      </w:r>
      <w:r w:rsidR="00236655">
        <w:t xml:space="preserve"> </w:t>
      </w:r>
      <w:r>
        <w:t xml:space="preserve">детских портфолио. </w:t>
      </w:r>
      <w:r w:rsidRPr="00236655">
        <w:rPr>
          <w:u w:val="single"/>
        </w:rPr>
        <w:t>Материалы</w:t>
      </w:r>
      <w:r w:rsidR="00236655" w:rsidRPr="00236655">
        <w:rPr>
          <w:u w:val="single"/>
        </w:rPr>
        <w:t xml:space="preserve"> </w:t>
      </w:r>
      <w:r w:rsidRPr="00236655">
        <w:rPr>
          <w:u w:val="single"/>
        </w:rPr>
        <w:t>для центров активности</w:t>
      </w:r>
    </w:p>
    <w:p w:rsidR="00236655" w:rsidRDefault="007D3F53" w:rsidP="00236655">
      <w:pPr>
        <w:pStyle w:val="a3"/>
        <w:spacing w:line="276" w:lineRule="auto"/>
        <w:ind w:left="0" w:firstLine="720"/>
      </w:pPr>
      <w:r>
        <w:t>Очень важен правильный подбор и оснащение центров активности</w:t>
      </w:r>
      <w:r w:rsidR="00236655">
        <w:t xml:space="preserve"> </w:t>
      </w:r>
      <w:r>
        <w:t>игровыми развивающими материалами. Чтобы самостоятельные занятия</w:t>
      </w:r>
      <w:r w:rsidR="00236655">
        <w:t xml:space="preserve"> </w:t>
      </w:r>
      <w:r>
        <w:t xml:space="preserve">детей в центрах активности несли максимальный развивающий и обучающий эффект, </w:t>
      </w:r>
      <w:r w:rsidR="00236655">
        <w:t>в группах</w:t>
      </w:r>
      <w:r>
        <w:t xml:space="preserve"> соблюда</w:t>
      </w:r>
      <w:r w:rsidR="00236655">
        <w:t>ются</w:t>
      </w:r>
      <w:r>
        <w:t xml:space="preserve"> основные условия.</w:t>
      </w:r>
      <w:r w:rsidR="00236655">
        <w:t xml:space="preserve"> </w:t>
      </w:r>
    </w:p>
    <w:p w:rsidR="007D3F53" w:rsidRDefault="007D3F53" w:rsidP="00236655">
      <w:pPr>
        <w:pStyle w:val="a3"/>
        <w:spacing w:line="276" w:lineRule="auto"/>
        <w:ind w:left="0" w:firstLine="720"/>
      </w:pPr>
      <w:r w:rsidRPr="00236655">
        <w:rPr>
          <w:u w:val="single"/>
        </w:rPr>
        <w:t>Упорядоченность материалов</w:t>
      </w:r>
      <w:r>
        <w:t xml:space="preserve">. У каждого материала </w:t>
      </w:r>
      <w:r w:rsidR="00236655">
        <w:t>имеется</w:t>
      </w:r>
      <w:r>
        <w:t xml:space="preserve"> свое</w:t>
      </w:r>
      <w:r w:rsidR="00236655">
        <w:t xml:space="preserve"> </w:t>
      </w:r>
      <w:r>
        <w:t xml:space="preserve">определенное место. Весь материал классифицирован, сгруппирован и </w:t>
      </w:r>
      <w:proofErr w:type="gramStart"/>
      <w:r>
        <w:t>находиться</w:t>
      </w:r>
      <w:proofErr w:type="gramEnd"/>
      <w:r>
        <w:t xml:space="preserve"> в соответствующих центрах активности.</w:t>
      </w:r>
    </w:p>
    <w:p w:rsidR="007D3F53" w:rsidRDefault="007D3F53" w:rsidP="00236655">
      <w:pPr>
        <w:pStyle w:val="a3"/>
        <w:spacing w:line="276" w:lineRule="auto"/>
        <w:ind w:left="0" w:firstLine="720"/>
      </w:pPr>
      <w:r w:rsidRPr="00236655">
        <w:rPr>
          <w:u w:val="single"/>
        </w:rPr>
        <w:t>Оснащение</w:t>
      </w:r>
      <w:r>
        <w:t xml:space="preserve"> </w:t>
      </w:r>
      <w:proofErr w:type="spellStart"/>
      <w:r>
        <w:t>соответствов</w:t>
      </w:r>
      <w:r w:rsidR="00236655">
        <w:t>ует</w:t>
      </w:r>
      <w:proofErr w:type="spellEnd"/>
      <w:r>
        <w:t xml:space="preserve"> характеру занятий в центре активности, чтобы дети всегда знали, что где находится. В центрах активности</w:t>
      </w:r>
      <w:r w:rsidR="00236655">
        <w:t xml:space="preserve"> </w:t>
      </w:r>
      <w:r>
        <w:t>не хран</w:t>
      </w:r>
      <w:r w:rsidR="00236655">
        <w:t>я</w:t>
      </w:r>
      <w:r>
        <w:t>т предметы, не соответствующие их назначению.</w:t>
      </w:r>
    </w:p>
    <w:p w:rsidR="007D3F53" w:rsidRDefault="007D3F53" w:rsidP="00236655">
      <w:pPr>
        <w:pStyle w:val="a3"/>
        <w:spacing w:line="276" w:lineRule="auto"/>
        <w:ind w:left="0" w:firstLine="720"/>
      </w:pPr>
      <w:r w:rsidRPr="00236655">
        <w:rPr>
          <w:u w:val="single"/>
        </w:rPr>
        <w:t>Достаточность материалов</w:t>
      </w:r>
      <w:r>
        <w:t>. Материалов достаточно для всех</w:t>
      </w:r>
      <w:r w:rsidR="00236655">
        <w:t xml:space="preserve"> </w:t>
      </w:r>
      <w:r>
        <w:t>желающих ими воспользоваться, чтобы у детей не возникало излишней конкуренции и опасения, что более не будет возможности воспользоваться этими материалами.</w:t>
      </w:r>
    </w:p>
    <w:p w:rsidR="007D3F53" w:rsidRDefault="007D3F53" w:rsidP="00236655">
      <w:pPr>
        <w:pStyle w:val="a3"/>
        <w:spacing w:line="276" w:lineRule="auto"/>
        <w:ind w:left="0" w:firstLine="720"/>
      </w:pPr>
      <w:r w:rsidRPr="00236655">
        <w:rPr>
          <w:u w:val="single"/>
        </w:rPr>
        <w:t>Разнообразие материалов</w:t>
      </w:r>
      <w:r>
        <w:t xml:space="preserve">. Материалы максимально разнообразны, чтобы любой ребенок смог найти себе занятие по интересам, и </w:t>
      </w:r>
      <w:proofErr w:type="spellStart"/>
      <w:r>
        <w:t>полифункциональны</w:t>
      </w:r>
      <w:proofErr w:type="spellEnd"/>
      <w:r>
        <w:t>, чтобы побуждать детей к творчеству</w:t>
      </w:r>
      <w:r w:rsidR="00236655">
        <w:t xml:space="preserve"> </w:t>
      </w:r>
      <w:r>
        <w:t>и инициативе.</w:t>
      </w:r>
    </w:p>
    <w:p w:rsidR="007D3F53" w:rsidRDefault="007D3F53" w:rsidP="00236655">
      <w:pPr>
        <w:pStyle w:val="a3"/>
        <w:spacing w:line="276" w:lineRule="auto"/>
        <w:ind w:left="0" w:firstLine="720"/>
      </w:pPr>
      <w:r w:rsidRPr="00236655">
        <w:rPr>
          <w:u w:val="single"/>
        </w:rPr>
        <w:t>Соответствие возрастным и индивидуальным возможностям</w:t>
      </w:r>
      <w:r>
        <w:t>. Материалы разного уровня сложности, отвеча</w:t>
      </w:r>
      <w:r w:rsidR="00236655">
        <w:t>ют</w:t>
      </w:r>
      <w:r>
        <w:t xml:space="preserve"> возрастным</w:t>
      </w:r>
      <w:r w:rsidR="00236655">
        <w:t xml:space="preserve"> </w:t>
      </w:r>
      <w:r>
        <w:t>и индивидуальным возможностям детей. Учебные материалы подбира</w:t>
      </w:r>
      <w:r w:rsidR="00236655">
        <w:t>ются</w:t>
      </w:r>
      <w:r>
        <w:t xml:space="preserve"> таким образом, чтобы работа с ними не была слишком легкой, но и не вызывала у детей серьезных затруднений.</w:t>
      </w:r>
    </w:p>
    <w:p w:rsidR="007D3F53" w:rsidRDefault="007D3F53" w:rsidP="00236655">
      <w:pPr>
        <w:pStyle w:val="a3"/>
        <w:spacing w:line="276" w:lineRule="auto"/>
        <w:ind w:left="0" w:firstLine="720"/>
      </w:pPr>
      <w:r w:rsidRPr="00236655">
        <w:rPr>
          <w:u w:val="single"/>
        </w:rPr>
        <w:t>Доступность и удобство использования</w:t>
      </w:r>
      <w:r>
        <w:t>. Все материалы для игр и самостоятельных занятий доступны детям (храниться на доступной</w:t>
      </w:r>
      <w:r w:rsidR="00236655">
        <w:t xml:space="preserve"> </w:t>
      </w:r>
      <w:r>
        <w:t>детям высоте, в понятном им порядке). Центры активности и материалы помеча</w:t>
      </w:r>
      <w:r w:rsidR="00236655">
        <w:t>ются</w:t>
      </w:r>
      <w:r>
        <w:t xml:space="preserve"> ярлыками (рисунками, пиктограммами) и снабж</w:t>
      </w:r>
      <w:r w:rsidR="00236655">
        <w:t xml:space="preserve">ены </w:t>
      </w:r>
      <w:r>
        <w:t xml:space="preserve">четкими надписями крупными печатными буквами. Материалы, предназначенные для активной детской деятельности, </w:t>
      </w:r>
      <w:r w:rsidR="00236655">
        <w:t>располагаются</w:t>
      </w:r>
      <w:r>
        <w:t xml:space="preserve"> в открытые пластмассовые контейнеры (коробки, корзины</w:t>
      </w:r>
      <w:r w:rsidR="00236655">
        <w:t xml:space="preserve"> </w:t>
      </w:r>
      <w:r>
        <w:t xml:space="preserve">и т. д.). При этом контейнеры, легкие и вместительные, должны располагаться на полках таким образом, чтобы ими было легко и удобно пользоваться. </w:t>
      </w:r>
      <w:r w:rsidR="00236655">
        <w:t>Они</w:t>
      </w:r>
      <w:r>
        <w:t xml:space="preserve"> систематизирова</w:t>
      </w:r>
      <w:r w:rsidR="00236655">
        <w:t>ны</w:t>
      </w:r>
      <w:r>
        <w:t xml:space="preserve"> и снаб</w:t>
      </w:r>
      <w:r w:rsidR="00236655">
        <w:t>жены</w:t>
      </w:r>
      <w:r>
        <w:t xml:space="preserve"> необходимыми</w:t>
      </w:r>
      <w:r w:rsidR="00236655">
        <w:t xml:space="preserve"> </w:t>
      </w:r>
      <w:r>
        <w:t>надписями и символами (слова + пиктограммы-картинки/фотографии).</w:t>
      </w:r>
    </w:p>
    <w:p w:rsidR="007D3F53" w:rsidRDefault="007D3F53" w:rsidP="00236655">
      <w:pPr>
        <w:pStyle w:val="a3"/>
        <w:spacing w:line="276" w:lineRule="auto"/>
        <w:ind w:left="0" w:firstLine="720"/>
      </w:pPr>
      <w:r w:rsidRPr="00236655">
        <w:rPr>
          <w:u w:val="single"/>
        </w:rPr>
        <w:t>Регулярное обновление</w:t>
      </w:r>
      <w:r>
        <w:t xml:space="preserve">. Учебные и игровые материалы регулярно обновляться в соответствии с Программой и интересами детей. Материалы центров интересны </w:t>
      </w:r>
      <w:proofErr w:type="gramStart"/>
      <w:r>
        <w:t>детям</w:t>
      </w:r>
      <w:proofErr w:type="gramEnd"/>
      <w:r>
        <w:t xml:space="preserve"> как по </w:t>
      </w:r>
      <w:r>
        <w:lastRenderedPageBreak/>
        <w:t>содержанию, так и по оформлению</w:t>
      </w:r>
      <w:r w:rsidR="00236655">
        <w:t xml:space="preserve">. </w:t>
      </w:r>
    </w:p>
    <w:p w:rsidR="007D3F53" w:rsidRDefault="007D3F53" w:rsidP="00236655">
      <w:pPr>
        <w:pStyle w:val="a3"/>
        <w:spacing w:line="276" w:lineRule="auto"/>
        <w:ind w:left="0" w:firstLine="720"/>
      </w:pPr>
      <w:r w:rsidRPr="00236655">
        <w:rPr>
          <w:u w:val="single"/>
        </w:rPr>
        <w:t>Прочность и безопасность</w:t>
      </w:r>
      <w:r>
        <w:t>.</w:t>
      </w:r>
      <w:r w:rsidR="00B74EA7">
        <w:t xml:space="preserve"> При подборе материалов, учитывается, что они </w:t>
      </w:r>
      <w:r>
        <w:t>должны обладать определенным</w:t>
      </w:r>
      <w:r w:rsidR="00236655">
        <w:t xml:space="preserve"> </w:t>
      </w:r>
      <w:r>
        <w:t>запасом прочности, чтобы дети не боялись сломать или испортить их.</w:t>
      </w:r>
    </w:p>
    <w:p w:rsidR="00E66EE6" w:rsidRDefault="00E66EE6" w:rsidP="00236655">
      <w:pPr>
        <w:pStyle w:val="a3"/>
        <w:spacing w:line="276" w:lineRule="auto"/>
        <w:ind w:left="0" w:firstLine="720"/>
      </w:pPr>
    </w:p>
    <w:p w:rsidR="00D158E3" w:rsidRPr="00D158E3" w:rsidRDefault="0047481A" w:rsidP="00834346">
      <w:pPr>
        <w:pStyle w:val="a3"/>
        <w:spacing w:line="276" w:lineRule="auto"/>
        <w:ind w:left="0"/>
      </w:pPr>
      <w:r>
        <w:t>3.</w:t>
      </w:r>
      <w:r w:rsidR="00834346">
        <w:t>9.2.</w:t>
      </w:r>
      <w:r w:rsidR="00B74EA7">
        <w:t xml:space="preserve"> </w:t>
      </w:r>
      <w:r w:rsidR="0021290F" w:rsidRPr="00D158E3">
        <w:rPr>
          <w:b/>
          <w:bCs/>
        </w:rPr>
        <w:t>Материально</w:t>
      </w:r>
      <w:r w:rsidR="0021290F" w:rsidRPr="00D158E3">
        <w:rPr>
          <w:b/>
          <w:bCs/>
          <w:spacing w:val="1"/>
        </w:rPr>
        <w:t xml:space="preserve"> </w:t>
      </w:r>
      <w:r w:rsidR="0021290F" w:rsidRPr="00D158E3">
        <w:rPr>
          <w:b/>
          <w:bCs/>
        </w:rPr>
        <w:t>-</w:t>
      </w:r>
      <w:r w:rsidR="0021290F" w:rsidRPr="00D158E3">
        <w:rPr>
          <w:b/>
          <w:bCs/>
          <w:spacing w:val="1"/>
        </w:rPr>
        <w:t xml:space="preserve"> </w:t>
      </w:r>
      <w:r w:rsidR="0021290F" w:rsidRPr="00D158E3">
        <w:rPr>
          <w:b/>
          <w:bCs/>
        </w:rPr>
        <w:t>техническое</w:t>
      </w:r>
      <w:r w:rsidR="0021290F" w:rsidRPr="00D158E3">
        <w:rPr>
          <w:b/>
          <w:bCs/>
          <w:spacing w:val="1"/>
        </w:rPr>
        <w:t xml:space="preserve"> </w:t>
      </w:r>
      <w:r w:rsidR="0021290F" w:rsidRPr="00D158E3">
        <w:rPr>
          <w:b/>
          <w:bCs/>
        </w:rPr>
        <w:t>обеспечение</w:t>
      </w:r>
      <w:r w:rsidR="0021290F" w:rsidRPr="00D158E3">
        <w:rPr>
          <w:b/>
          <w:bCs/>
          <w:spacing w:val="1"/>
        </w:rPr>
        <w:t xml:space="preserve"> </w:t>
      </w:r>
      <w:r w:rsidR="0021290F" w:rsidRPr="00D158E3">
        <w:rPr>
          <w:b/>
          <w:bCs/>
        </w:rPr>
        <w:t>Программы,</w:t>
      </w:r>
      <w:r w:rsidR="0021290F" w:rsidRPr="00D158E3">
        <w:rPr>
          <w:b/>
          <w:bCs/>
          <w:spacing w:val="1"/>
        </w:rPr>
        <w:t xml:space="preserve"> </w:t>
      </w:r>
      <w:r w:rsidR="0021290F" w:rsidRPr="00D158E3">
        <w:rPr>
          <w:b/>
          <w:bCs/>
        </w:rPr>
        <w:t>обеспеченность</w:t>
      </w:r>
      <w:r w:rsidR="0021290F" w:rsidRPr="00D158E3">
        <w:rPr>
          <w:b/>
          <w:bCs/>
          <w:spacing w:val="-57"/>
        </w:rPr>
        <w:t xml:space="preserve"> </w:t>
      </w:r>
      <w:r w:rsidR="0021290F" w:rsidRPr="00D158E3">
        <w:rPr>
          <w:b/>
          <w:bCs/>
        </w:rPr>
        <w:t>методическими</w:t>
      </w:r>
      <w:r w:rsidR="0021290F" w:rsidRPr="00D158E3">
        <w:rPr>
          <w:b/>
          <w:bCs/>
          <w:spacing w:val="-1"/>
        </w:rPr>
        <w:t xml:space="preserve"> </w:t>
      </w:r>
      <w:r w:rsidR="0021290F" w:rsidRPr="00D158E3">
        <w:rPr>
          <w:b/>
          <w:bCs/>
        </w:rPr>
        <w:t>материалами и средствами</w:t>
      </w:r>
      <w:r w:rsidR="0021290F" w:rsidRPr="00D158E3">
        <w:rPr>
          <w:b/>
          <w:bCs/>
          <w:spacing w:val="-2"/>
        </w:rPr>
        <w:t xml:space="preserve"> </w:t>
      </w:r>
      <w:r w:rsidR="0021290F" w:rsidRPr="00D158E3">
        <w:rPr>
          <w:b/>
          <w:bCs/>
        </w:rPr>
        <w:t>обучения</w:t>
      </w:r>
      <w:r w:rsidR="0021290F" w:rsidRPr="00D158E3">
        <w:rPr>
          <w:b/>
          <w:bCs/>
          <w:spacing w:val="-1"/>
        </w:rPr>
        <w:t xml:space="preserve"> </w:t>
      </w:r>
      <w:r w:rsidR="0021290F" w:rsidRPr="00D158E3">
        <w:rPr>
          <w:b/>
          <w:bCs/>
        </w:rPr>
        <w:t>и воспитания</w:t>
      </w:r>
      <w:r w:rsidR="00D158E3">
        <w:rPr>
          <w:b/>
          <w:bCs/>
        </w:rPr>
        <w:t>, у</w:t>
      </w:r>
      <w:r w:rsidR="00D158E3" w:rsidRPr="00D158E3">
        <w:rPr>
          <w:b/>
          <w:bCs/>
        </w:rPr>
        <w:t>чебно-методическое сопровождение программы строится</w:t>
      </w:r>
      <w:r w:rsidR="00D158E3">
        <w:t xml:space="preserve"> с учётом </w:t>
      </w:r>
      <w:r w:rsidR="00D158E3" w:rsidRPr="00D158E3">
        <w:t>с учётом рекомендаций по формированию инфраструктуры ДОО и комплектации учебно-методических материалов в целях реализации образовательных программ дошкольного образования. Москва. 2022 г.</w:t>
      </w:r>
      <w:r w:rsidR="00D158E3">
        <w:t xml:space="preserve"> Министерство просвещения Российской Федерации. Институт возрастной физиологии Российской академии образования. (п.5-6, </w:t>
      </w:r>
      <w:proofErr w:type="spellStart"/>
      <w:proofErr w:type="gramStart"/>
      <w:r w:rsidR="00D158E3">
        <w:t>стр</w:t>
      </w:r>
      <w:proofErr w:type="spellEnd"/>
      <w:proofErr w:type="gramEnd"/>
      <w:r w:rsidR="00D158E3">
        <w:t xml:space="preserve"> 19-21).</w:t>
      </w:r>
    </w:p>
    <w:p w:rsidR="00BB340C" w:rsidRPr="00304AB3" w:rsidRDefault="00BB340C" w:rsidP="0047481A">
      <w:pPr>
        <w:pStyle w:val="1"/>
        <w:tabs>
          <w:tab w:val="left" w:pos="1134"/>
        </w:tabs>
        <w:ind w:left="568"/>
        <w:jc w:val="both"/>
      </w:pPr>
    </w:p>
    <w:p w:rsidR="00B4578A" w:rsidRPr="00304AB3" w:rsidRDefault="00B4578A" w:rsidP="00304AB3">
      <w:pPr>
        <w:pStyle w:val="a3"/>
        <w:spacing w:line="276" w:lineRule="auto"/>
        <w:ind w:left="0" w:firstLine="709"/>
        <w:jc w:val="left"/>
        <w:rPr>
          <w:spacing w:val="1"/>
        </w:rPr>
      </w:pPr>
      <w:r w:rsidRPr="00304AB3">
        <w:t>В ДОО</w:t>
      </w:r>
      <w:r w:rsidR="0021290F" w:rsidRPr="00304AB3">
        <w:t xml:space="preserve"> созд</w:t>
      </w:r>
      <w:r w:rsidRPr="00304AB3">
        <w:t xml:space="preserve">аны </w:t>
      </w:r>
      <w:r w:rsidR="0021290F" w:rsidRPr="00304AB3">
        <w:t>материально-технические условия, обеспечивающие:</w:t>
      </w:r>
      <w:r w:rsidR="0021290F" w:rsidRPr="00304AB3">
        <w:rPr>
          <w:spacing w:val="1"/>
        </w:rPr>
        <w:t xml:space="preserve"> 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1.Возможность</w:t>
      </w:r>
      <w:r w:rsidRPr="00304AB3">
        <w:rPr>
          <w:spacing w:val="1"/>
        </w:rPr>
        <w:t xml:space="preserve"> </w:t>
      </w:r>
      <w:r w:rsidRPr="00304AB3">
        <w:t>достижения</w:t>
      </w:r>
      <w:r w:rsidRPr="00304AB3">
        <w:rPr>
          <w:spacing w:val="1"/>
        </w:rPr>
        <w:t xml:space="preserve"> </w:t>
      </w:r>
      <w:proofErr w:type="gramStart"/>
      <w:r w:rsidRPr="00304AB3">
        <w:t>обучающимися</w:t>
      </w:r>
      <w:proofErr w:type="gramEnd"/>
      <w:r w:rsidRPr="00304AB3">
        <w:rPr>
          <w:spacing w:val="1"/>
        </w:rPr>
        <w:t xml:space="preserve"> </w:t>
      </w:r>
      <w:r w:rsidRPr="00304AB3">
        <w:t>планируемых</w:t>
      </w:r>
      <w:r w:rsidRPr="00304AB3">
        <w:rPr>
          <w:spacing w:val="1"/>
        </w:rPr>
        <w:t xml:space="preserve"> </w:t>
      </w:r>
      <w:r w:rsidRPr="00304AB3">
        <w:t>результатов</w:t>
      </w:r>
      <w:r w:rsidRPr="00304AB3">
        <w:rPr>
          <w:spacing w:val="1"/>
        </w:rPr>
        <w:t xml:space="preserve"> </w:t>
      </w:r>
      <w:r w:rsidRPr="00304AB3">
        <w:t>освоения</w:t>
      </w:r>
      <w:r w:rsidRPr="00304AB3">
        <w:rPr>
          <w:spacing w:val="1"/>
        </w:rPr>
        <w:t xml:space="preserve"> </w:t>
      </w:r>
      <w:r w:rsidRPr="00304AB3">
        <w:t>Программы</w:t>
      </w:r>
      <w:r w:rsidRPr="00304AB3">
        <w:rPr>
          <w:spacing w:val="-57"/>
        </w:rPr>
        <w:t xml:space="preserve"> </w:t>
      </w:r>
      <w:r w:rsidRPr="00304AB3">
        <w:t>образования;</w:t>
      </w:r>
    </w:p>
    <w:p w:rsidR="00BB340C" w:rsidRPr="00304AB3" w:rsidRDefault="00B4578A" w:rsidP="00F926EE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="0021290F" w:rsidRPr="00304AB3">
        <w:rPr>
          <w:sz w:val="24"/>
          <w:szCs w:val="24"/>
        </w:rPr>
        <w:t xml:space="preserve"> требований санитарно-эпидемиологических правил и нормативов:</w:t>
      </w:r>
      <w:r w:rsidR="0021290F" w:rsidRPr="00304AB3">
        <w:rPr>
          <w:spacing w:val="-58"/>
          <w:sz w:val="24"/>
          <w:szCs w:val="24"/>
        </w:rPr>
        <w:t xml:space="preserve"> </w:t>
      </w:r>
      <w:r w:rsidR="0021290F" w:rsidRPr="00304AB3">
        <w:rPr>
          <w:sz w:val="24"/>
          <w:szCs w:val="24"/>
        </w:rPr>
        <w:t>к условиям размещения организаций, осуществляющих образовательную деятельность;</w:t>
      </w:r>
      <w:r w:rsidR="0021290F" w:rsidRPr="00304AB3">
        <w:rPr>
          <w:spacing w:val="1"/>
          <w:sz w:val="24"/>
          <w:szCs w:val="24"/>
        </w:rPr>
        <w:t xml:space="preserve"> </w:t>
      </w:r>
      <w:r w:rsidR="0021290F" w:rsidRPr="00304AB3">
        <w:rPr>
          <w:sz w:val="24"/>
          <w:szCs w:val="24"/>
        </w:rPr>
        <w:t>оборудованию</w:t>
      </w:r>
      <w:r w:rsidR="0021290F" w:rsidRPr="00304AB3">
        <w:rPr>
          <w:spacing w:val="-1"/>
          <w:sz w:val="24"/>
          <w:szCs w:val="24"/>
        </w:rPr>
        <w:t xml:space="preserve"> </w:t>
      </w:r>
      <w:r w:rsidR="0021290F" w:rsidRPr="00304AB3">
        <w:rPr>
          <w:sz w:val="24"/>
          <w:szCs w:val="24"/>
        </w:rPr>
        <w:t>и содержанию территории;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помещениям, их оборудованию и содержанию;</w:t>
      </w:r>
      <w:r w:rsidRPr="00304AB3">
        <w:rPr>
          <w:spacing w:val="1"/>
        </w:rPr>
        <w:t xml:space="preserve"> </w:t>
      </w:r>
      <w:r w:rsidRPr="00304AB3">
        <w:t>естественному и искусственному освещению помещений;</w:t>
      </w:r>
      <w:r w:rsidRPr="00304AB3">
        <w:rPr>
          <w:spacing w:val="-58"/>
        </w:rPr>
        <w:t xml:space="preserve"> </w:t>
      </w:r>
      <w:r w:rsidRPr="00304AB3">
        <w:t>отоплению</w:t>
      </w:r>
      <w:r w:rsidRPr="00304AB3">
        <w:rPr>
          <w:spacing w:val="-1"/>
        </w:rPr>
        <w:t xml:space="preserve"> </w:t>
      </w:r>
      <w:r w:rsidRPr="00304AB3">
        <w:t>и вентиляции;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водоснабжению и канализации;</w:t>
      </w:r>
      <w:r w:rsidRPr="00304AB3">
        <w:rPr>
          <w:spacing w:val="-57"/>
        </w:rPr>
        <w:t xml:space="preserve"> </w:t>
      </w:r>
      <w:r w:rsidRPr="00304AB3">
        <w:t>организации</w:t>
      </w:r>
      <w:r w:rsidRPr="00304AB3">
        <w:rPr>
          <w:spacing w:val="-3"/>
        </w:rPr>
        <w:t xml:space="preserve"> </w:t>
      </w:r>
      <w:r w:rsidRPr="00304AB3">
        <w:t>питания;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медицинскому</w:t>
      </w:r>
      <w:r w:rsidRPr="00304AB3">
        <w:rPr>
          <w:spacing w:val="-9"/>
        </w:rPr>
        <w:t xml:space="preserve"> </w:t>
      </w:r>
      <w:r w:rsidRPr="00304AB3">
        <w:t>обеспечению;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приему детей в организации, осуществляющие образовательную деятельность;</w:t>
      </w:r>
      <w:r w:rsidRPr="00304AB3">
        <w:rPr>
          <w:spacing w:val="-57"/>
        </w:rPr>
        <w:t xml:space="preserve"> </w:t>
      </w:r>
      <w:r w:rsidRPr="00304AB3">
        <w:t>организации</w:t>
      </w:r>
      <w:r w:rsidRPr="00304AB3">
        <w:rPr>
          <w:spacing w:val="1"/>
        </w:rPr>
        <w:t xml:space="preserve"> </w:t>
      </w:r>
      <w:r w:rsidRPr="00304AB3">
        <w:t>режима</w:t>
      </w:r>
      <w:r w:rsidRPr="00304AB3">
        <w:rPr>
          <w:spacing w:val="-1"/>
        </w:rPr>
        <w:t xml:space="preserve"> </w:t>
      </w:r>
      <w:r w:rsidRPr="00304AB3">
        <w:t>дня;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организации физического воспитания;</w:t>
      </w:r>
      <w:r w:rsidRPr="00304AB3">
        <w:rPr>
          <w:spacing w:val="-57"/>
        </w:rPr>
        <w:t xml:space="preserve"> </w:t>
      </w:r>
      <w:r w:rsidRPr="00304AB3">
        <w:t>личной</w:t>
      </w:r>
      <w:r w:rsidRPr="00304AB3">
        <w:rPr>
          <w:spacing w:val="-1"/>
        </w:rPr>
        <w:t xml:space="preserve"> </w:t>
      </w:r>
      <w:r w:rsidRPr="00304AB3">
        <w:t>гигиене</w:t>
      </w:r>
      <w:r w:rsidRPr="00304AB3">
        <w:rPr>
          <w:spacing w:val="-1"/>
        </w:rPr>
        <w:t xml:space="preserve"> </w:t>
      </w:r>
      <w:r w:rsidRPr="00304AB3">
        <w:t>персонала;</w:t>
      </w:r>
    </w:p>
    <w:p w:rsidR="00BB340C" w:rsidRPr="00304AB3" w:rsidRDefault="0021290F" w:rsidP="00F926EE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Pr="00304AB3">
        <w:rPr>
          <w:spacing w:val="-6"/>
          <w:sz w:val="24"/>
          <w:szCs w:val="24"/>
        </w:rPr>
        <w:t xml:space="preserve"> </w:t>
      </w:r>
      <w:r w:rsidRPr="00304AB3">
        <w:rPr>
          <w:sz w:val="24"/>
          <w:szCs w:val="24"/>
        </w:rPr>
        <w:t>требований пожарной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безопасности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электробезопасности;</w:t>
      </w:r>
    </w:p>
    <w:p w:rsidR="00BB340C" w:rsidRPr="00304AB3" w:rsidRDefault="0021290F" w:rsidP="00F926EE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Pr="00304AB3">
        <w:rPr>
          <w:spacing w:val="35"/>
          <w:sz w:val="24"/>
          <w:szCs w:val="24"/>
        </w:rPr>
        <w:t xml:space="preserve"> </w:t>
      </w:r>
      <w:r w:rsidRPr="00304AB3">
        <w:rPr>
          <w:sz w:val="24"/>
          <w:szCs w:val="24"/>
        </w:rPr>
        <w:t>требований</w:t>
      </w:r>
      <w:r w:rsidRPr="00304AB3">
        <w:rPr>
          <w:spacing w:val="37"/>
          <w:sz w:val="24"/>
          <w:szCs w:val="24"/>
        </w:rPr>
        <w:t xml:space="preserve"> </w:t>
      </w:r>
      <w:r w:rsidRPr="00304AB3">
        <w:rPr>
          <w:sz w:val="24"/>
          <w:szCs w:val="24"/>
        </w:rPr>
        <w:t>по</w:t>
      </w:r>
      <w:r w:rsidRPr="00304AB3">
        <w:rPr>
          <w:spacing w:val="33"/>
          <w:sz w:val="24"/>
          <w:szCs w:val="24"/>
        </w:rPr>
        <w:t xml:space="preserve"> </w:t>
      </w:r>
      <w:r w:rsidRPr="00304AB3">
        <w:rPr>
          <w:sz w:val="24"/>
          <w:szCs w:val="24"/>
        </w:rPr>
        <w:t>охране</w:t>
      </w:r>
      <w:r w:rsidRPr="00304AB3">
        <w:rPr>
          <w:spacing w:val="35"/>
          <w:sz w:val="24"/>
          <w:szCs w:val="24"/>
        </w:rPr>
        <w:t xml:space="preserve"> </w:t>
      </w:r>
      <w:r w:rsidRPr="00304AB3">
        <w:rPr>
          <w:sz w:val="24"/>
          <w:szCs w:val="24"/>
        </w:rPr>
        <w:t>здоровья</w:t>
      </w:r>
      <w:r w:rsidRPr="00304AB3">
        <w:rPr>
          <w:spacing w:val="42"/>
          <w:sz w:val="24"/>
          <w:szCs w:val="24"/>
        </w:rPr>
        <w:t xml:space="preserve"> </w:t>
      </w:r>
      <w:r w:rsidRPr="00304AB3">
        <w:rPr>
          <w:sz w:val="24"/>
          <w:szCs w:val="24"/>
        </w:rPr>
        <w:t>обучающихся</w:t>
      </w:r>
      <w:r w:rsidRPr="00304AB3">
        <w:rPr>
          <w:spacing w:val="37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37"/>
          <w:sz w:val="24"/>
          <w:szCs w:val="24"/>
        </w:rPr>
        <w:t xml:space="preserve"> </w:t>
      </w:r>
      <w:r w:rsidRPr="00304AB3">
        <w:rPr>
          <w:sz w:val="24"/>
          <w:szCs w:val="24"/>
        </w:rPr>
        <w:t>охране</w:t>
      </w:r>
      <w:r w:rsidRPr="00304AB3">
        <w:rPr>
          <w:spacing w:val="32"/>
          <w:sz w:val="24"/>
          <w:szCs w:val="24"/>
        </w:rPr>
        <w:t xml:space="preserve"> </w:t>
      </w:r>
      <w:r w:rsidRPr="00304AB3">
        <w:rPr>
          <w:sz w:val="24"/>
          <w:szCs w:val="24"/>
        </w:rPr>
        <w:t>труда</w:t>
      </w:r>
      <w:r w:rsidR="00B4578A" w:rsidRPr="00304AB3">
        <w:rPr>
          <w:sz w:val="24"/>
          <w:szCs w:val="24"/>
        </w:rPr>
        <w:t xml:space="preserve"> </w:t>
      </w:r>
      <w:r w:rsidRPr="00304AB3">
        <w:rPr>
          <w:spacing w:val="-57"/>
          <w:sz w:val="24"/>
          <w:szCs w:val="24"/>
        </w:rPr>
        <w:t xml:space="preserve"> </w:t>
      </w:r>
      <w:r w:rsidRPr="00304AB3">
        <w:rPr>
          <w:sz w:val="24"/>
          <w:szCs w:val="24"/>
        </w:rPr>
        <w:t>работников</w:t>
      </w:r>
      <w:r w:rsidR="00B4578A" w:rsidRPr="00304AB3">
        <w:rPr>
          <w:sz w:val="24"/>
          <w:szCs w:val="24"/>
        </w:rPr>
        <w:t>;</w:t>
      </w:r>
    </w:p>
    <w:p w:rsidR="00BB340C" w:rsidRPr="00304AB3" w:rsidRDefault="0021290F" w:rsidP="00F926EE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Возможность</w:t>
      </w:r>
      <w:r w:rsidRPr="00304AB3">
        <w:rPr>
          <w:spacing w:val="45"/>
          <w:sz w:val="24"/>
          <w:szCs w:val="24"/>
        </w:rPr>
        <w:t xml:space="preserve"> </w:t>
      </w:r>
      <w:r w:rsidRPr="00304AB3">
        <w:rPr>
          <w:sz w:val="24"/>
          <w:szCs w:val="24"/>
        </w:rPr>
        <w:t>для</w:t>
      </w:r>
      <w:r w:rsidRPr="00304AB3">
        <w:rPr>
          <w:spacing w:val="44"/>
          <w:sz w:val="24"/>
          <w:szCs w:val="24"/>
        </w:rPr>
        <w:t xml:space="preserve"> </w:t>
      </w:r>
      <w:r w:rsidRPr="00304AB3">
        <w:rPr>
          <w:sz w:val="24"/>
          <w:szCs w:val="24"/>
        </w:rPr>
        <w:t>беспрепятственного</w:t>
      </w:r>
      <w:r w:rsidRPr="00304AB3">
        <w:rPr>
          <w:spacing w:val="44"/>
          <w:sz w:val="24"/>
          <w:szCs w:val="24"/>
        </w:rPr>
        <w:t xml:space="preserve"> </w:t>
      </w:r>
      <w:r w:rsidRPr="00304AB3">
        <w:rPr>
          <w:sz w:val="24"/>
          <w:szCs w:val="24"/>
        </w:rPr>
        <w:t>доступа</w:t>
      </w:r>
      <w:r w:rsidRPr="00304AB3">
        <w:rPr>
          <w:spacing w:val="47"/>
          <w:sz w:val="24"/>
          <w:szCs w:val="24"/>
        </w:rPr>
        <w:t xml:space="preserve"> </w:t>
      </w:r>
      <w:r w:rsidRPr="00304AB3">
        <w:rPr>
          <w:sz w:val="24"/>
          <w:szCs w:val="24"/>
        </w:rPr>
        <w:t>обучающихся</w:t>
      </w:r>
      <w:r w:rsidRPr="00304AB3">
        <w:rPr>
          <w:spacing w:val="45"/>
          <w:sz w:val="24"/>
          <w:szCs w:val="24"/>
        </w:rPr>
        <w:t xml:space="preserve"> </w:t>
      </w:r>
      <w:r w:rsidRPr="00304AB3">
        <w:rPr>
          <w:sz w:val="24"/>
          <w:szCs w:val="24"/>
        </w:rPr>
        <w:t>с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ОВЗ,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в</w:t>
      </w:r>
      <w:r w:rsidRPr="00304AB3">
        <w:rPr>
          <w:spacing w:val="43"/>
          <w:sz w:val="24"/>
          <w:szCs w:val="24"/>
        </w:rPr>
        <w:t xml:space="preserve"> </w:t>
      </w:r>
      <w:r w:rsidRPr="00304AB3">
        <w:rPr>
          <w:sz w:val="24"/>
          <w:szCs w:val="24"/>
        </w:rPr>
        <w:t>том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числе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дете</w:t>
      </w:r>
      <w:proofErr w:type="gramStart"/>
      <w:r w:rsidRPr="00304AB3">
        <w:rPr>
          <w:sz w:val="24"/>
          <w:szCs w:val="24"/>
        </w:rPr>
        <w:t>й-</w:t>
      </w:r>
      <w:proofErr w:type="gramEnd"/>
      <w:r w:rsidRPr="00304AB3">
        <w:rPr>
          <w:spacing w:val="-57"/>
          <w:sz w:val="24"/>
          <w:szCs w:val="24"/>
        </w:rPr>
        <w:t xml:space="preserve"> </w:t>
      </w:r>
      <w:r w:rsidRPr="00304AB3">
        <w:rPr>
          <w:sz w:val="24"/>
          <w:szCs w:val="24"/>
        </w:rPr>
        <w:t>инвалидов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к объектам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инфраструктуры Организации.</w:t>
      </w:r>
    </w:p>
    <w:p w:rsidR="00BB340C" w:rsidRDefault="0021290F" w:rsidP="00304AB3">
      <w:pPr>
        <w:pStyle w:val="a3"/>
        <w:spacing w:line="276" w:lineRule="auto"/>
        <w:ind w:left="0" w:firstLine="709"/>
      </w:pPr>
      <w:r w:rsidRPr="00304AB3">
        <w:t>При создании материально-технических</w:t>
      </w:r>
      <w:r w:rsidRPr="00304AB3">
        <w:rPr>
          <w:spacing w:val="1"/>
        </w:rPr>
        <w:t xml:space="preserve"> </w:t>
      </w:r>
      <w:r w:rsidRPr="00304AB3">
        <w:t>условий для детей с ОВЗ</w:t>
      </w:r>
      <w:r w:rsidRPr="00304AB3">
        <w:rPr>
          <w:spacing w:val="1"/>
        </w:rPr>
        <w:t xml:space="preserve"> </w:t>
      </w:r>
      <w:r w:rsidR="00B4578A" w:rsidRPr="00304AB3">
        <w:t>учитываются</w:t>
      </w:r>
      <w:r w:rsidRPr="00304AB3">
        <w:rPr>
          <w:spacing w:val="1"/>
        </w:rPr>
        <w:t xml:space="preserve"> </w:t>
      </w:r>
      <w:r w:rsidRPr="00304AB3">
        <w:t>особенности</w:t>
      </w:r>
      <w:r w:rsidRPr="00304AB3">
        <w:rPr>
          <w:spacing w:val="1"/>
        </w:rPr>
        <w:t xml:space="preserve"> </w:t>
      </w:r>
      <w:r w:rsidRPr="00304AB3">
        <w:t>их</w:t>
      </w:r>
      <w:r w:rsidRPr="00304AB3">
        <w:rPr>
          <w:spacing w:val="-1"/>
        </w:rPr>
        <w:t xml:space="preserve"> </w:t>
      </w:r>
      <w:r w:rsidRPr="00304AB3">
        <w:t>физического</w:t>
      </w:r>
      <w:r w:rsidRPr="00304AB3">
        <w:rPr>
          <w:spacing w:val="2"/>
        </w:rPr>
        <w:t xml:space="preserve"> </w:t>
      </w:r>
      <w:r w:rsidRPr="00304AB3">
        <w:t>и психического развития.</w:t>
      </w:r>
    </w:p>
    <w:p w:rsidR="00BB340C" w:rsidRPr="00304AB3" w:rsidRDefault="00E63319" w:rsidP="00304AB3">
      <w:pPr>
        <w:pStyle w:val="a3"/>
        <w:spacing w:line="276" w:lineRule="auto"/>
        <w:ind w:left="0" w:firstLine="709"/>
      </w:pPr>
      <w:r>
        <w:t>МБДОУ</w:t>
      </w:r>
      <w:r w:rsidR="00260DBD">
        <w:t xml:space="preserve"> оснащено</w:t>
      </w:r>
      <w:r w:rsidR="0021290F" w:rsidRPr="00304AB3">
        <w:t xml:space="preserve"> полным набором оборудования для различных видов</w:t>
      </w:r>
      <w:r w:rsidR="0021290F" w:rsidRPr="00304AB3">
        <w:rPr>
          <w:spacing w:val="1"/>
        </w:rPr>
        <w:t xml:space="preserve"> </w:t>
      </w:r>
      <w:r w:rsidR="0021290F" w:rsidRPr="00304AB3">
        <w:t>детской</w:t>
      </w:r>
      <w:r w:rsidR="0021290F" w:rsidRPr="00304AB3">
        <w:rPr>
          <w:spacing w:val="1"/>
        </w:rPr>
        <w:t xml:space="preserve"> </w:t>
      </w:r>
      <w:r w:rsidR="0021290F" w:rsidRPr="00304AB3">
        <w:t>деятельности</w:t>
      </w:r>
      <w:r w:rsidR="0021290F" w:rsidRPr="00304AB3">
        <w:rPr>
          <w:spacing w:val="1"/>
        </w:rPr>
        <w:t xml:space="preserve"> </w:t>
      </w:r>
      <w:r w:rsidR="0021290F" w:rsidRPr="00304AB3">
        <w:t>в</w:t>
      </w:r>
      <w:r w:rsidR="0021290F" w:rsidRPr="00304AB3">
        <w:rPr>
          <w:spacing w:val="1"/>
        </w:rPr>
        <w:t xml:space="preserve"> </w:t>
      </w:r>
      <w:r w:rsidR="0021290F" w:rsidRPr="00304AB3">
        <w:t>помещении</w:t>
      </w:r>
      <w:r w:rsidR="0021290F" w:rsidRPr="00304AB3">
        <w:rPr>
          <w:spacing w:val="1"/>
        </w:rPr>
        <w:t xml:space="preserve"> </w:t>
      </w:r>
      <w:r w:rsidR="0021290F" w:rsidRPr="00304AB3">
        <w:t>и</w:t>
      </w:r>
      <w:r w:rsidR="0021290F" w:rsidRPr="00304AB3">
        <w:rPr>
          <w:spacing w:val="1"/>
        </w:rPr>
        <w:t xml:space="preserve"> </w:t>
      </w:r>
      <w:r w:rsidR="0021290F" w:rsidRPr="00304AB3">
        <w:t>на</w:t>
      </w:r>
      <w:r w:rsidR="0021290F" w:rsidRPr="00304AB3">
        <w:rPr>
          <w:spacing w:val="1"/>
        </w:rPr>
        <w:t xml:space="preserve"> </w:t>
      </w:r>
      <w:r w:rsidR="0021290F" w:rsidRPr="00304AB3">
        <w:t>участке,</w:t>
      </w:r>
      <w:r w:rsidR="0021290F" w:rsidRPr="00304AB3">
        <w:rPr>
          <w:spacing w:val="1"/>
        </w:rPr>
        <w:t xml:space="preserve"> </w:t>
      </w:r>
      <w:r w:rsidR="0021290F" w:rsidRPr="00304AB3">
        <w:t>игровыми</w:t>
      </w:r>
      <w:r w:rsidR="0021290F" w:rsidRPr="00304AB3">
        <w:rPr>
          <w:spacing w:val="1"/>
        </w:rPr>
        <w:t xml:space="preserve"> </w:t>
      </w:r>
      <w:r w:rsidR="0021290F" w:rsidRPr="00304AB3">
        <w:t>и</w:t>
      </w:r>
      <w:r w:rsidR="0021290F" w:rsidRPr="00304AB3">
        <w:rPr>
          <w:spacing w:val="1"/>
        </w:rPr>
        <w:t xml:space="preserve"> </w:t>
      </w:r>
      <w:r w:rsidR="0021290F" w:rsidRPr="00304AB3">
        <w:t>физкультурными</w:t>
      </w:r>
      <w:r w:rsidR="0021290F" w:rsidRPr="00304AB3">
        <w:rPr>
          <w:spacing w:val="1"/>
        </w:rPr>
        <w:t xml:space="preserve"> </w:t>
      </w:r>
      <w:r w:rsidR="0021290F" w:rsidRPr="00304AB3">
        <w:t>площадками,</w:t>
      </w:r>
      <w:r w:rsidR="0021290F" w:rsidRPr="00304AB3">
        <w:rPr>
          <w:spacing w:val="1"/>
        </w:rPr>
        <w:t xml:space="preserve"> </w:t>
      </w:r>
      <w:r w:rsidR="0021290F" w:rsidRPr="00304AB3">
        <w:t>озелененной</w:t>
      </w:r>
      <w:r w:rsidR="0021290F" w:rsidRPr="00304AB3">
        <w:rPr>
          <w:spacing w:val="-2"/>
        </w:rPr>
        <w:t xml:space="preserve"> </w:t>
      </w:r>
      <w:r w:rsidR="0021290F" w:rsidRPr="00304AB3">
        <w:t>территорией.</w:t>
      </w:r>
    </w:p>
    <w:p w:rsidR="00BB340C" w:rsidRPr="00304AB3" w:rsidRDefault="00C2044B" w:rsidP="00304AB3">
      <w:pPr>
        <w:pStyle w:val="a3"/>
        <w:spacing w:line="276" w:lineRule="auto"/>
        <w:ind w:left="0" w:firstLine="709"/>
      </w:pPr>
      <w:r w:rsidRPr="00304AB3">
        <w:t xml:space="preserve">В </w:t>
      </w:r>
      <w:r w:rsidR="00E63319">
        <w:t>МБДОУ</w:t>
      </w:r>
      <w:r w:rsidRPr="00304AB3">
        <w:t xml:space="preserve"> есть всё</w:t>
      </w:r>
      <w:r w:rsidR="0021290F" w:rsidRPr="00304AB3">
        <w:t xml:space="preserve"> необходимое для всех видов воспитательной и образовательной</w:t>
      </w:r>
      <w:r w:rsidR="0021290F" w:rsidRPr="00304AB3">
        <w:rPr>
          <w:spacing w:val="-57"/>
        </w:rPr>
        <w:t xml:space="preserve"> </w:t>
      </w:r>
      <w:r w:rsidR="0021290F" w:rsidRPr="00304AB3">
        <w:t>деятельности</w:t>
      </w:r>
      <w:r w:rsidR="0021290F" w:rsidRPr="00304AB3">
        <w:rPr>
          <w:spacing w:val="1"/>
        </w:rPr>
        <w:t xml:space="preserve"> </w:t>
      </w:r>
      <w:r w:rsidR="0021290F" w:rsidRPr="00304AB3">
        <w:t>обучающихся</w:t>
      </w:r>
      <w:r w:rsidR="0021290F" w:rsidRPr="00304AB3">
        <w:rPr>
          <w:spacing w:val="1"/>
        </w:rPr>
        <w:t xml:space="preserve"> </w:t>
      </w:r>
      <w:r w:rsidR="0021290F" w:rsidRPr="00304AB3">
        <w:t>(в</w:t>
      </w:r>
      <w:r w:rsidR="0021290F" w:rsidRPr="00304AB3">
        <w:rPr>
          <w:spacing w:val="1"/>
        </w:rPr>
        <w:t xml:space="preserve"> </w:t>
      </w:r>
      <w:r w:rsidR="0021290F" w:rsidRPr="00304AB3">
        <w:t>том</w:t>
      </w:r>
      <w:r w:rsidR="0021290F" w:rsidRPr="00304AB3">
        <w:rPr>
          <w:spacing w:val="1"/>
        </w:rPr>
        <w:t xml:space="preserve"> </w:t>
      </w:r>
      <w:r w:rsidR="0021290F" w:rsidRPr="00304AB3">
        <w:t>числе</w:t>
      </w:r>
      <w:r w:rsidR="0021290F" w:rsidRPr="00304AB3">
        <w:rPr>
          <w:spacing w:val="1"/>
        </w:rPr>
        <w:t xml:space="preserve"> </w:t>
      </w:r>
      <w:r w:rsidR="0021290F" w:rsidRPr="00304AB3">
        <w:t>детей</w:t>
      </w:r>
      <w:r w:rsidR="0021290F" w:rsidRPr="00304AB3">
        <w:rPr>
          <w:spacing w:val="1"/>
        </w:rPr>
        <w:t xml:space="preserve"> </w:t>
      </w:r>
      <w:r w:rsidR="0021290F" w:rsidRPr="00304AB3">
        <w:t>с</w:t>
      </w:r>
      <w:r w:rsidR="0021290F" w:rsidRPr="00304AB3">
        <w:rPr>
          <w:spacing w:val="1"/>
        </w:rPr>
        <w:t xml:space="preserve"> </w:t>
      </w:r>
      <w:r w:rsidR="0021290F" w:rsidRPr="00304AB3">
        <w:t>ОВЗ</w:t>
      </w:r>
      <w:r w:rsidR="0021290F" w:rsidRPr="00304AB3">
        <w:rPr>
          <w:spacing w:val="1"/>
        </w:rPr>
        <w:t xml:space="preserve"> </w:t>
      </w:r>
      <w:r w:rsidR="0021290F" w:rsidRPr="00304AB3">
        <w:t>и</w:t>
      </w:r>
      <w:r w:rsidR="0021290F" w:rsidRPr="00304AB3">
        <w:rPr>
          <w:spacing w:val="1"/>
        </w:rPr>
        <w:t xml:space="preserve"> </w:t>
      </w:r>
      <w:r w:rsidR="0021290F" w:rsidRPr="00304AB3">
        <w:t>детей-инвалидов),</w:t>
      </w:r>
      <w:r w:rsidR="0021290F" w:rsidRPr="00304AB3">
        <w:rPr>
          <w:spacing w:val="1"/>
        </w:rPr>
        <w:t xml:space="preserve"> </w:t>
      </w:r>
      <w:r w:rsidR="0021290F" w:rsidRPr="00304AB3">
        <w:t>педагогической,</w:t>
      </w:r>
      <w:r w:rsidR="0021290F" w:rsidRPr="00304AB3">
        <w:rPr>
          <w:spacing w:val="1"/>
        </w:rPr>
        <w:t xml:space="preserve"> </w:t>
      </w:r>
      <w:r w:rsidR="0021290F" w:rsidRPr="00304AB3">
        <w:t>административной</w:t>
      </w:r>
      <w:r w:rsidR="0021290F" w:rsidRPr="00304AB3">
        <w:rPr>
          <w:spacing w:val="-1"/>
        </w:rPr>
        <w:t xml:space="preserve"> </w:t>
      </w:r>
      <w:r w:rsidR="0021290F" w:rsidRPr="00304AB3">
        <w:t>и</w:t>
      </w:r>
      <w:r w:rsidR="0021290F" w:rsidRPr="00304AB3">
        <w:rPr>
          <w:spacing w:val="-3"/>
        </w:rPr>
        <w:t xml:space="preserve"> </w:t>
      </w:r>
      <w:r w:rsidR="0021290F" w:rsidRPr="00304AB3">
        <w:t>хозяйственной деятельности оснащение</w:t>
      </w:r>
      <w:r w:rsidR="0021290F" w:rsidRPr="00304AB3">
        <w:rPr>
          <w:spacing w:val="-1"/>
        </w:rPr>
        <w:t xml:space="preserve"> </w:t>
      </w:r>
      <w:r w:rsidR="0021290F" w:rsidRPr="00304AB3">
        <w:t>и</w:t>
      </w:r>
      <w:r w:rsidR="0021290F" w:rsidRPr="00304AB3">
        <w:rPr>
          <w:spacing w:val="-1"/>
        </w:rPr>
        <w:t xml:space="preserve"> </w:t>
      </w:r>
      <w:r w:rsidR="0021290F" w:rsidRPr="00304AB3">
        <w:t>оборудование:</w:t>
      </w:r>
    </w:p>
    <w:p w:rsidR="00BB340C" w:rsidRPr="00304AB3" w:rsidRDefault="0021290F" w:rsidP="005C25AA">
      <w:pPr>
        <w:pStyle w:val="a3"/>
        <w:numPr>
          <w:ilvl w:val="0"/>
          <w:numId w:val="100"/>
        </w:numPr>
        <w:spacing w:line="276" w:lineRule="auto"/>
        <w:ind w:left="709"/>
      </w:pPr>
      <w:r w:rsidRPr="00304AB3">
        <w:t>учебно-методическ</w:t>
      </w:r>
      <w:r w:rsidR="00C2044B" w:rsidRPr="00304AB3">
        <w:t xml:space="preserve">ое сопровождение </w:t>
      </w:r>
      <w:r w:rsidRPr="00304AB3">
        <w:t>Программы;</w:t>
      </w:r>
    </w:p>
    <w:p w:rsidR="00BB340C" w:rsidRPr="00304AB3" w:rsidRDefault="0021290F" w:rsidP="005C25AA">
      <w:pPr>
        <w:pStyle w:val="a3"/>
        <w:numPr>
          <w:ilvl w:val="0"/>
          <w:numId w:val="100"/>
        </w:numPr>
        <w:spacing w:line="276" w:lineRule="auto"/>
        <w:ind w:left="709"/>
      </w:pPr>
      <w:r w:rsidRPr="00304AB3">
        <w:t>помещения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занятий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проектов,</w:t>
      </w:r>
      <w:r w:rsidRPr="00304AB3">
        <w:rPr>
          <w:spacing w:val="1"/>
        </w:rPr>
        <w:t xml:space="preserve"> </w:t>
      </w:r>
      <w:r w:rsidRPr="00304AB3">
        <w:t>обеспечивающие</w:t>
      </w:r>
      <w:r w:rsidRPr="00304AB3">
        <w:rPr>
          <w:spacing w:val="1"/>
        </w:rPr>
        <w:t xml:space="preserve"> </w:t>
      </w:r>
      <w:r w:rsidRPr="00304AB3">
        <w:t>образование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через</w:t>
      </w:r>
      <w:r w:rsidRPr="00304AB3">
        <w:rPr>
          <w:spacing w:val="1"/>
        </w:rPr>
        <w:t xml:space="preserve"> </w:t>
      </w:r>
      <w:r w:rsidRPr="00304AB3">
        <w:t>игру,</w:t>
      </w:r>
      <w:r w:rsidRPr="00304AB3">
        <w:rPr>
          <w:spacing w:val="1"/>
        </w:rPr>
        <w:t xml:space="preserve"> </w:t>
      </w:r>
      <w:r w:rsidRPr="00304AB3">
        <w:t>общение, познавательно-исследовательскую деятельность и другие формы активности ребенка с</w:t>
      </w:r>
      <w:r w:rsidRPr="00304AB3">
        <w:rPr>
          <w:spacing w:val="1"/>
        </w:rPr>
        <w:t xml:space="preserve"> </w:t>
      </w:r>
      <w:r w:rsidRPr="00304AB3">
        <w:t>участием</w:t>
      </w:r>
      <w:r w:rsidRPr="00304AB3">
        <w:rPr>
          <w:spacing w:val="-2"/>
        </w:rPr>
        <w:t xml:space="preserve"> </w:t>
      </w:r>
      <w:r w:rsidRPr="00304AB3">
        <w:t>взрослых</w:t>
      </w:r>
      <w:r w:rsidRPr="00304AB3">
        <w:rPr>
          <w:spacing w:val="1"/>
        </w:rPr>
        <w:t xml:space="preserve"> </w:t>
      </w:r>
      <w:r w:rsidRPr="00304AB3">
        <w:t>и других</w:t>
      </w:r>
      <w:r w:rsidRPr="00304AB3">
        <w:rPr>
          <w:spacing w:val="2"/>
        </w:rPr>
        <w:t xml:space="preserve"> </w:t>
      </w:r>
      <w:r w:rsidRPr="00304AB3">
        <w:t>детей;</w:t>
      </w:r>
    </w:p>
    <w:p w:rsidR="00BB340C" w:rsidRPr="00304AB3" w:rsidRDefault="0021290F" w:rsidP="005C25AA">
      <w:pPr>
        <w:pStyle w:val="a3"/>
        <w:numPr>
          <w:ilvl w:val="0"/>
          <w:numId w:val="100"/>
        </w:numPr>
        <w:spacing w:line="276" w:lineRule="auto"/>
        <w:ind w:left="709"/>
      </w:pPr>
      <w:r w:rsidRPr="00304AB3">
        <w:t>оснащение предметно-развивающей среды, включающей средства обучения и воспитания,</w:t>
      </w:r>
      <w:r w:rsidRPr="00304AB3">
        <w:rPr>
          <w:spacing w:val="1"/>
        </w:rPr>
        <w:t xml:space="preserve"> </w:t>
      </w:r>
      <w:r w:rsidRPr="00304AB3">
        <w:t>подобранные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соответствии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возрастными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индивидуальными</w:t>
      </w:r>
      <w:r w:rsidRPr="00304AB3">
        <w:rPr>
          <w:spacing w:val="1"/>
        </w:rPr>
        <w:t xml:space="preserve"> </w:t>
      </w:r>
      <w:r w:rsidRPr="00304AB3">
        <w:t>особенностями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дошкольного</w:t>
      </w:r>
      <w:r w:rsidRPr="00304AB3">
        <w:rPr>
          <w:spacing w:val="-1"/>
        </w:rPr>
        <w:t xml:space="preserve"> </w:t>
      </w:r>
      <w:r w:rsidRPr="00304AB3">
        <w:t>возраста, содержания Программы</w:t>
      </w:r>
      <w:r w:rsidRPr="00304AB3">
        <w:rPr>
          <w:spacing w:val="1"/>
        </w:rPr>
        <w:t xml:space="preserve"> </w:t>
      </w:r>
      <w:r w:rsidRPr="00304AB3">
        <w:t>образования;</w:t>
      </w:r>
    </w:p>
    <w:p w:rsidR="00BB340C" w:rsidRPr="00304AB3" w:rsidRDefault="0021290F" w:rsidP="005C25AA">
      <w:pPr>
        <w:pStyle w:val="a3"/>
        <w:numPr>
          <w:ilvl w:val="0"/>
          <w:numId w:val="100"/>
        </w:numPr>
        <w:spacing w:line="276" w:lineRule="auto"/>
        <w:ind w:left="709"/>
      </w:pPr>
      <w:r w:rsidRPr="00304AB3">
        <w:t xml:space="preserve">мебель, техническое оборудование, спортивный и хозяйственный инвентарь, инвентарь </w:t>
      </w:r>
      <w:r w:rsidRPr="00304AB3">
        <w:lastRenderedPageBreak/>
        <w:t>для</w:t>
      </w:r>
      <w:r w:rsidRPr="00304AB3">
        <w:rPr>
          <w:spacing w:val="1"/>
        </w:rPr>
        <w:t xml:space="preserve"> </w:t>
      </w:r>
      <w:r w:rsidRPr="00304AB3">
        <w:t>художественного,</w:t>
      </w:r>
      <w:r w:rsidRPr="00304AB3">
        <w:rPr>
          <w:spacing w:val="-2"/>
        </w:rPr>
        <w:t xml:space="preserve"> </w:t>
      </w:r>
      <w:r w:rsidRPr="00304AB3">
        <w:t>театрального,</w:t>
      </w:r>
      <w:r w:rsidRPr="00304AB3">
        <w:rPr>
          <w:spacing w:val="-1"/>
        </w:rPr>
        <w:t xml:space="preserve"> </w:t>
      </w:r>
      <w:r w:rsidRPr="00304AB3">
        <w:t>музыкального</w:t>
      </w:r>
      <w:r w:rsidRPr="00304AB3">
        <w:rPr>
          <w:spacing w:val="-1"/>
        </w:rPr>
        <w:t xml:space="preserve"> </w:t>
      </w:r>
      <w:r w:rsidRPr="00304AB3">
        <w:t>творчества,</w:t>
      </w:r>
      <w:r w:rsidRPr="00304AB3">
        <w:rPr>
          <w:spacing w:val="1"/>
        </w:rPr>
        <w:t xml:space="preserve"> </w:t>
      </w:r>
      <w:r w:rsidRPr="00304AB3">
        <w:t>музыкальные</w:t>
      </w:r>
      <w:r w:rsidRPr="00304AB3">
        <w:rPr>
          <w:spacing w:val="-3"/>
        </w:rPr>
        <w:t xml:space="preserve"> </w:t>
      </w:r>
      <w:r w:rsidRPr="00304AB3">
        <w:t>инструменты;</w:t>
      </w:r>
    </w:p>
    <w:p w:rsidR="00BB340C" w:rsidRPr="00304AB3" w:rsidRDefault="0021290F" w:rsidP="005C25AA">
      <w:pPr>
        <w:pStyle w:val="a3"/>
        <w:numPr>
          <w:ilvl w:val="0"/>
          <w:numId w:val="100"/>
        </w:numPr>
        <w:spacing w:line="276" w:lineRule="auto"/>
        <w:ind w:left="709"/>
      </w:pPr>
      <w:r w:rsidRPr="00304AB3">
        <w:t>административные</w:t>
      </w:r>
      <w:r w:rsidRPr="00304AB3">
        <w:rPr>
          <w:spacing w:val="-6"/>
        </w:rPr>
        <w:t xml:space="preserve"> </w:t>
      </w:r>
      <w:r w:rsidRPr="00304AB3">
        <w:t>помещения,</w:t>
      </w:r>
      <w:r w:rsidRPr="00304AB3">
        <w:rPr>
          <w:spacing w:val="-3"/>
        </w:rPr>
        <w:t xml:space="preserve"> </w:t>
      </w:r>
      <w:r w:rsidRPr="00304AB3">
        <w:t>методический</w:t>
      </w:r>
      <w:r w:rsidRPr="00304AB3">
        <w:rPr>
          <w:spacing w:val="-5"/>
        </w:rPr>
        <w:t xml:space="preserve"> </w:t>
      </w:r>
      <w:r w:rsidRPr="00304AB3">
        <w:t>кабинет;</w:t>
      </w:r>
    </w:p>
    <w:p w:rsidR="00BB340C" w:rsidRDefault="0021290F" w:rsidP="005C25AA">
      <w:pPr>
        <w:pStyle w:val="a3"/>
        <w:numPr>
          <w:ilvl w:val="0"/>
          <w:numId w:val="100"/>
        </w:numPr>
        <w:spacing w:line="276" w:lineRule="auto"/>
        <w:ind w:left="709"/>
      </w:pPr>
      <w:r w:rsidRPr="00304AB3">
        <w:t>помещения для занятий специалистов (логопед, педагог-дефектолог, педагог-психолог);</w:t>
      </w:r>
      <w:r w:rsidRPr="00304AB3">
        <w:rPr>
          <w:spacing w:val="1"/>
        </w:rPr>
        <w:t xml:space="preserve"> </w:t>
      </w:r>
      <w:r w:rsidRPr="00304AB3">
        <w:t>помещения,</w:t>
      </w:r>
      <w:r w:rsidRPr="00304AB3">
        <w:rPr>
          <w:spacing w:val="50"/>
        </w:rPr>
        <w:t xml:space="preserve"> </w:t>
      </w:r>
      <w:r w:rsidRPr="00304AB3">
        <w:t>обеспечивающие</w:t>
      </w:r>
      <w:r w:rsidRPr="00304AB3">
        <w:rPr>
          <w:spacing w:val="49"/>
        </w:rPr>
        <w:t xml:space="preserve"> </w:t>
      </w:r>
      <w:r w:rsidRPr="00304AB3">
        <w:t>охрану</w:t>
      </w:r>
      <w:r w:rsidRPr="00304AB3">
        <w:rPr>
          <w:spacing w:val="43"/>
        </w:rPr>
        <w:t xml:space="preserve"> </w:t>
      </w:r>
      <w:r w:rsidRPr="00304AB3">
        <w:t>и</w:t>
      </w:r>
      <w:r w:rsidRPr="00304AB3">
        <w:rPr>
          <w:spacing w:val="53"/>
        </w:rPr>
        <w:t xml:space="preserve"> </w:t>
      </w:r>
      <w:r w:rsidRPr="00304AB3">
        <w:t>укрепление</w:t>
      </w:r>
      <w:r w:rsidRPr="00304AB3">
        <w:rPr>
          <w:spacing w:val="49"/>
        </w:rPr>
        <w:t xml:space="preserve"> </w:t>
      </w:r>
      <w:r w:rsidRPr="00304AB3">
        <w:t>физического</w:t>
      </w:r>
      <w:r w:rsidRPr="00304AB3">
        <w:rPr>
          <w:spacing w:val="48"/>
        </w:rPr>
        <w:t xml:space="preserve"> </w:t>
      </w:r>
      <w:r w:rsidRPr="00304AB3">
        <w:t>и</w:t>
      </w:r>
      <w:r w:rsidRPr="00304AB3">
        <w:rPr>
          <w:spacing w:val="49"/>
        </w:rPr>
        <w:t xml:space="preserve"> </w:t>
      </w:r>
      <w:r w:rsidRPr="00304AB3">
        <w:t>психологического</w:t>
      </w:r>
      <w:r w:rsidR="00304AB3">
        <w:t xml:space="preserve"> </w:t>
      </w:r>
      <w:r w:rsidRPr="00304AB3">
        <w:t>здоровья, в том числе медицинский кабинет;</w:t>
      </w:r>
      <w:r w:rsidRPr="00304AB3">
        <w:rPr>
          <w:spacing w:val="1"/>
        </w:rPr>
        <w:t xml:space="preserve"> </w:t>
      </w:r>
      <w:r w:rsidRPr="00304AB3">
        <w:t>оформленная</w:t>
      </w:r>
      <w:r w:rsidRPr="00304AB3">
        <w:rPr>
          <w:spacing w:val="-5"/>
        </w:rPr>
        <w:t xml:space="preserve"> </w:t>
      </w:r>
      <w:r w:rsidRPr="00304AB3">
        <w:t>территория</w:t>
      </w:r>
      <w:r w:rsidRPr="00304AB3">
        <w:rPr>
          <w:spacing w:val="-3"/>
        </w:rPr>
        <w:t xml:space="preserve"> </w:t>
      </w:r>
      <w:r w:rsidRPr="00304AB3">
        <w:t>Организации.</w:t>
      </w:r>
    </w:p>
    <w:p w:rsidR="00FC561F" w:rsidRDefault="00FC561F" w:rsidP="00FC561F">
      <w:pPr>
        <w:pStyle w:val="a3"/>
        <w:spacing w:line="276" w:lineRule="auto"/>
        <w:ind w:left="709" w:firstLine="0"/>
      </w:pPr>
    </w:p>
    <w:p w:rsidR="0037657B" w:rsidRPr="006F29A2" w:rsidRDefault="0037657B" w:rsidP="00E63319">
      <w:pPr>
        <w:jc w:val="center"/>
        <w:rPr>
          <w:b/>
          <w:sz w:val="24"/>
          <w:szCs w:val="24"/>
        </w:rPr>
      </w:pPr>
      <w:r w:rsidRPr="006F29A2">
        <w:rPr>
          <w:b/>
          <w:sz w:val="24"/>
          <w:szCs w:val="24"/>
        </w:rPr>
        <w:t xml:space="preserve">Материально-техническое обеспечение </w:t>
      </w:r>
      <w:r w:rsidR="007E5713" w:rsidRPr="006F29A2">
        <w:rPr>
          <w:b/>
          <w:sz w:val="24"/>
          <w:szCs w:val="24"/>
        </w:rPr>
        <w:t>П</w:t>
      </w:r>
      <w:r w:rsidRPr="006F29A2">
        <w:rPr>
          <w:b/>
          <w:sz w:val="24"/>
          <w:szCs w:val="24"/>
        </w:rPr>
        <w:t>рограммы</w:t>
      </w:r>
      <w:r w:rsidR="00E63319" w:rsidRPr="006F29A2">
        <w:rPr>
          <w:b/>
          <w:sz w:val="24"/>
          <w:szCs w:val="24"/>
        </w:rPr>
        <w:t xml:space="preserve"> представлено в таблице</w:t>
      </w:r>
    </w:p>
    <w:p w:rsidR="004A0A2B" w:rsidRPr="006F29A2" w:rsidRDefault="004A0A2B" w:rsidP="0037657B">
      <w:pPr>
        <w:jc w:val="both"/>
        <w:rPr>
          <w:b/>
          <w:sz w:val="24"/>
          <w:szCs w:val="24"/>
        </w:rPr>
      </w:pPr>
    </w:p>
    <w:tbl>
      <w:tblPr>
        <w:tblOverlap w:val="never"/>
        <w:tblW w:w="101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016"/>
        <w:gridCol w:w="3481"/>
        <w:gridCol w:w="3969"/>
      </w:tblGrid>
      <w:tr w:rsidR="00FC561F" w:rsidRPr="00FC561F" w:rsidTr="00E66EE6">
        <w:trPr>
          <w:trHeight w:val="3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Вид помещения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Оснащение</w:t>
            </w:r>
          </w:p>
        </w:tc>
      </w:tr>
      <w:tr w:rsidR="00FC561F" w:rsidRPr="00FC561F" w:rsidTr="00E66EE6">
        <w:trPr>
          <w:trHeight w:val="360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Помещения внутри М</w:t>
            </w:r>
            <w:r w:rsidR="004A0A2B" w:rsidRPr="00FC561F">
              <w:rPr>
                <w:sz w:val="24"/>
                <w:szCs w:val="24"/>
              </w:rPr>
              <w:t>Б</w:t>
            </w:r>
            <w:r w:rsidRPr="00FC561F">
              <w:rPr>
                <w:sz w:val="24"/>
                <w:szCs w:val="24"/>
              </w:rPr>
              <w:t>ДОУ</w:t>
            </w:r>
          </w:p>
        </w:tc>
      </w:tr>
      <w:tr w:rsidR="00FC561F" w:rsidRPr="00FC561F" w:rsidTr="00E66EE6">
        <w:trPr>
          <w:trHeight w:val="4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Групповые комна</w:t>
            </w:r>
            <w:r w:rsidR="00260DBD" w:rsidRPr="00FC561F">
              <w:rPr>
                <w:sz w:val="24"/>
                <w:szCs w:val="24"/>
              </w:rPr>
              <w:t>ты - 5</w:t>
            </w:r>
            <w:r w:rsidRPr="00FC561F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</w:p>
        </w:tc>
      </w:tr>
      <w:tr w:rsidR="00FC561F" w:rsidRPr="00FC561F" w:rsidTr="00E66EE6">
        <w:trPr>
          <w:trHeight w:val="24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Групповая</w:t>
            </w:r>
          </w:p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комната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игровая деятельность;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самообслуживание;</w:t>
            </w:r>
          </w:p>
          <w:p w:rsidR="0037657B" w:rsidRPr="00FC561F" w:rsidRDefault="0037657B" w:rsidP="000117A8">
            <w:pPr>
              <w:tabs>
                <w:tab w:val="left" w:pos="36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="00E66EE6" w:rsidRPr="00FC561F">
              <w:rPr>
                <w:sz w:val="24"/>
                <w:szCs w:val="24"/>
              </w:rPr>
              <w:t xml:space="preserve"> </w:t>
            </w:r>
            <w:r w:rsidRPr="00FC561F">
              <w:rPr>
                <w:sz w:val="24"/>
                <w:szCs w:val="24"/>
              </w:rPr>
              <w:t>самостоятельная творческая</w:t>
            </w:r>
            <w:r w:rsidR="004A0A2B" w:rsidRPr="00FC561F">
              <w:rPr>
                <w:sz w:val="24"/>
                <w:szCs w:val="24"/>
              </w:rPr>
              <w:t>, экспериментально-исследовательская</w:t>
            </w:r>
            <w:r w:rsidRPr="00FC561F">
              <w:rPr>
                <w:sz w:val="24"/>
                <w:szCs w:val="24"/>
              </w:rPr>
              <w:t xml:space="preserve"> деятельность;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трудовая деятельность;</w:t>
            </w:r>
          </w:p>
          <w:p w:rsidR="0037657B" w:rsidRPr="00FC561F" w:rsidRDefault="0037657B" w:rsidP="004A0A2B">
            <w:pPr>
              <w:tabs>
                <w:tab w:val="left" w:pos="36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="00E66EE6" w:rsidRPr="00FC561F">
              <w:rPr>
                <w:sz w:val="24"/>
                <w:szCs w:val="24"/>
              </w:rPr>
              <w:t xml:space="preserve"> </w:t>
            </w:r>
            <w:r w:rsidRPr="00FC561F">
              <w:rPr>
                <w:sz w:val="24"/>
                <w:szCs w:val="24"/>
              </w:rPr>
              <w:t>ознакомление с природой, труд в уголке</w:t>
            </w:r>
            <w:r w:rsidR="004A0A2B" w:rsidRPr="00FC561F">
              <w:rPr>
                <w:sz w:val="24"/>
                <w:szCs w:val="24"/>
              </w:rPr>
              <w:t xml:space="preserve"> </w:t>
            </w:r>
            <w:r w:rsidRPr="00FC561F">
              <w:rPr>
                <w:sz w:val="24"/>
                <w:szCs w:val="24"/>
              </w:rPr>
              <w:t>природы;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организация питания;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воспитание культурн</w:t>
            </w:r>
            <w:proofErr w:type="gramStart"/>
            <w:r w:rsidRPr="00FC561F">
              <w:rPr>
                <w:sz w:val="24"/>
                <w:szCs w:val="24"/>
              </w:rPr>
              <w:t>о-</w:t>
            </w:r>
            <w:proofErr w:type="gramEnd"/>
            <w:r w:rsidRPr="00FC561F">
              <w:rPr>
                <w:sz w:val="24"/>
                <w:szCs w:val="24"/>
              </w:rPr>
              <w:t xml:space="preserve"> гигиенических навыков</w:t>
            </w:r>
          </w:p>
          <w:p w:rsidR="004A0A2B" w:rsidRPr="00FC561F" w:rsidRDefault="004A0A2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4A0A2B" w:rsidRPr="00FC561F" w:rsidRDefault="004A0A2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 xml:space="preserve">Детская мебель в соответствии с </w:t>
            </w:r>
            <w:proofErr w:type="spellStart"/>
            <w:r w:rsidRPr="00FC561F">
              <w:rPr>
                <w:sz w:val="24"/>
                <w:szCs w:val="24"/>
              </w:rPr>
              <w:t>СанПин</w:t>
            </w:r>
            <w:proofErr w:type="spellEnd"/>
            <w:r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центры развития;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игровой материал;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дидактический материал;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игровые модули</w:t>
            </w:r>
            <w:r w:rsidR="004A0A2B"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мягкие модули;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музыкальный центр, аудиозаписи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телевизор</w:t>
            </w:r>
            <w:r w:rsidR="004A0A2B"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кварцевая лампа</w:t>
            </w:r>
            <w:r w:rsidR="00E66EE6"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E66EE6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канцелярские принадлежности и раздаточный материал для организации</w:t>
            </w:r>
            <w:r w:rsidR="00E66EE6" w:rsidRPr="00FC561F">
              <w:rPr>
                <w:sz w:val="24"/>
                <w:szCs w:val="24"/>
              </w:rPr>
              <w:t xml:space="preserve"> з</w:t>
            </w:r>
            <w:r w:rsidR="004A0A2B" w:rsidRPr="00FC561F">
              <w:rPr>
                <w:sz w:val="24"/>
                <w:szCs w:val="24"/>
              </w:rPr>
              <w:t>анятий и др.</w:t>
            </w:r>
          </w:p>
        </w:tc>
      </w:tr>
      <w:tr w:rsidR="00FC561F" w:rsidRPr="00FC561F" w:rsidTr="00E66EE6">
        <w:trPr>
          <w:trHeight w:val="12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260DBD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Спальное помещение 5</w:t>
            </w:r>
            <w:r w:rsidR="0037657B" w:rsidRPr="00FC561F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дневной сон</w:t>
            </w:r>
            <w:r w:rsidR="00E66EE6"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0117A8">
            <w:pPr>
              <w:tabs>
                <w:tab w:val="left" w:pos="14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гимнастика после сна</w:t>
            </w:r>
            <w:r w:rsidR="00E66EE6"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самомассаж</w:t>
            </w:r>
            <w:r w:rsidR="00E66EE6" w:rsidRPr="00FC561F">
              <w:rPr>
                <w:sz w:val="24"/>
                <w:szCs w:val="24"/>
              </w:rPr>
              <w:t>; закаливание;</w:t>
            </w:r>
          </w:p>
          <w:p w:rsidR="0037657B" w:rsidRPr="00FC561F" w:rsidRDefault="0037657B" w:rsidP="000117A8">
            <w:pPr>
              <w:tabs>
                <w:tab w:val="left" w:pos="14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игровая деятельность</w:t>
            </w:r>
            <w:r w:rsidR="00E66EE6" w:rsidRPr="00FC5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Спальная мебель;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«дорожка здоровья»: ребристая дорожка, массажные коврики</w:t>
            </w:r>
            <w:r w:rsidR="004A0A2B" w:rsidRPr="00FC561F">
              <w:rPr>
                <w:sz w:val="24"/>
                <w:szCs w:val="24"/>
              </w:rPr>
              <w:t xml:space="preserve"> и др.</w:t>
            </w:r>
          </w:p>
        </w:tc>
      </w:tr>
      <w:tr w:rsidR="00FC561F" w:rsidRPr="00FC561F" w:rsidTr="00E66EE6">
        <w:trPr>
          <w:trHeight w:val="119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Приемная</w:t>
            </w:r>
            <w:r w:rsidR="00260DBD" w:rsidRPr="00FC561F">
              <w:rPr>
                <w:sz w:val="24"/>
                <w:szCs w:val="24"/>
              </w:rPr>
              <w:t xml:space="preserve"> 5шт.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A2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 Информационно-просветительская работа с родителями</w:t>
            </w:r>
            <w:r w:rsidR="00E66EE6"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-выставка совместного творчества родителей и детей</w:t>
            </w:r>
            <w:r w:rsidR="00E66EE6" w:rsidRPr="00FC5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Информационный уголок;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выставки детского творчества;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наглядно-информационный материал для родителей</w:t>
            </w:r>
            <w:r w:rsidR="00E66EE6" w:rsidRPr="00FC561F">
              <w:rPr>
                <w:sz w:val="24"/>
                <w:szCs w:val="24"/>
              </w:rPr>
              <w:t>.</w:t>
            </w:r>
          </w:p>
        </w:tc>
      </w:tr>
      <w:tr w:rsidR="00FC561F" w:rsidRPr="00FC561F" w:rsidTr="00E66EE6">
        <w:trPr>
          <w:trHeight w:val="9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Туалетная</w:t>
            </w:r>
          </w:p>
          <w:p w:rsidR="0037657B" w:rsidRPr="00FC561F" w:rsidRDefault="00260DBD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К</w:t>
            </w:r>
            <w:r w:rsidR="0037657B" w:rsidRPr="00FC561F">
              <w:rPr>
                <w:sz w:val="24"/>
                <w:szCs w:val="24"/>
              </w:rPr>
              <w:t>омната</w:t>
            </w:r>
            <w:r w:rsidRPr="00FC561F">
              <w:rPr>
                <w:sz w:val="24"/>
                <w:szCs w:val="24"/>
              </w:rPr>
              <w:t xml:space="preserve"> 5 шт.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Воспитание культурно-гигиенических навыков</w:t>
            </w:r>
            <w:r w:rsidR="00E66EE6"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Инвентарь для закаливания</w:t>
            </w:r>
            <w:r w:rsidR="00E66EE6" w:rsidRPr="00FC561F">
              <w:rPr>
                <w:sz w:val="24"/>
                <w:szCs w:val="24"/>
              </w:rPr>
              <w:t>.</w:t>
            </w:r>
          </w:p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Предметы личной гигиены</w:t>
            </w:r>
            <w:r w:rsidR="00E66EE6" w:rsidRPr="00FC561F">
              <w:rPr>
                <w:sz w:val="24"/>
                <w:szCs w:val="24"/>
              </w:rPr>
              <w:t>.</w:t>
            </w:r>
          </w:p>
        </w:tc>
      </w:tr>
      <w:tr w:rsidR="00FC561F" w:rsidRPr="00FC561F" w:rsidTr="00E66EE6">
        <w:trPr>
          <w:trHeight w:val="360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Дополнительные помещения</w:t>
            </w:r>
          </w:p>
        </w:tc>
      </w:tr>
      <w:tr w:rsidR="00FC561F" w:rsidRPr="00FC561F" w:rsidTr="00E66EE6">
        <w:trPr>
          <w:trHeight w:val="22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Музыкальный зал- 1</w:t>
            </w:r>
          </w:p>
          <w:p w:rsidR="0037657B" w:rsidRPr="00FC561F" w:rsidRDefault="0037657B" w:rsidP="000117A8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57B" w:rsidRPr="00FC561F" w:rsidRDefault="00260DBD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</w:r>
            <w:r w:rsidR="0037657B" w:rsidRPr="00FC561F">
              <w:rPr>
                <w:sz w:val="24"/>
                <w:szCs w:val="24"/>
              </w:rPr>
              <w:t>ОД по музыкальному и физическому развитию;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тематические досуги и развлечения;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праздники и утренники;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театральные представления;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индивидуальная работа с детьми;</w:t>
            </w:r>
          </w:p>
          <w:p w:rsidR="0037657B" w:rsidRPr="00FC561F" w:rsidRDefault="0037657B" w:rsidP="000117A8">
            <w:pPr>
              <w:tabs>
                <w:tab w:val="left" w:pos="125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родительские собрания и прочие мероприятия для родителей</w:t>
            </w:r>
            <w:r w:rsidR="00E66EE6" w:rsidRPr="00FC561F">
              <w:rPr>
                <w:sz w:val="24"/>
                <w:szCs w:val="24"/>
              </w:rPr>
              <w:t>.</w:t>
            </w:r>
            <w:r w:rsidR="00260DBD" w:rsidRPr="00FC561F">
              <w:t xml:space="preserve"> </w:t>
            </w:r>
            <w:r w:rsidR="00260DBD" w:rsidRPr="00FC561F">
              <w:rPr>
                <w:sz w:val="24"/>
                <w:szCs w:val="24"/>
              </w:rPr>
              <w:t xml:space="preserve">ОД по физическому </w:t>
            </w:r>
            <w:r w:rsidR="00260DBD" w:rsidRPr="00FC561F">
              <w:rPr>
                <w:sz w:val="24"/>
                <w:szCs w:val="24"/>
              </w:rPr>
              <w:lastRenderedPageBreak/>
              <w:t xml:space="preserve">развитию; спортивные праздники и развлечения; </w:t>
            </w:r>
            <w:proofErr w:type="spellStart"/>
            <w:r w:rsidR="00260DBD" w:rsidRPr="00FC561F">
              <w:rPr>
                <w:sz w:val="24"/>
                <w:szCs w:val="24"/>
              </w:rPr>
              <w:t>утрення</w:t>
            </w:r>
            <w:proofErr w:type="spellEnd"/>
            <w:r w:rsidR="00260DBD" w:rsidRPr="00FC561F">
              <w:rPr>
                <w:sz w:val="24"/>
                <w:szCs w:val="24"/>
              </w:rPr>
              <w:t xml:space="preserve"> </w:t>
            </w:r>
            <w:proofErr w:type="spellStart"/>
            <w:r w:rsidR="00260DBD" w:rsidRPr="00FC561F">
              <w:rPr>
                <w:sz w:val="24"/>
                <w:szCs w:val="24"/>
              </w:rPr>
              <w:t>гимнатика</w:t>
            </w:r>
            <w:proofErr w:type="spellEnd"/>
            <w:r w:rsidR="00260DBD" w:rsidRPr="00FC5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lastRenderedPageBreak/>
              <w:t>-</w:t>
            </w:r>
            <w:r w:rsidRPr="00FC561F">
              <w:rPr>
                <w:sz w:val="24"/>
                <w:szCs w:val="24"/>
              </w:rPr>
              <w:tab/>
              <w:t>Пианино;</w:t>
            </w:r>
          </w:p>
          <w:p w:rsidR="0037657B" w:rsidRPr="00FC561F" w:rsidRDefault="0037657B" w:rsidP="000117A8">
            <w:pPr>
              <w:tabs>
                <w:tab w:val="left" w:pos="14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музыкальный центр, телевизор, видеомагнитофон, проектор и экран;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детские музыкальные инструменты;</w:t>
            </w:r>
          </w:p>
          <w:p w:rsidR="0037657B" w:rsidRPr="00FC561F" w:rsidRDefault="0037657B" w:rsidP="000117A8">
            <w:pPr>
              <w:tabs>
                <w:tab w:val="left" w:pos="125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различные виды театра, ширмы, настольно-печатные игры;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нетрадиционные детские музыкальные инструменты</w:t>
            </w:r>
            <w:r w:rsidR="00E66EE6" w:rsidRPr="00FC561F">
              <w:rPr>
                <w:sz w:val="24"/>
                <w:szCs w:val="24"/>
              </w:rPr>
              <w:t xml:space="preserve"> и др.</w:t>
            </w:r>
          </w:p>
          <w:p w:rsidR="00260DBD" w:rsidRPr="00FC561F" w:rsidRDefault="00260DBD" w:rsidP="00260DBD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Спортивное оборудование для прыжков, метания, лазанья, равновесия;</w:t>
            </w:r>
          </w:p>
          <w:p w:rsidR="00260DBD" w:rsidRPr="00FC561F" w:rsidRDefault="00260DBD" w:rsidP="00260DBD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lastRenderedPageBreak/>
              <w:t>-</w:t>
            </w:r>
            <w:r w:rsidRPr="00FC561F">
              <w:rPr>
                <w:sz w:val="24"/>
                <w:szCs w:val="24"/>
              </w:rPr>
              <w:tab/>
              <w:t>модули;</w:t>
            </w:r>
          </w:p>
          <w:p w:rsidR="00260DBD" w:rsidRPr="00FC561F" w:rsidRDefault="00260DBD" w:rsidP="00260DBD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нетрадиционное спортивное оборудование;</w:t>
            </w:r>
          </w:p>
          <w:p w:rsidR="00260DBD" w:rsidRPr="00FC561F" w:rsidRDefault="006A1962" w:rsidP="00260DBD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="00260DBD" w:rsidRPr="00FC561F">
              <w:rPr>
                <w:sz w:val="24"/>
                <w:szCs w:val="24"/>
              </w:rPr>
              <w:t xml:space="preserve"> мячи разных размеров для игры в волейбол, баскетбол, шипованные мячи, гимнастические палки, маты, мешочки с песком,</w:t>
            </w:r>
            <w:proofErr w:type="gramStart"/>
            <w:r w:rsidR="00260DBD" w:rsidRPr="00FC561F">
              <w:rPr>
                <w:sz w:val="24"/>
                <w:szCs w:val="24"/>
              </w:rPr>
              <w:t xml:space="preserve"> ,</w:t>
            </w:r>
            <w:proofErr w:type="gramEnd"/>
            <w:r w:rsidR="00260DBD" w:rsidRPr="00FC561F">
              <w:rPr>
                <w:sz w:val="24"/>
                <w:szCs w:val="24"/>
              </w:rPr>
              <w:t xml:space="preserve"> для метания, канаты городки, спортивный инвентарь для общеразвивающих упражнений;</w:t>
            </w:r>
          </w:p>
          <w:p w:rsidR="00260DBD" w:rsidRPr="00FC561F" w:rsidRDefault="00260DBD" w:rsidP="00260DBD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пианино.</w:t>
            </w:r>
          </w:p>
        </w:tc>
      </w:tr>
      <w:tr w:rsidR="00FC561F" w:rsidRPr="00FC561F" w:rsidTr="00E66EE6">
        <w:trPr>
          <w:trHeight w:val="22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6A1962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lastRenderedPageBreak/>
              <w:t>3</w:t>
            </w:r>
            <w:r w:rsidR="0037657B" w:rsidRPr="00FC561F">
              <w:rPr>
                <w:sz w:val="24"/>
                <w:szCs w:val="24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Методический кабинет - 1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Осуществление методической помощи педагогам;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организация консультаций, семинаров, педсоветов;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выставка методических и дидактических материалов для организации работы с детьми.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25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Ноутбук, принтер;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шкафы для хранения методических пособий, литературы;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наглядно-демонстрационный материал;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выставка новинок методической литературы;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детская художественная литература;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выставка наглядных материалов по сезонам;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информационные экраны.</w:t>
            </w:r>
          </w:p>
        </w:tc>
      </w:tr>
      <w:tr w:rsidR="00FC561F" w:rsidRPr="00FC561F" w:rsidTr="00E66EE6">
        <w:trPr>
          <w:trHeight w:val="19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6A1962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4</w:t>
            </w:r>
            <w:r w:rsidR="0037657B" w:rsidRPr="00FC561F">
              <w:rPr>
                <w:sz w:val="24"/>
                <w:szCs w:val="24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6A1962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Кабинет учител</w:t>
            </w:r>
            <w:proofErr w:type="gramStart"/>
            <w:r w:rsidRPr="00FC561F">
              <w:rPr>
                <w:sz w:val="24"/>
                <w:szCs w:val="24"/>
              </w:rPr>
              <w:t>я-</w:t>
            </w:r>
            <w:proofErr w:type="gramEnd"/>
            <w:r w:rsidRPr="00FC561F">
              <w:rPr>
                <w:sz w:val="24"/>
                <w:szCs w:val="24"/>
              </w:rPr>
              <w:t xml:space="preserve"> логопеда - 1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Осуществление коррекционной работы с детьми, имеющими речевые нарушения</w:t>
            </w:r>
          </w:p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Консультативная работа с родителями по коррекции речи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Стол дидактический с комплектом дидактических пособий;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настенное зеркало и индивидуальные зеркала для детей;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столы и стулья для логопеда и детей;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игровой материал;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развивающие игры и т.д.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мольберт.</w:t>
            </w:r>
          </w:p>
        </w:tc>
      </w:tr>
      <w:tr w:rsidR="00FC561F" w:rsidRPr="00FC561F" w:rsidTr="00E66EE6">
        <w:trPr>
          <w:trHeight w:val="22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6A1962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5</w:t>
            </w:r>
            <w:r w:rsidR="0037657B" w:rsidRPr="00FC561F">
              <w:rPr>
                <w:sz w:val="24"/>
                <w:szCs w:val="24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Медицинский</w:t>
            </w:r>
          </w:p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кабинет:</w:t>
            </w:r>
          </w:p>
          <w:p w:rsidR="0037657B" w:rsidRPr="00FC561F" w:rsidRDefault="0037657B" w:rsidP="000117A8">
            <w:pPr>
              <w:tabs>
                <w:tab w:val="left" w:pos="37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•</w:t>
            </w:r>
            <w:r w:rsidRPr="00FC561F">
              <w:rPr>
                <w:sz w:val="24"/>
                <w:szCs w:val="24"/>
              </w:rPr>
              <w:tab/>
              <w:t>кабинет медсестры</w:t>
            </w:r>
          </w:p>
          <w:p w:rsidR="0037657B" w:rsidRPr="00FC561F" w:rsidRDefault="0037657B" w:rsidP="000117A8">
            <w:pPr>
              <w:tabs>
                <w:tab w:val="left" w:pos="379"/>
              </w:tabs>
              <w:rPr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Осмотр детей, консультации медицинской сестры, врачей.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Консультативно-просветительская работа с родителями и сотрудниками МДОУ.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Медицинское оборудование;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стол письменный, массажный;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шкаф для хранения документации;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информационно-просветительские стенды для сотрудников, родителей.</w:t>
            </w:r>
          </w:p>
        </w:tc>
      </w:tr>
      <w:tr w:rsidR="00FC561F" w:rsidRPr="00FC561F" w:rsidTr="00E66EE6">
        <w:trPr>
          <w:trHeight w:val="9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6A1962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6</w:t>
            </w:r>
            <w:r w:rsidR="0037657B" w:rsidRPr="00FC561F">
              <w:rPr>
                <w:sz w:val="24"/>
                <w:szCs w:val="24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Коридоры</w:t>
            </w:r>
          </w:p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М</w:t>
            </w:r>
            <w:r w:rsidR="004A0A2B" w:rsidRPr="00FC561F">
              <w:rPr>
                <w:sz w:val="24"/>
                <w:szCs w:val="24"/>
              </w:rPr>
              <w:t>Б</w:t>
            </w:r>
            <w:r w:rsidRPr="00FC561F">
              <w:rPr>
                <w:sz w:val="24"/>
                <w:szCs w:val="24"/>
              </w:rPr>
              <w:t>ДОУ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Информационно-просветительская работа с родителями и сотрудниками М</w:t>
            </w:r>
            <w:r w:rsidR="00E801DF" w:rsidRPr="00FC561F">
              <w:rPr>
                <w:sz w:val="24"/>
                <w:szCs w:val="24"/>
              </w:rPr>
              <w:t>Б</w:t>
            </w:r>
            <w:r w:rsidRPr="00FC561F">
              <w:rPr>
                <w:sz w:val="24"/>
                <w:szCs w:val="24"/>
              </w:rPr>
              <w:t>ДОУ.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Стенды для родителей;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стенды для сотрудников.</w:t>
            </w:r>
          </w:p>
        </w:tc>
      </w:tr>
      <w:tr w:rsidR="00FC561F" w:rsidRPr="00FC561F" w:rsidTr="00E66EE6">
        <w:trPr>
          <w:trHeight w:val="370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Территория М</w:t>
            </w:r>
            <w:r w:rsidR="00E801DF" w:rsidRPr="00FC561F">
              <w:rPr>
                <w:sz w:val="24"/>
                <w:szCs w:val="24"/>
              </w:rPr>
              <w:t>Б</w:t>
            </w:r>
            <w:r w:rsidRPr="00FC561F">
              <w:rPr>
                <w:sz w:val="24"/>
                <w:szCs w:val="24"/>
              </w:rPr>
              <w:t>ДОУ</w:t>
            </w:r>
          </w:p>
        </w:tc>
      </w:tr>
      <w:tr w:rsidR="00FC561F" w:rsidRPr="00FC561F" w:rsidTr="00E66EE6">
        <w:trPr>
          <w:trHeight w:val="14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6A1962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7.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6A1962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Прогулочная площадка- 5</w:t>
            </w:r>
            <w:r w:rsidR="0037657B" w:rsidRPr="00FC561F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Игровая деятельность</w:t>
            </w:r>
            <w:r w:rsidR="00E66EE6" w:rsidRPr="00FC561F">
              <w:rPr>
                <w:sz w:val="24"/>
                <w:szCs w:val="24"/>
              </w:rPr>
              <w:t>.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Самостоятельная деятельность детей</w:t>
            </w:r>
            <w:r w:rsidR="00E66EE6" w:rsidRPr="00FC561F">
              <w:rPr>
                <w:sz w:val="24"/>
                <w:szCs w:val="24"/>
              </w:rPr>
              <w:t>.</w:t>
            </w:r>
          </w:p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Поисковая деятельность</w:t>
            </w:r>
            <w:r w:rsidR="00E66EE6" w:rsidRPr="00FC561F">
              <w:rPr>
                <w:sz w:val="24"/>
                <w:szCs w:val="24"/>
              </w:rPr>
              <w:t>.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Трудовая деятельность</w:t>
            </w:r>
            <w:r w:rsidR="00E66EE6" w:rsidRPr="00FC561F">
              <w:rPr>
                <w:sz w:val="24"/>
                <w:szCs w:val="24"/>
              </w:rPr>
              <w:t>.</w:t>
            </w:r>
          </w:p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Индивидуальная работа</w:t>
            </w:r>
            <w:r w:rsidR="00E66EE6" w:rsidRPr="00FC5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Игровое, функциональное оборудование;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павильон;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 xml:space="preserve">спортивное оборудование для </w:t>
            </w:r>
            <w:r w:rsidR="00E801DF" w:rsidRPr="00FC561F">
              <w:rPr>
                <w:sz w:val="24"/>
                <w:szCs w:val="24"/>
              </w:rPr>
              <w:t>развития движений</w:t>
            </w:r>
            <w:r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асфальтированная дорожка с игровой разметкой</w:t>
            </w:r>
            <w:r w:rsidR="00E801DF" w:rsidRPr="00FC561F">
              <w:rPr>
                <w:sz w:val="24"/>
                <w:szCs w:val="24"/>
              </w:rPr>
              <w:t>;</w:t>
            </w:r>
          </w:p>
          <w:p w:rsidR="00E801DF" w:rsidRPr="00FC561F" w:rsidRDefault="00E801DF" w:rsidP="000117A8">
            <w:pPr>
              <w:tabs>
                <w:tab w:val="left" w:pos="13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Песок для экспериментирования.</w:t>
            </w:r>
          </w:p>
        </w:tc>
      </w:tr>
      <w:tr w:rsidR="00FC561F" w:rsidRPr="00FC561F" w:rsidTr="00E66EE6">
        <w:trPr>
          <w:trHeight w:val="14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6A1962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Спортивная площадка - 1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Спортивные игры и упражнения</w:t>
            </w:r>
            <w:r w:rsidR="00E66EE6"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самостоятельная деятельность</w:t>
            </w:r>
            <w:r w:rsidR="00E66EE6"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</w:r>
            <w:r w:rsidR="00E66EE6" w:rsidRPr="00FC561F">
              <w:rPr>
                <w:sz w:val="24"/>
                <w:szCs w:val="24"/>
              </w:rPr>
              <w:t>занятия;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досуговая деятельность</w:t>
            </w:r>
            <w:r w:rsidR="00E66EE6" w:rsidRPr="00FC561F">
              <w:rPr>
                <w:sz w:val="24"/>
                <w:szCs w:val="24"/>
              </w:rPr>
              <w:t>;</w:t>
            </w:r>
          </w:p>
          <w:p w:rsidR="0037657B" w:rsidRPr="00FC561F" w:rsidRDefault="0037657B" w:rsidP="000117A8">
            <w:pPr>
              <w:tabs>
                <w:tab w:val="left" w:pos="144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индивидуальная работа</w:t>
            </w:r>
            <w:r w:rsidR="00E66EE6" w:rsidRPr="00FC5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</w:r>
            <w:proofErr w:type="gramStart"/>
            <w:r w:rsidRPr="00FC561F">
              <w:rPr>
                <w:sz w:val="24"/>
                <w:szCs w:val="24"/>
              </w:rPr>
              <w:t xml:space="preserve">Г </w:t>
            </w:r>
            <w:proofErr w:type="spellStart"/>
            <w:r w:rsidRPr="00FC561F">
              <w:rPr>
                <w:sz w:val="24"/>
                <w:szCs w:val="24"/>
              </w:rPr>
              <w:t>имнастические</w:t>
            </w:r>
            <w:proofErr w:type="spellEnd"/>
            <w:proofErr w:type="gramEnd"/>
            <w:r w:rsidRPr="00FC561F">
              <w:rPr>
                <w:sz w:val="24"/>
                <w:szCs w:val="24"/>
              </w:rPr>
              <w:t xml:space="preserve"> лестницы;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ворота для футбола,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гимнастическое бревно;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оборудование для организации спортивных игр;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яма для прыжков в длину.</w:t>
            </w:r>
          </w:p>
        </w:tc>
      </w:tr>
      <w:tr w:rsidR="00FC561F" w:rsidRPr="00FC561F" w:rsidTr="00E66EE6">
        <w:trPr>
          <w:trHeight w:val="3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6A1962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9.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Огород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4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Организация работы по экологическому воспитанию</w:t>
            </w:r>
            <w:r w:rsidR="00E66EE6" w:rsidRPr="00FC561F">
              <w:rPr>
                <w:sz w:val="24"/>
                <w:szCs w:val="24"/>
              </w:rPr>
              <w:t>.</w:t>
            </w:r>
          </w:p>
          <w:p w:rsidR="0037657B" w:rsidRPr="00FC561F" w:rsidRDefault="0037657B" w:rsidP="000117A8">
            <w:pPr>
              <w:tabs>
                <w:tab w:val="left" w:pos="14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Трудовая деятельность по уходу за живыми объектами природы</w:t>
            </w:r>
            <w:r w:rsidR="00E66EE6" w:rsidRPr="00FC5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клумбы, грядки</w:t>
            </w:r>
          </w:p>
          <w:p w:rsidR="0037657B" w:rsidRPr="00FC561F" w:rsidRDefault="0037657B" w:rsidP="000117A8">
            <w:pPr>
              <w:tabs>
                <w:tab w:val="left" w:pos="130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растения, деревья, кустарники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инвентарь для труда</w:t>
            </w:r>
          </w:p>
          <w:p w:rsidR="0037657B" w:rsidRPr="00FC561F" w:rsidRDefault="0037657B" w:rsidP="000117A8">
            <w:pPr>
              <w:tabs>
                <w:tab w:val="left" w:pos="139"/>
              </w:tabs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-</w:t>
            </w:r>
            <w:r w:rsidRPr="00FC561F">
              <w:rPr>
                <w:sz w:val="24"/>
                <w:szCs w:val="24"/>
              </w:rPr>
              <w:tab/>
              <w:t>кормушки</w:t>
            </w:r>
            <w:r w:rsidR="00E66EE6" w:rsidRPr="00FC561F">
              <w:rPr>
                <w:sz w:val="24"/>
                <w:szCs w:val="24"/>
              </w:rPr>
              <w:t>.</w:t>
            </w:r>
          </w:p>
        </w:tc>
      </w:tr>
      <w:tr w:rsidR="00FC561F" w:rsidRPr="00FC561F" w:rsidTr="00E66EE6">
        <w:trPr>
          <w:trHeight w:val="3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57B" w:rsidRPr="00FC561F" w:rsidRDefault="006A1962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10.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Цветник</w:t>
            </w:r>
          </w:p>
        </w:tc>
        <w:tc>
          <w:tcPr>
            <w:tcW w:w="34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</w:p>
        </w:tc>
      </w:tr>
      <w:tr w:rsidR="00FC561F" w:rsidRPr="00FC561F" w:rsidTr="00E66EE6">
        <w:trPr>
          <w:trHeight w:val="9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6A1962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11.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Уголок</w:t>
            </w:r>
          </w:p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нетронутой</w:t>
            </w:r>
          </w:p>
          <w:p w:rsidR="0037657B" w:rsidRPr="00FC561F" w:rsidRDefault="0037657B" w:rsidP="000117A8">
            <w:pPr>
              <w:rPr>
                <w:sz w:val="24"/>
                <w:szCs w:val="24"/>
              </w:rPr>
            </w:pPr>
            <w:r w:rsidRPr="00FC561F">
              <w:rPr>
                <w:sz w:val="24"/>
                <w:szCs w:val="24"/>
              </w:rPr>
              <w:t>природы</w:t>
            </w: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57B" w:rsidRPr="00FC561F" w:rsidRDefault="0037657B" w:rsidP="000117A8">
            <w:pPr>
              <w:rPr>
                <w:sz w:val="24"/>
                <w:szCs w:val="24"/>
              </w:rPr>
            </w:pPr>
          </w:p>
        </w:tc>
      </w:tr>
    </w:tbl>
    <w:p w:rsidR="00F65CDC" w:rsidRPr="00FC561F" w:rsidRDefault="00F65CDC" w:rsidP="00304AB3">
      <w:pPr>
        <w:pStyle w:val="a3"/>
        <w:spacing w:line="276" w:lineRule="auto"/>
        <w:ind w:left="0" w:firstLine="709"/>
      </w:pPr>
    </w:p>
    <w:p w:rsidR="00304AB3" w:rsidRDefault="00304AB3" w:rsidP="00C2044B">
      <w:pPr>
        <w:pStyle w:val="a3"/>
        <w:spacing w:line="276" w:lineRule="auto"/>
        <w:ind w:right="241"/>
        <w:jc w:val="center"/>
        <w:rPr>
          <w:b/>
        </w:rPr>
      </w:pPr>
    </w:p>
    <w:p w:rsidR="00F22F62" w:rsidRDefault="00C2044B" w:rsidP="00F22F62">
      <w:pPr>
        <w:jc w:val="center"/>
        <w:rPr>
          <w:b/>
          <w:sz w:val="24"/>
          <w:szCs w:val="24"/>
        </w:rPr>
      </w:pPr>
      <w:r w:rsidRPr="00F22F62">
        <w:rPr>
          <w:b/>
          <w:sz w:val="24"/>
          <w:szCs w:val="24"/>
        </w:rPr>
        <w:t>Учебно-методическое сопровождение программы:</w:t>
      </w:r>
      <w:r w:rsidR="0047481A" w:rsidRPr="00F22F62">
        <w:rPr>
          <w:b/>
          <w:sz w:val="24"/>
          <w:szCs w:val="24"/>
        </w:rPr>
        <w:t xml:space="preserve"> м</w:t>
      </w:r>
      <w:r w:rsidR="00E801DF" w:rsidRPr="00F22F62">
        <w:rPr>
          <w:b/>
          <w:sz w:val="24"/>
          <w:szCs w:val="24"/>
        </w:rPr>
        <w:t>етодическая литература, позволяющая ознакомится с содержанием парциальных программ, методик, форм организации образовательной работы</w:t>
      </w:r>
    </w:p>
    <w:p w:rsidR="00F22F62" w:rsidRPr="006F29A2" w:rsidRDefault="00F22F62" w:rsidP="00F22F62">
      <w:pPr>
        <w:jc w:val="both"/>
        <w:rPr>
          <w:i/>
        </w:rPr>
      </w:pPr>
      <w:r w:rsidRPr="006F29A2">
        <w:rPr>
          <w:i/>
        </w:rPr>
        <w:t>МЕТОДИЧЕСКОЕ ОБЕСПЕЧЕНИЕ ОБРАЗОВАТЕЛЬНОЙ ОБЛАСТИ «</w:t>
      </w:r>
      <w:r w:rsidRPr="006F29A2">
        <w:rPr>
          <w:bCs/>
          <w:i/>
          <w:sz w:val="24"/>
          <w:szCs w:val="24"/>
        </w:rPr>
        <w:t>ПОЗНАВАТЕЛЬНОЕ РАЗВИТИЕ»</w:t>
      </w:r>
    </w:p>
    <w:p w:rsidR="00F22F62" w:rsidRDefault="00F22F62" w:rsidP="00F22F62">
      <w:r w:rsidRPr="00F22F62">
        <w:t xml:space="preserve"> </w:t>
      </w:r>
      <w:bookmarkStart w:id="3" w:name="_Hlk135427801"/>
      <w:r>
        <w:t>Перечень пособий, дополняющих и обновляющих содержание образовательной области в соответствии с задачами Программы:</w:t>
      </w:r>
    </w:p>
    <w:p w:rsidR="00F22F62" w:rsidRDefault="00F22F62" w:rsidP="00F22F62">
      <w:r>
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</w:r>
    </w:p>
    <w:p w:rsidR="00F22F62" w:rsidRDefault="00F22F62" w:rsidP="00F22F62">
      <w:r>
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F22F62" w:rsidRDefault="00F22F62" w:rsidP="00F22F62">
      <w:r>
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</w:r>
    </w:p>
    <w:p w:rsidR="00F22F62" w:rsidRDefault="00F22F62" w:rsidP="00F22F62">
      <w:pPr>
        <w:rPr>
          <w:b/>
          <w:bCs/>
        </w:rPr>
      </w:pPr>
    </w:p>
    <w:tbl>
      <w:tblPr>
        <w:tblW w:w="990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410"/>
        <w:gridCol w:w="6096"/>
      </w:tblGrid>
      <w:tr w:rsidR="00F22F62" w:rsidRPr="00A4739A" w:rsidTr="00544A13">
        <w:trPr>
          <w:trHeight w:val="293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Возраст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Автор составитель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Наименование издания, год выпуска</w:t>
            </w:r>
          </w:p>
        </w:tc>
      </w:tr>
      <w:tr w:rsidR="00F22F62" w:rsidRPr="00A4739A" w:rsidTr="00544A13">
        <w:trPr>
          <w:trHeight w:val="845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4-5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Шевелев К.В. 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Мои первые шаги в математике. Рабочая тетрадь для детей 4-5 лет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4-5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Шевелев К.В.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Путешествие в мир логики. Рабочая тетрадь для детей 4-5 лет </w:t>
            </w:r>
          </w:p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4-5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Шевелев К.В.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СЧИТАЮ ДО 10. Рабочая тетрадь для детей 4-5 лет (РП) 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4-5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Шевелев К.В.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"Тесты по математике" Рабочая тетрадь для детей 4-5 лет 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5-6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Шевелев К.В. 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Графические диктанты. Рабочая тетрадь для детей 5-6 лет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5-6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Шевелев К.В.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ДУМАЮ. СЧИТАЮ. СРАВНИВАЮ. Рабочая тетрадь для детей 5-6 лет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5-6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Шевелев К.В. 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Ориентация в пространстве и на плоскости. Рабочая тетрадь </w:t>
            </w:r>
            <w:proofErr w:type="spellStart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ддя</w:t>
            </w:r>
            <w:proofErr w:type="spellEnd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 детей 5-6 лет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5-6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Шевелев К.В.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ТЕСТЫ-ЗАДАНИЯ по математике. Рабочая тетрадь для детей 5-6 лет </w:t>
            </w:r>
          </w:p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6-7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Шевелев К.В.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Логика. Сравнение. Счет. Рабочая тетрадь для детей 6-7 лет </w:t>
            </w:r>
          </w:p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Шевелев К.В. 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Развивающие задания. Рабочая тетрадь для детей 6-7 лет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Шевелев К.В.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Развитие математических способностей у дошкольников. Рабочая тетрадь для детей 6-7 лет 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0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241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Шевелев К.В.</w:t>
            </w:r>
          </w:p>
        </w:tc>
        <w:tc>
          <w:tcPr>
            <w:tcW w:w="6096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СЧИТАЮ ДО 20. Рабочая тетрадь для детей 6-7 лет (РП) </w:t>
            </w:r>
          </w:p>
        </w:tc>
      </w:tr>
    </w:tbl>
    <w:p w:rsidR="00E90F48" w:rsidRPr="00A4739A" w:rsidRDefault="00E90F48" w:rsidP="00F22F62">
      <w:pPr>
        <w:rPr>
          <w:color w:val="000000" w:themeColor="text1"/>
        </w:rPr>
      </w:pPr>
    </w:p>
    <w:p w:rsidR="00F22F62" w:rsidRPr="006F29A2" w:rsidRDefault="00F22F62" w:rsidP="00F22F62">
      <w:pPr>
        <w:rPr>
          <w:i/>
          <w:color w:val="000000" w:themeColor="text1"/>
        </w:rPr>
      </w:pPr>
      <w:r w:rsidRPr="006F29A2">
        <w:rPr>
          <w:i/>
          <w:color w:val="000000" w:themeColor="text1"/>
        </w:rPr>
        <w:t>МЕТОДИЧЕСКОЕ ОБЕСПЕЧЕНИЕ ОБРАЗОВАТЕЛЬНОЙ ОБЛАСТИ «РЕЧЕВОЕ РАЗВИТИЕ»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 w:themeColor="text1"/>
          <w:sz w:val="24"/>
          <w:szCs w:val="24"/>
        </w:rPr>
      </w:pPr>
      <w:r w:rsidRPr="00A4739A">
        <w:rPr>
          <w:rFonts w:eastAsia="Calibri"/>
          <w:color w:val="000000" w:themeColor="text1"/>
          <w:sz w:val="24"/>
          <w:szCs w:val="24"/>
        </w:rPr>
        <w:t xml:space="preserve">Перечень вариативных систем, дополняющих и обновляющих содержание образовательной области 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 w:themeColor="text1"/>
          <w:sz w:val="24"/>
          <w:szCs w:val="24"/>
        </w:rPr>
      </w:pPr>
      <w:r w:rsidRPr="00A4739A">
        <w:rPr>
          <w:rFonts w:eastAsia="Calibri"/>
          <w:color w:val="000000" w:themeColor="text1"/>
          <w:sz w:val="24"/>
          <w:szCs w:val="24"/>
        </w:rPr>
        <w:t>в соответствии с задачами Программы: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 w:themeColor="text1"/>
          <w:sz w:val="24"/>
          <w:szCs w:val="24"/>
        </w:rPr>
      </w:pPr>
      <w:r w:rsidRPr="00A4739A">
        <w:rPr>
          <w:rFonts w:eastAsia="Calibri"/>
          <w:color w:val="000000" w:themeColor="text1"/>
          <w:sz w:val="24"/>
          <w:szCs w:val="24"/>
        </w:rPr>
        <w:t xml:space="preserve">- ребёнок владеет речью как средством коммуникации, 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 w:themeColor="text1"/>
          <w:sz w:val="24"/>
          <w:szCs w:val="24"/>
        </w:rPr>
      </w:pPr>
      <w:r w:rsidRPr="00A4739A">
        <w:rPr>
          <w:rFonts w:eastAsia="Calibri"/>
          <w:color w:val="000000" w:themeColor="text1"/>
          <w:sz w:val="24"/>
          <w:szCs w:val="24"/>
        </w:rPr>
        <w:t xml:space="preserve">ведет диалог </w:t>
      </w:r>
      <w:proofErr w:type="gramStart"/>
      <w:r w:rsidRPr="00A4739A">
        <w:rPr>
          <w:rFonts w:eastAsia="Calibri"/>
          <w:color w:val="000000" w:themeColor="text1"/>
          <w:sz w:val="24"/>
          <w:szCs w:val="24"/>
        </w:rPr>
        <w:t>со</w:t>
      </w:r>
      <w:proofErr w:type="gramEnd"/>
      <w:r w:rsidRPr="00A4739A">
        <w:rPr>
          <w:rFonts w:eastAsia="Calibri"/>
          <w:color w:val="000000" w:themeColor="text1"/>
          <w:sz w:val="24"/>
          <w:szCs w:val="24"/>
        </w:rPr>
        <w:t xml:space="preserve"> взрослыми и сверстниками, 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 w:themeColor="text1"/>
          <w:sz w:val="24"/>
          <w:szCs w:val="24"/>
        </w:rPr>
      </w:pPr>
      <w:r w:rsidRPr="00A4739A">
        <w:rPr>
          <w:rFonts w:eastAsia="Calibri"/>
          <w:color w:val="000000" w:themeColor="text1"/>
          <w:sz w:val="24"/>
          <w:szCs w:val="24"/>
        </w:rPr>
        <w:t xml:space="preserve">использует формулы речевого этикета в соответствии с ситуацией общения, 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 w:themeColor="text1"/>
          <w:sz w:val="24"/>
          <w:szCs w:val="24"/>
        </w:rPr>
      </w:pPr>
      <w:r w:rsidRPr="00A4739A">
        <w:rPr>
          <w:rFonts w:eastAsia="Calibri"/>
          <w:color w:val="000000" w:themeColor="text1"/>
          <w:sz w:val="24"/>
          <w:szCs w:val="24"/>
        </w:rPr>
        <w:t>владеет коммуникативно-речевыми умениями;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 w:themeColor="text1"/>
          <w:sz w:val="24"/>
          <w:szCs w:val="24"/>
        </w:rPr>
      </w:pPr>
      <w:r w:rsidRPr="00A4739A">
        <w:rPr>
          <w:rFonts w:eastAsia="Calibri"/>
          <w:color w:val="000000" w:themeColor="text1"/>
          <w:sz w:val="24"/>
          <w:szCs w:val="24"/>
        </w:rPr>
        <w:t xml:space="preserve">- ребёнок знает и осмысленно воспринимает литературные произведения различных жанров, 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 w:themeColor="text1"/>
          <w:sz w:val="24"/>
          <w:szCs w:val="24"/>
        </w:rPr>
      </w:pPr>
      <w:r w:rsidRPr="00A4739A">
        <w:rPr>
          <w:rFonts w:eastAsia="Calibri"/>
          <w:color w:val="000000" w:themeColor="text1"/>
          <w:sz w:val="24"/>
          <w:szCs w:val="24"/>
        </w:rPr>
        <w:t xml:space="preserve">имеет предпочтения в жанрах литературы, проявляет интерес к книгам познавательного характера, 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 w:themeColor="text1"/>
          <w:sz w:val="24"/>
          <w:szCs w:val="24"/>
        </w:rPr>
      </w:pPr>
      <w:r w:rsidRPr="00A4739A">
        <w:rPr>
          <w:rFonts w:eastAsia="Calibri"/>
          <w:color w:val="000000" w:themeColor="text1"/>
          <w:sz w:val="24"/>
          <w:szCs w:val="24"/>
        </w:rPr>
        <w:t>определяет характеры персонажей, мотивы их поведения, оценивает поступки литературных героев;</w:t>
      </w:r>
    </w:p>
    <w:p w:rsidR="00F22F62" w:rsidRPr="00A4739A" w:rsidRDefault="00F22F62" w:rsidP="00F22F62">
      <w:pPr>
        <w:rPr>
          <w:color w:val="000000" w:themeColor="text1"/>
        </w:rPr>
      </w:pPr>
      <w:r w:rsidRPr="00A4739A">
        <w:rPr>
          <w:rFonts w:eastAsia="Calibri"/>
          <w:color w:val="000000" w:themeColor="text1"/>
          <w:sz w:val="24"/>
          <w:szCs w:val="24"/>
        </w:rPr>
        <w:t>- ребёнок правильно, отчетливо произносит все звуки родного языка</w:t>
      </w:r>
    </w:p>
    <w:p w:rsidR="00F22F62" w:rsidRPr="00A4739A" w:rsidRDefault="00F22F62" w:rsidP="00F22F62">
      <w:pPr>
        <w:rPr>
          <w:color w:val="000000" w:themeColor="text1"/>
        </w:rPr>
      </w:pPr>
    </w:p>
    <w:tbl>
      <w:tblPr>
        <w:tblW w:w="1034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2552"/>
        <w:gridCol w:w="5812"/>
        <w:gridCol w:w="12"/>
      </w:tblGrid>
      <w:tr w:rsidR="00F22F62" w:rsidRPr="00A4739A" w:rsidTr="00544A13">
        <w:trPr>
          <w:gridAfter w:val="1"/>
          <w:wAfter w:w="12" w:type="dxa"/>
          <w:trHeight w:val="288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Возраст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Автор составитель</w:t>
            </w:r>
          </w:p>
        </w:tc>
        <w:tc>
          <w:tcPr>
            <w:tcW w:w="5812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Наименование издания</w:t>
            </w:r>
          </w:p>
        </w:tc>
      </w:tr>
      <w:tr w:rsidR="00F22F62" w:rsidRPr="00A4739A" w:rsidTr="00544A13">
        <w:trPr>
          <w:gridAfter w:val="1"/>
          <w:wAfter w:w="12" w:type="dxa"/>
          <w:trHeight w:val="840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Журова</w:t>
            </w:r>
            <w:proofErr w:type="spellEnd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 Л.Е., Кузнецова М.И.</w:t>
            </w:r>
          </w:p>
        </w:tc>
        <w:tc>
          <w:tcPr>
            <w:tcW w:w="5812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Я умею читать! 6-7 лет. В 2 ч. Часть 1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Журова</w:t>
            </w:r>
            <w:proofErr w:type="spellEnd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 Л.Е., Кузнецова М.И.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Я умею читать! 6–7 лет. В 2 ч. Часть 2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4-5 лет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Кузнецова М.И.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Тропинки. Готовимся к письму. 4-5 лет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Кузнецова М.И.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Пишем буквы и слова. 6–7 лет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Журова</w:t>
            </w:r>
            <w:proofErr w:type="spellEnd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 Л.Е., Кузнецова М.И.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Азбука для дошкольников. Играем и читаем вместе. В 3 частях. Часть 3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Кочурова</w:t>
            </w:r>
            <w:proofErr w:type="spellEnd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 Е.Э., Кузнецова М.И.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Готовимся к школе. 5-7 лет. Пособие для будущих первоклассников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5-6 лет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М.И. Кузнецова, Е.Э. </w:t>
            </w:r>
            <w:proofErr w:type="spellStart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Кочурова</w:t>
            </w:r>
            <w:proofErr w:type="spellEnd"/>
          </w:p>
        </w:tc>
        <w:tc>
          <w:tcPr>
            <w:tcW w:w="5824" w:type="dxa"/>
            <w:gridSpan w:val="2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Готовлюсь к школе. 5-6 лет. Тесты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М.И. Кузнецова, Е.Э. </w:t>
            </w:r>
            <w:proofErr w:type="spellStart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Кочурова</w:t>
            </w:r>
            <w:proofErr w:type="spellEnd"/>
          </w:p>
        </w:tc>
        <w:tc>
          <w:tcPr>
            <w:tcW w:w="5824" w:type="dxa"/>
            <w:gridSpan w:val="2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Готовлюсь к школе. 6-7 лет. Тесты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2-3 года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Колесникова Е.В. 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"Развитие речи у детей 2-3 лет" Учебно-методическое пособие к иллюстративному материалу "От звукоподражаний к словам" 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2-3 года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Колесникова Е.В. 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"От звукоподражаний к словам". Иллюстративный материал для развития речи у детей 2-3 лет (Рабочая тетрадь) 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3-4 года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Колесникова Е.В.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Развитие звуковой культуры речи у детей 3-4 лет. Учебно-методическое пособие к рабочей тетради "Раз-словечко, </w:t>
            </w:r>
            <w:proofErr w:type="gramStart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два-словечко</w:t>
            </w:r>
            <w:proofErr w:type="gramEnd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" </w:t>
            </w:r>
          </w:p>
        </w:tc>
      </w:tr>
      <w:tr w:rsidR="00F22F62" w:rsidRPr="00A4739A" w:rsidTr="00544A13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196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3-4 года</w:t>
            </w:r>
          </w:p>
        </w:tc>
        <w:tc>
          <w:tcPr>
            <w:tcW w:w="255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Колесникова Е.В. 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 xml:space="preserve">Раз-словечко, </w:t>
            </w:r>
            <w:proofErr w:type="gramStart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два-словечко</w:t>
            </w:r>
            <w:proofErr w:type="gramEnd"/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. Рабочая тетрадь для детей 3-4 лет</w:t>
            </w:r>
          </w:p>
        </w:tc>
      </w:tr>
      <w:tr w:rsidR="00BB7EAE" w:rsidRPr="00A4739A" w:rsidTr="00544A13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969" w:type="dxa"/>
            <w:shd w:val="clear" w:color="auto" w:fill="auto"/>
          </w:tcPr>
          <w:p w:rsidR="00BB7EAE" w:rsidRPr="00A4739A" w:rsidRDefault="00BB7EAE" w:rsidP="00544A13">
            <w:pPr>
              <w:widowControl/>
              <w:tabs>
                <w:tab w:val="left" w:pos="315"/>
              </w:tabs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4-5 года</w:t>
            </w:r>
          </w:p>
        </w:tc>
        <w:tc>
          <w:tcPr>
            <w:tcW w:w="2552" w:type="dxa"/>
            <w:shd w:val="clear" w:color="auto" w:fill="auto"/>
          </w:tcPr>
          <w:p w:rsidR="00BB7EAE" w:rsidRPr="00A4739A" w:rsidRDefault="00BB7EAE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Каменева Т.В., Рудяк Л.В., Тимошенко Л.Н.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AE" w:rsidRPr="00A4739A" w:rsidRDefault="00BB7EAE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Маленьким </w:t>
            </w:r>
            <w:proofErr w:type="spellStart"/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щебетунчикам</w:t>
            </w:r>
            <w:proofErr w:type="spellEnd"/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. Рабочая тетрадь по развитию речи детей 4-5 лет / 2-е издание, доработанное. Донецк: ГОУ ДПО "Донецкий РИДПО", 2018.</w:t>
            </w:r>
          </w:p>
        </w:tc>
      </w:tr>
      <w:tr w:rsidR="00BB7EAE" w:rsidRPr="00A4739A" w:rsidTr="00544A13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969" w:type="dxa"/>
            <w:shd w:val="clear" w:color="auto" w:fill="auto"/>
          </w:tcPr>
          <w:p w:rsidR="00BB7EAE" w:rsidRPr="00A4739A" w:rsidRDefault="00BB7EAE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5-6- лет</w:t>
            </w:r>
          </w:p>
        </w:tc>
        <w:tc>
          <w:tcPr>
            <w:tcW w:w="2552" w:type="dxa"/>
            <w:shd w:val="clear" w:color="auto" w:fill="auto"/>
          </w:tcPr>
          <w:p w:rsidR="00BB7EAE" w:rsidRPr="00A4739A" w:rsidRDefault="00BB7EAE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  <w:t>Каменева Т.В., Рудяк Л.В., Тимошенко Л.Н.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AE" w:rsidRPr="00A4739A" w:rsidRDefault="00BB7EAE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ru-RU" w:bidi="ru-RU"/>
              </w:rPr>
            </w:pPr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Маленьким </w:t>
            </w:r>
            <w:proofErr w:type="spellStart"/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щебетуичикам</w:t>
            </w:r>
            <w:proofErr w:type="spellEnd"/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. Рабочая тетрадь по развитию речи детей 5-6 лет / 2-е издание, доработанное. Донецк: ГОУ Д</w:t>
            </w:r>
            <w:proofErr w:type="gramStart"/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П(</w:t>
            </w:r>
            <w:proofErr w:type="gramEnd"/>
            <w:r w:rsidRPr="00A4739A">
              <w:rPr>
                <w:color w:val="000000" w:themeColor="text1"/>
                <w:sz w:val="24"/>
                <w:szCs w:val="24"/>
                <w:lang w:eastAsia="ru-RU" w:bidi="ru-RU"/>
              </w:rPr>
              <w:t>) "Донецкий РИДПО". 2018.</w:t>
            </w:r>
          </w:p>
        </w:tc>
      </w:tr>
    </w:tbl>
    <w:p w:rsidR="006A1962" w:rsidRPr="00A4739A" w:rsidRDefault="006A1962" w:rsidP="00F22F62">
      <w:pPr>
        <w:widowControl/>
        <w:adjustRightInd w:val="0"/>
        <w:ind w:firstLine="212"/>
      </w:pPr>
    </w:p>
    <w:p w:rsidR="00F22F62" w:rsidRPr="00A4739A" w:rsidRDefault="00F22F62" w:rsidP="00E90F48">
      <w:pPr>
        <w:widowControl/>
        <w:adjustRightInd w:val="0"/>
        <w:ind w:firstLine="212"/>
        <w:jc w:val="center"/>
        <w:rPr>
          <w:rFonts w:eastAsia="Calibri"/>
          <w:b/>
          <w:color w:val="000000"/>
          <w:sz w:val="24"/>
          <w:szCs w:val="24"/>
        </w:rPr>
      </w:pPr>
      <w:r w:rsidRPr="00A4739A">
        <w:rPr>
          <w:b/>
        </w:rPr>
        <w:t>МЕТОДИЧЕСКОЕ ОБЕСПЕЧЕНИЕ ОБРАЗОВАТЕЛЬНОЙ ОБЛАСТИ «ХУДОЖЕСТВЕННО-ЭСТЕТИЧЕСКОЕ РАЗВИТИЕ»</w:t>
      </w:r>
    </w:p>
    <w:p w:rsidR="00F22F62" w:rsidRPr="00A4739A" w:rsidRDefault="00F22F62" w:rsidP="00F22F62">
      <w:pPr>
        <w:widowControl/>
        <w:adjustRightInd w:val="0"/>
        <w:ind w:firstLine="212"/>
        <w:rPr>
          <w:rFonts w:eastAsia="Calibri"/>
          <w:color w:val="000000"/>
          <w:sz w:val="24"/>
          <w:szCs w:val="24"/>
        </w:rPr>
      </w:pPr>
      <w:r w:rsidRPr="00A4739A">
        <w:rPr>
          <w:rFonts w:eastAsia="Calibri"/>
          <w:color w:val="000000"/>
          <w:sz w:val="24"/>
          <w:szCs w:val="24"/>
        </w:rPr>
        <w:t xml:space="preserve">Перечень вариативных систем, дополняющих и обновляющих содержание образовательной области в соответствии с задачами ФОП </w:t>
      </w:r>
      <w:proofErr w:type="gramStart"/>
      <w:r w:rsidRPr="00A4739A">
        <w:rPr>
          <w:rFonts w:eastAsia="Calibri"/>
          <w:color w:val="000000"/>
          <w:sz w:val="24"/>
          <w:szCs w:val="24"/>
        </w:rPr>
        <w:t>ДО</w:t>
      </w:r>
      <w:proofErr w:type="gramEnd"/>
      <w:r w:rsidRPr="00A4739A">
        <w:rPr>
          <w:rFonts w:eastAsia="Calibri"/>
          <w:color w:val="000000"/>
          <w:sz w:val="24"/>
          <w:szCs w:val="24"/>
        </w:rPr>
        <w:t>: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A4739A">
        <w:rPr>
          <w:rFonts w:eastAsia="Calibri"/>
          <w:color w:val="000000"/>
          <w:sz w:val="24"/>
          <w:szCs w:val="24"/>
        </w:rPr>
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A4739A">
        <w:rPr>
          <w:rFonts w:eastAsia="Calibri"/>
          <w:color w:val="000000"/>
          <w:sz w:val="24"/>
          <w:szCs w:val="24"/>
        </w:rPr>
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A4739A">
        <w:rPr>
          <w:rFonts w:eastAsia="Calibri"/>
          <w:color w:val="000000"/>
          <w:sz w:val="24"/>
          <w:szCs w:val="24"/>
        </w:rPr>
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</w:r>
    </w:p>
    <w:p w:rsidR="00F22F62" w:rsidRPr="00A4739A" w:rsidRDefault="00F22F62" w:rsidP="00F22F62">
      <w:pPr>
        <w:pStyle w:val="a3"/>
        <w:spacing w:line="276" w:lineRule="auto"/>
        <w:ind w:right="241"/>
      </w:pPr>
    </w:p>
    <w:tbl>
      <w:tblPr>
        <w:tblW w:w="9819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3132"/>
        <w:gridCol w:w="5093"/>
      </w:tblGrid>
      <w:tr w:rsidR="00F22F62" w:rsidRPr="00A4739A" w:rsidTr="00544A13">
        <w:trPr>
          <w:trHeight w:val="576"/>
        </w:trPr>
        <w:tc>
          <w:tcPr>
            <w:tcW w:w="1594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Возраст</w:t>
            </w:r>
          </w:p>
        </w:tc>
        <w:tc>
          <w:tcPr>
            <w:tcW w:w="3132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Автор</w:t>
            </w:r>
          </w:p>
        </w:tc>
        <w:tc>
          <w:tcPr>
            <w:tcW w:w="5093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Название </w:t>
            </w:r>
          </w:p>
        </w:tc>
      </w:tr>
      <w:tr w:rsidR="00F22F62" w:rsidRPr="00A4739A" w:rsidTr="00544A13">
        <w:trPr>
          <w:trHeight w:val="576"/>
        </w:trPr>
        <w:tc>
          <w:tcPr>
            <w:tcW w:w="1594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3-4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года</w:t>
            </w:r>
            <w:proofErr w:type="spellEnd"/>
          </w:p>
        </w:tc>
        <w:tc>
          <w:tcPr>
            <w:tcW w:w="3132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Соловьева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 Е. В.</w:t>
            </w:r>
          </w:p>
        </w:tc>
        <w:tc>
          <w:tcPr>
            <w:tcW w:w="5093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Я рисую. Пособие для детей 3-4 лет</w:t>
            </w:r>
          </w:p>
        </w:tc>
      </w:tr>
      <w:tr w:rsidR="00F22F62" w:rsidRPr="00A4739A" w:rsidTr="00544A13">
        <w:trPr>
          <w:trHeight w:val="576"/>
        </w:trPr>
        <w:tc>
          <w:tcPr>
            <w:tcW w:w="1594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4-5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лет</w:t>
            </w:r>
            <w:proofErr w:type="spellEnd"/>
          </w:p>
        </w:tc>
        <w:tc>
          <w:tcPr>
            <w:tcW w:w="3132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Соловьёва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 Е.В.</w:t>
            </w:r>
          </w:p>
        </w:tc>
        <w:tc>
          <w:tcPr>
            <w:tcW w:w="5093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Я рисую. Пособие для детей 4-5 лет</w:t>
            </w:r>
          </w:p>
        </w:tc>
      </w:tr>
      <w:tr w:rsidR="00F22F62" w:rsidRPr="00A4739A" w:rsidTr="00544A13">
        <w:trPr>
          <w:trHeight w:val="576"/>
        </w:trPr>
        <w:tc>
          <w:tcPr>
            <w:tcW w:w="1594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5-6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лет</w:t>
            </w:r>
            <w:proofErr w:type="spellEnd"/>
          </w:p>
        </w:tc>
        <w:tc>
          <w:tcPr>
            <w:tcW w:w="3132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Соловьёва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 Е.В.</w:t>
            </w:r>
          </w:p>
        </w:tc>
        <w:tc>
          <w:tcPr>
            <w:tcW w:w="5093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Я рисую. Пособие для детей 5-6 лет</w:t>
            </w:r>
          </w:p>
        </w:tc>
      </w:tr>
      <w:tr w:rsidR="00F22F62" w:rsidRPr="00A4739A" w:rsidTr="00544A13">
        <w:trPr>
          <w:trHeight w:val="576"/>
        </w:trPr>
        <w:tc>
          <w:tcPr>
            <w:tcW w:w="1594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6-7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лет</w:t>
            </w:r>
            <w:proofErr w:type="spellEnd"/>
          </w:p>
        </w:tc>
        <w:tc>
          <w:tcPr>
            <w:tcW w:w="3132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Соловьёва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 Е.В.</w:t>
            </w:r>
          </w:p>
        </w:tc>
        <w:tc>
          <w:tcPr>
            <w:tcW w:w="5093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Я рисую. Пособие для детей 6-7 лет</w:t>
            </w:r>
          </w:p>
        </w:tc>
      </w:tr>
      <w:tr w:rsidR="00F22F62" w:rsidRPr="00A4739A" w:rsidTr="00544A13">
        <w:trPr>
          <w:trHeight w:val="576"/>
        </w:trPr>
        <w:tc>
          <w:tcPr>
            <w:tcW w:w="1594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3-4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года</w:t>
            </w:r>
            <w:proofErr w:type="spellEnd"/>
          </w:p>
        </w:tc>
        <w:tc>
          <w:tcPr>
            <w:tcW w:w="3132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Салмина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 Н. Г., Глебова А. О.</w:t>
            </w:r>
          </w:p>
        </w:tc>
        <w:tc>
          <w:tcPr>
            <w:tcW w:w="5093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Лепим, клеим, мастерим. Пособие для детей 3-4 лет </w:t>
            </w:r>
          </w:p>
        </w:tc>
      </w:tr>
      <w:tr w:rsidR="00F22F62" w:rsidRPr="00A4739A" w:rsidTr="00544A13">
        <w:trPr>
          <w:trHeight w:val="576"/>
        </w:trPr>
        <w:tc>
          <w:tcPr>
            <w:tcW w:w="1594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4-5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лет</w:t>
            </w:r>
            <w:proofErr w:type="spellEnd"/>
          </w:p>
        </w:tc>
        <w:tc>
          <w:tcPr>
            <w:tcW w:w="3132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Салмина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 Н. Г., Глебова А. О.</w:t>
            </w:r>
          </w:p>
        </w:tc>
        <w:tc>
          <w:tcPr>
            <w:tcW w:w="5093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Лепим, клеим, мастерим. Пособие для детей 4-5 лет </w:t>
            </w:r>
          </w:p>
        </w:tc>
      </w:tr>
      <w:tr w:rsidR="00F22F62" w:rsidRPr="00A4739A" w:rsidTr="00544A13">
        <w:trPr>
          <w:trHeight w:val="576"/>
        </w:trPr>
        <w:tc>
          <w:tcPr>
            <w:tcW w:w="1594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5-6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лет</w:t>
            </w:r>
            <w:proofErr w:type="spellEnd"/>
          </w:p>
        </w:tc>
        <w:tc>
          <w:tcPr>
            <w:tcW w:w="3132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Салмина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 Н. Г., Глебова А. О.</w:t>
            </w:r>
          </w:p>
        </w:tc>
        <w:tc>
          <w:tcPr>
            <w:tcW w:w="5093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Лепим, клеим, мастерим. Пособие для детей 5-6 лет </w:t>
            </w:r>
          </w:p>
        </w:tc>
      </w:tr>
      <w:tr w:rsidR="00F22F62" w:rsidRPr="00A4739A" w:rsidTr="00544A13">
        <w:trPr>
          <w:trHeight w:val="576"/>
        </w:trPr>
        <w:tc>
          <w:tcPr>
            <w:tcW w:w="1594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5-7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лет</w:t>
            </w:r>
            <w:proofErr w:type="spellEnd"/>
          </w:p>
        </w:tc>
        <w:tc>
          <w:tcPr>
            <w:tcW w:w="3132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Салмина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 Н.Г., Глебова А.О.</w:t>
            </w:r>
          </w:p>
        </w:tc>
        <w:tc>
          <w:tcPr>
            <w:tcW w:w="5093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Учимся рисовать. Клетки, точки и штрихи. </w:t>
            </w:r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5-7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лет</w:t>
            </w:r>
            <w:proofErr w:type="spellEnd"/>
          </w:p>
        </w:tc>
      </w:tr>
      <w:tr w:rsidR="00F22F62" w:rsidRPr="00A4739A" w:rsidTr="00544A13">
        <w:trPr>
          <w:trHeight w:val="576"/>
        </w:trPr>
        <w:tc>
          <w:tcPr>
            <w:tcW w:w="1594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4-6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лет</w:t>
            </w:r>
            <w:proofErr w:type="spellEnd"/>
          </w:p>
        </w:tc>
        <w:tc>
          <w:tcPr>
            <w:tcW w:w="3132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Шевелев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 К.В. </w:t>
            </w:r>
          </w:p>
        </w:tc>
        <w:tc>
          <w:tcPr>
            <w:tcW w:w="5093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Рисуем и дорисовываем. Графические упражнения</w:t>
            </w:r>
          </w:p>
        </w:tc>
      </w:tr>
      <w:tr w:rsidR="00F22F62" w:rsidRPr="00A4739A" w:rsidTr="00544A13">
        <w:trPr>
          <w:trHeight w:val="576"/>
        </w:trPr>
        <w:tc>
          <w:tcPr>
            <w:tcW w:w="1594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 xml:space="preserve">3-4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val="en-US" w:eastAsia="ru-RU" w:bidi="ru-RU"/>
              </w:rPr>
              <w:t>года</w:t>
            </w:r>
            <w:proofErr w:type="spellEnd"/>
          </w:p>
        </w:tc>
        <w:tc>
          <w:tcPr>
            <w:tcW w:w="3132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Буренина А.И.,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Тютюнникова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 Т.Э. </w:t>
            </w:r>
          </w:p>
        </w:tc>
        <w:tc>
          <w:tcPr>
            <w:tcW w:w="5093" w:type="dxa"/>
            <w:shd w:val="clear" w:color="auto" w:fill="auto"/>
            <w:hideMark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МУЗЫКА ДЕТСТВА. Методические рекомендации по работе с детьми 3-4 лет к программе "МИР ОТКРЫТИЙ"</w:t>
            </w:r>
          </w:p>
        </w:tc>
      </w:tr>
      <w:tr w:rsidR="00BB7EAE" w:rsidRPr="00A4739A" w:rsidTr="00544A13">
        <w:trPr>
          <w:trHeight w:val="299"/>
        </w:trPr>
        <w:tc>
          <w:tcPr>
            <w:tcW w:w="1594" w:type="dxa"/>
            <w:shd w:val="clear" w:color="auto" w:fill="auto"/>
          </w:tcPr>
          <w:p w:rsidR="00BB7EAE" w:rsidRPr="00A4739A" w:rsidRDefault="00BB7EAE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32" w:type="dxa"/>
            <w:shd w:val="clear" w:color="auto" w:fill="auto"/>
          </w:tcPr>
          <w:p w:rsidR="00BB7EAE" w:rsidRPr="00A4739A" w:rsidRDefault="00BB7EAE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93" w:type="dxa"/>
            <w:shd w:val="clear" w:color="auto" w:fill="auto"/>
          </w:tcPr>
          <w:p w:rsidR="00BB7EAE" w:rsidRPr="00A4739A" w:rsidRDefault="00BB7EAE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22F62" w:rsidRPr="00A4739A" w:rsidRDefault="00F22F62" w:rsidP="00F22F62">
      <w:pPr>
        <w:pStyle w:val="a3"/>
        <w:spacing w:line="276" w:lineRule="auto"/>
        <w:ind w:right="241"/>
        <w:jc w:val="center"/>
        <w:rPr>
          <w:b/>
        </w:rPr>
      </w:pPr>
    </w:p>
    <w:p w:rsidR="00A4739A" w:rsidRDefault="00A4739A" w:rsidP="00E90F48">
      <w:pPr>
        <w:pStyle w:val="a3"/>
        <w:spacing w:line="276" w:lineRule="auto"/>
        <w:ind w:right="241" w:hanging="70"/>
        <w:jc w:val="center"/>
        <w:rPr>
          <w:b/>
        </w:rPr>
      </w:pPr>
    </w:p>
    <w:p w:rsidR="00F22F62" w:rsidRPr="00A4739A" w:rsidRDefault="00F22F62" w:rsidP="00E90F48">
      <w:pPr>
        <w:pStyle w:val="a3"/>
        <w:spacing w:line="276" w:lineRule="auto"/>
        <w:ind w:right="241" w:hanging="70"/>
        <w:jc w:val="center"/>
        <w:rPr>
          <w:b/>
        </w:rPr>
      </w:pPr>
      <w:r w:rsidRPr="00A4739A">
        <w:rPr>
          <w:b/>
        </w:rPr>
        <w:lastRenderedPageBreak/>
        <w:t>МЕТОДИЧЕСКОЕ ОБЕСПЕЧЕНИЕ ОБРАЗОВАТЕЛЬНОЙ ОБЛАСТИ «СОЦИАЛЬНО-КОММУНИКАТИВНОЕ РАЗВИТИЕ»</w:t>
      </w:r>
    </w:p>
    <w:p w:rsidR="00F22F62" w:rsidRPr="00A4739A" w:rsidRDefault="00F22F62" w:rsidP="00F22F62">
      <w:pPr>
        <w:pStyle w:val="a3"/>
        <w:spacing w:line="276" w:lineRule="auto"/>
        <w:ind w:right="241"/>
        <w:jc w:val="left"/>
        <w:rPr>
          <w:sz w:val="22"/>
          <w:szCs w:val="22"/>
        </w:rPr>
      </w:pPr>
      <w:r w:rsidRPr="00A4739A">
        <w:rPr>
          <w:rFonts w:eastAsia="Calibri"/>
          <w:color w:val="000000"/>
        </w:rPr>
        <w:t>Перечень пособий, дополняющих и обновляющих содержание образовательной области в соответствии с задачами Программы: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A4739A">
        <w:rPr>
          <w:rFonts w:eastAsia="Calibri"/>
          <w:color w:val="000000"/>
          <w:sz w:val="24"/>
          <w:szCs w:val="24"/>
        </w:rPr>
        <w:t>- ребёнок проявляет положительное отношение к миру, разным видам труда, другим людям и самому себе;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A4739A">
        <w:rPr>
          <w:rFonts w:eastAsia="Calibri"/>
          <w:color w:val="000000"/>
          <w:sz w:val="24"/>
          <w:szCs w:val="24"/>
        </w:rPr>
        <w:t>- у ребёнка выражено стремление заниматься социально значимой деятельностью;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A4739A">
        <w:rPr>
          <w:rFonts w:eastAsia="Calibri"/>
          <w:color w:val="000000"/>
          <w:sz w:val="24"/>
          <w:szCs w:val="24"/>
        </w:rPr>
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F22F62" w:rsidRPr="00A4739A" w:rsidRDefault="00F22F62" w:rsidP="00F22F62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A4739A">
        <w:rPr>
          <w:rFonts w:eastAsia="Calibri"/>
          <w:color w:val="000000"/>
          <w:sz w:val="24"/>
          <w:szCs w:val="24"/>
        </w:rPr>
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</w:r>
    </w:p>
    <w:p w:rsidR="00F22F62" w:rsidRPr="00A4739A" w:rsidRDefault="00F22F62" w:rsidP="00F22F62"/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999"/>
        <w:gridCol w:w="7229"/>
      </w:tblGrid>
      <w:tr w:rsidR="00F22F62" w:rsidRPr="00A4739A" w:rsidTr="00544A13">
        <w:trPr>
          <w:trHeight w:val="293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A4739A">
              <w:rPr>
                <w:sz w:val="24"/>
                <w:szCs w:val="24"/>
                <w:lang w:eastAsia="ru-RU" w:bidi="ru-RU"/>
              </w:rPr>
              <w:t xml:space="preserve">Возраст 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A4739A">
              <w:rPr>
                <w:sz w:val="24"/>
                <w:szCs w:val="24"/>
                <w:lang w:eastAsia="ru-RU" w:bidi="ru-RU"/>
              </w:rPr>
              <w:t>Автор составитель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A4739A">
              <w:rPr>
                <w:sz w:val="24"/>
                <w:szCs w:val="24"/>
                <w:lang w:eastAsia="ru-RU" w:bidi="ru-RU"/>
              </w:rPr>
              <w:t>Наименование издания, год выпуска</w:t>
            </w:r>
          </w:p>
        </w:tc>
      </w:tr>
      <w:tr w:rsidR="00F22F62" w:rsidRPr="00A4739A" w:rsidTr="00544A13">
        <w:trPr>
          <w:trHeight w:val="576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3-4 года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Зартайская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 И.В.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Когда мне грустно</w:t>
            </w:r>
          </w:p>
        </w:tc>
      </w:tr>
      <w:tr w:rsidR="00F22F62" w:rsidRPr="00A4739A" w:rsidTr="00544A13">
        <w:trPr>
          <w:trHeight w:val="576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3-4 года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Зартайская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 И.В.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Когда мне обидно </w:t>
            </w: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Зартайская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 И.В.</w:t>
            </w:r>
          </w:p>
        </w:tc>
      </w:tr>
      <w:tr w:rsidR="00F22F62" w:rsidRPr="00A4739A" w:rsidTr="00544A13">
        <w:trPr>
          <w:trHeight w:val="576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3-4 года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Зартайская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 И.В.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Когда я счастлив</w:t>
            </w:r>
          </w:p>
        </w:tc>
      </w:tr>
      <w:tr w:rsidR="00F22F62" w:rsidRPr="00A4739A" w:rsidTr="00544A13">
        <w:trPr>
          <w:trHeight w:val="576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3-6 лет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Чал-Борю В.Ю., Пояркова Е.А. 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Ай, болит! История о закадычных друзьях.</w:t>
            </w:r>
          </w:p>
        </w:tc>
      </w:tr>
      <w:tr w:rsidR="00F22F62" w:rsidRPr="00A4739A" w:rsidTr="00544A13">
        <w:trPr>
          <w:trHeight w:val="576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3-6 лет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Чал-Борю В.В., Пояркова Е.А.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ГДЕ ЖИВУТ СВЕТЛЯЧКИ? История про любопытного Зайчонка</w:t>
            </w:r>
          </w:p>
        </w:tc>
      </w:tr>
      <w:tr w:rsidR="00F22F62" w:rsidRPr="00A4739A" w:rsidTr="00544A13">
        <w:trPr>
          <w:trHeight w:val="576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3-6 лет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Чал-Борю В. Ю., Пояркова Е. А.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Давай злиться вместе! (Волчонок и Сова)</w:t>
            </w:r>
          </w:p>
        </w:tc>
      </w:tr>
      <w:tr w:rsidR="00F22F62" w:rsidRPr="00A4739A" w:rsidTr="00544A13">
        <w:trPr>
          <w:trHeight w:val="576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3-6 лет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Чал-Борю В.Ю., Пояркова Е.А. 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Крепкий орешек. История про задиристых бельчат</w:t>
            </w:r>
          </w:p>
        </w:tc>
      </w:tr>
      <w:tr w:rsidR="00F22F62" w:rsidRPr="00A4739A" w:rsidTr="00544A13">
        <w:trPr>
          <w:trHeight w:val="864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3-6 лет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Белевич</w:t>
            </w:r>
            <w:proofErr w:type="spellEnd"/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 А.А., Чал-Борю В.В., Пояркова Е.А.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НЕ БОЮСЬ БОЯТЬСЯ! История про храброго лисёнка </w:t>
            </w:r>
          </w:p>
        </w:tc>
      </w:tr>
      <w:tr w:rsidR="00F22F62" w:rsidRPr="00A4739A" w:rsidTr="00544A13">
        <w:trPr>
          <w:trHeight w:val="576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4-6 лет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Чал-Борю В. Ю., Пояркова Е. А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F22F62" w:rsidRPr="00A4739A" w:rsidTr="00544A13">
        <w:trPr>
          <w:trHeight w:val="576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3-6 лет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Чал-Борю В.Ю., Пояркова Е.А.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ЧТО СЕГОДНЯ НА ОБЕД? История про медвежонка, который не любил есть</w:t>
            </w:r>
          </w:p>
        </w:tc>
      </w:tr>
      <w:tr w:rsidR="00F22F62" w:rsidRPr="00A4739A" w:rsidTr="00544A13">
        <w:trPr>
          <w:trHeight w:val="576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Нагаева С.В., Вышинская М.</w:t>
            </w:r>
          </w:p>
        </w:tc>
        <w:tc>
          <w:tcPr>
            <w:tcW w:w="722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Навсегда?</w:t>
            </w:r>
          </w:p>
        </w:tc>
      </w:tr>
      <w:tr w:rsidR="00F22F62" w:rsidRPr="00304AB3" w:rsidTr="00544A13">
        <w:trPr>
          <w:trHeight w:val="576"/>
        </w:trPr>
        <w:tc>
          <w:tcPr>
            <w:tcW w:w="1120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1999" w:type="dxa"/>
            <w:shd w:val="clear" w:color="auto" w:fill="auto"/>
          </w:tcPr>
          <w:p w:rsidR="00F22F62" w:rsidRPr="00A4739A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Нагаева С.В.</w:t>
            </w:r>
          </w:p>
        </w:tc>
        <w:tc>
          <w:tcPr>
            <w:tcW w:w="7229" w:type="dxa"/>
            <w:shd w:val="clear" w:color="auto" w:fill="auto"/>
          </w:tcPr>
          <w:p w:rsidR="00F22F62" w:rsidRPr="00544A13" w:rsidRDefault="00F22F62" w:rsidP="00544A13">
            <w:pPr>
              <w:widowControl/>
              <w:autoSpaceDE/>
              <w:autoSpaceDN/>
              <w:adjustRightInd w:val="0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A4739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ОТРАВЛЕННЫЕ СЛОВА. Нагаева С.В.</w:t>
            </w:r>
          </w:p>
        </w:tc>
      </w:tr>
      <w:bookmarkEnd w:id="3"/>
    </w:tbl>
    <w:p w:rsidR="006A1962" w:rsidRDefault="006A1962" w:rsidP="00F22F62">
      <w:pPr>
        <w:pStyle w:val="1"/>
        <w:tabs>
          <w:tab w:val="left" w:pos="634"/>
        </w:tabs>
        <w:ind w:left="709"/>
        <w:jc w:val="center"/>
      </w:pPr>
    </w:p>
    <w:p w:rsidR="00BB340C" w:rsidRDefault="00F22F62" w:rsidP="00F22F62">
      <w:pPr>
        <w:pStyle w:val="1"/>
        <w:tabs>
          <w:tab w:val="left" w:pos="634"/>
        </w:tabs>
        <w:ind w:left="709"/>
        <w:jc w:val="center"/>
      </w:pPr>
      <w:r>
        <w:t>3.9.</w:t>
      </w:r>
      <w:r w:rsidR="009C4970">
        <w:t>3</w:t>
      </w:r>
      <w:r>
        <w:t>.</w:t>
      </w:r>
      <w:r w:rsidR="00D158E3">
        <w:t>Р</w:t>
      </w:r>
      <w:r w:rsidR="0021290F">
        <w:t>ежим</w:t>
      </w:r>
      <w:r w:rsidR="0021290F">
        <w:rPr>
          <w:spacing w:val="-3"/>
        </w:rPr>
        <w:t xml:space="preserve"> </w:t>
      </w:r>
      <w:r w:rsidR="0021290F">
        <w:t>и</w:t>
      </w:r>
      <w:r w:rsidR="0021290F">
        <w:rPr>
          <w:spacing w:val="-2"/>
        </w:rPr>
        <w:t xml:space="preserve"> </w:t>
      </w:r>
      <w:r w:rsidR="0021290F">
        <w:t>распорядок</w:t>
      </w:r>
      <w:r w:rsidR="0021290F">
        <w:rPr>
          <w:spacing w:val="-2"/>
        </w:rPr>
        <w:t xml:space="preserve"> </w:t>
      </w:r>
      <w:r w:rsidR="0021290F">
        <w:t>дня</w:t>
      </w:r>
      <w:r w:rsidR="0021290F">
        <w:rPr>
          <w:spacing w:val="-2"/>
        </w:rPr>
        <w:t xml:space="preserve"> </w:t>
      </w:r>
      <w:r w:rsidR="0021290F">
        <w:t>в</w:t>
      </w:r>
      <w:r w:rsidR="0021290F">
        <w:rPr>
          <w:spacing w:val="-5"/>
        </w:rPr>
        <w:t xml:space="preserve"> </w:t>
      </w:r>
      <w:r w:rsidR="0021290F">
        <w:t>дошкольных</w:t>
      </w:r>
      <w:r w:rsidR="0021290F">
        <w:rPr>
          <w:spacing w:val="-2"/>
        </w:rPr>
        <w:t xml:space="preserve"> </w:t>
      </w:r>
      <w:r w:rsidR="0021290F">
        <w:t>группах</w:t>
      </w:r>
    </w:p>
    <w:p w:rsidR="00BB340C" w:rsidRDefault="0021290F" w:rsidP="00FE267E">
      <w:pPr>
        <w:pStyle w:val="a3"/>
        <w:spacing w:before="1" w:line="276" w:lineRule="auto"/>
        <w:ind w:left="-142" w:right="243" w:firstLine="568"/>
      </w:pPr>
      <w:r>
        <w:t xml:space="preserve">Режим дня </w:t>
      </w:r>
      <w:r w:rsidR="00FE267E">
        <w:t xml:space="preserve">в МБДОУ </w:t>
      </w:r>
      <w:r>
        <w:t>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FE267E" w:rsidRPr="00544A13" w:rsidRDefault="00FE267E" w:rsidP="00FE267E">
      <w:pPr>
        <w:widowControl/>
        <w:adjustRightInd w:val="0"/>
        <w:ind w:left="-142" w:firstLine="568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Правильный распорядок дня - это рациональная продолжительность и разумное чередование различных видов деятельности и отдыха детей в течение суток. Основной принцип правильного построения распорядка это соответствие возрастным </w:t>
      </w:r>
      <w:proofErr w:type="spellStart"/>
      <w:r w:rsidRPr="00544A13">
        <w:rPr>
          <w:rFonts w:eastAsia="Calibri"/>
          <w:sz w:val="24"/>
          <w:szCs w:val="24"/>
        </w:rPr>
        <w:t>психофозиологическим</w:t>
      </w:r>
      <w:proofErr w:type="spellEnd"/>
      <w:r w:rsidRPr="00544A13">
        <w:rPr>
          <w:rFonts w:eastAsia="Calibri"/>
          <w:sz w:val="24"/>
          <w:szCs w:val="24"/>
        </w:rPr>
        <w:t xml:space="preserve"> особенностям детей. </w:t>
      </w:r>
      <w:r w:rsidRPr="00544A13">
        <w:rPr>
          <w:rFonts w:eastAsia="Calibri"/>
          <w:sz w:val="24"/>
          <w:szCs w:val="24"/>
        </w:rPr>
        <w:lastRenderedPageBreak/>
        <w:t>В понятие «режим» включается длительность, организация и распределение в течение дня всех видов деятельности, отдыха, приёма пищи.</w:t>
      </w:r>
    </w:p>
    <w:p w:rsidR="00FE267E" w:rsidRPr="00544A13" w:rsidRDefault="00FE267E" w:rsidP="00FE267E">
      <w:pPr>
        <w:widowControl/>
        <w:adjustRightInd w:val="0"/>
        <w:ind w:left="-142" w:firstLine="568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Режимы дня в разных возрастных группах разработаны с учетом:</w:t>
      </w:r>
    </w:p>
    <w:p w:rsidR="00FE267E" w:rsidRPr="00544A13" w:rsidRDefault="00FE267E" w:rsidP="00FE267E">
      <w:pPr>
        <w:widowControl/>
        <w:adjustRightInd w:val="0"/>
        <w:ind w:left="-142" w:firstLine="568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-  Примерного режима дня </w:t>
      </w:r>
      <w:proofErr w:type="gramStart"/>
      <w:r w:rsidRPr="00544A13">
        <w:rPr>
          <w:rFonts w:eastAsia="Calibri"/>
          <w:sz w:val="24"/>
          <w:szCs w:val="24"/>
        </w:rPr>
        <w:t>представленных</w:t>
      </w:r>
      <w:proofErr w:type="gramEnd"/>
      <w:r w:rsidRPr="00544A13">
        <w:rPr>
          <w:rFonts w:eastAsia="Calibri"/>
          <w:sz w:val="24"/>
          <w:szCs w:val="24"/>
        </w:rPr>
        <w:t xml:space="preserve"> ФОП;</w:t>
      </w:r>
    </w:p>
    <w:p w:rsidR="00FE267E" w:rsidRDefault="00FE267E" w:rsidP="00FE267E">
      <w:pPr>
        <w:pStyle w:val="a3"/>
        <w:spacing w:before="1" w:line="276" w:lineRule="auto"/>
        <w:ind w:left="-142" w:right="241" w:firstLine="568"/>
      </w:pPr>
      <w:r w:rsidRPr="00544A13">
        <w:rPr>
          <w:rFonts w:eastAsia="Calibri"/>
        </w:rPr>
        <w:t xml:space="preserve">-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:rsidR="00BB340C" w:rsidRDefault="0021290F" w:rsidP="00FE267E">
      <w:pPr>
        <w:pStyle w:val="a3"/>
        <w:spacing w:line="276" w:lineRule="auto"/>
        <w:ind w:left="0" w:right="246"/>
      </w:pPr>
      <w:r>
        <w:t xml:space="preserve">Режим дня строится с учетом сезонных изменений. </w:t>
      </w:r>
      <w:r w:rsidR="00FE267E">
        <w:t>Р</w:t>
      </w:r>
      <w:r>
        <w:t>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proofErr w:type="gramStart"/>
      <w:r>
        <w:t>–С</w:t>
      </w:r>
      <w:proofErr w:type="gramEnd"/>
      <w:r>
        <w:t>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</w:t>
      </w:r>
      <w:r w:rsidR="009B770B">
        <w:t>.</w:t>
      </w:r>
    </w:p>
    <w:p w:rsidR="009B770B" w:rsidRPr="00544A13" w:rsidRDefault="009B770B" w:rsidP="00B74EA7">
      <w:pPr>
        <w:widowControl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 xml:space="preserve">Режимы дня составлены с расчетом на 10,5-ти и 12-ти часовое пребывание ребенка в </w:t>
      </w:r>
      <w:r w:rsidR="00B74EA7" w:rsidRPr="00544A13">
        <w:rPr>
          <w:rFonts w:eastAsia="Calibri"/>
          <w:sz w:val="24"/>
          <w:szCs w:val="24"/>
        </w:rPr>
        <w:t>МБ</w:t>
      </w:r>
      <w:r w:rsidRPr="00544A13">
        <w:rPr>
          <w:rFonts w:eastAsia="Calibri"/>
          <w:sz w:val="24"/>
          <w:szCs w:val="24"/>
        </w:rPr>
        <w:t>ДОУ.</w:t>
      </w:r>
    </w:p>
    <w:p w:rsidR="009B770B" w:rsidRPr="00544A13" w:rsidRDefault="009B770B" w:rsidP="009B770B">
      <w:pPr>
        <w:widowControl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В МДОУ разработаны режимы дня групп общеразвивающей и компенсирующей направленности:</w:t>
      </w:r>
    </w:p>
    <w:p w:rsidR="009B770B" w:rsidRPr="00544A13" w:rsidRDefault="009B770B" w:rsidP="009B770B">
      <w:pPr>
        <w:widowControl/>
        <w:adjustRightInd w:val="0"/>
        <w:ind w:left="284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- на холодный и теплый периоды года;</w:t>
      </w:r>
    </w:p>
    <w:p w:rsidR="009B770B" w:rsidRPr="00544A13" w:rsidRDefault="009B770B" w:rsidP="009B770B">
      <w:pPr>
        <w:widowControl/>
        <w:adjustRightInd w:val="0"/>
        <w:ind w:left="284"/>
        <w:rPr>
          <w:rFonts w:eastAsia="Calibri"/>
          <w:sz w:val="24"/>
          <w:szCs w:val="24"/>
        </w:rPr>
      </w:pPr>
      <w:r w:rsidRPr="00544A13">
        <w:rPr>
          <w:rFonts w:eastAsia="Calibri"/>
          <w:sz w:val="24"/>
          <w:szCs w:val="24"/>
        </w:rPr>
        <w:t>- двигательной активности на теплый и холодный периоды года;</w:t>
      </w:r>
    </w:p>
    <w:p w:rsidR="009B770B" w:rsidRDefault="009B770B" w:rsidP="009B770B">
      <w:pPr>
        <w:pStyle w:val="a3"/>
        <w:spacing w:line="276" w:lineRule="auto"/>
        <w:ind w:left="284" w:right="246" w:firstLine="0"/>
      </w:pPr>
      <w:r w:rsidRPr="00544A13">
        <w:rPr>
          <w:rFonts w:ascii="Calibri" w:eastAsia="Calibri" w:hAnsi="Calibri" w:cs="Calibri"/>
        </w:rPr>
        <w:t xml:space="preserve">- </w:t>
      </w:r>
      <w:r w:rsidRPr="00544A13">
        <w:rPr>
          <w:rFonts w:eastAsia="Calibri"/>
        </w:rPr>
        <w:t>организация различных видов детской деятельности в режиме дня.</w:t>
      </w:r>
    </w:p>
    <w:p w:rsidR="00BB340C" w:rsidRDefault="00B74EA7" w:rsidP="00B74EA7">
      <w:pPr>
        <w:pStyle w:val="a3"/>
        <w:spacing w:before="10"/>
        <w:ind w:left="0" w:firstLine="284"/>
      </w:pPr>
      <w:r w:rsidRPr="00B74EA7">
        <w:t xml:space="preserve">В </w:t>
      </w:r>
      <w:r>
        <w:t>тёплый период</w:t>
      </w:r>
      <w:r w:rsidRPr="00B74EA7">
        <w:t xml:space="preserve"> распорядок дня изменя</w:t>
      </w:r>
      <w:r>
        <w:t>ется</w:t>
      </w:r>
      <w:r w:rsidRPr="00B74EA7">
        <w:t>, с тем, чтобы дети больше времени проводили на свежем воздухе, имели возможность</w:t>
      </w:r>
      <w:r>
        <w:t xml:space="preserve"> </w:t>
      </w:r>
      <w:r w:rsidRPr="00B74EA7">
        <w:t>больше двигаться, получать необходимую им физическую нагрузку,</w:t>
      </w:r>
      <w:r>
        <w:t xml:space="preserve"> </w:t>
      </w:r>
      <w:r w:rsidRPr="00B74EA7">
        <w:t>иметь большой выбор занятий по интересу, в общем, чтобы летом они</w:t>
      </w:r>
      <w:r>
        <w:t xml:space="preserve"> </w:t>
      </w:r>
      <w:r w:rsidRPr="00B74EA7">
        <w:t>могли хорошо отдохнуть и оздоровиться. В частности, в теплое время</w:t>
      </w:r>
      <w:r>
        <w:t xml:space="preserve"> </w:t>
      </w:r>
      <w:r w:rsidRPr="00B74EA7">
        <w:t>года прием детей, утренн</w:t>
      </w:r>
      <w:r w:rsidR="00254D7A">
        <w:t>яя</w:t>
      </w:r>
      <w:r w:rsidRPr="00B74EA7">
        <w:t xml:space="preserve"> зарядк</w:t>
      </w:r>
      <w:r w:rsidR="00254D7A">
        <w:t>а</w:t>
      </w:r>
      <w:r w:rsidRPr="00B74EA7">
        <w:t>, часть занятий, вечерний круг</w:t>
      </w:r>
      <w:r>
        <w:t xml:space="preserve"> переносятся</w:t>
      </w:r>
      <w:r w:rsidR="00254D7A">
        <w:t xml:space="preserve"> </w:t>
      </w:r>
      <w:r w:rsidRPr="00B74EA7">
        <w:t>на свеж</w:t>
      </w:r>
      <w:r w:rsidR="00254D7A">
        <w:t>ий</w:t>
      </w:r>
      <w:r w:rsidRPr="00B74EA7">
        <w:t xml:space="preserve"> воздух.</w:t>
      </w:r>
    </w:p>
    <w:p w:rsidR="00254D7A" w:rsidRPr="00B74EA7" w:rsidRDefault="00254D7A" w:rsidP="00B74EA7">
      <w:pPr>
        <w:pStyle w:val="a3"/>
        <w:spacing w:before="10"/>
        <w:ind w:left="0" w:firstLine="284"/>
      </w:pPr>
    </w:p>
    <w:p w:rsidR="00BB340C" w:rsidRDefault="00D460E0">
      <w:pPr>
        <w:spacing w:after="42"/>
        <w:ind w:left="216" w:right="249"/>
        <w:jc w:val="center"/>
        <w:rPr>
          <w:b/>
          <w:sz w:val="24"/>
        </w:rPr>
      </w:pPr>
      <w:r>
        <w:rPr>
          <w:b/>
          <w:sz w:val="24"/>
        </w:rPr>
        <w:t>Р</w:t>
      </w:r>
      <w:r w:rsidR="0021290F">
        <w:rPr>
          <w:b/>
          <w:sz w:val="24"/>
        </w:rPr>
        <w:t>ежим</w:t>
      </w:r>
      <w:r w:rsidR="0021290F">
        <w:rPr>
          <w:b/>
          <w:spacing w:val="-2"/>
          <w:sz w:val="24"/>
        </w:rPr>
        <w:t xml:space="preserve"> </w:t>
      </w:r>
      <w:r w:rsidR="0021290F">
        <w:rPr>
          <w:b/>
          <w:sz w:val="24"/>
        </w:rPr>
        <w:t>дня</w:t>
      </w:r>
      <w:r w:rsidR="0021290F">
        <w:rPr>
          <w:b/>
          <w:spacing w:val="-2"/>
          <w:sz w:val="24"/>
        </w:rPr>
        <w:t xml:space="preserve"> </w:t>
      </w:r>
      <w:r w:rsidR="0021290F">
        <w:rPr>
          <w:b/>
          <w:sz w:val="24"/>
        </w:rPr>
        <w:t>в</w:t>
      </w:r>
      <w:r w:rsidR="0021290F">
        <w:rPr>
          <w:b/>
          <w:spacing w:val="-2"/>
          <w:sz w:val="24"/>
        </w:rPr>
        <w:t xml:space="preserve"> </w:t>
      </w:r>
      <w:r w:rsidR="0021290F">
        <w:rPr>
          <w:b/>
          <w:sz w:val="24"/>
        </w:rPr>
        <w:t>группе</w:t>
      </w:r>
      <w:r w:rsidR="0021290F">
        <w:rPr>
          <w:b/>
          <w:spacing w:val="-3"/>
          <w:sz w:val="24"/>
        </w:rPr>
        <w:t xml:space="preserve"> </w:t>
      </w:r>
      <w:r w:rsidR="0021290F">
        <w:rPr>
          <w:b/>
          <w:sz w:val="24"/>
        </w:rPr>
        <w:t>детей</w:t>
      </w:r>
      <w:r w:rsidR="0021290F">
        <w:rPr>
          <w:b/>
          <w:spacing w:val="-1"/>
          <w:sz w:val="24"/>
        </w:rPr>
        <w:t xml:space="preserve"> </w:t>
      </w:r>
      <w:r w:rsidR="0021290F">
        <w:rPr>
          <w:b/>
          <w:sz w:val="24"/>
        </w:rPr>
        <w:t>от</w:t>
      </w:r>
      <w:r w:rsidR="0021290F">
        <w:rPr>
          <w:b/>
          <w:spacing w:val="-1"/>
          <w:sz w:val="24"/>
        </w:rPr>
        <w:t xml:space="preserve"> </w:t>
      </w:r>
      <w:r w:rsidR="0021290F">
        <w:rPr>
          <w:b/>
          <w:sz w:val="24"/>
        </w:rPr>
        <w:t>1</w:t>
      </w:r>
      <w:r w:rsidR="0021290F">
        <w:rPr>
          <w:b/>
          <w:spacing w:val="-1"/>
          <w:sz w:val="24"/>
        </w:rPr>
        <w:t xml:space="preserve"> </w:t>
      </w:r>
      <w:r w:rsidR="0021290F">
        <w:rPr>
          <w:b/>
          <w:sz w:val="24"/>
        </w:rPr>
        <w:t>года</w:t>
      </w:r>
      <w:r w:rsidR="0021290F">
        <w:rPr>
          <w:b/>
          <w:spacing w:val="-2"/>
          <w:sz w:val="24"/>
        </w:rPr>
        <w:t xml:space="preserve"> </w:t>
      </w:r>
      <w:r w:rsidR="0021290F">
        <w:rPr>
          <w:b/>
          <w:sz w:val="24"/>
        </w:rPr>
        <w:t>до</w:t>
      </w:r>
      <w:r w:rsidR="0021290F">
        <w:rPr>
          <w:b/>
          <w:spacing w:val="-1"/>
          <w:sz w:val="24"/>
        </w:rPr>
        <w:t xml:space="preserve"> </w:t>
      </w:r>
      <w:r w:rsidR="0021290F">
        <w:rPr>
          <w:b/>
          <w:sz w:val="24"/>
        </w:rPr>
        <w:t>2-х</w:t>
      </w:r>
      <w:r w:rsidR="0021290F">
        <w:rPr>
          <w:b/>
          <w:spacing w:val="-2"/>
          <w:sz w:val="24"/>
        </w:rPr>
        <w:t xml:space="preserve"> </w:t>
      </w:r>
      <w:r w:rsidR="0021290F">
        <w:rPr>
          <w:b/>
          <w:sz w:val="24"/>
        </w:rPr>
        <w:t>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49"/>
        <w:gridCol w:w="2020"/>
      </w:tblGrid>
      <w:tr w:rsidR="00D460E0" w:rsidTr="00544A13">
        <w:trPr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af8"/>
              <w:shd w:val="clear" w:color="auto" w:fill="auto"/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 xml:space="preserve">  Содержание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af8"/>
              <w:shd w:val="clear" w:color="auto" w:fill="auto"/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Время</w:t>
            </w:r>
          </w:p>
        </w:tc>
      </w:tr>
      <w:tr w:rsidR="00D460E0" w:rsidTr="00544A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 год-1,5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1,5 лет-2 года</w:t>
            </w:r>
          </w:p>
        </w:tc>
      </w:tr>
      <w:tr w:rsidR="00D460E0" w:rsidTr="00544A13">
        <w:trPr>
          <w:trHeight w:val="462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A4739A" w:rsidRDefault="00D460E0" w:rsidP="00544A13">
            <w:pPr>
              <w:pStyle w:val="af8"/>
              <w:shd w:val="clear" w:color="auto" w:fill="auto"/>
              <w:spacing w:line="280" w:lineRule="exact"/>
              <w:jc w:val="center"/>
              <w:rPr>
                <w:b/>
                <w:sz w:val="26"/>
                <w:szCs w:val="26"/>
                <w:lang w:eastAsia="ru-RU"/>
              </w:rPr>
            </w:pPr>
            <w:r w:rsidRPr="00A4739A">
              <w:rPr>
                <w:rStyle w:val="12"/>
                <w:b/>
                <w:sz w:val="26"/>
                <w:szCs w:val="26"/>
                <w:lang w:eastAsia="ru-RU"/>
              </w:rPr>
              <w:t>Холодный период года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7.00-8.10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8.30-9.00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8.10-8.30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9.00-9.30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Style w:val="12"/>
                <w:lang w:eastAsia="ru-RU"/>
              </w:rPr>
              <w:t>8.30-9.00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ко сну, первый сон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9.30-12.00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Style w:val="12"/>
                <w:lang w:eastAsia="ru-RU"/>
              </w:rPr>
              <w:t>-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12.00-12.30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E0" w:rsidRPr="00544A13" w:rsidRDefault="00D460E0" w:rsidP="00544A13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9.00-9.10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9.20-9.30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прогулке, прогулка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9.30-11.30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12.30-13.00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11.30-12.30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lastRenderedPageBreak/>
              <w:t>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13.00-14.30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Занятие 1 (в игровой форме по подгруппам)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13.00-13.10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12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13.20-13.30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Занятие 2 (в игровой форме по подгруппам)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13.50-14.00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12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14.10-14.20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ко сну, второй сон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14.30-16.00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-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ко сну, сон, постепенный подъем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12.30-15.30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Постепенный подъем, оздоровительные и гигиенические процедуры, ужин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16.00-16.30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4"/>
                <w:szCs w:val="24"/>
                <w:lang w:eastAsia="ru-RU"/>
              </w:rPr>
            </w:pPr>
            <w:r w:rsidRPr="00544A13">
              <w:rPr>
                <w:rStyle w:val="12"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15.30-16.00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16.00-17.00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Занятия в игровой форме по подгруппам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16.00-16.10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120" w:after="0"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16.20-16.30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прогулке, прогулка. Уход детей домой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16.30-19.00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735296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Style w:val="12"/>
                <w:sz w:val="26"/>
                <w:szCs w:val="26"/>
                <w:lang w:eastAsia="ru-RU"/>
              </w:rPr>
              <w:t>16.30-19.0</w:t>
            </w:r>
            <w:r w:rsidR="00D460E0" w:rsidRPr="00544A13">
              <w:rPr>
                <w:rStyle w:val="12"/>
                <w:sz w:val="26"/>
                <w:szCs w:val="26"/>
                <w:lang w:eastAsia="ru-RU"/>
              </w:rPr>
              <w:t>0</w:t>
            </w:r>
          </w:p>
        </w:tc>
      </w:tr>
      <w:tr w:rsidR="00D460E0" w:rsidTr="00544A13">
        <w:trPr>
          <w:trHeight w:val="55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A4739A" w:rsidRDefault="00D460E0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12"/>
                <w:b/>
                <w:sz w:val="26"/>
                <w:szCs w:val="26"/>
                <w:lang w:eastAsia="ru-RU"/>
              </w:rPr>
            </w:pPr>
            <w:r w:rsidRPr="00A4739A">
              <w:rPr>
                <w:rStyle w:val="12"/>
                <w:b/>
                <w:sz w:val="26"/>
                <w:szCs w:val="26"/>
                <w:lang w:eastAsia="ru-RU"/>
              </w:rPr>
              <w:t>Теплый период года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lang w:val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7.00-8.05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8.30-9.00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8.05-8.25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8.25-11.45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E0" w:rsidRPr="00544A13" w:rsidRDefault="00D460E0" w:rsidP="00544A13">
            <w:pPr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9.00-9.10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9.20-9.30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Второй завтрак</w:t>
            </w:r>
            <w:r w:rsidRPr="00544A13">
              <w:rPr>
                <w:rStyle w:val="12"/>
                <w:sz w:val="26"/>
                <w:szCs w:val="26"/>
                <w:vertAlign w:val="superscript"/>
                <w:lang w:eastAsia="ru-RU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увеличивается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калорийность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основного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завтрака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10.00-10.10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10.00-12.30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12.30-13.00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11.45-12.15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13.00-14.30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E0" w:rsidRPr="00544A13" w:rsidRDefault="00D460E0" w:rsidP="00544A13">
            <w:pPr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Занятие 1 (в игровой форме по подгруппам)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13.20-13.30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13.30-13.40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4pt"/>
                <w:sz w:val="26"/>
                <w:szCs w:val="26"/>
                <w:lang w:eastAsia="ru-RU"/>
              </w:rPr>
              <w:t>-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Занятие 2 (в игровой форме по подгруппам)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13.50-14.00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14.00-14.10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-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14.30-15.00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-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15.00-16.30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12.15-15.25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Постепенный подъем, оздоровительные и гигиенические процедуры</w:t>
            </w:r>
            <w:proofErr w:type="gramStart"/>
            <w:r w:rsidRPr="00544A13">
              <w:rPr>
                <w:rStyle w:val="12"/>
                <w:sz w:val="26"/>
                <w:szCs w:val="26"/>
                <w:lang w:eastAsia="ru-RU"/>
              </w:rPr>
              <w:t>.</w:t>
            </w:r>
            <w:proofErr w:type="gramEnd"/>
            <w:r w:rsidRPr="00544A13">
              <w:rPr>
                <w:rStyle w:val="12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44A13">
              <w:rPr>
                <w:rStyle w:val="12"/>
                <w:sz w:val="26"/>
                <w:szCs w:val="26"/>
                <w:lang w:eastAsia="ru-RU"/>
              </w:rPr>
              <w:t>у</w:t>
            </w:r>
            <w:proofErr w:type="gramEnd"/>
            <w:r w:rsidRPr="00544A13">
              <w:rPr>
                <w:rStyle w:val="12"/>
                <w:sz w:val="26"/>
                <w:szCs w:val="26"/>
                <w:lang w:eastAsia="ru-RU"/>
              </w:rPr>
              <w:t>жин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16.30-17.00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15.25-16.00</w:t>
            </w:r>
          </w:p>
        </w:tc>
      </w:tr>
      <w:tr w:rsidR="00D460E0" w:rsidTr="00544A1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 xml:space="preserve">Подготовка к прогулке, прогулка, уход детей </w:t>
            </w:r>
            <w:r w:rsidRPr="00544A13">
              <w:rPr>
                <w:rStyle w:val="12"/>
                <w:sz w:val="26"/>
                <w:szCs w:val="26"/>
                <w:lang w:eastAsia="ru-RU"/>
              </w:rPr>
              <w:lastRenderedPageBreak/>
              <w:t>домой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lastRenderedPageBreak/>
              <w:t>17.00-19.00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16.00-19.00</w:t>
            </w:r>
          </w:p>
        </w:tc>
      </w:tr>
    </w:tbl>
    <w:p w:rsidR="00D460E0" w:rsidRDefault="00D460E0">
      <w:pPr>
        <w:spacing w:after="42"/>
        <w:ind w:left="216" w:right="249"/>
        <w:jc w:val="center"/>
        <w:rPr>
          <w:b/>
          <w:sz w:val="24"/>
        </w:rPr>
      </w:pPr>
    </w:p>
    <w:p w:rsidR="006A1962" w:rsidRDefault="006A1962">
      <w:pPr>
        <w:spacing w:after="42"/>
        <w:ind w:left="216" w:right="249"/>
        <w:jc w:val="center"/>
        <w:rPr>
          <w:b/>
          <w:sz w:val="24"/>
        </w:rPr>
      </w:pPr>
    </w:p>
    <w:p w:rsidR="006A1962" w:rsidRDefault="006A1962">
      <w:pPr>
        <w:spacing w:after="42"/>
        <w:ind w:left="216" w:right="249"/>
        <w:jc w:val="center"/>
        <w:rPr>
          <w:b/>
          <w:sz w:val="24"/>
        </w:rPr>
      </w:pPr>
    </w:p>
    <w:p w:rsidR="00D460E0" w:rsidRDefault="00D460E0">
      <w:pPr>
        <w:spacing w:after="42"/>
        <w:ind w:left="216" w:right="249"/>
        <w:jc w:val="center"/>
        <w:rPr>
          <w:b/>
          <w:sz w:val="24"/>
        </w:rPr>
      </w:pPr>
      <w:r>
        <w:rPr>
          <w:b/>
          <w:sz w:val="24"/>
        </w:rPr>
        <w:t>Режим дня в группе детей от 2 лет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3"/>
        <w:gridCol w:w="1792"/>
      </w:tblGrid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Время</w:t>
            </w:r>
          </w:p>
        </w:tc>
      </w:tr>
      <w:tr w:rsidR="00D460E0" w:rsidTr="00544A13"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7" w:right="57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44A13">
              <w:rPr>
                <w:sz w:val="26"/>
                <w:szCs w:val="26"/>
                <w:lang w:eastAsia="ru-RU"/>
              </w:rPr>
              <w:t>Холодный</w:t>
            </w:r>
            <w:proofErr w:type="spellEnd"/>
            <w:r w:rsidRPr="00544A13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44A13">
              <w:rPr>
                <w:sz w:val="26"/>
                <w:szCs w:val="26"/>
                <w:lang w:eastAsia="ru-RU"/>
              </w:rPr>
              <w:t>период</w:t>
            </w:r>
            <w:proofErr w:type="spellEnd"/>
            <w:r w:rsidRPr="00544A13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44A13">
              <w:rPr>
                <w:sz w:val="26"/>
                <w:szCs w:val="26"/>
                <w:lang w:eastAsia="ru-RU"/>
              </w:rPr>
              <w:t>года</w:t>
            </w:r>
            <w:proofErr w:type="spellEnd"/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Прием детей, осмотр, самостоятельная деятельность, утренняя гимнастика, свободная игра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7.00-8.05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8.05-8.30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Игры, подготовка к занятиям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9.30-9.00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Занятия в игровой форме по подгруппам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9.00-9.10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9.20-9.40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прогулке, прогулка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9.40-11.30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11.30-11.45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11.45-12.15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2"/>
                <w:sz w:val="26"/>
                <w:szCs w:val="26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12.15-15.25</w:t>
            </w:r>
          </w:p>
          <w:p w:rsidR="00D460E0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</w:pPr>
            <w:r w:rsidRPr="00544A13">
              <w:rPr>
                <w:sz w:val="26"/>
                <w:szCs w:val="26"/>
                <w:lang w:eastAsia="ru-RU"/>
              </w:rPr>
              <w:t>1</w:t>
            </w:r>
            <w:r>
              <w:rPr>
                <w:lang w:eastAsia="ru-RU"/>
              </w:rPr>
              <w:t>5.25-15.35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15.35-16.00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16.00-16.30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Занятия в игровой форме по подгруппам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16.00-16.10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16.20-16.30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16.30-19.00</w:t>
            </w:r>
          </w:p>
        </w:tc>
      </w:tr>
      <w:tr w:rsidR="00D460E0" w:rsidTr="00544A13"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544A13">
              <w:rPr>
                <w:sz w:val="26"/>
                <w:szCs w:val="26"/>
                <w:lang w:eastAsia="ru-RU"/>
              </w:rPr>
              <w:t>Теплый</w:t>
            </w:r>
            <w:proofErr w:type="spellEnd"/>
            <w:r w:rsidRPr="00544A13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44A13">
              <w:rPr>
                <w:sz w:val="26"/>
                <w:szCs w:val="26"/>
                <w:lang w:eastAsia="ru-RU"/>
              </w:rPr>
              <w:t>период</w:t>
            </w:r>
            <w:proofErr w:type="spellEnd"/>
            <w:r w:rsidRPr="00544A13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44A13">
              <w:rPr>
                <w:sz w:val="26"/>
                <w:szCs w:val="26"/>
                <w:lang w:eastAsia="ru-RU"/>
              </w:rPr>
              <w:t>года</w:t>
            </w:r>
            <w:proofErr w:type="spellEnd"/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7.00-8.05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8.05-8.25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Игры, подготовка к прогулке, выход на прогулку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8.25-9.00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9.00-11.30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9.20-9.30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Style w:val="12"/>
                <w:lang w:eastAsia="ru-RU"/>
              </w:rPr>
              <w:t>9.50-10.00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Второй завтрак</w:t>
            </w:r>
            <w:r w:rsidRPr="00544A13">
              <w:rPr>
                <w:rStyle w:val="12"/>
                <w:sz w:val="26"/>
                <w:szCs w:val="26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10.00-10.10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11.30-12.00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12.00-12.30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12.30-15.35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>
              <w:rPr>
                <w:rStyle w:val="12"/>
                <w:lang w:eastAsia="ru-RU"/>
              </w:rPr>
              <w:t>ужин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15.35-15.55</w:t>
            </w:r>
          </w:p>
        </w:tc>
      </w:tr>
      <w:tr w:rsidR="00D460E0" w:rsidTr="00544A13"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прогулке, прогулка, самостоятельная деятельность детей, занятия в игровой форме по подгруппам, уход детей домой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15.55-19.00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16.20-16.30</w:t>
            </w:r>
          </w:p>
          <w:p w:rsidR="00D460E0" w:rsidRPr="00544A13" w:rsidRDefault="00D460E0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16.40-16.50</w:t>
            </w:r>
          </w:p>
        </w:tc>
      </w:tr>
    </w:tbl>
    <w:p w:rsidR="006A1962" w:rsidRDefault="006A1962" w:rsidP="003A0D80">
      <w:pPr>
        <w:pStyle w:val="21"/>
        <w:shd w:val="clear" w:color="auto" w:fill="auto"/>
        <w:tabs>
          <w:tab w:val="left" w:pos="1518"/>
        </w:tabs>
        <w:spacing w:before="0" w:after="0" w:line="240" w:lineRule="auto"/>
        <w:rPr>
          <w:b/>
          <w:lang w:val="ru-RU"/>
        </w:rPr>
      </w:pPr>
    </w:p>
    <w:p w:rsidR="00A4739A" w:rsidRDefault="00A4739A" w:rsidP="00950381">
      <w:pPr>
        <w:pStyle w:val="21"/>
        <w:shd w:val="clear" w:color="auto" w:fill="auto"/>
        <w:tabs>
          <w:tab w:val="left" w:pos="1518"/>
        </w:tabs>
        <w:spacing w:before="0" w:after="0" w:line="240" w:lineRule="auto"/>
        <w:ind w:left="760"/>
        <w:jc w:val="center"/>
        <w:rPr>
          <w:b/>
          <w:lang w:val="ru-RU"/>
        </w:rPr>
      </w:pPr>
    </w:p>
    <w:p w:rsidR="00A4739A" w:rsidRDefault="00A4739A" w:rsidP="00950381">
      <w:pPr>
        <w:pStyle w:val="21"/>
        <w:shd w:val="clear" w:color="auto" w:fill="auto"/>
        <w:tabs>
          <w:tab w:val="left" w:pos="1518"/>
        </w:tabs>
        <w:spacing w:before="0" w:after="0" w:line="240" w:lineRule="auto"/>
        <w:ind w:left="760"/>
        <w:jc w:val="center"/>
        <w:rPr>
          <w:b/>
          <w:lang w:val="ru-RU"/>
        </w:rPr>
      </w:pPr>
    </w:p>
    <w:p w:rsidR="00A4739A" w:rsidRDefault="00A4739A" w:rsidP="00950381">
      <w:pPr>
        <w:pStyle w:val="21"/>
        <w:shd w:val="clear" w:color="auto" w:fill="auto"/>
        <w:tabs>
          <w:tab w:val="left" w:pos="1518"/>
        </w:tabs>
        <w:spacing w:before="0" w:after="0" w:line="240" w:lineRule="auto"/>
        <w:ind w:left="760"/>
        <w:jc w:val="center"/>
        <w:rPr>
          <w:b/>
          <w:lang w:val="ru-RU"/>
        </w:rPr>
      </w:pPr>
    </w:p>
    <w:p w:rsidR="00950381" w:rsidRPr="006A1962" w:rsidRDefault="00950381" w:rsidP="00950381">
      <w:pPr>
        <w:pStyle w:val="21"/>
        <w:shd w:val="clear" w:color="auto" w:fill="auto"/>
        <w:tabs>
          <w:tab w:val="left" w:pos="1518"/>
        </w:tabs>
        <w:spacing w:before="0" w:after="0" w:line="240" w:lineRule="auto"/>
        <w:ind w:left="760"/>
        <w:jc w:val="center"/>
        <w:rPr>
          <w:b/>
          <w:lang w:val="ru-RU"/>
        </w:rPr>
      </w:pPr>
      <w:r w:rsidRPr="006A1962">
        <w:rPr>
          <w:b/>
          <w:lang w:val="ru-RU"/>
        </w:rPr>
        <w:lastRenderedPageBreak/>
        <w:t>Режим дня в дошкольных группах</w:t>
      </w:r>
    </w:p>
    <w:p w:rsidR="00950381" w:rsidRPr="006A1962" w:rsidRDefault="00950381" w:rsidP="00950381">
      <w:pPr>
        <w:pStyle w:val="21"/>
        <w:shd w:val="clear" w:color="auto" w:fill="auto"/>
        <w:tabs>
          <w:tab w:val="left" w:pos="1518"/>
        </w:tabs>
        <w:spacing w:before="0" w:after="0" w:line="240" w:lineRule="auto"/>
        <w:jc w:val="both"/>
        <w:rPr>
          <w:b/>
          <w:lang w:val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587"/>
        <w:gridCol w:w="1587"/>
        <w:gridCol w:w="1587"/>
        <w:gridCol w:w="1587"/>
      </w:tblGrid>
      <w:tr w:rsidR="00950381" w:rsidTr="00544A13">
        <w:trPr>
          <w:trHeight w:val="529"/>
          <w:tblHeader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tabs>
                <w:tab w:val="left" w:pos="1518"/>
              </w:tabs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3-4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4-5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5-6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6-7 лет</w:t>
            </w:r>
          </w:p>
        </w:tc>
      </w:tr>
      <w:tr w:rsidR="00950381" w:rsidTr="00544A1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12"/>
                <w:sz w:val="26"/>
                <w:szCs w:val="26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Холодный период года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lang w:val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7.00-8.35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завтраку. Завтрак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2"/>
                <w:sz w:val="26"/>
                <w:szCs w:val="26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8.10-8.15</w:t>
            </w:r>
          </w:p>
          <w:p w:rsidR="00950381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8.15-8.35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pacing w:before="0" w:after="0" w:line="240" w:lineRule="auto"/>
              <w:ind w:right="57"/>
              <w:rPr>
                <w:rStyle w:val="12"/>
                <w:sz w:val="26"/>
                <w:szCs w:val="26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08.15-08.20</w:t>
            </w:r>
          </w:p>
          <w:p w:rsidR="00950381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08.20-08.40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2"/>
                <w:sz w:val="26"/>
                <w:szCs w:val="26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8.25-8.30</w:t>
            </w:r>
          </w:p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2"/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8.30-8.45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2"/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8.35-8.40</w:t>
            </w:r>
          </w:p>
          <w:p w:rsidR="00950381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8.40-8.55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Игры, подготовка к занятиям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8.35-9.00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8.40-9.00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8.45-9.00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544A13">
              <w:rPr>
                <w:rStyle w:val="4pt"/>
                <w:sz w:val="24"/>
                <w:szCs w:val="24"/>
                <w:lang w:eastAsia="ru-RU"/>
              </w:rPr>
              <w:t>8.55-9.00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9.00-9.40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9.00-9.50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9.00-10.35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9.00-10.50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9.40-12.20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9.50-12.30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10.35-12.35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10.50-12.00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 xml:space="preserve">Подготовка к </w:t>
            </w:r>
            <w:proofErr w:type="spellStart"/>
            <w:r w:rsidRPr="00544A13">
              <w:rPr>
                <w:rStyle w:val="12"/>
                <w:sz w:val="26"/>
                <w:szCs w:val="26"/>
                <w:lang w:eastAsia="ru-RU"/>
              </w:rPr>
              <w:t>обеду</w:t>
            </w:r>
            <w:proofErr w:type="gramStart"/>
            <w:r w:rsidRPr="00544A13">
              <w:rPr>
                <w:rStyle w:val="12"/>
                <w:sz w:val="26"/>
                <w:szCs w:val="26"/>
                <w:lang w:eastAsia="ru-RU"/>
              </w:rPr>
              <w:t>.О</w:t>
            </w:r>
            <w:proofErr w:type="gramEnd"/>
            <w:r w:rsidRPr="00544A13">
              <w:rPr>
                <w:rStyle w:val="12"/>
                <w:sz w:val="26"/>
                <w:szCs w:val="26"/>
                <w:lang w:eastAsia="ru-RU"/>
              </w:rPr>
              <w:t>бед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0381" w:rsidRPr="003A0D80" w:rsidRDefault="00950381">
            <w:pPr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12.20-12.50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12.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0-12.55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12.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5-13.00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12.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-13.00</w:t>
            </w:r>
          </w:p>
        </w:tc>
      </w:tr>
      <w:tr w:rsidR="00950381" w:rsidTr="00544A13">
        <w:trPr>
          <w:trHeight w:val="4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rStyle w:val="12"/>
                <w:sz w:val="26"/>
                <w:szCs w:val="26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0381" w:rsidRPr="003A0D80" w:rsidRDefault="00950381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12.50-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12.55-1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13.00-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3A0D80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0D80">
              <w:rPr>
                <w:rStyle w:val="12"/>
                <w:color w:val="000000" w:themeColor="text1"/>
                <w:sz w:val="26"/>
                <w:szCs w:val="26"/>
                <w:lang w:eastAsia="ru-RU"/>
              </w:rPr>
              <w:t>13.00-15.30</w:t>
            </w:r>
          </w:p>
        </w:tc>
      </w:tr>
      <w:tr w:rsidR="00950381" w:rsidTr="00544A13">
        <w:trPr>
          <w:trHeight w:val="67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pacing w:before="0" w:after="0" w:line="240" w:lineRule="auto"/>
              <w:ind w:left="57" w:right="57"/>
              <w:rPr>
                <w:rStyle w:val="12"/>
                <w:sz w:val="26"/>
                <w:szCs w:val="26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Постепенный подъем детей закаливающие процедуры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A4739A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15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50381"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="00950381" w:rsidRPr="003A0D80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50381"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-15.55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15.30-15.45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15.3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-15.50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1" w:rsidRPr="003A0D80" w:rsidRDefault="00950381" w:rsidP="00544A13">
            <w:pPr>
              <w:pStyle w:val="21"/>
              <w:spacing w:before="0" w:after="0" w:line="240" w:lineRule="auto"/>
              <w:ind w:left="57" w:right="57"/>
              <w:jc w:val="center"/>
              <w:rPr>
                <w:rStyle w:val="12"/>
                <w:color w:val="000000" w:themeColor="text1"/>
                <w:sz w:val="26"/>
                <w:szCs w:val="26"/>
              </w:rPr>
            </w:pPr>
            <w:r w:rsidRPr="003A0D80">
              <w:rPr>
                <w:rStyle w:val="12"/>
                <w:color w:val="000000" w:themeColor="text1"/>
                <w:sz w:val="26"/>
                <w:szCs w:val="26"/>
                <w:lang w:eastAsia="ru-RU"/>
              </w:rPr>
              <w:t>15.30-15.50</w:t>
            </w:r>
          </w:p>
          <w:p w:rsidR="00950381" w:rsidRPr="003A0D80" w:rsidRDefault="00950381" w:rsidP="00544A13">
            <w:pPr>
              <w:pStyle w:val="21"/>
              <w:spacing w:before="0" w:after="0" w:line="240" w:lineRule="auto"/>
              <w:ind w:left="57" w:right="57"/>
              <w:jc w:val="center"/>
              <w:rPr>
                <w:rStyle w:val="12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0381" w:rsidTr="00544A13">
        <w:trPr>
          <w:trHeight w:val="30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pacing w:before="0" w:after="0" w:line="240" w:lineRule="auto"/>
              <w:ind w:left="57" w:right="57"/>
              <w:rPr>
                <w:rStyle w:val="12"/>
                <w:sz w:val="26"/>
                <w:szCs w:val="26"/>
                <w:lang w:eastAsia="ru-RU"/>
              </w:rPr>
            </w:pPr>
            <w:proofErr w:type="spellStart"/>
            <w:r w:rsidRPr="00544A13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544A13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4A13">
              <w:rPr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544A1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A13">
              <w:rPr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15.55-16.10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15.45-16.20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15.50-16.25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3A0D80" w:rsidRDefault="00950381" w:rsidP="00544A13">
            <w:pPr>
              <w:pStyle w:val="21"/>
              <w:spacing w:before="0" w:after="0" w:line="240" w:lineRule="auto"/>
              <w:ind w:left="57" w:right="57"/>
              <w:jc w:val="center"/>
              <w:rPr>
                <w:rStyle w:val="12"/>
                <w:color w:val="000000" w:themeColor="text1"/>
                <w:sz w:val="26"/>
                <w:szCs w:val="26"/>
              </w:rPr>
            </w:pPr>
            <w:r w:rsidRPr="003A0D80">
              <w:rPr>
                <w:rStyle w:val="12"/>
                <w:color w:val="000000" w:themeColor="text1"/>
                <w:sz w:val="26"/>
                <w:szCs w:val="26"/>
                <w:lang w:eastAsia="ru-RU"/>
              </w:rPr>
              <w:t>15.50-16.35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</w:pPr>
            <w:r>
              <w:rPr>
                <w:rStyle w:val="12"/>
                <w:lang w:eastAsia="ru-RU"/>
              </w:rPr>
              <w:t>Ужин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0381" w:rsidRPr="003A0D80" w:rsidRDefault="00950381">
            <w:pPr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16.10-16.30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16.20-16.40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16.25-16.45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16.35-16.45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16.30-16.50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16.00-17.00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16.45-17.00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-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прогулке, прогулка, самостоятельная деятельность детей, уход детей домой.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16.50-19.00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17.00-18.30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17.00-19</w:t>
            </w:r>
            <w:r w:rsidR="00A4739A">
              <w:rPr>
                <w:rStyle w:val="12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16.45-19.00</w:t>
            </w:r>
          </w:p>
        </w:tc>
      </w:tr>
      <w:tr w:rsidR="00950381" w:rsidTr="00544A1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12"/>
                <w:sz w:val="26"/>
                <w:szCs w:val="26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Теплый период года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lang w:val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7.00-8.30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8.10-8.30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8.15-8.35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8.25-8.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8.30-8.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Игры, самостоятельная деятельность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8.30-9.00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8.35-9.00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3A0D80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0D80">
              <w:rPr>
                <w:rStyle w:val="12"/>
                <w:color w:val="000000" w:themeColor="text1"/>
                <w:sz w:val="26"/>
                <w:szCs w:val="26"/>
                <w:lang w:eastAsia="ru-RU"/>
              </w:rPr>
              <w:t>8.50-9.10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3A0D80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0D80">
              <w:rPr>
                <w:rStyle w:val="4pt"/>
                <w:color w:val="000000" w:themeColor="text1"/>
                <w:sz w:val="26"/>
                <w:szCs w:val="26"/>
                <w:lang w:eastAsia="ru-RU"/>
              </w:rPr>
              <w:t>8.55-9.15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rStyle w:val="12"/>
                <w:sz w:val="26"/>
                <w:szCs w:val="26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 xml:space="preserve">Подготовка к прогулке, прогулка, </w:t>
            </w:r>
          </w:p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lang w:val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 xml:space="preserve">занятия на прогулке,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-71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 xml:space="preserve">   9.00-12.00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9.00-12.00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3A0D80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0D80">
              <w:rPr>
                <w:rStyle w:val="12"/>
                <w:color w:val="000000" w:themeColor="text1"/>
                <w:sz w:val="26"/>
                <w:szCs w:val="26"/>
                <w:lang w:eastAsia="ru-RU"/>
              </w:rPr>
              <w:t>9.10-12.15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3A0D80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0D80">
              <w:rPr>
                <w:rStyle w:val="12"/>
                <w:color w:val="000000" w:themeColor="text1"/>
                <w:sz w:val="26"/>
                <w:szCs w:val="26"/>
                <w:lang w:eastAsia="ru-RU"/>
              </w:rPr>
              <w:t>9.15-12.25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rStyle w:val="12"/>
                <w:sz w:val="26"/>
                <w:szCs w:val="26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Второй завтрак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10.00 - 10.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10.00-10.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10.00-10.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10.00-10.</w:t>
            </w: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rStyle w:val="12"/>
                <w:sz w:val="26"/>
                <w:szCs w:val="26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12.00 – 12.15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12.00-12.25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12.15-12.40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eastAsia="ru-RU"/>
              </w:rPr>
              <w:t>12.25-12.50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12.15-12.50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12.25-12.55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12.40-13.05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381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12.50-13.15</w:t>
            </w:r>
          </w:p>
          <w:p w:rsidR="006F29A2" w:rsidRPr="006F29A2" w:rsidRDefault="006F29A2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lastRenderedPageBreak/>
              <w:t>Подготовка ко сну, сон, постепенный подъем детей, закаливающие процедуры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12.50-15.30-16.10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12.55-15.30-16.15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13.05-15.35-16.30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13.15-15.35-16.35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Ужин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16.10-16.30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16.15-16.35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16.30-16.45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381" w:rsidRPr="003A0D80" w:rsidRDefault="00950381" w:rsidP="00544A13">
            <w:pPr>
              <w:spacing w:line="252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3A0D80">
              <w:rPr>
                <w:color w:val="000000" w:themeColor="text1"/>
                <w:sz w:val="24"/>
                <w:szCs w:val="24"/>
                <w:lang w:val="en-US" w:eastAsia="ru-RU"/>
              </w:rPr>
              <w:t>16.35-16.55</w:t>
            </w:r>
          </w:p>
        </w:tc>
      </w:tr>
      <w:tr w:rsidR="00950381" w:rsidTr="00544A1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544A13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val="ru-RU" w:eastAsia="ru-RU"/>
              </w:rPr>
            </w:pPr>
            <w:r w:rsidRPr="00544A13">
              <w:rPr>
                <w:rStyle w:val="12"/>
                <w:sz w:val="26"/>
                <w:szCs w:val="26"/>
                <w:lang w:eastAsia="ru-RU"/>
              </w:rPr>
              <w:t>Подготовка к прогулке, прогулка, самостоятельная деятельность детей. Уход детей домой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3A0D80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-71" w:right="57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0D80">
              <w:rPr>
                <w:rStyle w:val="12"/>
                <w:color w:val="000000" w:themeColor="text1"/>
                <w:sz w:val="26"/>
                <w:szCs w:val="26"/>
                <w:lang w:eastAsia="ru-RU"/>
              </w:rPr>
              <w:t xml:space="preserve"> 17.00-19.00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3A0D80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0D80">
              <w:rPr>
                <w:rStyle w:val="12"/>
                <w:color w:val="000000" w:themeColor="text1"/>
                <w:sz w:val="26"/>
                <w:szCs w:val="26"/>
                <w:lang w:eastAsia="ru-RU"/>
              </w:rPr>
              <w:t>16.35-19.00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3A0D80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0D80">
              <w:rPr>
                <w:rStyle w:val="12"/>
                <w:color w:val="000000" w:themeColor="text1"/>
                <w:sz w:val="26"/>
                <w:szCs w:val="26"/>
                <w:lang w:eastAsia="ru-RU"/>
              </w:rPr>
              <w:t>16.45-19.00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1" w:rsidRPr="003A0D80" w:rsidRDefault="00950381" w:rsidP="00544A13">
            <w:pPr>
              <w:pStyle w:val="21"/>
              <w:shd w:val="clear" w:color="auto" w:fill="auto"/>
              <w:spacing w:before="0" w:after="0" w:line="240" w:lineRule="auto"/>
              <w:ind w:left="57" w:right="57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0D80">
              <w:rPr>
                <w:rStyle w:val="12"/>
                <w:color w:val="000000" w:themeColor="text1"/>
                <w:sz w:val="26"/>
                <w:szCs w:val="26"/>
                <w:lang w:eastAsia="ru-RU"/>
              </w:rPr>
              <w:t>16.55-19.00</w:t>
            </w:r>
          </w:p>
        </w:tc>
      </w:tr>
    </w:tbl>
    <w:p w:rsidR="00BB340C" w:rsidRDefault="00BB340C">
      <w:pPr>
        <w:pStyle w:val="a3"/>
        <w:spacing w:before="8"/>
        <w:ind w:left="0" w:firstLine="0"/>
        <w:jc w:val="left"/>
        <w:rPr>
          <w:sz w:val="19"/>
        </w:rPr>
      </w:pPr>
    </w:p>
    <w:p w:rsidR="00BB340C" w:rsidRDefault="00BB340C">
      <w:pPr>
        <w:pStyle w:val="a3"/>
        <w:ind w:left="0" w:firstLine="0"/>
        <w:jc w:val="left"/>
        <w:rPr>
          <w:b/>
          <w:sz w:val="17"/>
        </w:rPr>
      </w:pPr>
    </w:p>
    <w:p w:rsidR="000117A8" w:rsidRPr="00B26803" w:rsidRDefault="000117A8" w:rsidP="000117A8">
      <w:pPr>
        <w:pStyle w:val="a3"/>
        <w:spacing w:line="276" w:lineRule="auto"/>
        <w:ind w:left="0" w:firstLine="709"/>
      </w:pPr>
      <w:r w:rsidRPr="00B26803">
        <w:t>Согласно</w:t>
      </w:r>
      <w:r w:rsidRPr="00B26803">
        <w:rPr>
          <w:spacing w:val="1"/>
        </w:rPr>
        <w:t xml:space="preserve"> </w:t>
      </w:r>
      <w:r w:rsidRPr="00B26803">
        <w:t>пункту</w:t>
      </w:r>
      <w:r w:rsidRPr="00B26803">
        <w:rPr>
          <w:spacing w:val="1"/>
        </w:rPr>
        <w:t xml:space="preserve"> </w:t>
      </w:r>
      <w:r w:rsidRPr="00B26803">
        <w:t>2.10</w:t>
      </w:r>
      <w:r w:rsidRPr="00B26803">
        <w:rPr>
          <w:spacing w:val="1"/>
        </w:rPr>
        <w:t xml:space="preserve"> </w:t>
      </w:r>
      <w:r w:rsidRPr="00B26803">
        <w:t>Санитарно-эпидемиологических</w:t>
      </w:r>
      <w:r w:rsidRPr="00B26803">
        <w:rPr>
          <w:spacing w:val="1"/>
        </w:rPr>
        <w:t xml:space="preserve"> </w:t>
      </w:r>
      <w:r w:rsidRPr="00B26803">
        <w:t>требований</w:t>
      </w:r>
      <w:r w:rsidRPr="00B26803">
        <w:rPr>
          <w:spacing w:val="1"/>
        </w:rPr>
        <w:t xml:space="preserve"> </w:t>
      </w:r>
      <w:r w:rsidRPr="00B26803">
        <w:t>к</w:t>
      </w:r>
      <w:r w:rsidRPr="00B26803">
        <w:rPr>
          <w:spacing w:val="1"/>
        </w:rPr>
        <w:t xml:space="preserve"> </w:t>
      </w:r>
      <w:r w:rsidRPr="00B26803">
        <w:t>организации</w:t>
      </w:r>
      <w:r w:rsidRPr="00B26803">
        <w:rPr>
          <w:spacing w:val="1"/>
        </w:rPr>
        <w:t xml:space="preserve"> </w:t>
      </w:r>
      <w:r w:rsidRPr="00B26803">
        <w:t>образовательного</w:t>
      </w:r>
      <w:r w:rsidRPr="00B26803">
        <w:rPr>
          <w:spacing w:val="-1"/>
        </w:rPr>
        <w:t xml:space="preserve"> </w:t>
      </w:r>
      <w:r w:rsidRPr="00B26803">
        <w:t>процесса</w:t>
      </w:r>
      <w:r w:rsidRPr="00B26803">
        <w:rPr>
          <w:spacing w:val="-2"/>
        </w:rPr>
        <w:t xml:space="preserve"> </w:t>
      </w:r>
      <w:r w:rsidRPr="00B26803">
        <w:t>и режима</w:t>
      </w:r>
      <w:r w:rsidRPr="00B26803">
        <w:rPr>
          <w:spacing w:val="-2"/>
        </w:rPr>
        <w:t xml:space="preserve"> </w:t>
      </w:r>
      <w:r w:rsidRPr="00B26803">
        <w:t xml:space="preserve">дня </w:t>
      </w:r>
      <w:r w:rsidR="009B770B">
        <w:t>в МБДОУ</w:t>
      </w:r>
      <w:r w:rsidRPr="00B26803">
        <w:rPr>
          <w:spacing w:val="-1"/>
        </w:rPr>
        <w:t xml:space="preserve"> </w:t>
      </w:r>
      <w:r w:rsidRPr="00B26803">
        <w:t>соблюда</w:t>
      </w:r>
      <w:r w:rsidR="009B770B">
        <w:t>ются</w:t>
      </w:r>
      <w:r w:rsidRPr="00B26803">
        <w:t xml:space="preserve"> следующие</w:t>
      </w:r>
      <w:r w:rsidRPr="00B26803">
        <w:rPr>
          <w:spacing w:val="2"/>
        </w:rPr>
        <w:t xml:space="preserve"> </w:t>
      </w:r>
      <w:r w:rsidRPr="00B26803">
        <w:t>требования:</w:t>
      </w:r>
    </w:p>
    <w:p w:rsidR="000117A8" w:rsidRPr="00B26803" w:rsidRDefault="000117A8" w:rsidP="005C25AA">
      <w:pPr>
        <w:pStyle w:val="a3"/>
        <w:numPr>
          <w:ilvl w:val="0"/>
          <w:numId w:val="102"/>
        </w:numPr>
        <w:spacing w:line="276" w:lineRule="auto"/>
        <w:ind w:left="567"/>
      </w:pPr>
      <w:r w:rsidRPr="00B26803">
        <w:t>Режим двигательной активности детей в течение дня организуется с учетом возрастных</w:t>
      </w:r>
      <w:r w:rsidRPr="00B26803">
        <w:rPr>
          <w:spacing w:val="1"/>
        </w:rPr>
        <w:t xml:space="preserve"> </w:t>
      </w:r>
      <w:r w:rsidRPr="00B26803">
        <w:t>особенностей</w:t>
      </w:r>
      <w:r w:rsidRPr="00B26803">
        <w:rPr>
          <w:spacing w:val="-1"/>
        </w:rPr>
        <w:t xml:space="preserve"> </w:t>
      </w:r>
      <w:r w:rsidRPr="00B26803">
        <w:t>и состояния здоровья.</w:t>
      </w:r>
    </w:p>
    <w:p w:rsidR="000117A8" w:rsidRPr="00B26803" w:rsidRDefault="000117A8" w:rsidP="005C25AA">
      <w:pPr>
        <w:pStyle w:val="a3"/>
        <w:numPr>
          <w:ilvl w:val="0"/>
          <w:numId w:val="102"/>
        </w:numPr>
        <w:spacing w:line="276" w:lineRule="auto"/>
        <w:ind w:left="567"/>
      </w:pPr>
      <w:r w:rsidRPr="00B26803">
        <w:t>При организации образовательной деятельности предусматривается введение в режим дня</w:t>
      </w:r>
      <w:r w:rsidRPr="00B26803">
        <w:rPr>
          <w:spacing w:val="1"/>
        </w:rPr>
        <w:t xml:space="preserve"> </w:t>
      </w:r>
      <w:r w:rsidRPr="00B26803">
        <w:t xml:space="preserve">физкультминуток во время занятий, гимнастики для глаз, обеспечивается </w:t>
      </w:r>
      <w:proofErr w:type="gramStart"/>
      <w:r w:rsidRPr="00B26803">
        <w:t>контроль за</w:t>
      </w:r>
      <w:proofErr w:type="gramEnd"/>
      <w:r w:rsidRPr="00B26803">
        <w:t xml:space="preserve"> осанкой, в</w:t>
      </w:r>
      <w:r w:rsidRPr="00B26803">
        <w:rPr>
          <w:spacing w:val="1"/>
        </w:rPr>
        <w:t xml:space="preserve"> </w:t>
      </w:r>
      <w:r w:rsidRPr="00B26803">
        <w:t>том</w:t>
      </w:r>
      <w:r w:rsidRPr="00B26803">
        <w:rPr>
          <w:spacing w:val="-1"/>
        </w:rPr>
        <w:t xml:space="preserve"> </w:t>
      </w:r>
      <w:r w:rsidRPr="00B26803">
        <w:t>числе, во</w:t>
      </w:r>
      <w:r w:rsidRPr="00B26803">
        <w:rPr>
          <w:spacing w:val="-1"/>
        </w:rPr>
        <w:t xml:space="preserve"> </w:t>
      </w:r>
      <w:r w:rsidRPr="00B26803">
        <w:t>время</w:t>
      </w:r>
      <w:r w:rsidRPr="00B26803">
        <w:rPr>
          <w:spacing w:val="-1"/>
        </w:rPr>
        <w:t xml:space="preserve"> </w:t>
      </w:r>
      <w:r w:rsidRPr="00B26803">
        <w:t>письма, рисования и</w:t>
      </w:r>
      <w:r w:rsidRPr="00B26803">
        <w:rPr>
          <w:spacing w:val="-1"/>
        </w:rPr>
        <w:t xml:space="preserve"> </w:t>
      </w:r>
      <w:r w:rsidRPr="00B26803">
        <w:t>использования ЭСО.</w:t>
      </w:r>
    </w:p>
    <w:p w:rsidR="000117A8" w:rsidRPr="00B26803" w:rsidRDefault="000117A8" w:rsidP="005C25AA">
      <w:pPr>
        <w:pStyle w:val="a3"/>
        <w:numPr>
          <w:ilvl w:val="0"/>
          <w:numId w:val="102"/>
        </w:numPr>
        <w:spacing w:line="276" w:lineRule="auto"/>
        <w:ind w:left="567"/>
      </w:pPr>
      <w:r w:rsidRPr="00B26803">
        <w:t>Физкультурные,</w:t>
      </w:r>
      <w:r w:rsidRPr="00B26803">
        <w:rPr>
          <w:spacing w:val="1"/>
        </w:rPr>
        <w:t xml:space="preserve"> </w:t>
      </w:r>
      <w:r w:rsidRPr="00B26803">
        <w:t>физкультурно-оздоровительные</w:t>
      </w:r>
      <w:r w:rsidRPr="00B26803">
        <w:rPr>
          <w:spacing w:val="1"/>
        </w:rPr>
        <w:t xml:space="preserve"> </w:t>
      </w:r>
      <w:r w:rsidRPr="00B26803">
        <w:t>мероприятия,</w:t>
      </w:r>
      <w:r w:rsidRPr="00B26803">
        <w:rPr>
          <w:spacing w:val="1"/>
        </w:rPr>
        <w:t xml:space="preserve"> </w:t>
      </w:r>
      <w:r w:rsidRPr="00B26803">
        <w:t>массовые</w:t>
      </w:r>
      <w:r w:rsidRPr="00B26803">
        <w:rPr>
          <w:spacing w:val="1"/>
        </w:rPr>
        <w:t xml:space="preserve"> </w:t>
      </w:r>
      <w:r w:rsidRPr="00B26803">
        <w:t>спортивные</w:t>
      </w:r>
      <w:r w:rsidRPr="00B26803">
        <w:rPr>
          <w:spacing w:val="1"/>
        </w:rPr>
        <w:t xml:space="preserve"> </w:t>
      </w:r>
      <w:r w:rsidRPr="00B26803">
        <w:t>мероприятия, туристические походы, спортивные соревнования организуются с учетом возраста,</w:t>
      </w:r>
      <w:r w:rsidRPr="00B26803">
        <w:rPr>
          <w:spacing w:val="1"/>
        </w:rPr>
        <w:t xml:space="preserve"> </w:t>
      </w:r>
      <w:r w:rsidRPr="00B26803">
        <w:t>физической</w:t>
      </w:r>
      <w:r w:rsidRPr="00B26803">
        <w:rPr>
          <w:spacing w:val="51"/>
        </w:rPr>
        <w:t xml:space="preserve"> </w:t>
      </w:r>
      <w:r w:rsidRPr="00B26803">
        <w:t>подготовленности</w:t>
      </w:r>
      <w:r w:rsidRPr="00B26803">
        <w:rPr>
          <w:spacing w:val="52"/>
        </w:rPr>
        <w:t xml:space="preserve"> </w:t>
      </w:r>
      <w:r w:rsidRPr="00B26803">
        <w:t>и</w:t>
      </w:r>
      <w:r w:rsidRPr="00B26803">
        <w:rPr>
          <w:spacing w:val="51"/>
        </w:rPr>
        <w:t xml:space="preserve"> </w:t>
      </w:r>
      <w:r w:rsidRPr="00B26803">
        <w:t>состояния</w:t>
      </w:r>
      <w:r w:rsidRPr="00B26803">
        <w:rPr>
          <w:spacing w:val="51"/>
        </w:rPr>
        <w:t xml:space="preserve"> </w:t>
      </w:r>
      <w:r w:rsidRPr="00B26803">
        <w:t>здоровья</w:t>
      </w:r>
      <w:r w:rsidRPr="00B26803">
        <w:rPr>
          <w:spacing w:val="50"/>
        </w:rPr>
        <w:t xml:space="preserve"> </w:t>
      </w:r>
      <w:r w:rsidRPr="00B26803">
        <w:t>детей.</w:t>
      </w:r>
      <w:r w:rsidRPr="00B26803">
        <w:rPr>
          <w:spacing w:val="50"/>
        </w:rPr>
        <w:t xml:space="preserve"> </w:t>
      </w:r>
      <w:r w:rsidRPr="00B26803">
        <w:t>Хозяйствующим</w:t>
      </w:r>
      <w:r w:rsidRPr="00B26803">
        <w:rPr>
          <w:spacing w:val="49"/>
        </w:rPr>
        <w:t xml:space="preserve"> </w:t>
      </w:r>
      <w:r w:rsidRPr="00B26803">
        <w:t>субъектом обеспечивается присутствие медицинских работников на спортивных соревнованиях.</w:t>
      </w:r>
    </w:p>
    <w:p w:rsidR="000117A8" w:rsidRPr="00B26803" w:rsidRDefault="000117A8" w:rsidP="005C25AA">
      <w:pPr>
        <w:pStyle w:val="a3"/>
        <w:numPr>
          <w:ilvl w:val="0"/>
          <w:numId w:val="102"/>
        </w:numPr>
        <w:spacing w:line="276" w:lineRule="auto"/>
        <w:ind w:left="567"/>
      </w:pPr>
      <w:r w:rsidRPr="00B26803">
        <w:t>Возможность проведения занятий физической культурой и спортом на открытом воздухе, а</w:t>
      </w:r>
      <w:r w:rsidRPr="00B26803">
        <w:rPr>
          <w:spacing w:val="1"/>
        </w:rPr>
        <w:t xml:space="preserve"> </w:t>
      </w:r>
      <w:r w:rsidRPr="00B26803">
        <w:t>также подвижных игр, определяется по совокупности показателей метеорологических условий</w:t>
      </w:r>
      <w:r w:rsidRPr="00B26803">
        <w:rPr>
          <w:spacing w:val="1"/>
        </w:rPr>
        <w:t xml:space="preserve"> </w:t>
      </w:r>
      <w:r w:rsidRPr="00B26803">
        <w:t>(температуры, относительной влажности и скорости движения воздуха) по климатическим зонам.</w:t>
      </w:r>
      <w:r w:rsidRPr="00B26803">
        <w:rPr>
          <w:spacing w:val="1"/>
        </w:rPr>
        <w:t xml:space="preserve"> </w:t>
      </w:r>
      <w:r w:rsidRPr="00B26803">
        <w:t>В дождливые, ветреные и морозные дни занятия физической культурой должны проводиться в</w:t>
      </w:r>
      <w:r w:rsidRPr="00B26803">
        <w:rPr>
          <w:spacing w:val="1"/>
        </w:rPr>
        <w:t xml:space="preserve"> </w:t>
      </w:r>
      <w:r w:rsidRPr="00B26803">
        <w:t>зале.</w:t>
      </w:r>
    </w:p>
    <w:p w:rsidR="000117A8" w:rsidRPr="003A0D80" w:rsidRDefault="000117A8" w:rsidP="003A0D80">
      <w:pPr>
        <w:jc w:val="center"/>
        <w:rPr>
          <w:b/>
          <w:color w:val="000000" w:themeColor="text1"/>
          <w:sz w:val="24"/>
          <w:szCs w:val="24"/>
        </w:rPr>
      </w:pPr>
      <w:r w:rsidRPr="003A0D80">
        <w:rPr>
          <w:b/>
          <w:color w:val="000000" w:themeColor="text1"/>
          <w:sz w:val="24"/>
          <w:szCs w:val="24"/>
        </w:rPr>
        <w:t>Режим двигательной активности</w:t>
      </w:r>
    </w:p>
    <w:tbl>
      <w:tblPr>
        <w:tblOverlap w:val="never"/>
        <w:tblW w:w="11199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3019"/>
        <w:gridCol w:w="1560"/>
        <w:gridCol w:w="1417"/>
        <w:gridCol w:w="1276"/>
        <w:gridCol w:w="1417"/>
        <w:gridCol w:w="1560"/>
      </w:tblGrid>
      <w:tr w:rsidR="000117A8" w:rsidRPr="00254D7A" w:rsidTr="000117A8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Формы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Виды занятий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0117A8" w:rsidRPr="00254D7A" w:rsidTr="000117A8">
        <w:trPr>
          <w:trHeight w:val="26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1,5-3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5-6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6 -7 лет</w:t>
            </w:r>
          </w:p>
        </w:tc>
      </w:tr>
      <w:tr w:rsidR="000117A8" w:rsidRPr="00254D7A" w:rsidTr="000117A8">
        <w:trPr>
          <w:trHeight w:val="60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0D80">
              <w:rPr>
                <w:color w:val="000000" w:themeColor="text1"/>
                <w:sz w:val="24"/>
                <w:szCs w:val="24"/>
              </w:rPr>
              <w:t>Физкульт</w:t>
            </w:r>
            <w:proofErr w:type="spellEnd"/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0D80">
              <w:rPr>
                <w:color w:val="000000" w:themeColor="text1"/>
                <w:sz w:val="24"/>
                <w:szCs w:val="24"/>
              </w:rPr>
              <w:t>урные</w:t>
            </w:r>
            <w:proofErr w:type="spellEnd"/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а) в помещении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2 раза в неделю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2 раза в неделю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2 раза в неделю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2 раза в неделю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2 раза в неделю 25</w:t>
            </w:r>
          </w:p>
        </w:tc>
      </w:tr>
      <w:tr w:rsidR="000117A8" w:rsidRPr="00254D7A" w:rsidTr="000117A8">
        <w:trPr>
          <w:trHeight w:val="686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б) на улице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неделю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неделю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неделю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неделю 25</w:t>
            </w:r>
          </w:p>
        </w:tc>
      </w:tr>
      <w:tr w:rsidR="000117A8" w:rsidRPr="00254D7A" w:rsidTr="000117A8">
        <w:trPr>
          <w:trHeight w:val="59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0D80">
              <w:rPr>
                <w:color w:val="000000" w:themeColor="text1"/>
                <w:sz w:val="24"/>
                <w:szCs w:val="24"/>
              </w:rPr>
              <w:t>Физкультурно</w:t>
            </w:r>
            <w:r w:rsidRPr="003A0D80">
              <w:rPr>
                <w:color w:val="000000" w:themeColor="text1"/>
                <w:sz w:val="24"/>
                <w:szCs w:val="24"/>
              </w:rPr>
              <w:softHyphen/>
              <w:t>оздоровительная</w:t>
            </w:r>
            <w:proofErr w:type="spellEnd"/>
            <w:r w:rsidRPr="003A0D80">
              <w:rPr>
                <w:color w:val="000000" w:themeColor="text1"/>
                <w:sz w:val="24"/>
                <w:szCs w:val="24"/>
              </w:rPr>
              <w:t xml:space="preserve"> работа в режиме дня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а) утренняя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4</w:t>
            </w:r>
            <w:r w:rsidR="001D46BB" w:rsidRPr="003A0D80">
              <w:rPr>
                <w:color w:val="000000" w:themeColor="text1"/>
                <w:sz w:val="24"/>
                <w:szCs w:val="24"/>
              </w:rPr>
              <w:t>-</w:t>
            </w:r>
            <w:r w:rsidRPr="003A0D8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5</w:t>
            </w:r>
            <w:r w:rsidR="001D46BB" w:rsidRPr="003A0D80">
              <w:rPr>
                <w:color w:val="000000" w:themeColor="text1"/>
                <w:sz w:val="24"/>
                <w:szCs w:val="24"/>
              </w:rPr>
              <w:t>-</w:t>
            </w:r>
            <w:r w:rsidRPr="003A0D8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10-12</w:t>
            </w:r>
          </w:p>
        </w:tc>
      </w:tr>
      <w:tr w:rsidR="000117A8" w:rsidRPr="00254D7A" w:rsidTr="000117A8">
        <w:trPr>
          <w:trHeight w:val="110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2 раза (утром и вечером) 10-15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2 раза (утром и вечером) 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2 раза (утром и вечером) 20-25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2 раза (утром и вечером) 25-30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2 раза (утром и вечером)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30 - 40</w:t>
            </w:r>
          </w:p>
        </w:tc>
      </w:tr>
      <w:tr w:rsidR="000117A8" w:rsidRPr="00254D7A" w:rsidTr="000117A8">
        <w:trPr>
          <w:trHeight w:val="1526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  <w:vertAlign w:val="superscript"/>
              </w:rPr>
              <w:t>в)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2-3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в зависимости от вида и содержания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2-3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в зависимости от вида и содержания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2-3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в зависимости от вида и содержания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3-4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в зависимости от вида и содержания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3-5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 в зависимости от вида и содержания занятий</w:t>
            </w:r>
          </w:p>
        </w:tc>
      </w:tr>
      <w:tr w:rsidR="000117A8" w:rsidRPr="00254D7A" w:rsidTr="000117A8">
        <w:trPr>
          <w:trHeight w:val="52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а) физкультурный досуг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месяц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месяц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месяц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месяц 30-45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месяц 40</w:t>
            </w:r>
          </w:p>
        </w:tc>
      </w:tr>
      <w:tr w:rsidR="000117A8" w:rsidRPr="00254D7A" w:rsidTr="000117A8">
        <w:trPr>
          <w:trHeight w:val="60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Активны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й</w:t>
            </w:r>
          </w:p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отдых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2 раза в год до 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2 раза в год до 60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2 раза в год до 60 мин.</w:t>
            </w:r>
          </w:p>
        </w:tc>
      </w:tr>
      <w:tr w:rsidR="000117A8" w:rsidRPr="00254D7A" w:rsidTr="000117A8">
        <w:trPr>
          <w:trHeight w:val="408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в) день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1 раз в квартал</w:t>
            </w:r>
          </w:p>
        </w:tc>
      </w:tr>
      <w:tr w:rsidR="000117A8" w:rsidRPr="00254D7A" w:rsidTr="000117A8">
        <w:trPr>
          <w:trHeight w:val="86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1D46BB" w:rsidP="001D46BB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 xml:space="preserve">а) самостоятельное использование физкультурного и </w:t>
            </w:r>
            <w:proofErr w:type="spellStart"/>
            <w:r w:rsidRPr="003A0D80">
              <w:rPr>
                <w:color w:val="000000" w:themeColor="text1"/>
                <w:sz w:val="24"/>
                <w:szCs w:val="24"/>
              </w:rPr>
              <w:t>спортивноигрового</w:t>
            </w:r>
            <w:proofErr w:type="spellEnd"/>
            <w:r w:rsidRPr="003A0D80">
              <w:rPr>
                <w:color w:val="000000" w:themeColor="text1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0117A8" w:rsidRPr="00254D7A" w:rsidTr="000117A8">
        <w:trPr>
          <w:trHeight w:val="590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3A0D80" w:rsidRDefault="000117A8" w:rsidP="000117A8">
            <w:pPr>
              <w:rPr>
                <w:color w:val="000000" w:themeColor="text1"/>
                <w:sz w:val="24"/>
                <w:szCs w:val="24"/>
              </w:rPr>
            </w:pPr>
            <w:r w:rsidRPr="003A0D80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</w:tbl>
    <w:p w:rsidR="001D46BB" w:rsidRDefault="001D46BB" w:rsidP="00254D7A">
      <w:pPr>
        <w:rPr>
          <w:b/>
          <w:sz w:val="24"/>
          <w:szCs w:val="24"/>
          <w:u w:val="single"/>
        </w:rPr>
      </w:pPr>
    </w:p>
    <w:p w:rsidR="00254D7A" w:rsidRPr="001D46BB" w:rsidRDefault="00254D7A" w:rsidP="006F29A2">
      <w:pPr>
        <w:jc w:val="center"/>
        <w:rPr>
          <w:b/>
          <w:sz w:val="24"/>
          <w:szCs w:val="24"/>
          <w:u w:val="single"/>
        </w:rPr>
      </w:pPr>
      <w:r w:rsidRPr="001D46BB">
        <w:rPr>
          <w:b/>
          <w:sz w:val="24"/>
          <w:szCs w:val="24"/>
          <w:u w:val="single"/>
        </w:rPr>
        <w:t>Закаливание детей</w:t>
      </w:r>
    </w:p>
    <w:p w:rsidR="00254D7A" w:rsidRPr="00254D7A" w:rsidRDefault="00254D7A" w:rsidP="00254D7A">
      <w:pPr>
        <w:ind w:firstLine="720"/>
        <w:jc w:val="both"/>
        <w:rPr>
          <w:sz w:val="24"/>
          <w:szCs w:val="24"/>
        </w:rPr>
      </w:pPr>
      <w:r w:rsidRPr="00254D7A">
        <w:rPr>
          <w:sz w:val="24"/>
          <w:szCs w:val="24"/>
        </w:rPr>
        <w:t>Для закаливания детей основные природные факторы (солнце, воздух</w:t>
      </w:r>
      <w:r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и вода) используют</w:t>
      </w:r>
      <w:r>
        <w:rPr>
          <w:sz w:val="24"/>
          <w:szCs w:val="24"/>
        </w:rPr>
        <w:t>ся</w:t>
      </w:r>
      <w:r w:rsidRPr="00254D7A">
        <w:rPr>
          <w:sz w:val="24"/>
          <w:szCs w:val="24"/>
        </w:rPr>
        <w:t xml:space="preserve"> дифференцированно в зависимости от возраста детей, здоровья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.</w:t>
      </w:r>
      <w:proofErr w:type="gramEnd"/>
      <w:r w:rsidRPr="00254D7A">
        <w:rPr>
          <w:sz w:val="24"/>
          <w:szCs w:val="24"/>
        </w:rPr>
        <w:t xml:space="preserve"> При организации закаливания реализ</w:t>
      </w:r>
      <w:r>
        <w:rPr>
          <w:sz w:val="24"/>
          <w:szCs w:val="24"/>
        </w:rPr>
        <w:t>уются</w:t>
      </w:r>
      <w:r w:rsidRPr="00254D7A">
        <w:rPr>
          <w:sz w:val="24"/>
          <w:szCs w:val="24"/>
        </w:rPr>
        <w:t xml:space="preserve"> основные гигиенические принципы — постепенность, систематичность, комплексность и учет индивидуальных особенностей ребенка. Закаливающие мероприятия осуществля</w:t>
      </w:r>
      <w:r>
        <w:rPr>
          <w:sz w:val="24"/>
          <w:szCs w:val="24"/>
        </w:rPr>
        <w:t>ются</w:t>
      </w:r>
      <w:r w:rsidRPr="00254D7A">
        <w:rPr>
          <w:sz w:val="24"/>
          <w:szCs w:val="24"/>
        </w:rPr>
        <w:t xml:space="preserve"> с учетом здоровья, возраста детей и времени года.</w:t>
      </w:r>
    </w:p>
    <w:p w:rsidR="00254D7A" w:rsidRPr="00254D7A" w:rsidRDefault="00254D7A" w:rsidP="00254D7A">
      <w:pPr>
        <w:rPr>
          <w:sz w:val="24"/>
          <w:szCs w:val="24"/>
        </w:rPr>
      </w:pPr>
      <w:r w:rsidRPr="00254D7A">
        <w:rPr>
          <w:sz w:val="24"/>
          <w:szCs w:val="24"/>
        </w:rPr>
        <w:t>Закаливание детей включает комплекс мероприятий:</w:t>
      </w:r>
    </w:p>
    <w:p w:rsidR="00254D7A" w:rsidRPr="00254D7A" w:rsidRDefault="00254D7A" w:rsidP="00254D7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54D7A">
        <w:rPr>
          <w:sz w:val="24"/>
          <w:szCs w:val="24"/>
        </w:rPr>
        <w:t xml:space="preserve"> широкая аэрация помещений (проветривание);</w:t>
      </w:r>
    </w:p>
    <w:p w:rsidR="00254D7A" w:rsidRPr="00254D7A" w:rsidRDefault="00254D7A" w:rsidP="00254D7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54D7A">
        <w:rPr>
          <w:sz w:val="24"/>
          <w:szCs w:val="24"/>
        </w:rPr>
        <w:t xml:space="preserve"> оптимальный температурный режим;</w:t>
      </w:r>
    </w:p>
    <w:p w:rsidR="00254D7A" w:rsidRPr="00254D7A" w:rsidRDefault="00254D7A" w:rsidP="00254D7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54D7A">
        <w:rPr>
          <w:sz w:val="24"/>
          <w:szCs w:val="24"/>
        </w:rPr>
        <w:t xml:space="preserve"> правильно организованная прогулка;</w:t>
      </w:r>
    </w:p>
    <w:p w:rsidR="00254D7A" w:rsidRPr="00254D7A" w:rsidRDefault="00254D7A" w:rsidP="00254D7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54D7A">
        <w:rPr>
          <w:sz w:val="24"/>
          <w:szCs w:val="24"/>
        </w:rPr>
        <w:t xml:space="preserve"> физические упражнения, проводимые в легкой спортивной одежде</w:t>
      </w:r>
      <w:r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в помещении и на открытом воздухе;</w:t>
      </w:r>
    </w:p>
    <w:p w:rsidR="00254D7A" w:rsidRPr="00254D7A" w:rsidRDefault="00254D7A" w:rsidP="00254D7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54D7A">
        <w:rPr>
          <w:sz w:val="24"/>
          <w:szCs w:val="24"/>
        </w:rPr>
        <w:t xml:space="preserve"> умывание прохладной водой и другие водные, воздушные и солнечные процедуры;</w:t>
      </w:r>
    </w:p>
    <w:p w:rsidR="00254D7A" w:rsidRPr="00254D7A" w:rsidRDefault="00254D7A" w:rsidP="00254D7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54D7A">
        <w:rPr>
          <w:sz w:val="24"/>
          <w:szCs w:val="24"/>
        </w:rPr>
        <w:t xml:space="preserve"> специальные оздоровительные мероприятия (</w:t>
      </w:r>
      <w:r>
        <w:rPr>
          <w:sz w:val="24"/>
          <w:szCs w:val="24"/>
        </w:rPr>
        <w:t>Рижский метод закаливания</w:t>
      </w:r>
      <w:r w:rsidRPr="00254D7A">
        <w:rPr>
          <w:sz w:val="24"/>
          <w:szCs w:val="24"/>
        </w:rPr>
        <w:t>).</w:t>
      </w:r>
    </w:p>
    <w:p w:rsidR="00254D7A" w:rsidRPr="00254D7A" w:rsidRDefault="00254D7A" w:rsidP="00254D7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Обращается</w:t>
      </w:r>
      <w:r w:rsidRPr="00254D7A">
        <w:rPr>
          <w:sz w:val="24"/>
          <w:szCs w:val="24"/>
        </w:rPr>
        <w:t xml:space="preserve"> внимание на выработку у детей правильной осанки.</w:t>
      </w:r>
      <w:r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 xml:space="preserve">В помещении </w:t>
      </w:r>
      <w:r>
        <w:rPr>
          <w:sz w:val="24"/>
          <w:szCs w:val="24"/>
        </w:rPr>
        <w:t xml:space="preserve">контролируется и </w:t>
      </w:r>
      <w:r w:rsidRPr="00254D7A">
        <w:rPr>
          <w:sz w:val="24"/>
          <w:szCs w:val="24"/>
        </w:rPr>
        <w:t>обеспечива</w:t>
      </w:r>
      <w:r>
        <w:rPr>
          <w:sz w:val="24"/>
          <w:szCs w:val="24"/>
        </w:rPr>
        <w:t>ется</w:t>
      </w:r>
      <w:r w:rsidRPr="00254D7A">
        <w:rPr>
          <w:sz w:val="24"/>
          <w:szCs w:val="24"/>
        </w:rPr>
        <w:t xml:space="preserve"> оптимальный температурный режим,</w:t>
      </w:r>
      <w:r>
        <w:rPr>
          <w:sz w:val="24"/>
          <w:szCs w:val="24"/>
        </w:rPr>
        <w:t xml:space="preserve"> </w:t>
      </w:r>
      <w:proofErr w:type="gramStart"/>
      <w:r w:rsidRPr="00254D7A">
        <w:rPr>
          <w:sz w:val="24"/>
          <w:szCs w:val="24"/>
        </w:rPr>
        <w:t>регулярное</w:t>
      </w:r>
      <w:proofErr w:type="gramEnd"/>
      <w:r w:rsidRPr="00254D7A">
        <w:rPr>
          <w:sz w:val="24"/>
          <w:szCs w:val="24"/>
        </w:rPr>
        <w:t xml:space="preserve"> </w:t>
      </w:r>
      <w:proofErr w:type="spellStart"/>
      <w:r w:rsidRPr="00254D7A">
        <w:rPr>
          <w:sz w:val="24"/>
          <w:szCs w:val="24"/>
        </w:rPr>
        <w:t>роветривание</w:t>
      </w:r>
      <w:proofErr w:type="spellEnd"/>
      <w:r w:rsidRPr="00254D7A">
        <w:rPr>
          <w:sz w:val="24"/>
          <w:szCs w:val="24"/>
        </w:rPr>
        <w:t xml:space="preserve">; детей </w:t>
      </w:r>
      <w:r>
        <w:rPr>
          <w:sz w:val="24"/>
          <w:szCs w:val="24"/>
        </w:rPr>
        <w:t xml:space="preserve">приучают </w:t>
      </w:r>
      <w:r w:rsidRPr="00254D7A">
        <w:rPr>
          <w:sz w:val="24"/>
          <w:szCs w:val="24"/>
        </w:rPr>
        <w:t>находиться в помещении</w:t>
      </w:r>
      <w:r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в облегченной одежде.</w:t>
      </w:r>
    </w:p>
    <w:p w:rsidR="00254D7A" w:rsidRPr="00254D7A" w:rsidRDefault="00254D7A" w:rsidP="00254D7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</w:t>
      </w:r>
      <w:r w:rsidRPr="00254D7A">
        <w:rPr>
          <w:sz w:val="24"/>
          <w:szCs w:val="24"/>
        </w:rPr>
        <w:t>беспечива</w:t>
      </w:r>
      <w:r>
        <w:rPr>
          <w:sz w:val="24"/>
          <w:szCs w:val="24"/>
        </w:rPr>
        <w:t>ется</w:t>
      </w:r>
      <w:r w:rsidRPr="00254D7A">
        <w:rPr>
          <w:sz w:val="24"/>
          <w:szCs w:val="24"/>
        </w:rPr>
        <w:t xml:space="preserve"> пребывание детей на воздухе в соответствии с режимом дня.</w:t>
      </w:r>
    </w:p>
    <w:p w:rsidR="00254D7A" w:rsidRPr="00254D7A" w:rsidRDefault="00254D7A" w:rsidP="00254D7A">
      <w:pPr>
        <w:rPr>
          <w:sz w:val="24"/>
          <w:szCs w:val="24"/>
          <w:u w:val="single"/>
        </w:rPr>
      </w:pPr>
      <w:r w:rsidRPr="00254D7A">
        <w:rPr>
          <w:sz w:val="24"/>
          <w:szCs w:val="24"/>
          <w:u w:val="single"/>
        </w:rPr>
        <w:t>Проветривание</w:t>
      </w:r>
    </w:p>
    <w:p w:rsidR="00254D7A" w:rsidRPr="00254D7A" w:rsidRDefault="00254D7A" w:rsidP="009C2D8D">
      <w:pPr>
        <w:ind w:firstLine="720"/>
        <w:jc w:val="both"/>
        <w:rPr>
          <w:sz w:val="24"/>
          <w:szCs w:val="24"/>
        </w:rPr>
      </w:pPr>
      <w:r w:rsidRPr="00254D7A">
        <w:rPr>
          <w:sz w:val="24"/>
          <w:szCs w:val="24"/>
        </w:rPr>
        <w:t>Все помещения дошкольной организации ежедневно проветрива</w:t>
      </w:r>
      <w:r>
        <w:rPr>
          <w:sz w:val="24"/>
          <w:szCs w:val="24"/>
        </w:rPr>
        <w:t>ются</w:t>
      </w:r>
      <w:r w:rsidRPr="00254D7A">
        <w:rPr>
          <w:sz w:val="24"/>
          <w:szCs w:val="24"/>
        </w:rPr>
        <w:t xml:space="preserve">. Проветривание </w:t>
      </w:r>
      <w:r>
        <w:rPr>
          <w:sz w:val="24"/>
          <w:szCs w:val="24"/>
        </w:rPr>
        <w:t>п</w:t>
      </w:r>
      <w:r w:rsidRPr="00254D7A">
        <w:rPr>
          <w:sz w:val="24"/>
          <w:szCs w:val="24"/>
        </w:rPr>
        <w:t>роводится не менее 10 минут через каждые</w:t>
      </w:r>
      <w:r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 xml:space="preserve">1,5 часа. В помещениях групповых и спальнях </w:t>
      </w:r>
      <w:proofErr w:type="gramStart"/>
      <w:r w:rsidRPr="00254D7A">
        <w:rPr>
          <w:sz w:val="24"/>
          <w:szCs w:val="24"/>
        </w:rPr>
        <w:t>во обеспечивается</w:t>
      </w:r>
      <w:proofErr w:type="gramEnd"/>
      <w:r w:rsidRPr="00254D7A">
        <w:rPr>
          <w:sz w:val="24"/>
          <w:szCs w:val="24"/>
        </w:rPr>
        <w:t xml:space="preserve"> естественное сквозное или угловое проветривание. Сквозное проветривание в присутствии детей не проводится. </w:t>
      </w:r>
      <w:proofErr w:type="gramStart"/>
      <w:r w:rsidRPr="00254D7A">
        <w:rPr>
          <w:sz w:val="24"/>
          <w:szCs w:val="24"/>
        </w:rPr>
        <w:t>Проветривание через туалетные комнаты не допускается (в ред.</w:t>
      </w:r>
      <w:proofErr w:type="gramEnd"/>
    </w:p>
    <w:p w:rsidR="00254D7A" w:rsidRPr="00254D7A" w:rsidRDefault="00254D7A" w:rsidP="00254D7A">
      <w:pPr>
        <w:rPr>
          <w:sz w:val="24"/>
          <w:szCs w:val="24"/>
        </w:rPr>
      </w:pPr>
      <w:proofErr w:type="gramStart"/>
      <w:r w:rsidRPr="00254D7A">
        <w:rPr>
          <w:sz w:val="24"/>
          <w:szCs w:val="24"/>
        </w:rPr>
        <w:t>Постановления Главного государственного санитарного врача РФ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от 27.08.2015 № 41).</w:t>
      </w:r>
      <w:proofErr w:type="gramEnd"/>
    </w:p>
    <w:p w:rsidR="00254D7A" w:rsidRPr="00254D7A" w:rsidRDefault="00254D7A" w:rsidP="009C2D8D">
      <w:pPr>
        <w:ind w:firstLine="720"/>
        <w:jc w:val="both"/>
        <w:rPr>
          <w:sz w:val="24"/>
          <w:szCs w:val="24"/>
        </w:rPr>
      </w:pPr>
      <w:r w:rsidRPr="00254D7A">
        <w:rPr>
          <w:sz w:val="24"/>
          <w:szCs w:val="24"/>
        </w:rPr>
        <w:t>В присутствии детей допускается широкая односторонняя аэрация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 xml:space="preserve">всех помещений в </w:t>
      </w:r>
      <w:r w:rsidR="009C2D8D">
        <w:rPr>
          <w:sz w:val="24"/>
          <w:szCs w:val="24"/>
        </w:rPr>
        <w:t>т</w:t>
      </w:r>
      <w:r w:rsidRPr="00254D7A">
        <w:rPr>
          <w:sz w:val="24"/>
          <w:szCs w:val="24"/>
        </w:rPr>
        <w:t>еплое время года. Проветривание через туалетные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комнаты не допускается.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до их прихода с прогулки или занятий.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 xml:space="preserve">При проветривании допускается кратковременное </w:t>
      </w:r>
      <w:r w:rsidRPr="00254D7A">
        <w:rPr>
          <w:sz w:val="24"/>
          <w:szCs w:val="24"/>
        </w:rPr>
        <w:lastRenderedPageBreak/>
        <w:t>снижение температуры воздуха в помещении, но не более чем на 2–4 °C. В помещениях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спален сквозное проветривание проводится до дневного сна. При проветривании во время сна фрамуги, форточки открываются с одной стороны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и закрывают за 30 минут до подъема.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В холодное время года фрамуги, форточки закрываются за 10 минут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до отхода ко сну детей. В теплое время года сон (дневной и ночной) организуется при открытых окнах (избегая сквозняка).</w:t>
      </w:r>
    </w:p>
    <w:p w:rsidR="00254D7A" w:rsidRPr="009C2D8D" w:rsidRDefault="00254D7A" w:rsidP="00254D7A">
      <w:pPr>
        <w:rPr>
          <w:sz w:val="24"/>
          <w:szCs w:val="24"/>
          <w:u w:val="single"/>
        </w:rPr>
      </w:pPr>
      <w:r w:rsidRPr="009C2D8D">
        <w:rPr>
          <w:sz w:val="24"/>
          <w:szCs w:val="24"/>
          <w:u w:val="single"/>
        </w:rPr>
        <w:t>Прогулка</w:t>
      </w:r>
    </w:p>
    <w:p w:rsidR="00254D7A" w:rsidRPr="00254D7A" w:rsidRDefault="00254D7A" w:rsidP="009C2D8D">
      <w:pPr>
        <w:ind w:firstLine="720"/>
        <w:jc w:val="both"/>
        <w:rPr>
          <w:sz w:val="24"/>
          <w:szCs w:val="24"/>
        </w:rPr>
      </w:pPr>
      <w:r w:rsidRPr="00254D7A">
        <w:rPr>
          <w:sz w:val="24"/>
          <w:szCs w:val="24"/>
        </w:rPr>
        <w:t>Для укрепления здоровья детей, удовлетворения их потребности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 xml:space="preserve">в двигательной активности, профилактики утомления </w:t>
      </w:r>
      <w:r w:rsidR="009C2D8D">
        <w:rPr>
          <w:sz w:val="24"/>
          <w:szCs w:val="24"/>
        </w:rPr>
        <w:t>проводятся</w:t>
      </w:r>
      <w:r w:rsidRPr="00254D7A">
        <w:rPr>
          <w:sz w:val="24"/>
          <w:szCs w:val="24"/>
        </w:rPr>
        <w:t xml:space="preserve"> ежедневные прогулки.</w:t>
      </w:r>
      <w:r w:rsidR="009C2D8D">
        <w:rPr>
          <w:sz w:val="24"/>
          <w:szCs w:val="24"/>
        </w:rPr>
        <w:t xml:space="preserve"> Не</w:t>
      </w:r>
      <w:r w:rsidRPr="00254D7A">
        <w:rPr>
          <w:sz w:val="24"/>
          <w:szCs w:val="24"/>
        </w:rPr>
        <w:t xml:space="preserve"> сокраща</w:t>
      </w:r>
      <w:r w:rsidR="009C2D8D">
        <w:rPr>
          <w:sz w:val="24"/>
          <w:szCs w:val="24"/>
        </w:rPr>
        <w:t>ется</w:t>
      </w:r>
      <w:r w:rsidRPr="00254D7A">
        <w:rPr>
          <w:sz w:val="24"/>
          <w:szCs w:val="24"/>
        </w:rPr>
        <w:t xml:space="preserve"> продолжительность прогулки. </w:t>
      </w:r>
      <w:r w:rsidR="009C2D8D">
        <w:rPr>
          <w:sz w:val="24"/>
          <w:szCs w:val="24"/>
        </w:rPr>
        <w:t xml:space="preserve">Обеспечивается </w:t>
      </w:r>
      <w:r w:rsidRPr="00254D7A">
        <w:rPr>
          <w:sz w:val="24"/>
          <w:szCs w:val="24"/>
        </w:rPr>
        <w:t>достаточное пребывание детей на свежем воздухе в течение дня. Рекомендуемая для детей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3–7 лет продолжительность ежедневных прогулок составляет 3–4 часа.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Важно обеспечить достаточное пребывание детей на свежем воздухе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в течение дня, нельзя без веских причин сокращать продолжительность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прогулок, например с целью проведения дополнительных занятий. Можно сокращать продолжительность прогулки при плохих погодных условиях, в частности при температуре воздуха ниже минус 15 °C и скорости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ветра более 7 м/</w:t>
      </w:r>
      <w:proofErr w:type="gramStart"/>
      <w:r w:rsidRPr="00254D7A">
        <w:rPr>
          <w:sz w:val="24"/>
          <w:szCs w:val="24"/>
        </w:rPr>
        <w:t>с</w:t>
      </w:r>
      <w:proofErr w:type="gramEnd"/>
      <w:r w:rsidRPr="00254D7A">
        <w:rPr>
          <w:sz w:val="24"/>
          <w:szCs w:val="24"/>
        </w:rPr>
        <w:t>.</w:t>
      </w:r>
    </w:p>
    <w:p w:rsidR="00254D7A" w:rsidRPr="00254D7A" w:rsidRDefault="00254D7A" w:rsidP="009C2D8D">
      <w:pPr>
        <w:ind w:firstLine="720"/>
        <w:jc w:val="both"/>
        <w:rPr>
          <w:sz w:val="24"/>
          <w:szCs w:val="24"/>
        </w:rPr>
      </w:pPr>
      <w:r w:rsidRPr="00254D7A">
        <w:rPr>
          <w:sz w:val="24"/>
          <w:szCs w:val="24"/>
        </w:rPr>
        <w:t>На прогулке созда</w:t>
      </w:r>
      <w:r w:rsidR="009C2D8D">
        <w:rPr>
          <w:sz w:val="24"/>
          <w:szCs w:val="24"/>
        </w:rPr>
        <w:t>ются</w:t>
      </w:r>
      <w:r w:rsidRPr="00254D7A">
        <w:rPr>
          <w:sz w:val="24"/>
          <w:szCs w:val="24"/>
        </w:rPr>
        <w:t xml:space="preserve"> условия для самостоятельной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двигательной активности детей, детей</w:t>
      </w:r>
      <w:r w:rsidR="009C2D8D">
        <w:rPr>
          <w:sz w:val="24"/>
          <w:szCs w:val="24"/>
        </w:rPr>
        <w:t xml:space="preserve"> обучают</w:t>
      </w:r>
      <w:r w:rsidRPr="00254D7A">
        <w:rPr>
          <w:sz w:val="24"/>
          <w:szCs w:val="24"/>
        </w:rPr>
        <w:t xml:space="preserve"> пользоваться спортивно-игровым оборудованием и спортивными принадлежностями. В структуре прогулки обязательно предусматрива</w:t>
      </w:r>
      <w:r w:rsidR="009C2D8D">
        <w:rPr>
          <w:sz w:val="24"/>
          <w:szCs w:val="24"/>
        </w:rPr>
        <w:t>ются</w:t>
      </w:r>
      <w:r w:rsidRPr="00254D7A">
        <w:rPr>
          <w:sz w:val="24"/>
          <w:szCs w:val="24"/>
        </w:rPr>
        <w:t xml:space="preserve"> подвижные и спортивные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 xml:space="preserve">игры, спортивные упражнения, </w:t>
      </w:r>
      <w:r w:rsidR="009C2D8D">
        <w:rPr>
          <w:sz w:val="24"/>
          <w:szCs w:val="24"/>
        </w:rPr>
        <w:t>поощряется</w:t>
      </w:r>
      <w:r w:rsidRPr="00254D7A">
        <w:rPr>
          <w:sz w:val="24"/>
          <w:szCs w:val="24"/>
        </w:rPr>
        <w:t xml:space="preserve"> участие детей в совместных подвижных играх и физических упражнениях на прогулке.</w:t>
      </w:r>
    </w:p>
    <w:p w:rsidR="00254D7A" w:rsidRPr="009C2D8D" w:rsidRDefault="00254D7A" w:rsidP="00254D7A">
      <w:pPr>
        <w:rPr>
          <w:sz w:val="24"/>
          <w:szCs w:val="24"/>
          <w:u w:val="single"/>
        </w:rPr>
      </w:pPr>
      <w:r w:rsidRPr="009C2D8D">
        <w:rPr>
          <w:sz w:val="24"/>
          <w:szCs w:val="24"/>
          <w:u w:val="single"/>
        </w:rPr>
        <w:t>Оздоровительные процедуры</w:t>
      </w:r>
      <w:r w:rsidR="009C2D8D" w:rsidRPr="009C2D8D">
        <w:rPr>
          <w:sz w:val="24"/>
          <w:szCs w:val="24"/>
          <w:u w:val="single"/>
        </w:rPr>
        <w:t xml:space="preserve"> </w:t>
      </w:r>
      <w:r w:rsidR="001D46BB">
        <w:rPr>
          <w:sz w:val="24"/>
          <w:szCs w:val="24"/>
          <w:u w:val="single"/>
        </w:rPr>
        <w:t>по</w:t>
      </w:r>
      <w:r w:rsidRPr="009C2D8D">
        <w:rPr>
          <w:sz w:val="24"/>
          <w:szCs w:val="24"/>
          <w:u w:val="single"/>
        </w:rPr>
        <w:t>сле дневного сна</w:t>
      </w:r>
    </w:p>
    <w:p w:rsidR="00254D7A" w:rsidRDefault="00254D7A" w:rsidP="001D46BB">
      <w:pPr>
        <w:ind w:firstLine="720"/>
        <w:jc w:val="both"/>
        <w:rPr>
          <w:sz w:val="24"/>
          <w:szCs w:val="24"/>
        </w:rPr>
      </w:pPr>
      <w:r w:rsidRPr="00254D7A">
        <w:rPr>
          <w:sz w:val="24"/>
          <w:szCs w:val="24"/>
        </w:rPr>
        <w:t>Оздоровительные процедуры после дневного сна (физические упражнения, контрастные воздушные ванны, водное закаливание) являются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очень важным режимным моментом. Правильно организованный подъем</w:t>
      </w:r>
      <w:r w:rsidR="009C2D8D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детей после сна поднимает настроение</w:t>
      </w:r>
      <w:r w:rsidR="001D46BB">
        <w:rPr>
          <w:sz w:val="24"/>
          <w:szCs w:val="24"/>
        </w:rPr>
        <w:t xml:space="preserve"> и мышечный тонус ребенка, дает </w:t>
      </w:r>
      <w:r w:rsidRPr="00254D7A">
        <w:rPr>
          <w:sz w:val="24"/>
          <w:szCs w:val="24"/>
        </w:rPr>
        <w:t>хороший оздоровительный и закаливающий эффект.</w:t>
      </w:r>
    </w:p>
    <w:p w:rsidR="001D46BB" w:rsidRPr="00254D7A" w:rsidRDefault="001D46BB" w:rsidP="006F29A2">
      <w:pPr>
        <w:jc w:val="center"/>
        <w:rPr>
          <w:sz w:val="24"/>
          <w:szCs w:val="24"/>
        </w:rPr>
      </w:pPr>
    </w:p>
    <w:p w:rsidR="000117A8" w:rsidRDefault="000117A8" w:rsidP="006F29A2">
      <w:pPr>
        <w:jc w:val="center"/>
        <w:rPr>
          <w:b/>
          <w:sz w:val="24"/>
          <w:szCs w:val="24"/>
        </w:rPr>
      </w:pPr>
      <w:r w:rsidRPr="001D46BB">
        <w:rPr>
          <w:b/>
          <w:sz w:val="24"/>
          <w:szCs w:val="24"/>
        </w:rPr>
        <w:t>Содержание деятельности педагогов в ходе режимных моментов</w:t>
      </w:r>
    </w:p>
    <w:p w:rsidR="001D46BB" w:rsidRPr="001D46BB" w:rsidRDefault="001D46BB" w:rsidP="006F29A2">
      <w:pPr>
        <w:jc w:val="center"/>
        <w:rPr>
          <w:b/>
          <w:sz w:val="24"/>
          <w:szCs w:val="24"/>
        </w:rPr>
      </w:pPr>
    </w:p>
    <w:tbl>
      <w:tblPr>
        <w:tblOverlap w:val="never"/>
        <w:tblW w:w="11199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1856"/>
        <w:gridCol w:w="1701"/>
        <w:gridCol w:w="1701"/>
        <w:gridCol w:w="1559"/>
        <w:gridCol w:w="1843"/>
      </w:tblGrid>
      <w:tr w:rsidR="000117A8" w:rsidRPr="009C2D8D" w:rsidTr="000117A8">
        <w:trPr>
          <w:trHeight w:val="25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</w:p>
        </w:tc>
      </w:tr>
      <w:tr w:rsidR="000117A8" w:rsidRPr="009C2D8D" w:rsidTr="000117A8">
        <w:trPr>
          <w:trHeight w:val="25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1мл</w:t>
            </w:r>
            <w:proofErr w:type="gramStart"/>
            <w:r w:rsidRPr="009C2D8D">
              <w:rPr>
                <w:sz w:val="24"/>
                <w:szCs w:val="24"/>
              </w:rPr>
              <w:t>.г</w:t>
            </w:r>
            <w:proofErr w:type="gramEnd"/>
            <w:r w:rsidRPr="009C2D8D">
              <w:rPr>
                <w:sz w:val="24"/>
                <w:szCs w:val="24"/>
              </w:rPr>
              <w:t>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 xml:space="preserve">2 </w:t>
            </w:r>
            <w:proofErr w:type="spellStart"/>
            <w:r w:rsidRPr="009C2D8D">
              <w:rPr>
                <w:sz w:val="24"/>
                <w:szCs w:val="24"/>
              </w:rPr>
              <w:t>мл</w:t>
            </w:r>
            <w:proofErr w:type="gramStart"/>
            <w:r w:rsidRPr="009C2D8D">
              <w:rPr>
                <w:sz w:val="24"/>
                <w:szCs w:val="24"/>
              </w:rPr>
              <w:t>.г</w:t>
            </w:r>
            <w:proofErr w:type="gramEnd"/>
            <w:r w:rsidRPr="009C2D8D">
              <w:rPr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proofErr w:type="spellStart"/>
            <w:r w:rsidRPr="009C2D8D">
              <w:rPr>
                <w:sz w:val="24"/>
                <w:szCs w:val="24"/>
              </w:rPr>
              <w:t>Ср</w:t>
            </w:r>
            <w:proofErr w:type="gramStart"/>
            <w:r w:rsidRPr="009C2D8D">
              <w:rPr>
                <w:sz w:val="24"/>
                <w:szCs w:val="24"/>
              </w:rPr>
              <w:t>.г</w:t>
            </w:r>
            <w:proofErr w:type="gramEnd"/>
            <w:r w:rsidRPr="009C2D8D">
              <w:rPr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Ст.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proofErr w:type="spellStart"/>
            <w:r w:rsidRPr="009C2D8D">
              <w:rPr>
                <w:sz w:val="24"/>
                <w:szCs w:val="24"/>
              </w:rPr>
              <w:t>Под</w:t>
            </w:r>
            <w:proofErr w:type="gramStart"/>
            <w:r w:rsidRPr="009C2D8D">
              <w:rPr>
                <w:sz w:val="24"/>
                <w:szCs w:val="24"/>
              </w:rPr>
              <w:t>.г</w:t>
            </w:r>
            <w:proofErr w:type="gramEnd"/>
            <w:r w:rsidRPr="009C2D8D">
              <w:rPr>
                <w:sz w:val="24"/>
                <w:szCs w:val="24"/>
              </w:rPr>
              <w:t>руппа</w:t>
            </w:r>
            <w:proofErr w:type="spellEnd"/>
          </w:p>
        </w:tc>
      </w:tr>
      <w:tr w:rsidR="000117A8" w:rsidRPr="009C2D8D" w:rsidTr="000117A8">
        <w:trPr>
          <w:trHeight w:val="21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от</w:t>
            </w:r>
            <w:hyperlink r:id="rId45" w:history="1">
              <w:r w:rsidRPr="00544A13">
                <w:rPr>
                  <w:rStyle w:val="af4"/>
                  <w:sz w:val="24"/>
                  <w:szCs w:val="24"/>
                </w:rPr>
                <w:t xml:space="preserve"> 2лет д</w:t>
              </w:r>
            </w:hyperlink>
            <w:r w:rsidRPr="009C2D8D">
              <w:rPr>
                <w:sz w:val="24"/>
                <w:szCs w:val="24"/>
              </w:rPr>
              <w:t>о3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от</w:t>
            </w:r>
            <w:hyperlink r:id="rId46" w:history="1">
              <w:r w:rsidRPr="00544A13">
                <w:rPr>
                  <w:rStyle w:val="af4"/>
                  <w:sz w:val="24"/>
                  <w:szCs w:val="24"/>
                </w:rPr>
                <w:t xml:space="preserve"> 3лет д</w:t>
              </w:r>
            </w:hyperlink>
            <w:r w:rsidRPr="009C2D8D">
              <w:rPr>
                <w:sz w:val="24"/>
                <w:szCs w:val="24"/>
              </w:rPr>
              <w:t>о 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 xml:space="preserve">от </w:t>
            </w:r>
            <w:hyperlink r:id="rId47" w:history="1">
              <w:r w:rsidRPr="00544A13">
                <w:rPr>
                  <w:rStyle w:val="af4"/>
                  <w:sz w:val="24"/>
                  <w:szCs w:val="24"/>
                </w:rPr>
                <w:t>4 лет д</w:t>
              </w:r>
            </w:hyperlink>
            <w:r w:rsidRPr="009C2D8D">
              <w:rPr>
                <w:sz w:val="24"/>
                <w:szCs w:val="24"/>
              </w:rPr>
              <w:t>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 xml:space="preserve">от </w:t>
            </w:r>
            <w:hyperlink r:id="rId48" w:history="1">
              <w:r w:rsidRPr="00544A13">
                <w:rPr>
                  <w:rStyle w:val="af4"/>
                  <w:sz w:val="24"/>
                  <w:szCs w:val="24"/>
                </w:rPr>
                <w:t>5 лет д</w:t>
              </w:r>
            </w:hyperlink>
            <w:r w:rsidRPr="009C2D8D">
              <w:rPr>
                <w:sz w:val="24"/>
                <w:szCs w:val="24"/>
              </w:rPr>
              <w:t>о 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 xml:space="preserve">от </w:t>
            </w:r>
            <w:hyperlink r:id="rId49" w:history="1">
              <w:r w:rsidRPr="00544A13">
                <w:rPr>
                  <w:rStyle w:val="af4"/>
                  <w:sz w:val="24"/>
                  <w:szCs w:val="24"/>
                </w:rPr>
                <w:t>6 лет д</w:t>
              </w:r>
            </w:hyperlink>
            <w:r w:rsidRPr="009C2D8D">
              <w:rPr>
                <w:sz w:val="24"/>
                <w:szCs w:val="24"/>
              </w:rPr>
              <w:t>о 7 лет</w:t>
            </w:r>
          </w:p>
        </w:tc>
      </w:tr>
      <w:tr w:rsidR="000117A8" w:rsidRPr="009C2D8D" w:rsidTr="000117A8">
        <w:trPr>
          <w:trHeight w:val="2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Сюжетно-ролевые игры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</w:tr>
      <w:tr w:rsidR="000117A8" w:rsidRPr="009C2D8D" w:rsidTr="000117A8">
        <w:trPr>
          <w:trHeight w:val="4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</w:tr>
      <w:tr w:rsidR="000117A8" w:rsidRPr="009C2D8D" w:rsidTr="000117A8">
        <w:trPr>
          <w:trHeight w:val="2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</w:tr>
      <w:tr w:rsidR="000117A8" w:rsidRPr="009C2D8D" w:rsidTr="000117A8">
        <w:trPr>
          <w:trHeight w:val="2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Наблюдения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</w:tc>
      </w:tr>
      <w:tr w:rsidR="000117A8" w:rsidRPr="009C2D8D" w:rsidTr="000117A8">
        <w:trPr>
          <w:trHeight w:val="31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 xml:space="preserve">Конструктивно </w:t>
            </w:r>
            <w:proofErr w:type="gramStart"/>
            <w:r w:rsidRPr="009C2D8D">
              <w:rPr>
                <w:sz w:val="24"/>
                <w:szCs w:val="24"/>
              </w:rPr>
              <w:t>-м</w:t>
            </w:r>
            <w:proofErr w:type="gramEnd"/>
            <w:r w:rsidRPr="009C2D8D">
              <w:rPr>
                <w:sz w:val="24"/>
                <w:szCs w:val="24"/>
              </w:rPr>
              <w:t>одельная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7A8" w:rsidRPr="009C2D8D" w:rsidRDefault="000B537E" w:rsidP="006F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7A8" w:rsidRPr="009C2D8D" w:rsidRDefault="000B537E" w:rsidP="006F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7A8" w:rsidRPr="009C2D8D" w:rsidRDefault="000B537E" w:rsidP="006F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7A8" w:rsidRPr="009C2D8D" w:rsidRDefault="000B537E" w:rsidP="006F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7A8" w:rsidRPr="009C2D8D" w:rsidRDefault="000B537E" w:rsidP="006F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17A8" w:rsidRPr="009C2D8D" w:rsidTr="000117A8">
        <w:trPr>
          <w:trHeight w:val="278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</w:p>
        </w:tc>
      </w:tr>
      <w:tr w:rsidR="000117A8" w:rsidRPr="009C2D8D" w:rsidTr="000117A8">
        <w:trPr>
          <w:trHeight w:val="2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B537E" w:rsidP="006F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</w:tr>
      <w:tr w:rsidR="000117A8" w:rsidRPr="009C2D8D" w:rsidTr="000117A8">
        <w:trPr>
          <w:trHeight w:val="2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Театрализованные игры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B537E" w:rsidP="006F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B537E" w:rsidP="006F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B537E" w:rsidP="006F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B537E" w:rsidP="006F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B537E" w:rsidP="006F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17A8" w:rsidRPr="009C2D8D" w:rsidTr="000117A8">
        <w:trPr>
          <w:trHeight w:val="2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Чтение и рассказывание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2</w:t>
            </w:r>
          </w:p>
        </w:tc>
      </w:tr>
      <w:tr w:rsidR="000117A8" w:rsidRPr="009C2D8D" w:rsidTr="000117A8">
        <w:trPr>
          <w:trHeight w:val="2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Беседа с детьми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2</w:t>
            </w:r>
          </w:p>
        </w:tc>
      </w:tr>
      <w:tr w:rsidR="000117A8" w:rsidRPr="009C2D8D" w:rsidTr="000117A8">
        <w:trPr>
          <w:trHeight w:val="73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Рассматривание</w:t>
            </w:r>
          </w:p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иллюстраций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2</w:t>
            </w:r>
          </w:p>
        </w:tc>
      </w:tr>
      <w:tr w:rsidR="000117A8" w:rsidRPr="009C2D8D" w:rsidTr="000117A8">
        <w:trPr>
          <w:trHeight w:val="68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(самообслуживание)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(самообслуживание)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 (дежурство)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</w:t>
            </w:r>
          </w:p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(дежурство)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Ежедневно (дежурство)</w:t>
            </w:r>
          </w:p>
          <w:p w:rsidR="006F29A2" w:rsidRDefault="006F29A2" w:rsidP="000117A8">
            <w:pPr>
              <w:rPr>
                <w:sz w:val="24"/>
                <w:szCs w:val="24"/>
              </w:rPr>
            </w:pPr>
          </w:p>
          <w:p w:rsidR="006F29A2" w:rsidRDefault="006F29A2" w:rsidP="000117A8">
            <w:pPr>
              <w:rPr>
                <w:sz w:val="24"/>
                <w:szCs w:val="24"/>
              </w:rPr>
            </w:pPr>
          </w:p>
          <w:p w:rsidR="006F29A2" w:rsidRPr="009C2D8D" w:rsidRDefault="006F29A2" w:rsidP="000117A8">
            <w:pPr>
              <w:rPr>
                <w:sz w:val="24"/>
                <w:szCs w:val="24"/>
              </w:rPr>
            </w:pPr>
          </w:p>
        </w:tc>
      </w:tr>
      <w:tr w:rsidR="000117A8" w:rsidRPr="009C2D8D" w:rsidTr="000117A8">
        <w:trPr>
          <w:trHeight w:val="2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lastRenderedPageBreak/>
              <w:t>Развлечения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6F29A2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</w:t>
            </w:r>
          </w:p>
        </w:tc>
      </w:tr>
      <w:tr w:rsidR="000117A8" w:rsidRPr="009C2D8D" w:rsidTr="000117A8">
        <w:trPr>
          <w:trHeight w:val="4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Целевые прогулки, экскурсии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9C2D8D" w:rsidRDefault="000117A8" w:rsidP="000B537E">
            <w:pPr>
              <w:jc w:val="center"/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9C2D8D" w:rsidRDefault="000117A8" w:rsidP="000117A8">
            <w:pPr>
              <w:rPr>
                <w:sz w:val="24"/>
                <w:szCs w:val="24"/>
              </w:rPr>
            </w:pPr>
            <w:r w:rsidRPr="009C2D8D">
              <w:rPr>
                <w:sz w:val="24"/>
                <w:szCs w:val="24"/>
              </w:rPr>
              <w:t>1 раз в месяц</w:t>
            </w:r>
          </w:p>
        </w:tc>
      </w:tr>
    </w:tbl>
    <w:p w:rsidR="000117A8" w:rsidRPr="00254D7A" w:rsidRDefault="000117A8" w:rsidP="00DB0157">
      <w:pPr>
        <w:jc w:val="both"/>
        <w:rPr>
          <w:sz w:val="24"/>
          <w:szCs w:val="24"/>
        </w:rPr>
      </w:pPr>
      <w:r w:rsidRPr="00254D7A">
        <w:rPr>
          <w:sz w:val="24"/>
          <w:szCs w:val="24"/>
        </w:rPr>
        <w:t>Кроме представленных видов деятельности обязательно планируется двигательная активность (хороводы, игры малой подвижности, музыкально-ритмические движения). В младшей, средней группе достаточно планировать 3-4 вида деятельности, в старшей,</w:t>
      </w:r>
      <w:r w:rsidR="00DB0157" w:rsidRPr="00254D7A">
        <w:rPr>
          <w:sz w:val="24"/>
          <w:szCs w:val="24"/>
        </w:rPr>
        <w:t xml:space="preserve"> </w:t>
      </w:r>
      <w:r w:rsidRPr="00254D7A">
        <w:rPr>
          <w:sz w:val="24"/>
          <w:szCs w:val="24"/>
        </w:rPr>
        <w:t>подготовительной группе 4-6 видов деятельности.</w:t>
      </w:r>
    </w:p>
    <w:tbl>
      <w:tblPr>
        <w:tblOverlap w:val="never"/>
        <w:tblW w:w="11199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2581"/>
        <w:gridCol w:w="2435"/>
        <w:gridCol w:w="1869"/>
        <w:gridCol w:w="2500"/>
      </w:tblGrid>
      <w:tr w:rsidR="000117A8" w:rsidTr="00DB0157">
        <w:trPr>
          <w:trHeight w:val="57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Pr="000B537E" w:rsidRDefault="000117A8" w:rsidP="000117A8">
            <w:pPr>
              <w:rPr>
                <w:b/>
              </w:rPr>
            </w:pPr>
            <w:r w:rsidRPr="000B537E">
              <w:rPr>
                <w:b/>
              </w:rPr>
              <w:t>День</w:t>
            </w:r>
          </w:p>
          <w:p w:rsidR="000117A8" w:rsidRPr="000B537E" w:rsidRDefault="000117A8" w:rsidP="000117A8">
            <w:pPr>
              <w:tabs>
                <w:tab w:val="left" w:leader="underscore" w:pos="1666"/>
              </w:tabs>
              <w:rPr>
                <w:b/>
              </w:rPr>
            </w:pPr>
            <w:r w:rsidRPr="000B537E">
              <w:rPr>
                <w:b/>
              </w:rPr>
              <w:t>недели</w:t>
            </w:r>
            <w:r w:rsidRPr="000B537E">
              <w:rPr>
                <w:b/>
              </w:rPr>
              <w:tab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0B537E" w:rsidRDefault="000117A8" w:rsidP="000117A8">
            <w:pPr>
              <w:rPr>
                <w:b/>
              </w:rPr>
            </w:pPr>
            <w:r w:rsidRPr="000B537E">
              <w:rPr>
                <w:b/>
              </w:rPr>
              <w:t>Первая неделя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0B537E" w:rsidRDefault="000117A8" w:rsidP="000117A8">
            <w:pPr>
              <w:rPr>
                <w:b/>
              </w:rPr>
            </w:pPr>
            <w:r w:rsidRPr="000B537E">
              <w:rPr>
                <w:b/>
              </w:rPr>
              <w:t>Вторая неделя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Pr="000B537E" w:rsidRDefault="000117A8" w:rsidP="000117A8">
            <w:pPr>
              <w:rPr>
                <w:b/>
              </w:rPr>
            </w:pPr>
            <w:r w:rsidRPr="000B537E">
              <w:rPr>
                <w:b/>
              </w:rPr>
              <w:t>Третья неделя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Pr="000B537E" w:rsidRDefault="000117A8" w:rsidP="000117A8">
            <w:pPr>
              <w:rPr>
                <w:b/>
              </w:rPr>
            </w:pPr>
            <w:r w:rsidRPr="000B537E">
              <w:rPr>
                <w:b/>
              </w:rPr>
              <w:t>Четвёртая неделя</w:t>
            </w:r>
          </w:p>
        </w:tc>
      </w:tr>
      <w:tr w:rsidR="000117A8" w:rsidTr="00DB0157">
        <w:trPr>
          <w:trHeight w:val="51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>
            <w:r>
              <w:t>понедельник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Наблюдение в природе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Труд в природе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Наблюдение в природе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Труд в природе</w:t>
            </w:r>
          </w:p>
        </w:tc>
      </w:tr>
      <w:tr w:rsidR="000117A8" w:rsidTr="00DB0157">
        <w:trPr>
          <w:trHeight w:val="1022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 xml:space="preserve">Игры </w:t>
            </w:r>
            <w:proofErr w:type="gramStart"/>
            <w:r>
              <w:t>с</w:t>
            </w:r>
            <w:proofErr w:type="gramEnd"/>
          </w:p>
          <w:p w:rsidR="000117A8" w:rsidRDefault="000117A8" w:rsidP="000117A8">
            <w:r>
              <w:t>математическим содержанием (количество, счёт)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с математическим содержанием (форма, величина)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 xml:space="preserve">Игры </w:t>
            </w:r>
            <w:proofErr w:type="gramStart"/>
            <w:r>
              <w:t>с</w:t>
            </w:r>
            <w:proofErr w:type="gramEnd"/>
          </w:p>
          <w:p w:rsidR="000117A8" w:rsidRDefault="000117A8" w:rsidP="000117A8">
            <w:r>
              <w:t>математическим</w:t>
            </w:r>
          </w:p>
          <w:p w:rsidR="000117A8" w:rsidRDefault="000117A8" w:rsidP="000117A8">
            <w:r>
              <w:t>содержанием</w:t>
            </w:r>
          </w:p>
          <w:p w:rsidR="000117A8" w:rsidRDefault="000117A8" w:rsidP="000117A8">
            <w:r>
              <w:t>(время)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Игры с математическим содержанием (ориентировка в пространстве)</w:t>
            </w:r>
          </w:p>
        </w:tc>
      </w:tr>
      <w:tr w:rsidR="000117A8" w:rsidTr="00DB0157">
        <w:trPr>
          <w:trHeight w:val="264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Беседы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Беседы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Беседы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Беседы</w:t>
            </w:r>
          </w:p>
        </w:tc>
      </w:tr>
      <w:tr w:rsidR="000117A8" w:rsidTr="00DB0157">
        <w:trPr>
          <w:trHeight w:val="259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Пальчиковые игры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Пальчиковые игры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Пальчиковые игры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Пальчиковые игры</w:t>
            </w:r>
          </w:p>
        </w:tc>
      </w:tr>
      <w:tr w:rsidR="000117A8" w:rsidTr="00DB0157">
        <w:trPr>
          <w:trHeight w:val="51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>
            <w:r>
              <w:t>вторник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на развитие внимания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Игры на развитие мелкой моторики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на развитие внимания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Игры на развитие мелкой моторики</w:t>
            </w:r>
          </w:p>
        </w:tc>
      </w:tr>
      <w:tr w:rsidR="000117A8" w:rsidTr="00DB0157">
        <w:trPr>
          <w:trHeight w:val="1022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с передачей мяча, картинок по кругу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Исправление и восприятие</w:t>
            </w:r>
          </w:p>
          <w:p w:rsidR="000117A8" w:rsidRDefault="000117A8" w:rsidP="000117A8">
            <w:r>
              <w:t>правильного</w:t>
            </w:r>
          </w:p>
          <w:p w:rsidR="000117A8" w:rsidRDefault="000117A8" w:rsidP="000117A8">
            <w:r>
              <w:t>звукопроизношения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с передачей мяча, картинок по кругу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Исправление и восприятие</w:t>
            </w:r>
          </w:p>
          <w:p w:rsidR="000117A8" w:rsidRDefault="000117A8" w:rsidP="000117A8">
            <w:r>
              <w:t>правильного</w:t>
            </w:r>
          </w:p>
          <w:p w:rsidR="000117A8" w:rsidRDefault="000117A8" w:rsidP="000117A8">
            <w:r>
              <w:t>звукопроизношения</w:t>
            </w:r>
          </w:p>
        </w:tc>
      </w:tr>
      <w:tr w:rsidR="000117A8" w:rsidTr="00DB0157">
        <w:trPr>
          <w:trHeight w:val="768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Беседы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Конструирование (из строительного материала)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Беседы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Конструирование (из строительного материала)</w:t>
            </w:r>
          </w:p>
        </w:tc>
      </w:tr>
      <w:tr w:rsidR="000117A8" w:rsidTr="00DB0157">
        <w:trPr>
          <w:trHeight w:val="76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>
            <w:r>
              <w:t>среда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Игры на развитие</w:t>
            </w:r>
          </w:p>
          <w:p w:rsidR="000117A8" w:rsidRDefault="000117A8" w:rsidP="000117A8">
            <w:r>
              <w:t>мимических</w:t>
            </w:r>
          </w:p>
          <w:p w:rsidR="000117A8" w:rsidRDefault="000117A8" w:rsidP="000117A8">
            <w:r>
              <w:t>движений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Этюды, импровизации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Игры на развитие</w:t>
            </w:r>
          </w:p>
          <w:p w:rsidR="000117A8" w:rsidRDefault="000117A8" w:rsidP="000117A8">
            <w:r>
              <w:t>мимических</w:t>
            </w:r>
          </w:p>
          <w:p w:rsidR="000117A8" w:rsidRDefault="000117A8" w:rsidP="000117A8">
            <w:r>
              <w:t>движений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Этюды, импровизации</w:t>
            </w:r>
          </w:p>
        </w:tc>
      </w:tr>
      <w:tr w:rsidR="000117A8" w:rsidTr="00DB0157">
        <w:trPr>
          <w:trHeight w:val="528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Дидактические игры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Игры на развитие мелкой моторики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Дидактические</w:t>
            </w:r>
          </w:p>
          <w:p w:rsidR="000117A8" w:rsidRDefault="009B770B" w:rsidP="000117A8">
            <w:pPr>
              <w:tabs>
                <w:tab w:val="left" w:leader="underscore" w:pos="3115"/>
              </w:tabs>
            </w:pPr>
            <w:r>
              <w:t>игры</w:t>
            </w:r>
            <w:r w:rsidR="000117A8">
              <w:tab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Игры на развитие мелкой моторики</w:t>
            </w:r>
          </w:p>
        </w:tc>
      </w:tr>
      <w:tr w:rsidR="000117A8" w:rsidTr="00DB0157">
        <w:trPr>
          <w:trHeight w:val="7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pPr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Рассматривание</w:t>
            </w:r>
          </w:p>
          <w:p w:rsidR="000117A8" w:rsidRDefault="000117A8" w:rsidP="000117A8">
            <w:proofErr w:type="gramStart"/>
            <w:r>
              <w:t>(иллюстраций,</w:t>
            </w:r>
            <w:proofErr w:type="gramEnd"/>
          </w:p>
          <w:p w:rsidR="000117A8" w:rsidRDefault="000117A8" w:rsidP="000117A8">
            <w:r>
              <w:t>картин)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proofErr w:type="spellStart"/>
            <w:r>
              <w:t>Культурногигиенические</w:t>
            </w:r>
            <w:proofErr w:type="spellEnd"/>
          </w:p>
          <w:p w:rsidR="000117A8" w:rsidRDefault="000117A8" w:rsidP="000117A8">
            <w:r>
              <w:t>навыки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Рассматривание</w:t>
            </w:r>
          </w:p>
          <w:p w:rsidR="000117A8" w:rsidRDefault="000117A8" w:rsidP="000117A8">
            <w:proofErr w:type="gramStart"/>
            <w:r>
              <w:t>(иллюстраций,</w:t>
            </w:r>
            <w:proofErr w:type="gramEnd"/>
          </w:p>
          <w:p w:rsidR="000117A8" w:rsidRDefault="000117A8" w:rsidP="000117A8">
            <w:r>
              <w:t>картин)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Default="000117A8" w:rsidP="000117A8">
            <w:proofErr w:type="spellStart"/>
            <w:r>
              <w:t>Культурногигиенические</w:t>
            </w:r>
            <w:proofErr w:type="spellEnd"/>
          </w:p>
          <w:p w:rsidR="000117A8" w:rsidRDefault="000117A8" w:rsidP="000117A8">
            <w:r>
              <w:t>навыки</w:t>
            </w:r>
          </w:p>
        </w:tc>
      </w:tr>
      <w:tr w:rsidR="000117A8" w:rsidTr="00DB0157">
        <w:trPr>
          <w:trHeight w:val="514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Игры на развитие мелкой моторики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на развитие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Игры на развитие мелкой моторики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на развитие речи</w:t>
            </w:r>
          </w:p>
        </w:tc>
      </w:tr>
      <w:tr w:rsidR="000117A8" w:rsidTr="00DB0157">
        <w:trPr>
          <w:trHeight w:val="51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>
            <w:r>
              <w:t>четверг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на развитие памяти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на развитие мышления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на развитие памяти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Игры на развитие мышления</w:t>
            </w:r>
          </w:p>
        </w:tc>
      </w:tr>
      <w:tr w:rsidR="000117A8" w:rsidTr="00DB0157">
        <w:trPr>
          <w:trHeight w:val="514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Развитие устной речи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Выработка правильной интонации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Развитие устной речи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Выработка правильной интонации</w:t>
            </w:r>
          </w:p>
        </w:tc>
      </w:tr>
      <w:tr w:rsidR="000117A8" w:rsidTr="00DB0157">
        <w:trPr>
          <w:trHeight w:val="518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Упражнения по этике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Ситуативные</w:t>
            </w:r>
          </w:p>
          <w:p w:rsidR="000117A8" w:rsidRDefault="000117A8" w:rsidP="000117A8">
            <w:r>
              <w:t>обсуждения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Упражнения по этике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Ситуативные</w:t>
            </w:r>
          </w:p>
          <w:p w:rsidR="000117A8" w:rsidRDefault="000117A8" w:rsidP="000117A8">
            <w:r>
              <w:t>обсуждения</w:t>
            </w:r>
          </w:p>
        </w:tc>
      </w:tr>
      <w:tr w:rsidR="000117A8" w:rsidTr="00DB0157">
        <w:trPr>
          <w:trHeight w:val="768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Изобразительная</w:t>
            </w:r>
          </w:p>
          <w:p w:rsidR="000117A8" w:rsidRDefault="000117A8" w:rsidP="000117A8">
            <w:r>
              <w:t>деятельность</w:t>
            </w:r>
          </w:p>
          <w:p w:rsidR="000117A8" w:rsidRDefault="000117A8" w:rsidP="000117A8">
            <w:r>
              <w:t>(разукрашивание)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Изобразительная</w:t>
            </w:r>
          </w:p>
          <w:p w:rsidR="000117A8" w:rsidRDefault="000117A8" w:rsidP="000117A8">
            <w:r>
              <w:t>деятельность</w:t>
            </w:r>
          </w:p>
          <w:p w:rsidR="000117A8" w:rsidRDefault="000117A8" w:rsidP="000117A8">
            <w:r>
              <w:t>(разукрашивание)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Изобразительная</w:t>
            </w:r>
          </w:p>
          <w:p w:rsidR="000117A8" w:rsidRDefault="000117A8" w:rsidP="000117A8">
            <w:r>
              <w:t>деятельность</w:t>
            </w:r>
          </w:p>
          <w:p w:rsidR="000117A8" w:rsidRDefault="000117A8" w:rsidP="000117A8">
            <w:r>
              <w:t>(разукрашивание)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Изобразительная</w:t>
            </w:r>
          </w:p>
          <w:p w:rsidR="000117A8" w:rsidRDefault="000117A8" w:rsidP="000117A8">
            <w:r>
              <w:t>деятельность</w:t>
            </w:r>
          </w:p>
          <w:p w:rsidR="000117A8" w:rsidRDefault="000117A8" w:rsidP="000117A8">
            <w:r>
              <w:t>(разукрашивание)</w:t>
            </w:r>
          </w:p>
        </w:tc>
      </w:tr>
      <w:tr w:rsidR="000117A8" w:rsidTr="00DB0157">
        <w:trPr>
          <w:trHeight w:val="51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>
            <w:r>
              <w:t>пятница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Повторение</w:t>
            </w:r>
          </w:p>
          <w:p w:rsidR="000117A8" w:rsidRDefault="000117A8" w:rsidP="000117A8">
            <w:r>
              <w:t>стихотворений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Повторение пословиц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Загадывание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Логические</w:t>
            </w:r>
          </w:p>
        </w:tc>
      </w:tr>
      <w:tr w:rsidR="000117A8" w:rsidTr="00DB0157">
        <w:trPr>
          <w:trHeight w:val="768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 xml:space="preserve">Игры </w:t>
            </w:r>
            <w:proofErr w:type="gramStart"/>
            <w:r>
              <w:t>со</w:t>
            </w:r>
            <w:proofErr w:type="gramEnd"/>
          </w:p>
          <w:p w:rsidR="000117A8" w:rsidRDefault="000117A8" w:rsidP="000117A8">
            <w:r>
              <w:t>строительным</w:t>
            </w:r>
          </w:p>
          <w:p w:rsidR="000117A8" w:rsidRDefault="000117A8" w:rsidP="000117A8">
            <w:r>
              <w:t>материалом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с конструктором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 xml:space="preserve">Игры </w:t>
            </w:r>
            <w:proofErr w:type="gramStart"/>
            <w:r>
              <w:t>со</w:t>
            </w:r>
            <w:proofErr w:type="gramEnd"/>
          </w:p>
          <w:p w:rsidR="000117A8" w:rsidRDefault="000117A8" w:rsidP="000117A8">
            <w:r>
              <w:t>строительным</w:t>
            </w:r>
          </w:p>
          <w:p w:rsidR="000117A8" w:rsidRDefault="000117A8" w:rsidP="000117A8">
            <w:r>
              <w:t>материалом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Игры с конструктором</w:t>
            </w:r>
          </w:p>
        </w:tc>
      </w:tr>
      <w:tr w:rsidR="000117A8" w:rsidTr="00DB0157">
        <w:trPr>
          <w:trHeight w:val="768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Культурно</w:t>
            </w:r>
            <w:r>
              <w:softHyphen/>
            </w:r>
          </w:p>
          <w:p w:rsidR="000117A8" w:rsidRDefault="000117A8" w:rsidP="000117A8">
            <w:r>
              <w:t>гигиенические</w:t>
            </w:r>
          </w:p>
          <w:p w:rsidR="000117A8" w:rsidRDefault="000117A8" w:rsidP="000117A8">
            <w:r>
              <w:t>навыки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Культурно-гигиенические</w:t>
            </w:r>
          </w:p>
          <w:p w:rsidR="000117A8" w:rsidRDefault="000117A8" w:rsidP="000117A8">
            <w:r>
              <w:t>навыки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7A8" w:rsidRDefault="000117A8" w:rsidP="000117A8">
            <w:r>
              <w:t>Культурно</w:t>
            </w:r>
          </w:p>
          <w:p w:rsidR="000117A8" w:rsidRDefault="000117A8" w:rsidP="000117A8">
            <w:r>
              <w:t>гигиенические</w:t>
            </w:r>
          </w:p>
          <w:p w:rsidR="000117A8" w:rsidRDefault="000117A8" w:rsidP="000117A8">
            <w:r>
              <w:t>навыки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7A8" w:rsidRDefault="000117A8" w:rsidP="000117A8">
            <w:proofErr w:type="spellStart"/>
            <w:r>
              <w:t>Культурногигиенические</w:t>
            </w:r>
            <w:proofErr w:type="spellEnd"/>
          </w:p>
          <w:p w:rsidR="000117A8" w:rsidRDefault="000117A8" w:rsidP="000117A8">
            <w:r>
              <w:t>навыки</w:t>
            </w:r>
          </w:p>
        </w:tc>
      </w:tr>
      <w:tr w:rsidR="000117A8" w:rsidTr="00DB0157">
        <w:trPr>
          <w:trHeight w:val="542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117A8" w:rsidRDefault="000117A8" w:rsidP="000117A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Default="000117A8" w:rsidP="000117A8">
            <w:pPr>
              <w:rPr>
                <w:sz w:val="10"/>
                <w:szCs w:val="1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Рассматривание</w:t>
            </w:r>
          </w:p>
          <w:p w:rsidR="000117A8" w:rsidRDefault="000117A8" w:rsidP="000117A8">
            <w:r>
              <w:t>(фотографий)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7A8" w:rsidRDefault="000117A8" w:rsidP="000117A8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7A8" w:rsidRDefault="000117A8" w:rsidP="000117A8">
            <w:r>
              <w:t>Рассматривание</w:t>
            </w:r>
          </w:p>
          <w:p w:rsidR="000117A8" w:rsidRDefault="000117A8" w:rsidP="000117A8">
            <w:r>
              <w:t>(плакатов)</w:t>
            </w:r>
          </w:p>
        </w:tc>
      </w:tr>
    </w:tbl>
    <w:p w:rsidR="00254D7A" w:rsidRDefault="00254D7A" w:rsidP="00465A77">
      <w:pPr>
        <w:pStyle w:val="1"/>
        <w:tabs>
          <w:tab w:val="left" w:pos="634"/>
        </w:tabs>
        <w:spacing w:line="276" w:lineRule="auto"/>
        <w:ind w:left="0"/>
        <w:jc w:val="center"/>
      </w:pPr>
    </w:p>
    <w:p w:rsidR="001D46BB" w:rsidRDefault="001D46BB" w:rsidP="00465A77">
      <w:pPr>
        <w:pStyle w:val="1"/>
        <w:tabs>
          <w:tab w:val="left" w:pos="634"/>
        </w:tabs>
        <w:spacing w:line="276" w:lineRule="auto"/>
        <w:ind w:left="0"/>
        <w:jc w:val="center"/>
      </w:pPr>
    </w:p>
    <w:p w:rsidR="001D46BB" w:rsidRDefault="001D46BB" w:rsidP="00465A77">
      <w:pPr>
        <w:pStyle w:val="1"/>
        <w:tabs>
          <w:tab w:val="left" w:pos="634"/>
        </w:tabs>
        <w:spacing w:line="276" w:lineRule="auto"/>
        <w:ind w:left="0"/>
        <w:jc w:val="center"/>
      </w:pPr>
    </w:p>
    <w:p w:rsidR="00632EF9" w:rsidRDefault="00F22F62" w:rsidP="00465A77">
      <w:pPr>
        <w:pStyle w:val="1"/>
        <w:tabs>
          <w:tab w:val="left" w:pos="634"/>
        </w:tabs>
        <w:spacing w:line="276" w:lineRule="auto"/>
        <w:ind w:left="0"/>
        <w:jc w:val="center"/>
      </w:pPr>
      <w:r>
        <w:t>3.9.</w:t>
      </w:r>
      <w:r w:rsidR="009C4970">
        <w:t>4</w:t>
      </w:r>
      <w:r>
        <w:t xml:space="preserve">. </w:t>
      </w:r>
      <w:r w:rsidR="00632EF9">
        <w:t>Календарный</w:t>
      </w:r>
      <w:r w:rsidR="00632EF9">
        <w:rPr>
          <w:spacing w:val="-7"/>
        </w:rPr>
        <w:t xml:space="preserve"> </w:t>
      </w:r>
      <w:r w:rsidR="00632EF9">
        <w:t>план</w:t>
      </w:r>
      <w:r w:rsidR="00632EF9">
        <w:rPr>
          <w:spacing w:val="-6"/>
        </w:rPr>
        <w:t xml:space="preserve"> </w:t>
      </w:r>
      <w:r w:rsidR="00632EF9">
        <w:t>воспитательной</w:t>
      </w:r>
      <w:r w:rsidR="00632EF9">
        <w:rPr>
          <w:spacing w:val="-7"/>
        </w:rPr>
        <w:t xml:space="preserve"> </w:t>
      </w:r>
      <w:r w:rsidR="00632EF9">
        <w:t>работы</w:t>
      </w:r>
    </w:p>
    <w:p w:rsidR="007E5713" w:rsidRDefault="007E5713" w:rsidP="007E5713">
      <w:pPr>
        <w:pStyle w:val="1"/>
        <w:tabs>
          <w:tab w:val="left" w:pos="634"/>
        </w:tabs>
        <w:spacing w:line="276" w:lineRule="auto"/>
        <w:jc w:val="center"/>
      </w:pPr>
      <w:r>
        <w:t>События, праздники, мероприятия</w:t>
      </w:r>
    </w:p>
    <w:p w:rsidR="007E5713" w:rsidRPr="001D46BB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r w:rsidRPr="001D46BB">
        <w:rPr>
          <w:bCs w:val="0"/>
        </w:rPr>
        <w:t>Сентябрь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1 сентября - День знаний</w:t>
      </w:r>
      <w:r>
        <w:rPr>
          <w:b w:val="0"/>
          <w:bCs w:val="0"/>
        </w:rPr>
        <w:t>.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3 сентября  - День окончания Второй мировой войны, День солидарности в борьбе с терроризмом</w:t>
      </w:r>
      <w:r>
        <w:rPr>
          <w:b w:val="0"/>
          <w:bCs w:val="0"/>
        </w:rPr>
        <w:t>.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8 сентября - День освобождения Донбасса от фашистских захватчиков</w:t>
      </w:r>
      <w:r>
        <w:rPr>
          <w:b w:val="0"/>
          <w:bCs w:val="0"/>
        </w:rPr>
        <w:t>.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8 сентября - Международный день распространения грамотности</w:t>
      </w:r>
      <w:r>
        <w:rPr>
          <w:b w:val="0"/>
          <w:bCs w:val="0"/>
        </w:rPr>
        <w:t>.</w:t>
      </w:r>
    </w:p>
    <w:p w:rsid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27 сентября – День дошкольного работника</w:t>
      </w:r>
      <w:r>
        <w:rPr>
          <w:b w:val="0"/>
          <w:bCs w:val="0"/>
        </w:rPr>
        <w:t>.</w:t>
      </w:r>
    </w:p>
    <w:p w:rsidR="007E5713" w:rsidRPr="001D46BB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r w:rsidRPr="001D46BB">
        <w:rPr>
          <w:bCs w:val="0"/>
        </w:rPr>
        <w:t xml:space="preserve">Октябрь </w:t>
      </w:r>
    </w:p>
    <w:p w:rsidR="007E5713" w:rsidRP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1 октябр</w:t>
      </w:r>
      <w:proofErr w:type="gramStart"/>
      <w:r>
        <w:rPr>
          <w:b w:val="0"/>
          <w:bCs w:val="0"/>
        </w:rPr>
        <w:t>я-</w:t>
      </w:r>
      <w:proofErr w:type="gramEnd"/>
      <w:r w:rsidR="007E5713" w:rsidRPr="007E5713">
        <w:rPr>
          <w:b w:val="0"/>
          <w:bCs w:val="0"/>
        </w:rPr>
        <w:t xml:space="preserve"> Международный день пожилых людей; Международный день музыки</w:t>
      </w:r>
      <w:r w:rsidR="007E5713">
        <w:rPr>
          <w:b w:val="0"/>
          <w:bCs w:val="0"/>
        </w:rPr>
        <w:t>.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 xml:space="preserve">4 октября - Международный день </w:t>
      </w:r>
      <w:r w:rsidR="002762AE">
        <w:rPr>
          <w:b w:val="0"/>
          <w:bCs w:val="0"/>
        </w:rPr>
        <w:t xml:space="preserve">защиты </w:t>
      </w:r>
      <w:r w:rsidRPr="007E5713">
        <w:rPr>
          <w:b w:val="0"/>
          <w:bCs w:val="0"/>
        </w:rPr>
        <w:t>животных</w:t>
      </w:r>
      <w:r>
        <w:rPr>
          <w:b w:val="0"/>
          <w:bCs w:val="0"/>
        </w:rPr>
        <w:t>.</w:t>
      </w:r>
    </w:p>
    <w:p w:rsid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5 октября: День учителя</w:t>
      </w:r>
      <w:r>
        <w:rPr>
          <w:b w:val="0"/>
          <w:bCs w:val="0"/>
        </w:rPr>
        <w:t>.</w:t>
      </w:r>
    </w:p>
    <w:p w:rsidR="002762AE" w:rsidRP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25 октября </w:t>
      </w:r>
      <w:proofErr w:type="gramStart"/>
      <w:r>
        <w:rPr>
          <w:b w:val="0"/>
          <w:bCs w:val="0"/>
        </w:rPr>
        <w:t>–Д</w:t>
      </w:r>
      <w:proofErr w:type="gramEnd"/>
      <w:r>
        <w:rPr>
          <w:b w:val="0"/>
          <w:bCs w:val="0"/>
        </w:rPr>
        <w:t>ень флага ДНР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proofErr w:type="spellStart"/>
      <w:r w:rsidRPr="007E5713">
        <w:rPr>
          <w:b w:val="0"/>
          <w:bCs w:val="0"/>
        </w:rPr>
        <w:t>Осенины</w:t>
      </w:r>
      <w:proofErr w:type="spellEnd"/>
      <w:r w:rsidRPr="007E5713">
        <w:rPr>
          <w:b w:val="0"/>
          <w:bCs w:val="0"/>
        </w:rPr>
        <w:t xml:space="preserve"> (народный календарь)</w:t>
      </w:r>
      <w:r>
        <w:rPr>
          <w:b w:val="0"/>
          <w:bCs w:val="0"/>
        </w:rPr>
        <w:t>.</w:t>
      </w:r>
    </w:p>
    <w:p w:rsid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Третье воскресенье октября: День отца в России.</w:t>
      </w:r>
    </w:p>
    <w:p w:rsidR="007E5713" w:rsidRPr="001D46BB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r w:rsidRPr="001D46BB">
        <w:rPr>
          <w:bCs w:val="0"/>
        </w:rPr>
        <w:t>Ноябрь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4 ноября - День народного единства</w:t>
      </w:r>
      <w:r>
        <w:rPr>
          <w:b w:val="0"/>
          <w:bCs w:val="0"/>
        </w:rPr>
        <w:t>.</w:t>
      </w:r>
    </w:p>
    <w:p w:rsidR="007E5713" w:rsidRP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8 ноября-</w:t>
      </w:r>
      <w:r w:rsidR="007E5713" w:rsidRPr="007E5713">
        <w:rPr>
          <w:b w:val="0"/>
          <w:bCs w:val="0"/>
        </w:rPr>
        <w:t xml:space="preserve">День памяти погибших при исполнении служебных </w:t>
      </w:r>
      <w:proofErr w:type="gramStart"/>
      <w:r w:rsidR="007E5713" w:rsidRPr="007E5713">
        <w:rPr>
          <w:b w:val="0"/>
          <w:bCs w:val="0"/>
        </w:rPr>
        <w:t>обязанностей сотрудников органов внутренних дел России</w:t>
      </w:r>
      <w:proofErr w:type="gramEnd"/>
      <w:r w:rsidR="007E5713">
        <w:rPr>
          <w:b w:val="0"/>
          <w:bCs w:val="0"/>
        </w:rPr>
        <w:t>.</w:t>
      </w:r>
      <w:r w:rsidR="007E5713" w:rsidRPr="007E5713">
        <w:rPr>
          <w:b w:val="0"/>
          <w:bCs w:val="0"/>
        </w:rPr>
        <w:t>.</w:t>
      </w:r>
    </w:p>
    <w:p w:rsid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13 ноября - Всемирный день доброты</w:t>
      </w:r>
      <w:r>
        <w:rPr>
          <w:b w:val="0"/>
          <w:bCs w:val="0"/>
        </w:rPr>
        <w:t>.</w:t>
      </w:r>
    </w:p>
    <w:p w:rsidR="001D46BB" w:rsidRDefault="001D46BB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14 </w:t>
      </w:r>
      <w:proofErr w:type="spellStart"/>
      <w:r>
        <w:rPr>
          <w:b w:val="0"/>
          <w:bCs w:val="0"/>
        </w:rPr>
        <w:t>наября</w:t>
      </w:r>
      <w:proofErr w:type="spell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–Д</w:t>
      </w:r>
      <w:proofErr w:type="gramEnd"/>
      <w:r>
        <w:rPr>
          <w:b w:val="0"/>
          <w:bCs w:val="0"/>
        </w:rPr>
        <w:t>ень логопеда.</w:t>
      </w:r>
    </w:p>
    <w:p w:rsidR="002762AE" w:rsidRDefault="002762AE" w:rsidP="002762AE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2762AE">
        <w:rPr>
          <w:b w:val="0"/>
          <w:bCs w:val="0"/>
        </w:rPr>
        <w:t>30 ноября: День Государственного герба Российской Федерации</w:t>
      </w:r>
    </w:p>
    <w:p w:rsidR="002762AE" w:rsidRDefault="002762AE" w:rsidP="002762AE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2762AE">
        <w:rPr>
          <w:b w:val="0"/>
          <w:bCs w:val="0"/>
        </w:rPr>
        <w:t>Последнее воскресенье ноября: День матери в России.</w:t>
      </w:r>
    </w:p>
    <w:p w:rsidR="007E5713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r w:rsidRPr="001D46BB">
        <w:rPr>
          <w:bCs w:val="0"/>
        </w:rPr>
        <w:t>Декабрь</w:t>
      </w:r>
    </w:p>
    <w:p w:rsidR="00BF76FF" w:rsidRPr="00BF76FF" w:rsidRDefault="00BF76FF" w:rsidP="00BF76FF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3 декабря - </w:t>
      </w:r>
      <w:r w:rsidRPr="00BF76FF">
        <w:rPr>
          <w:b w:val="0"/>
          <w:bCs w:val="0"/>
        </w:rPr>
        <w:t>День неизвестного солдата</w:t>
      </w:r>
    </w:p>
    <w:p w:rsidR="007E5713" w:rsidRP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5 декабр</w:t>
      </w:r>
      <w:proofErr w:type="gramStart"/>
      <w:r>
        <w:rPr>
          <w:b w:val="0"/>
          <w:bCs w:val="0"/>
        </w:rPr>
        <w:t>я-</w:t>
      </w:r>
      <w:proofErr w:type="gramEnd"/>
      <w:r w:rsidR="007E5713" w:rsidRPr="007E5713">
        <w:rPr>
          <w:b w:val="0"/>
          <w:bCs w:val="0"/>
        </w:rPr>
        <w:t xml:space="preserve"> День добровольца (волонтера) в России</w:t>
      </w:r>
      <w:r w:rsidR="007E5713">
        <w:rPr>
          <w:b w:val="0"/>
          <w:bCs w:val="0"/>
        </w:rPr>
        <w:t>.</w:t>
      </w:r>
    </w:p>
    <w:p w:rsidR="007E5713" w:rsidRP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8 декабр</w:t>
      </w:r>
      <w:proofErr w:type="gramStart"/>
      <w:r>
        <w:rPr>
          <w:b w:val="0"/>
          <w:bCs w:val="0"/>
        </w:rPr>
        <w:t>я-</w:t>
      </w:r>
      <w:proofErr w:type="gramEnd"/>
      <w:r w:rsidR="007E5713" w:rsidRPr="007E5713">
        <w:rPr>
          <w:b w:val="0"/>
          <w:bCs w:val="0"/>
        </w:rPr>
        <w:t xml:space="preserve"> Международный день художника</w:t>
      </w:r>
      <w:r w:rsidR="007E5713">
        <w:rPr>
          <w:b w:val="0"/>
          <w:bCs w:val="0"/>
        </w:rPr>
        <w:t>.</w:t>
      </w:r>
    </w:p>
    <w:p w:rsidR="007E5713" w:rsidRP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9 </w:t>
      </w:r>
      <w:proofErr w:type="gramStart"/>
      <w:r>
        <w:rPr>
          <w:b w:val="0"/>
          <w:bCs w:val="0"/>
        </w:rPr>
        <w:t>декабря-</w:t>
      </w:r>
      <w:r w:rsidR="007E5713" w:rsidRPr="007E5713">
        <w:rPr>
          <w:b w:val="0"/>
          <w:bCs w:val="0"/>
        </w:rPr>
        <w:t>День</w:t>
      </w:r>
      <w:proofErr w:type="gramEnd"/>
      <w:r w:rsidR="007E5713" w:rsidRPr="007E5713">
        <w:rPr>
          <w:b w:val="0"/>
          <w:bCs w:val="0"/>
        </w:rPr>
        <w:t xml:space="preserve"> Героев Отечества</w:t>
      </w:r>
      <w:r w:rsidR="007E5713">
        <w:rPr>
          <w:b w:val="0"/>
          <w:bCs w:val="0"/>
        </w:rPr>
        <w:t>.</w:t>
      </w:r>
    </w:p>
    <w:p w:rsid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12 декабр</w:t>
      </w:r>
      <w:proofErr w:type="gramStart"/>
      <w:r>
        <w:rPr>
          <w:b w:val="0"/>
          <w:bCs w:val="0"/>
        </w:rPr>
        <w:t>я-</w:t>
      </w:r>
      <w:proofErr w:type="gramEnd"/>
      <w:r w:rsidR="007E5713" w:rsidRPr="007E5713">
        <w:rPr>
          <w:b w:val="0"/>
          <w:bCs w:val="0"/>
        </w:rPr>
        <w:t xml:space="preserve"> День Конституции Российской Федерации</w:t>
      </w:r>
      <w:r w:rsidR="007E5713">
        <w:rPr>
          <w:b w:val="0"/>
          <w:bCs w:val="0"/>
        </w:rPr>
        <w:t>.</w:t>
      </w:r>
    </w:p>
    <w:p w:rsidR="001D46BB" w:rsidRPr="007E5713" w:rsidRDefault="001D46BB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19 декабря </w:t>
      </w:r>
      <w:proofErr w:type="gramStart"/>
      <w:r>
        <w:rPr>
          <w:b w:val="0"/>
          <w:bCs w:val="0"/>
        </w:rPr>
        <w:t>–Д</w:t>
      </w:r>
      <w:proofErr w:type="gramEnd"/>
      <w:r>
        <w:rPr>
          <w:b w:val="0"/>
          <w:bCs w:val="0"/>
        </w:rPr>
        <w:t>ень святого Николая.</w:t>
      </w:r>
    </w:p>
    <w:p w:rsid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31 декабря - Новый год</w:t>
      </w:r>
      <w:r>
        <w:rPr>
          <w:b w:val="0"/>
          <w:bCs w:val="0"/>
        </w:rPr>
        <w:t>.</w:t>
      </w:r>
    </w:p>
    <w:p w:rsidR="007E5713" w:rsidRPr="001D46BB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r w:rsidRPr="001D46BB">
        <w:rPr>
          <w:bCs w:val="0"/>
        </w:rPr>
        <w:t>Январь</w:t>
      </w:r>
    </w:p>
    <w:p w:rsidR="007E5713" w:rsidRDefault="001D46BB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7 января -</w:t>
      </w:r>
      <w:r w:rsidRPr="001D46BB">
        <w:t xml:space="preserve"> </w:t>
      </w:r>
      <w:r w:rsidRPr="001D46BB">
        <w:rPr>
          <w:b w:val="0"/>
          <w:bCs w:val="0"/>
        </w:rPr>
        <w:t xml:space="preserve">Православный праздник </w:t>
      </w:r>
      <w:r>
        <w:rPr>
          <w:b w:val="0"/>
          <w:bCs w:val="0"/>
        </w:rPr>
        <w:t xml:space="preserve"> </w:t>
      </w:r>
      <w:r w:rsidR="007E5713" w:rsidRPr="007E5713">
        <w:rPr>
          <w:b w:val="0"/>
          <w:bCs w:val="0"/>
        </w:rPr>
        <w:t>Рождество Христово</w:t>
      </w:r>
      <w:r w:rsidR="007E5713">
        <w:rPr>
          <w:b w:val="0"/>
          <w:bCs w:val="0"/>
        </w:rPr>
        <w:t>.</w:t>
      </w:r>
    </w:p>
    <w:p w:rsidR="007E5713" w:rsidRPr="001D46BB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r w:rsidRPr="001D46BB">
        <w:rPr>
          <w:bCs w:val="0"/>
        </w:rPr>
        <w:t>Февраль</w:t>
      </w:r>
    </w:p>
    <w:p w:rsidR="007E5713" w:rsidRP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8 феврал</w:t>
      </w:r>
      <w:proofErr w:type="gramStart"/>
      <w:r>
        <w:rPr>
          <w:b w:val="0"/>
          <w:bCs w:val="0"/>
        </w:rPr>
        <w:t>я-</w:t>
      </w:r>
      <w:proofErr w:type="gramEnd"/>
      <w:r w:rsidR="007E5713" w:rsidRPr="007E5713">
        <w:rPr>
          <w:b w:val="0"/>
          <w:bCs w:val="0"/>
        </w:rPr>
        <w:t xml:space="preserve"> День российской науки</w:t>
      </w:r>
      <w:r w:rsidR="007E5713">
        <w:rPr>
          <w:b w:val="0"/>
          <w:bCs w:val="0"/>
        </w:rPr>
        <w:t>.</w:t>
      </w:r>
    </w:p>
    <w:p w:rsidR="007E5713" w:rsidRP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15 феврал</w:t>
      </w:r>
      <w:proofErr w:type="gramStart"/>
      <w:r>
        <w:rPr>
          <w:b w:val="0"/>
          <w:bCs w:val="0"/>
        </w:rPr>
        <w:t>я-</w:t>
      </w:r>
      <w:proofErr w:type="gramEnd"/>
      <w:r w:rsidR="007E5713" w:rsidRPr="007E5713">
        <w:rPr>
          <w:b w:val="0"/>
          <w:bCs w:val="0"/>
        </w:rPr>
        <w:t xml:space="preserve"> День памяти о россиянах, исполнявших служебный долг за пределами Отечества</w:t>
      </w:r>
      <w:r w:rsidR="007E5713">
        <w:rPr>
          <w:b w:val="0"/>
          <w:bCs w:val="0"/>
        </w:rPr>
        <w:t>.</w:t>
      </w:r>
    </w:p>
    <w:p w:rsidR="007E5713" w:rsidRP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21 феврал</w:t>
      </w:r>
      <w:proofErr w:type="gramStart"/>
      <w:r>
        <w:rPr>
          <w:b w:val="0"/>
          <w:bCs w:val="0"/>
        </w:rPr>
        <w:t>я-</w:t>
      </w:r>
      <w:proofErr w:type="gramEnd"/>
      <w:r w:rsidR="007E5713" w:rsidRPr="007E5713">
        <w:rPr>
          <w:b w:val="0"/>
          <w:bCs w:val="0"/>
        </w:rPr>
        <w:t xml:space="preserve"> Международный день родного языка</w:t>
      </w:r>
      <w:r w:rsidR="007E5713">
        <w:rPr>
          <w:b w:val="0"/>
          <w:bCs w:val="0"/>
        </w:rPr>
        <w:t>.</w:t>
      </w:r>
    </w:p>
    <w:p w:rsid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23 февраля - День защитников Отечества</w:t>
      </w:r>
      <w:r>
        <w:rPr>
          <w:b w:val="0"/>
          <w:bCs w:val="0"/>
        </w:rPr>
        <w:t>.</w:t>
      </w:r>
    </w:p>
    <w:p w:rsidR="007E5713" w:rsidRPr="001D46BB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r w:rsidRPr="001D46BB">
        <w:rPr>
          <w:bCs w:val="0"/>
        </w:rPr>
        <w:t xml:space="preserve">Март 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8 марта - Международный женский день</w:t>
      </w:r>
      <w:r>
        <w:rPr>
          <w:b w:val="0"/>
          <w:bCs w:val="0"/>
        </w:rPr>
        <w:t>.</w:t>
      </w:r>
    </w:p>
    <w:p w:rsid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27 марта</w:t>
      </w:r>
      <w:proofErr w:type="gramStart"/>
      <w:r>
        <w:rPr>
          <w:b w:val="0"/>
          <w:bCs w:val="0"/>
        </w:rPr>
        <w:t>:-</w:t>
      </w:r>
      <w:proofErr w:type="gramEnd"/>
      <w:r w:rsidR="007E5713" w:rsidRPr="007E5713">
        <w:rPr>
          <w:b w:val="0"/>
          <w:bCs w:val="0"/>
        </w:rPr>
        <w:t>Всемирный день театра</w:t>
      </w:r>
      <w:r w:rsidR="007E5713">
        <w:rPr>
          <w:b w:val="0"/>
          <w:bCs w:val="0"/>
        </w:rPr>
        <w:t>.</w:t>
      </w:r>
    </w:p>
    <w:p w:rsidR="007E5713" w:rsidRPr="001D46BB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r w:rsidRPr="001D46BB">
        <w:rPr>
          <w:bCs w:val="0"/>
        </w:rPr>
        <w:t>Апрель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2 апреля - Международный день детской книги</w:t>
      </w:r>
      <w:r>
        <w:rPr>
          <w:b w:val="0"/>
          <w:bCs w:val="0"/>
        </w:rPr>
        <w:t>.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12 апреля - Всемирный день авиации и космонавтики</w:t>
      </w:r>
      <w:r>
        <w:rPr>
          <w:b w:val="0"/>
          <w:bCs w:val="0"/>
        </w:rPr>
        <w:t>.</w:t>
      </w:r>
    </w:p>
    <w:p w:rsid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22 апреля - Всемирный день Земли</w:t>
      </w:r>
      <w:r>
        <w:rPr>
          <w:b w:val="0"/>
          <w:bCs w:val="0"/>
        </w:rPr>
        <w:t>.</w:t>
      </w:r>
    </w:p>
    <w:p w:rsidR="007E5713" w:rsidRPr="001D46BB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r w:rsidRPr="001D46BB">
        <w:rPr>
          <w:bCs w:val="0"/>
        </w:rPr>
        <w:t xml:space="preserve">Май </w:t>
      </w:r>
    </w:p>
    <w:p w:rsidR="007E5713" w:rsidRP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1 ма</w:t>
      </w:r>
      <w:proofErr w:type="gramStart"/>
      <w:r>
        <w:rPr>
          <w:b w:val="0"/>
          <w:bCs w:val="0"/>
        </w:rPr>
        <w:t>я-</w:t>
      </w:r>
      <w:proofErr w:type="gramEnd"/>
      <w:r w:rsidR="007E5713" w:rsidRPr="007E5713">
        <w:rPr>
          <w:b w:val="0"/>
          <w:bCs w:val="0"/>
        </w:rPr>
        <w:t xml:space="preserve"> Праздник Весны и Труда</w:t>
      </w:r>
      <w:r w:rsidR="007E5713">
        <w:rPr>
          <w:b w:val="0"/>
          <w:bCs w:val="0"/>
        </w:rPr>
        <w:t>.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9 мая - День Победы</w:t>
      </w:r>
      <w:r>
        <w:rPr>
          <w:b w:val="0"/>
          <w:bCs w:val="0"/>
        </w:rPr>
        <w:t>.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lastRenderedPageBreak/>
        <w:t>11 мая - День Донецкой Народной Республики</w:t>
      </w:r>
      <w:r>
        <w:rPr>
          <w:b w:val="0"/>
          <w:bCs w:val="0"/>
        </w:rPr>
        <w:t>.</w:t>
      </w:r>
    </w:p>
    <w:p w:rsidR="007E5713" w:rsidRPr="007E5713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19 ма</w:t>
      </w:r>
      <w:proofErr w:type="gramStart"/>
      <w:r>
        <w:rPr>
          <w:b w:val="0"/>
          <w:bCs w:val="0"/>
        </w:rPr>
        <w:t>я-</w:t>
      </w:r>
      <w:proofErr w:type="gramEnd"/>
      <w:r w:rsidR="00BF76FF">
        <w:rPr>
          <w:b w:val="0"/>
          <w:bCs w:val="0"/>
        </w:rPr>
        <w:t xml:space="preserve"> </w:t>
      </w:r>
      <w:r w:rsidR="007E5713" w:rsidRPr="007E5713">
        <w:rPr>
          <w:b w:val="0"/>
          <w:bCs w:val="0"/>
        </w:rPr>
        <w:t>День детских общественных организаций России</w:t>
      </w:r>
      <w:r w:rsidR="007E5713">
        <w:rPr>
          <w:b w:val="0"/>
          <w:bCs w:val="0"/>
        </w:rPr>
        <w:t>.</w:t>
      </w:r>
    </w:p>
    <w:p w:rsid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24</w:t>
      </w:r>
      <w:r w:rsidR="002762AE">
        <w:rPr>
          <w:b w:val="0"/>
          <w:bCs w:val="0"/>
        </w:rPr>
        <w:t xml:space="preserve"> мая</w:t>
      </w:r>
      <w:r w:rsidR="00BF76FF">
        <w:rPr>
          <w:b w:val="0"/>
          <w:bCs w:val="0"/>
        </w:rPr>
        <w:t xml:space="preserve"> </w:t>
      </w:r>
      <w:r w:rsidR="002762AE">
        <w:rPr>
          <w:b w:val="0"/>
          <w:bCs w:val="0"/>
        </w:rPr>
        <w:t>-</w:t>
      </w:r>
      <w:r w:rsidRPr="007E5713">
        <w:rPr>
          <w:b w:val="0"/>
          <w:bCs w:val="0"/>
        </w:rPr>
        <w:t xml:space="preserve"> День славянской письменности и культуры</w:t>
      </w:r>
      <w:r>
        <w:rPr>
          <w:b w:val="0"/>
          <w:bCs w:val="0"/>
        </w:rPr>
        <w:t>.</w:t>
      </w:r>
    </w:p>
    <w:p w:rsidR="007E5713" w:rsidRPr="001D46BB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r w:rsidRPr="001D46BB">
        <w:rPr>
          <w:bCs w:val="0"/>
        </w:rPr>
        <w:t>Июнь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1 июня - День защиты детей</w:t>
      </w:r>
      <w:r>
        <w:rPr>
          <w:b w:val="0"/>
          <w:bCs w:val="0"/>
        </w:rPr>
        <w:t>.</w:t>
      </w:r>
    </w:p>
    <w:p w:rsidR="007E5713" w:rsidRPr="007E5713" w:rsidRDefault="00BF76FF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6 июня -</w:t>
      </w:r>
      <w:r w:rsidR="007E5713" w:rsidRPr="007E5713">
        <w:rPr>
          <w:b w:val="0"/>
          <w:bCs w:val="0"/>
        </w:rPr>
        <w:t xml:space="preserve"> День русского языка</w:t>
      </w:r>
      <w:r w:rsidR="007E5713">
        <w:rPr>
          <w:b w:val="0"/>
          <w:bCs w:val="0"/>
        </w:rPr>
        <w:t>.</w:t>
      </w:r>
      <w:bookmarkStart w:id="4" w:name="_GoBack"/>
      <w:bookmarkEnd w:id="4"/>
    </w:p>
    <w:p w:rsidR="007E5713" w:rsidRPr="007E5713" w:rsidRDefault="00BF76FF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12 июня - </w:t>
      </w:r>
      <w:r w:rsidR="007E5713" w:rsidRPr="007E5713">
        <w:rPr>
          <w:b w:val="0"/>
          <w:bCs w:val="0"/>
        </w:rPr>
        <w:t>День России</w:t>
      </w:r>
      <w:r w:rsidR="007E5713">
        <w:rPr>
          <w:b w:val="0"/>
          <w:bCs w:val="0"/>
        </w:rPr>
        <w:t>.</w:t>
      </w:r>
    </w:p>
    <w:p w:rsidR="007E5713" w:rsidRDefault="00BF76FF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22 июня -</w:t>
      </w:r>
      <w:r w:rsidR="007E5713" w:rsidRPr="007E5713">
        <w:rPr>
          <w:b w:val="0"/>
          <w:bCs w:val="0"/>
        </w:rPr>
        <w:t xml:space="preserve"> День памяти и скорби</w:t>
      </w:r>
      <w:r w:rsidR="007E5713">
        <w:rPr>
          <w:b w:val="0"/>
          <w:bCs w:val="0"/>
        </w:rPr>
        <w:t>.</w:t>
      </w:r>
    </w:p>
    <w:p w:rsidR="007E5713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r w:rsidRPr="001D46BB">
        <w:rPr>
          <w:bCs w:val="0"/>
        </w:rPr>
        <w:t>Июль</w:t>
      </w:r>
    </w:p>
    <w:p w:rsidR="00BF76FF" w:rsidRPr="00BF76FF" w:rsidRDefault="00BF76FF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BF76FF">
        <w:rPr>
          <w:b w:val="0"/>
          <w:bCs w:val="0"/>
        </w:rPr>
        <w:t>7 июля</w:t>
      </w:r>
      <w:r>
        <w:rPr>
          <w:b w:val="0"/>
          <w:bCs w:val="0"/>
        </w:rPr>
        <w:t>-Ивана Купала</w:t>
      </w:r>
    </w:p>
    <w:p w:rsidR="007E5713" w:rsidRDefault="00BF76FF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8 июля -</w:t>
      </w:r>
      <w:r w:rsidR="007E5713" w:rsidRPr="007E5713">
        <w:rPr>
          <w:b w:val="0"/>
          <w:bCs w:val="0"/>
        </w:rPr>
        <w:t xml:space="preserve"> День семьи, любви и верности</w:t>
      </w:r>
      <w:r w:rsidR="007E5713">
        <w:rPr>
          <w:b w:val="0"/>
          <w:bCs w:val="0"/>
        </w:rPr>
        <w:t>.</w:t>
      </w:r>
    </w:p>
    <w:p w:rsidR="002762AE" w:rsidRDefault="002762AE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>День Нептуна по графику.</w:t>
      </w:r>
    </w:p>
    <w:p w:rsidR="007E5713" w:rsidRPr="001D46BB" w:rsidRDefault="007E5713" w:rsidP="007E5713">
      <w:pPr>
        <w:pStyle w:val="1"/>
        <w:tabs>
          <w:tab w:val="left" w:pos="634"/>
        </w:tabs>
        <w:ind w:left="0"/>
        <w:rPr>
          <w:bCs w:val="0"/>
        </w:rPr>
      </w:pPr>
      <w:proofErr w:type="spellStart"/>
      <w:r w:rsidRPr="001D46BB">
        <w:rPr>
          <w:bCs w:val="0"/>
        </w:rPr>
        <w:t>Авргуст</w:t>
      </w:r>
      <w:proofErr w:type="spellEnd"/>
      <w:r w:rsidRPr="001D46BB">
        <w:rPr>
          <w:bCs w:val="0"/>
        </w:rPr>
        <w:t xml:space="preserve"> </w:t>
      </w:r>
    </w:p>
    <w:p w:rsidR="007E5713" w:rsidRPr="007E5713" w:rsidRDefault="00BF76FF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12 августа - </w:t>
      </w:r>
      <w:r w:rsidR="007E5713" w:rsidRPr="007E5713">
        <w:rPr>
          <w:b w:val="0"/>
          <w:bCs w:val="0"/>
        </w:rPr>
        <w:t>День физкультурника</w:t>
      </w:r>
      <w:r w:rsidR="007E5713">
        <w:rPr>
          <w:b w:val="0"/>
          <w:bCs w:val="0"/>
        </w:rPr>
        <w:t>.</w:t>
      </w:r>
    </w:p>
    <w:p w:rsidR="007E5713" w:rsidRPr="007E5713" w:rsidRDefault="007E5713" w:rsidP="007E5713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>22 август</w:t>
      </w:r>
      <w:r w:rsidR="00BF76FF">
        <w:rPr>
          <w:b w:val="0"/>
          <w:bCs w:val="0"/>
        </w:rPr>
        <w:t xml:space="preserve">а </w:t>
      </w:r>
      <w:proofErr w:type="gramStart"/>
      <w:r w:rsidR="00BF76FF">
        <w:rPr>
          <w:b w:val="0"/>
          <w:bCs w:val="0"/>
        </w:rPr>
        <w:t>-</w:t>
      </w:r>
      <w:r w:rsidRPr="007E5713">
        <w:rPr>
          <w:b w:val="0"/>
          <w:bCs w:val="0"/>
        </w:rPr>
        <w:t>Д</w:t>
      </w:r>
      <w:proofErr w:type="gramEnd"/>
      <w:r w:rsidRPr="007E5713">
        <w:rPr>
          <w:b w:val="0"/>
          <w:bCs w:val="0"/>
        </w:rPr>
        <w:t>ень Государственного флага Российской Федерации</w:t>
      </w:r>
      <w:r>
        <w:rPr>
          <w:b w:val="0"/>
          <w:bCs w:val="0"/>
        </w:rPr>
        <w:t>.</w:t>
      </w:r>
    </w:p>
    <w:p w:rsidR="00632EF9" w:rsidRDefault="007E5713" w:rsidP="002762AE">
      <w:pPr>
        <w:pStyle w:val="1"/>
        <w:tabs>
          <w:tab w:val="left" w:pos="634"/>
        </w:tabs>
        <w:ind w:left="0"/>
        <w:rPr>
          <w:b w:val="0"/>
          <w:bCs w:val="0"/>
        </w:rPr>
      </w:pPr>
      <w:r w:rsidRPr="007E5713">
        <w:rPr>
          <w:b w:val="0"/>
          <w:bCs w:val="0"/>
        </w:rPr>
        <w:t xml:space="preserve">27 </w:t>
      </w:r>
      <w:r w:rsidR="00BF76FF">
        <w:rPr>
          <w:b w:val="0"/>
          <w:bCs w:val="0"/>
        </w:rPr>
        <w:t xml:space="preserve">августа - </w:t>
      </w:r>
      <w:r w:rsidR="002762AE">
        <w:rPr>
          <w:b w:val="0"/>
          <w:bCs w:val="0"/>
        </w:rPr>
        <w:t>День российского кино.</w:t>
      </w:r>
    </w:p>
    <w:p w:rsidR="00736F56" w:rsidRPr="009B770B" w:rsidRDefault="00F22F62" w:rsidP="00736F56">
      <w:pPr>
        <w:pStyle w:val="a3"/>
        <w:spacing w:line="276" w:lineRule="auto"/>
        <w:ind w:right="242"/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t>3.9.</w:t>
      </w:r>
      <w:r w:rsidR="009C4970">
        <w:rPr>
          <w:b/>
          <w:bCs/>
          <w:noProof/>
          <w:lang w:eastAsia="ru-RU"/>
        </w:rPr>
        <w:t>5</w:t>
      </w:r>
      <w:r>
        <w:rPr>
          <w:b/>
          <w:bCs/>
          <w:noProof/>
          <w:lang w:eastAsia="ru-RU"/>
        </w:rPr>
        <w:t xml:space="preserve">. </w:t>
      </w:r>
      <w:r w:rsidR="00736F56" w:rsidRPr="009B770B">
        <w:rPr>
          <w:b/>
          <w:bCs/>
          <w:noProof/>
          <w:lang w:eastAsia="ru-RU"/>
        </w:rPr>
        <w:t>Перспективы работы по совершенствованию и развитию содержания П</w:t>
      </w:r>
      <w:r w:rsidR="009B770B">
        <w:rPr>
          <w:b/>
          <w:bCs/>
          <w:noProof/>
          <w:lang w:eastAsia="ru-RU"/>
        </w:rPr>
        <w:t xml:space="preserve">рограммы </w:t>
      </w:r>
      <w:r w:rsidR="002762AE" w:rsidRPr="002762AE">
        <w:rPr>
          <w:b/>
          <w:bCs/>
          <w:noProof/>
          <w:lang w:eastAsia="ru-RU"/>
        </w:rPr>
        <w:t>МБ</w:t>
      </w:r>
      <w:r w:rsidR="002762AE">
        <w:rPr>
          <w:b/>
          <w:bCs/>
          <w:noProof/>
          <w:lang w:eastAsia="ru-RU"/>
        </w:rPr>
        <w:t xml:space="preserve">ДОУ Г.ГОРЛОВКИ № 52 «ЗВЕЗДОЧКА» </w:t>
      </w:r>
      <w:r w:rsidR="00736F56" w:rsidRPr="009B770B">
        <w:rPr>
          <w:b/>
          <w:bCs/>
          <w:noProof/>
          <w:lang w:eastAsia="ru-RU"/>
        </w:rPr>
        <w:t>(совершенствование образовательной среды)</w:t>
      </w:r>
    </w:p>
    <w:p w:rsidR="00736F56" w:rsidRDefault="00736F56" w:rsidP="00736F56">
      <w:pPr>
        <w:pStyle w:val="a3"/>
        <w:spacing w:line="276" w:lineRule="auto"/>
        <w:ind w:right="242"/>
        <w:rPr>
          <w:noProof/>
          <w:lang w:eastAsia="ru-RU"/>
        </w:rPr>
      </w:pPr>
      <w:r>
        <w:rPr>
          <w:noProof/>
          <w:lang w:eastAsia="ru-RU"/>
        </w:rPr>
        <w:t xml:space="preserve">Совершенствование и развитие содержания Основной образовательной программы </w:t>
      </w:r>
      <w:r w:rsidR="002762AE" w:rsidRPr="002762AE">
        <w:rPr>
          <w:noProof/>
          <w:lang w:eastAsia="ru-RU"/>
        </w:rPr>
        <w:t>МБ</w:t>
      </w:r>
      <w:r w:rsidR="002762AE">
        <w:rPr>
          <w:noProof/>
          <w:lang w:eastAsia="ru-RU"/>
        </w:rPr>
        <w:t xml:space="preserve">ДОУ Г.ГОРЛОВКИ № 52 «ЗВЕЗДОЧКА» </w:t>
      </w:r>
      <w:r>
        <w:rPr>
          <w:noProof/>
          <w:lang w:eastAsia="ru-RU"/>
        </w:rPr>
        <w:t>(совершенствование образовательной среды) направлено на повышения качества дошкольного образовани</w:t>
      </w:r>
      <w:r w:rsidR="002762AE">
        <w:rPr>
          <w:noProof/>
          <w:lang w:eastAsia="ru-RU"/>
        </w:rPr>
        <w:t xml:space="preserve">я в соответствии с реализацией </w:t>
      </w:r>
      <w:r>
        <w:rPr>
          <w:noProof/>
          <w:lang w:eastAsia="ru-RU"/>
        </w:rPr>
        <w:t xml:space="preserve">ОП </w:t>
      </w:r>
      <w:r w:rsidR="002762AE" w:rsidRPr="002762AE">
        <w:rPr>
          <w:noProof/>
          <w:lang w:eastAsia="ru-RU"/>
        </w:rPr>
        <w:t>МБ</w:t>
      </w:r>
      <w:r w:rsidR="002762AE">
        <w:rPr>
          <w:noProof/>
          <w:lang w:eastAsia="ru-RU"/>
        </w:rPr>
        <w:t xml:space="preserve">ДОУ Г.ГОРЛОВКИ № 52 «ЗВЕЗДОЧКА» </w:t>
      </w:r>
      <w:r>
        <w:rPr>
          <w:noProof/>
          <w:lang w:eastAsia="ru-RU"/>
        </w:rPr>
        <w:t>и включает в себя развитие и совершенствование организационных, нормативно – правовых. кадровых, материально – технических, методических</w:t>
      </w:r>
      <w:r w:rsidR="00431545">
        <w:rPr>
          <w:noProof/>
          <w:lang w:eastAsia="ru-RU"/>
        </w:rPr>
        <w:t xml:space="preserve"> </w:t>
      </w:r>
      <w:r>
        <w:rPr>
          <w:noProof/>
          <w:lang w:eastAsia="ru-RU"/>
        </w:rPr>
        <w:t>условий.</w:t>
      </w:r>
    </w:p>
    <w:p w:rsidR="00736F56" w:rsidRDefault="00736F56" w:rsidP="00736F56">
      <w:pPr>
        <w:pStyle w:val="a3"/>
        <w:spacing w:line="276" w:lineRule="auto"/>
        <w:ind w:right="242"/>
        <w:rPr>
          <w:noProof/>
          <w:lang w:eastAsia="ru-RU"/>
        </w:rPr>
      </w:pPr>
      <w:r>
        <w:rPr>
          <w:noProof/>
          <w:lang w:eastAsia="ru-RU"/>
        </w:rPr>
        <w:t xml:space="preserve">1. Организационные условия в совершенствовании и развитии </w:t>
      </w:r>
      <w:r w:rsidR="002762AE" w:rsidRPr="002762AE">
        <w:rPr>
          <w:noProof/>
          <w:lang w:eastAsia="ru-RU"/>
        </w:rPr>
        <w:t>МБ</w:t>
      </w:r>
      <w:r w:rsidR="002762AE">
        <w:rPr>
          <w:noProof/>
          <w:lang w:eastAsia="ru-RU"/>
        </w:rPr>
        <w:t xml:space="preserve">ДОУ Г.ГОРЛОВКИ № 52 «ЗВЕЗДОЧКА» </w:t>
      </w:r>
      <w:r w:rsidR="009B770B" w:rsidRPr="009B770B">
        <w:rPr>
          <w:noProof/>
          <w:lang w:eastAsia="ru-RU"/>
        </w:rPr>
        <w:t xml:space="preserve"> </w:t>
      </w:r>
      <w:r>
        <w:rPr>
          <w:noProof/>
          <w:lang w:eastAsia="ru-RU"/>
        </w:rPr>
        <w:t>включают: - обновление и актуализация действующих нормативных, правовых локальных актов, с учетом изменений действующего законодательства в части формируемой участниками образовательных отношений</w:t>
      </w:r>
      <w:r w:rsidR="009B770B">
        <w:rPr>
          <w:noProof/>
          <w:lang w:eastAsia="ru-RU"/>
        </w:rPr>
        <w:t xml:space="preserve">, </w:t>
      </w:r>
      <w:r>
        <w:rPr>
          <w:noProof/>
          <w:lang w:eastAsia="ru-RU"/>
        </w:rPr>
        <w:t>с учетом индивидуального развития и интересов воспитанников и запросов родителей (законных представителей)</w:t>
      </w:r>
      <w:r w:rsidR="009B770B">
        <w:rPr>
          <w:noProof/>
          <w:lang w:eastAsia="ru-RU"/>
        </w:rPr>
        <w:t>.</w:t>
      </w:r>
    </w:p>
    <w:p w:rsidR="00736F56" w:rsidRDefault="00736F56" w:rsidP="00736F56">
      <w:pPr>
        <w:pStyle w:val="a3"/>
        <w:spacing w:line="276" w:lineRule="auto"/>
        <w:ind w:right="242"/>
        <w:rPr>
          <w:noProof/>
          <w:lang w:eastAsia="ru-RU"/>
        </w:rPr>
      </w:pPr>
      <w:r>
        <w:rPr>
          <w:noProof/>
          <w:lang w:eastAsia="ru-RU"/>
        </w:rPr>
        <w:t xml:space="preserve">2. Совершенствование научно – методических условий включает в себя участие в инновационных </w:t>
      </w:r>
      <w:r w:rsidR="00431545">
        <w:rPr>
          <w:noProof/>
          <w:lang w:eastAsia="ru-RU"/>
        </w:rPr>
        <w:t xml:space="preserve">проектах, </w:t>
      </w:r>
      <w:r>
        <w:rPr>
          <w:noProof/>
          <w:lang w:eastAsia="ru-RU"/>
        </w:rPr>
        <w:t>процессах</w:t>
      </w:r>
      <w:r w:rsidR="00431545">
        <w:rPr>
          <w:noProof/>
          <w:lang w:eastAsia="ru-RU"/>
        </w:rPr>
        <w:t>.</w:t>
      </w:r>
    </w:p>
    <w:p w:rsidR="002762AE" w:rsidRDefault="00736F56" w:rsidP="00736F56">
      <w:pPr>
        <w:pStyle w:val="a3"/>
        <w:spacing w:line="276" w:lineRule="auto"/>
        <w:ind w:right="242"/>
        <w:rPr>
          <w:noProof/>
          <w:lang w:eastAsia="ru-RU"/>
        </w:rPr>
      </w:pPr>
      <w:r>
        <w:rPr>
          <w:noProof/>
          <w:lang w:eastAsia="ru-RU"/>
        </w:rPr>
        <w:t xml:space="preserve">3. Развитие кадровых ресурсов предполагает постоянный мониторинг профессионального роста педагогов, мониторинг обеспеченности кадрами, создание инициативной группы по изучению и внедрению результативного опыта и педагогического мастерства педагогов. </w:t>
      </w:r>
      <w:proofErr w:type="gramStart"/>
      <w:r>
        <w:rPr>
          <w:noProof/>
          <w:lang w:eastAsia="ru-RU"/>
        </w:rPr>
        <w:t xml:space="preserve">Совершенствование системы наставничества в </w:t>
      </w:r>
      <w:r w:rsidR="002762AE" w:rsidRPr="002762AE">
        <w:rPr>
          <w:noProof/>
          <w:lang w:eastAsia="ru-RU"/>
        </w:rPr>
        <w:t>МБ</w:t>
      </w:r>
      <w:r w:rsidR="002762AE">
        <w:rPr>
          <w:noProof/>
          <w:lang w:eastAsia="ru-RU"/>
        </w:rPr>
        <w:t>ДОУ Г.ГОРЛОВКИ № 52 «ЗВЕЗДОЧКА»</w:t>
      </w:r>
      <w:r w:rsidR="00431545" w:rsidRPr="00431545">
        <w:rPr>
          <w:noProof/>
          <w:lang w:eastAsia="ru-RU"/>
        </w:rPr>
        <w:t xml:space="preserve"> </w:t>
      </w:r>
      <w:r w:rsidR="00431545">
        <w:rPr>
          <w:noProof/>
          <w:lang w:eastAsia="ru-RU"/>
        </w:rPr>
        <w:t xml:space="preserve">, </w:t>
      </w:r>
      <w:r>
        <w:rPr>
          <w:noProof/>
          <w:lang w:eastAsia="ru-RU"/>
        </w:rPr>
        <w:t xml:space="preserve">организация методической помощи молодым специалистам, сопровождение для участия в конкурсах профессионально мастерства педагогов </w:t>
      </w:r>
      <w:r w:rsidR="002762AE" w:rsidRPr="002762AE">
        <w:rPr>
          <w:noProof/>
          <w:lang w:eastAsia="ru-RU"/>
        </w:rPr>
        <w:t>МБ</w:t>
      </w:r>
      <w:r w:rsidR="002762AE">
        <w:rPr>
          <w:noProof/>
          <w:lang w:eastAsia="ru-RU"/>
        </w:rPr>
        <w:t>ДОУ Г.ГОРЛОВКИ № 52 «ЗВЕЗДОЧКА» .</w:t>
      </w:r>
      <w:r>
        <w:rPr>
          <w:noProof/>
          <w:lang w:eastAsia="ru-RU"/>
        </w:rPr>
        <w:t>Увеличение процента педагогов с первой и высшей квалификационной категорией за счет оказания помощи педагогам при подготовке к аттестационным процессам и внедрению инноваций в образовательную деятельность.</w:t>
      </w:r>
      <w:proofErr w:type="gramEnd"/>
      <w:r>
        <w:rPr>
          <w:noProof/>
          <w:lang w:eastAsia="ru-RU"/>
        </w:rPr>
        <w:t xml:space="preserve"> Проведение методических объединений для специалистов </w:t>
      </w:r>
      <w:r w:rsidR="002762AE" w:rsidRPr="002762AE">
        <w:rPr>
          <w:noProof/>
          <w:lang w:eastAsia="ru-RU"/>
        </w:rPr>
        <w:t>МБ</w:t>
      </w:r>
      <w:r w:rsidR="002762AE">
        <w:rPr>
          <w:noProof/>
          <w:lang w:eastAsia="ru-RU"/>
        </w:rPr>
        <w:t>ДОУ Г.ГОРЛОВКИ № 52 «ЗВЕЗДОЧКА»</w:t>
      </w:r>
      <w:r w:rsidR="00431545" w:rsidRPr="0043154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с учетом запросов и изменений в области законодательства. Организация стажировочных площадок, кустовых методических объединений, мастер – классов, семинаров и др. для </w:t>
      </w:r>
      <w:r w:rsidR="002762AE" w:rsidRPr="002762AE">
        <w:rPr>
          <w:noProof/>
          <w:lang w:eastAsia="ru-RU"/>
        </w:rPr>
        <w:t>МБ</w:t>
      </w:r>
      <w:r w:rsidR="002762AE">
        <w:rPr>
          <w:noProof/>
          <w:lang w:eastAsia="ru-RU"/>
        </w:rPr>
        <w:t xml:space="preserve">ДОУ Г.ГОРЛОВКИ № 52 «ЗВЕЗДОЧКА» </w:t>
      </w:r>
      <w:r w:rsidR="00431545" w:rsidRPr="0043154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с учетом используемых форм, методов, технологий в </w:t>
      </w:r>
      <w:r w:rsidR="002762AE" w:rsidRPr="002762AE">
        <w:rPr>
          <w:noProof/>
          <w:lang w:eastAsia="ru-RU"/>
        </w:rPr>
        <w:t>МБ</w:t>
      </w:r>
      <w:r w:rsidR="002762AE">
        <w:rPr>
          <w:noProof/>
          <w:lang w:eastAsia="ru-RU"/>
        </w:rPr>
        <w:t>ДОУ Г.ГОРЛОВКИ № 52 «ЗВЕЗДОЧКА» .</w:t>
      </w:r>
    </w:p>
    <w:p w:rsidR="00736F56" w:rsidRDefault="00736F56" w:rsidP="00736F56">
      <w:pPr>
        <w:pStyle w:val="a3"/>
        <w:spacing w:line="276" w:lineRule="auto"/>
        <w:ind w:right="242"/>
        <w:rPr>
          <w:noProof/>
          <w:lang w:eastAsia="ru-RU"/>
        </w:rPr>
      </w:pPr>
      <w:r>
        <w:rPr>
          <w:noProof/>
          <w:lang w:eastAsia="ru-RU"/>
        </w:rPr>
        <w:lastRenderedPageBreak/>
        <w:t>4. Развитие материально – технических условий осуществлять с точки зрения обновления развивающей предметно – пространственной среды, с учетом требований к ней, обновления содержания образования, используя современные оборудования и материалы, отвечающие санитарно – эпидемиологическим требованиям.</w:t>
      </w:r>
    </w:p>
    <w:p w:rsidR="00BB340C" w:rsidRDefault="00BF76FF" w:rsidP="00B63BEF">
      <w:pPr>
        <w:pStyle w:val="a3"/>
        <w:spacing w:line="276" w:lineRule="auto"/>
        <w:ind w:right="242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340C" w:rsidSect="00B11B56">
      <w:pgSz w:w="12000" w:h="16960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7A" w:rsidRDefault="00EE337A">
      <w:r>
        <w:separator/>
      </w:r>
    </w:p>
  </w:endnote>
  <w:endnote w:type="continuationSeparator" w:id="0">
    <w:p w:rsidR="00EE337A" w:rsidRDefault="00EE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96" w:rsidRDefault="00735296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7A" w:rsidRDefault="00EE337A">
      <w:r>
        <w:separator/>
      </w:r>
    </w:p>
  </w:footnote>
  <w:footnote w:type="continuationSeparator" w:id="0">
    <w:p w:rsidR="00EE337A" w:rsidRDefault="00EE337A">
      <w:r>
        <w:continuationSeparator/>
      </w:r>
    </w:p>
  </w:footnote>
  <w:footnote w:id="1">
    <w:p w:rsidR="00735296" w:rsidRPr="00C01EBB" w:rsidRDefault="00735296" w:rsidP="00C01EBB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proofErr w:type="gramStart"/>
      <w:r w:rsidRPr="00246F35"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r>
        <w:rPr>
          <w:kern w:val="1"/>
          <w:sz w:val="18"/>
          <w:szCs w:val="18"/>
        </w:rPr>
        <w:t xml:space="preserve"> </w:t>
      </w:r>
      <w:hyperlink r:id="rId1" w:history="1">
        <w:r w:rsidRPr="00EB6BCD">
          <w:rPr>
            <w:rStyle w:val="af4"/>
            <w:kern w:val="1"/>
            <w:sz w:val="18"/>
            <w:szCs w:val="18"/>
          </w:rPr>
          <w:t>https://docs.edu</w:t>
        </w:r>
        <w:proofErr w:type="gramEnd"/>
        <w:r w:rsidRPr="00EB6BCD">
          <w:rPr>
            <w:rStyle w:val="af4"/>
            <w:kern w:val="1"/>
            <w:sz w:val="18"/>
            <w:szCs w:val="18"/>
          </w:rPr>
          <w:t>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:rsidR="00735296" w:rsidRDefault="00735296">
      <w:pPr>
        <w:pStyle w:val="af1"/>
      </w:pPr>
    </w:p>
  </w:footnote>
  <w:footnote w:id="2">
    <w:p w:rsidR="00735296" w:rsidRPr="00511BC7" w:rsidRDefault="00735296" w:rsidP="00511BC7">
      <w:pPr>
        <w:pStyle w:val="af1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BC7">
        <w:rPr>
          <w:rFonts w:ascii="Times New Roman" w:hAnsi="Times New Roman" w:cs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3">
    <w:p w:rsidR="00735296" w:rsidRPr="00511BC7" w:rsidRDefault="00735296" w:rsidP="00511BC7">
      <w:pPr>
        <w:pStyle w:val="af1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</w:t>
      </w:r>
      <w:proofErr w:type="spellStart"/>
      <w:r w:rsidRPr="00511BC7">
        <w:rPr>
          <w:rFonts w:ascii="Times New Roman" w:hAnsi="Times New Roman" w:cs="Times New Roman"/>
          <w:sz w:val="18"/>
          <w:szCs w:val="18"/>
        </w:rPr>
        <w:t>духовно</w:t>
      </w:r>
      <w:r w:rsidRPr="00511BC7">
        <w:rPr>
          <w:rFonts w:ascii="Times New Roman" w:hAnsi="Times New Roman" w:cs="Times New Roman"/>
          <w:sz w:val="18"/>
          <w:szCs w:val="18"/>
        </w:rPr>
        <w:softHyphen/>
        <w:t>нравственных</w:t>
      </w:r>
      <w:proofErr w:type="spellEnd"/>
      <w:r w:rsidRPr="00511BC7">
        <w:rPr>
          <w:rFonts w:ascii="Times New Roman" w:hAnsi="Times New Roman" w:cs="Times New Roman"/>
          <w:sz w:val="18"/>
          <w:szCs w:val="18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4">
    <w:p w:rsidR="00735296" w:rsidRPr="00511BC7" w:rsidRDefault="00735296" w:rsidP="00511BC7">
      <w:pPr>
        <w:pStyle w:val="af"/>
        <w:shd w:val="clear" w:color="auto" w:fill="auto"/>
        <w:tabs>
          <w:tab w:val="left" w:pos="768"/>
        </w:tabs>
        <w:ind w:left="40" w:right="20"/>
        <w:rPr>
          <w:b w:val="0"/>
          <w:bCs w:val="0"/>
          <w:lang w:val="ru-RU"/>
        </w:rPr>
      </w:pPr>
      <w:r w:rsidRPr="00511BC7">
        <w:rPr>
          <w:b w:val="0"/>
          <w:bCs w:val="0"/>
          <w:vertAlign w:val="superscript"/>
        </w:rPr>
        <w:footnoteRef/>
      </w:r>
      <w:r>
        <w:rPr>
          <w:b w:val="0"/>
          <w:bCs w:val="0"/>
          <w:lang w:val="ru-RU"/>
        </w:rPr>
        <w:t xml:space="preserve"> </w:t>
      </w:r>
      <w:r w:rsidRPr="00511BC7">
        <w:rPr>
          <w:b w:val="0"/>
          <w:bCs w:val="0"/>
          <w:lang w:val="ru-RU"/>
        </w:rPr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511BC7">
        <w:rPr>
          <w:b w:val="0"/>
          <w:bCs w:val="0"/>
          <w:lang w:val="ru-RU"/>
        </w:rPr>
        <w:t>духовно</w:t>
      </w:r>
      <w:r w:rsidRPr="00511BC7">
        <w:rPr>
          <w:b w:val="0"/>
          <w:bCs w:val="0"/>
          <w:lang w:val="ru-RU"/>
        </w:rPr>
        <w:softHyphen/>
        <w:t>нравственных</w:t>
      </w:r>
      <w:proofErr w:type="spellEnd"/>
      <w:r w:rsidRPr="00511BC7">
        <w:rPr>
          <w:b w:val="0"/>
          <w:bCs w:val="0"/>
          <w:lang w:val="ru-RU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5">
    <w:p w:rsidR="00735296" w:rsidRPr="00950381" w:rsidRDefault="00735296" w:rsidP="00D460E0">
      <w:pPr>
        <w:pStyle w:val="33"/>
        <w:shd w:val="clear" w:color="auto" w:fill="auto"/>
        <w:spacing w:line="200" w:lineRule="exact"/>
        <w:ind w:left="2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96" w:rsidRDefault="00735296">
    <w:pPr>
      <w:pStyle w:val="a7"/>
      <w:jc w:val="center"/>
    </w:pPr>
  </w:p>
  <w:p w:rsidR="00735296" w:rsidRDefault="00735296">
    <w:pPr>
      <w:pStyle w:val="a7"/>
      <w:jc w:val="center"/>
    </w:pPr>
  </w:p>
  <w:p w:rsidR="00735296" w:rsidRPr="00B11B56" w:rsidRDefault="00735296">
    <w:pPr>
      <w:pStyle w:val="a7"/>
      <w:jc w:val="center"/>
      <w:rPr>
        <w:sz w:val="20"/>
        <w:szCs w:val="20"/>
      </w:rPr>
    </w:pPr>
    <w:r w:rsidRPr="00B11B56">
      <w:rPr>
        <w:sz w:val="20"/>
        <w:szCs w:val="20"/>
      </w:rPr>
      <w:fldChar w:fldCharType="begin"/>
    </w:r>
    <w:r w:rsidRPr="00B11B56">
      <w:rPr>
        <w:sz w:val="20"/>
        <w:szCs w:val="20"/>
      </w:rPr>
      <w:instrText>PAGE   \* MERGEFORMAT</w:instrText>
    </w:r>
    <w:r w:rsidRPr="00B11B56">
      <w:rPr>
        <w:sz w:val="20"/>
        <w:szCs w:val="20"/>
      </w:rPr>
      <w:fldChar w:fldCharType="separate"/>
    </w:r>
    <w:r w:rsidR="00CB2DC6">
      <w:rPr>
        <w:noProof/>
        <w:sz w:val="20"/>
        <w:szCs w:val="20"/>
      </w:rPr>
      <w:t>134</w:t>
    </w:r>
    <w:r w:rsidRPr="00B11B56">
      <w:rPr>
        <w:sz w:val="20"/>
        <w:szCs w:val="20"/>
      </w:rPr>
      <w:fldChar w:fldCharType="end"/>
    </w:r>
  </w:p>
  <w:p w:rsidR="00735296" w:rsidRDefault="00735296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6C1"/>
    <w:multiLevelType w:val="hybridMultilevel"/>
    <w:tmpl w:val="BF6C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8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4">
    <w:nsid w:val="05AA739A"/>
    <w:multiLevelType w:val="hybridMultilevel"/>
    <w:tmpl w:val="78D4F928"/>
    <w:lvl w:ilvl="0" w:tplc="BFAA4D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365198"/>
    <w:multiLevelType w:val="hybridMultilevel"/>
    <w:tmpl w:val="157A29CA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51749"/>
    <w:multiLevelType w:val="multilevel"/>
    <w:tmpl w:val="F132C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9E4EB7"/>
    <w:multiLevelType w:val="hybridMultilevel"/>
    <w:tmpl w:val="097AFCC4"/>
    <w:lvl w:ilvl="0" w:tplc="8B62D1B4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CCC4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84BB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A687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2DA6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2F38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C7D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8116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A1BE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DC1EE2"/>
    <w:multiLevelType w:val="multilevel"/>
    <w:tmpl w:val="160E5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551178"/>
    <w:multiLevelType w:val="hybridMultilevel"/>
    <w:tmpl w:val="163C7C30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BC78AB"/>
    <w:multiLevelType w:val="multilevel"/>
    <w:tmpl w:val="2594F2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1023E35"/>
    <w:multiLevelType w:val="hybridMultilevel"/>
    <w:tmpl w:val="9688806E"/>
    <w:lvl w:ilvl="0" w:tplc="618A4D30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830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652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243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C20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4F1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E1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A87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8E4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2225171"/>
    <w:multiLevelType w:val="hybridMultilevel"/>
    <w:tmpl w:val="22C42E8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1C5782"/>
    <w:multiLevelType w:val="hybridMultilevel"/>
    <w:tmpl w:val="B5D41ACE"/>
    <w:lvl w:ilvl="0" w:tplc="9EF46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21">
    <w:nsid w:val="16D47009"/>
    <w:multiLevelType w:val="hybridMultilevel"/>
    <w:tmpl w:val="C90452DE"/>
    <w:lvl w:ilvl="0" w:tplc="BFAA4D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6107F1"/>
    <w:multiLevelType w:val="hybridMultilevel"/>
    <w:tmpl w:val="BA76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997CFF"/>
    <w:multiLevelType w:val="hybridMultilevel"/>
    <w:tmpl w:val="3AA0713A"/>
    <w:lvl w:ilvl="0" w:tplc="9EF46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8D39B5"/>
    <w:multiLevelType w:val="hybridMultilevel"/>
    <w:tmpl w:val="32DCA4DE"/>
    <w:lvl w:ilvl="0" w:tplc="041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5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CBE4FC9"/>
    <w:multiLevelType w:val="multilevel"/>
    <w:tmpl w:val="18B40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  <w:b w:val="0"/>
        <w:sz w:val="22"/>
      </w:rPr>
    </w:lvl>
  </w:abstractNum>
  <w:abstractNum w:abstractNumId="27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927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40B7733"/>
    <w:multiLevelType w:val="hybridMultilevel"/>
    <w:tmpl w:val="8004B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6FA0EF0"/>
    <w:multiLevelType w:val="hybridMultilevel"/>
    <w:tmpl w:val="91421E60"/>
    <w:lvl w:ilvl="0" w:tplc="BDF27D20">
      <w:start w:val="1"/>
      <w:numFmt w:val="bullet"/>
      <w:lvlText w:val="-"/>
      <w:lvlJc w:val="left"/>
      <w:pPr>
        <w:ind w:left="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B8DB86">
      <w:start w:val="1"/>
      <w:numFmt w:val="bullet"/>
      <w:lvlText w:val="o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6D0BDAC">
      <w:start w:val="1"/>
      <w:numFmt w:val="bullet"/>
      <w:lvlText w:val="▪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B039BA">
      <w:start w:val="1"/>
      <w:numFmt w:val="bullet"/>
      <w:lvlText w:val="•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3C8E54">
      <w:start w:val="1"/>
      <w:numFmt w:val="bullet"/>
      <w:lvlText w:val="o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F4E28A">
      <w:start w:val="1"/>
      <w:numFmt w:val="bullet"/>
      <w:lvlText w:val="▪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1CE6E4">
      <w:start w:val="1"/>
      <w:numFmt w:val="bullet"/>
      <w:lvlText w:val="•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764D9C">
      <w:start w:val="1"/>
      <w:numFmt w:val="bullet"/>
      <w:lvlText w:val="o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38F710">
      <w:start w:val="1"/>
      <w:numFmt w:val="bullet"/>
      <w:lvlText w:val="▪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2979301F"/>
    <w:multiLevelType w:val="multilevel"/>
    <w:tmpl w:val="8440F4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2982171C"/>
    <w:multiLevelType w:val="hybridMultilevel"/>
    <w:tmpl w:val="6CAC72FA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A1D46B3"/>
    <w:multiLevelType w:val="hybridMultilevel"/>
    <w:tmpl w:val="FF3081C8"/>
    <w:lvl w:ilvl="0" w:tplc="041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37">
    <w:nsid w:val="2C0A30B3"/>
    <w:multiLevelType w:val="hybridMultilevel"/>
    <w:tmpl w:val="242E603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E90705"/>
    <w:multiLevelType w:val="hybridMultilevel"/>
    <w:tmpl w:val="FD72C7CC"/>
    <w:lvl w:ilvl="0" w:tplc="9EF46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0A30890"/>
    <w:multiLevelType w:val="multilevel"/>
    <w:tmpl w:val="3C2CD9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CE2D62"/>
    <w:multiLevelType w:val="hybridMultilevel"/>
    <w:tmpl w:val="6E4486E6"/>
    <w:lvl w:ilvl="0" w:tplc="9EF46AF8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8A97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09DE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4E8B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8C65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EBC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898F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E9D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0BF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C15A2A"/>
    <w:multiLevelType w:val="hybridMultilevel"/>
    <w:tmpl w:val="0E402466"/>
    <w:lvl w:ilvl="0" w:tplc="BFAA4D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6E81BBF"/>
    <w:multiLevelType w:val="hybridMultilevel"/>
    <w:tmpl w:val="3F6EE29E"/>
    <w:lvl w:ilvl="0" w:tplc="551A1E0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A0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845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EAF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C92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A58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CAB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B1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060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7FF736C"/>
    <w:multiLevelType w:val="hybridMultilevel"/>
    <w:tmpl w:val="ABDA7796"/>
    <w:lvl w:ilvl="0" w:tplc="5454799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A0A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4AC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870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8E1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249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04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0BD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8A5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58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1">
    <w:nsid w:val="39E720B1"/>
    <w:multiLevelType w:val="hybridMultilevel"/>
    <w:tmpl w:val="D69E0EE4"/>
    <w:lvl w:ilvl="0" w:tplc="A5D41FA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42FF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2F4F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6B0F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847C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45F6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088F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046B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00DB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3C925F72"/>
    <w:multiLevelType w:val="hybridMultilevel"/>
    <w:tmpl w:val="AC002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EBC6ED6"/>
    <w:multiLevelType w:val="hybridMultilevel"/>
    <w:tmpl w:val="A4C4A706"/>
    <w:lvl w:ilvl="0" w:tplc="25F45F5E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82482">
      <w:start w:val="1"/>
      <w:numFmt w:val="bullet"/>
      <w:lvlText w:val="o"/>
      <w:lvlJc w:val="left"/>
      <w:pPr>
        <w:ind w:left="1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ECB5C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47502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5FA8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06488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6E0C6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8CA46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0887C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3F531F05"/>
    <w:multiLevelType w:val="hybridMultilevel"/>
    <w:tmpl w:val="50F4100C"/>
    <w:lvl w:ilvl="0" w:tplc="85CC4658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59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0">
    <w:nsid w:val="42266BDB"/>
    <w:multiLevelType w:val="hybridMultilevel"/>
    <w:tmpl w:val="081C7C0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396034F"/>
    <w:multiLevelType w:val="hybridMultilevel"/>
    <w:tmpl w:val="5972BEB6"/>
    <w:lvl w:ilvl="0" w:tplc="9EF46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476D6AC5"/>
    <w:multiLevelType w:val="hybridMultilevel"/>
    <w:tmpl w:val="9FA27B3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70">
    <w:nsid w:val="4A851BCA"/>
    <w:multiLevelType w:val="hybridMultilevel"/>
    <w:tmpl w:val="973EB45C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5">
    <w:nsid w:val="4E1A7DDB"/>
    <w:multiLevelType w:val="hybridMultilevel"/>
    <w:tmpl w:val="1122CD42"/>
    <w:lvl w:ilvl="0" w:tplc="EC5E64DC">
      <w:start w:val="1"/>
      <w:numFmt w:val="bullet"/>
      <w:lvlText w:val="•"/>
      <w:lvlJc w:val="left"/>
      <w:pPr>
        <w:ind w:left="2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383ABE">
      <w:start w:val="1"/>
      <w:numFmt w:val="bullet"/>
      <w:lvlText w:val="o"/>
      <w:lvlJc w:val="left"/>
      <w:pPr>
        <w:ind w:left="11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3A62AE">
      <w:start w:val="1"/>
      <w:numFmt w:val="bullet"/>
      <w:lvlText w:val="▪"/>
      <w:lvlJc w:val="left"/>
      <w:pPr>
        <w:ind w:left="18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A12596C">
      <w:start w:val="1"/>
      <w:numFmt w:val="bullet"/>
      <w:lvlText w:val="•"/>
      <w:lvlJc w:val="left"/>
      <w:pPr>
        <w:ind w:left="26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E74AAD2">
      <w:start w:val="1"/>
      <w:numFmt w:val="bullet"/>
      <w:lvlText w:val="o"/>
      <w:lvlJc w:val="left"/>
      <w:pPr>
        <w:ind w:left="33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F8028C">
      <w:start w:val="1"/>
      <w:numFmt w:val="bullet"/>
      <w:lvlText w:val="▪"/>
      <w:lvlJc w:val="left"/>
      <w:pPr>
        <w:ind w:left="40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CA9358">
      <w:start w:val="1"/>
      <w:numFmt w:val="bullet"/>
      <w:lvlText w:val="•"/>
      <w:lvlJc w:val="left"/>
      <w:pPr>
        <w:ind w:left="47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1340AD6">
      <w:start w:val="1"/>
      <w:numFmt w:val="bullet"/>
      <w:lvlText w:val="o"/>
      <w:lvlJc w:val="left"/>
      <w:pPr>
        <w:ind w:left="54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44BF50">
      <w:start w:val="1"/>
      <w:numFmt w:val="bullet"/>
      <w:lvlText w:val="▪"/>
      <w:lvlJc w:val="left"/>
      <w:pPr>
        <w:ind w:left="62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6">
    <w:nsid w:val="4F8568B5"/>
    <w:multiLevelType w:val="hybridMultilevel"/>
    <w:tmpl w:val="B6A444D8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77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80">
    <w:nsid w:val="56622DAA"/>
    <w:multiLevelType w:val="multilevel"/>
    <w:tmpl w:val="FBE8A2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1">
    <w:nsid w:val="566D63C8"/>
    <w:multiLevelType w:val="multilevel"/>
    <w:tmpl w:val="62467F0E"/>
    <w:lvl w:ilvl="0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2">
    <w:nsid w:val="57290D45"/>
    <w:multiLevelType w:val="hybridMultilevel"/>
    <w:tmpl w:val="65C6F41E"/>
    <w:lvl w:ilvl="0" w:tplc="A97A5ED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6C08E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C8595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9203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0E3D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181B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8208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6655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CEF3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A3023D8"/>
    <w:multiLevelType w:val="hybridMultilevel"/>
    <w:tmpl w:val="B130308E"/>
    <w:lvl w:ilvl="0" w:tplc="85CC4658">
      <w:start w:val="1"/>
      <w:numFmt w:val="bullet"/>
      <w:lvlText w:val="‒"/>
      <w:lvlJc w:val="left"/>
      <w:pPr>
        <w:ind w:left="65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10E203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208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0B5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AF6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44A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8DD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434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671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8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9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68B7785A"/>
    <w:multiLevelType w:val="hybridMultilevel"/>
    <w:tmpl w:val="B1464D04"/>
    <w:lvl w:ilvl="0" w:tplc="2296381E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EBBE6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AD8B8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6360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8DCB2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76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4668C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80FE0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00956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69B465DA"/>
    <w:multiLevelType w:val="hybridMultilevel"/>
    <w:tmpl w:val="61CA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DD40D9"/>
    <w:multiLevelType w:val="hybridMultilevel"/>
    <w:tmpl w:val="21C60DE6"/>
    <w:lvl w:ilvl="0" w:tplc="8F68EC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BDD53A8"/>
    <w:multiLevelType w:val="hybridMultilevel"/>
    <w:tmpl w:val="D33ACFA0"/>
    <w:lvl w:ilvl="0" w:tplc="FBA46280">
      <w:start w:val="1"/>
      <w:numFmt w:val="bullet"/>
      <w:lvlText w:val="•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58C46E">
      <w:start w:val="1"/>
      <w:numFmt w:val="bullet"/>
      <w:lvlText w:val="o"/>
      <w:lvlJc w:val="left"/>
      <w:pPr>
        <w:ind w:left="11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74E580">
      <w:start w:val="1"/>
      <w:numFmt w:val="bullet"/>
      <w:lvlText w:val="▪"/>
      <w:lvlJc w:val="left"/>
      <w:pPr>
        <w:ind w:left="18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DCE546">
      <w:start w:val="1"/>
      <w:numFmt w:val="bullet"/>
      <w:lvlText w:val="•"/>
      <w:lvlJc w:val="left"/>
      <w:pPr>
        <w:ind w:left="25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B6EC3C">
      <w:start w:val="1"/>
      <w:numFmt w:val="bullet"/>
      <w:lvlText w:val="o"/>
      <w:lvlJc w:val="left"/>
      <w:pPr>
        <w:ind w:left="33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52F736">
      <w:start w:val="1"/>
      <w:numFmt w:val="bullet"/>
      <w:lvlText w:val="▪"/>
      <w:lvlJc w:val="left"/>
      <w:pPr>
        <w:ind w:left="40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224550C">
      <w:start w:val="1"/>
      <w:numFmt w:val="bullet"/>
      <w:lvlText w:val="•"/>
      <w:lvlJc w:val="left"/>
      <w:pPr>
        <w:ind w:left="47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26E258">
      <w:start w:val="1"/>
      <w:numFmt w:val="bullet"/>
      <w:lvlText w:val="o"/>
      <w:lvlJc w:val="left"/>
      <w:pPr>
        <w:ind w:left="54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206F8A">
      <w:start w:val="1"/>
      <w:numFmt w:val="bullet"/>
      <w:lvlText w:val="▪"/>
      <w:lvlJc w:val="left"/>
      <w:pPr>
        <w:ind w:left="61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6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E5C0EFD"/>
    <w:multiLevelType w:val="hybridMultilevel"/>
    <w:tmpl w:val="50E60878"/>
    <w:lvl w:ilvl="0" w:tplc="5874B2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C7EC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89FD8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C1264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41D0E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8B2C0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0C5EA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A2274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C64D0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6F4C04EF"/>
    <w:multiLevelType w:val="hybridMultilevel"/>
    <w:tmpl w:val="CABC17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06E7D30"/>
    <w:multiLevelType w:val="multilevel"/>
    <w:tmpl w:val="C1B4C5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0">
    <w:nsid w:val="7072238E"/>
    <w:multiLevelType w:val="hybridMultilevel"/>
    <w:tmpl w:val="73C244BC"/>
    <w:lvl w:ilvl="0" w:tplc="6714D9F4">
      <w:start w:val="1"/>
      <w:numFmt w:val="bullet"/>
      <w:lvlText w:val=""/>
      <w:lvlJc w:val="left"/>
      <w:pPr>
        <w:ind w:left="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6C7D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AD91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6C99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E593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4F57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E7EC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82B0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A576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70ED0CF4"/>
    <w:multiLevelType w:val="hybridMultilevel"/>
    <w:tmpl w:val="2C02C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34B63F5"/>
    <w:multiLevelType w:val="hybridMultilevel"/>
    <w:tmpl w:val="09F2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5C96EE0"/>
    <w:multiLevelType w:val="hybridMultilevel"/>
    <w:tmpl w:val="A4FA8922"/>
    <w:lvl w:ilvl="0" w:tplc="7A6C2468">
      <w:start w:val="1"/>
      <w:numFmt w:val="bullet"/>
      <w:lvlText w:val="•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A3E0C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EE416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26B40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8AC8E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00F4C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48012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A5C46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B17C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77345CB7"/>
    <w:multiLevelType w:val="multilevel"/>
    <w:tmpl w:val="502E73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6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7">
    <w:nsid w:val="7B0240F7"/>
    <w:multiLevelType w:val="hybridMultilevel"/>
    <w:tmpl w:val="1AF47342"/>
    <w:lvl w:ilvl="0" w:tplc="40DA64AE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29936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E4FA6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85EAA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E2086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09888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47688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C81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CD468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09">
    <w:nsid w:val="7CE5368A"/>
    <w:multiLevelType w:val="multilevel"/>
    <w:tmpl w:val="35901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48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  <w:color w:val="000000"/>
      </w:rPr>
    </w:lvl>
  </w:abstractNum>
  <w:abstractNum w:abstractNumId="110">
    <w:nsid w:val="7D0A307D"/>
    <w:multiLevelType w:val="hybridMultilevel"/>
    <w:tmpl w:val="C038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D7003A0"/>
    <w:multiLevelType w:val="hybridMultilevel"/>
    <w:tmpl w:val="94D8C54E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E6674F3"/>
    <w:multiLevelType w:val="hybridMultilevel"/>
    <w:tmpl w:val="B96A85B4"/>
    <w:lvl w:ilvl="0" w:tplc="8F68EC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985CF8"/>
    <w:multiLevelType w:val="hybridMultilevel"/>
    <w:tmpl w:val="AFA82D5C"/>
    <w:lvl w:ilvl="0" w:tplc="85B279A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1AFCAC">
      <w:start w:val="1"/>
      <w:numFmt w:val="bullet"/>
      <w:lvlText w:val="o"/>
      <w:lvlJc w:val="left"/>
      <w:pPr>
        <w:ind w:left="15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C0D60C">
      <w:start w:val="1"/>
      <w:numFmt w:val="bullet"/>
      <w:lvlText w:val="▪"/>
      <w:lvlJc w:val="left"/>
      <w:pPr>
        <w:ind w:left="23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C49DC4">
      <w:start w:val="1"/>
      <w:numFmt w:val="bullet"/>
      <w:lvlText w:val="•"/>
      <w:lvlJc w:val="left"/>
      <w:pPr>
        <w:ind w:left="30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07CAA3A">
      <w:start w:val="1"/>
      <w:numFmt w:val="bullet"/>
      <w:lvlText w:val="o"/>
      <w:lvlJc w:val="left"/>
      <w:pPr>
        <w:ind w:left="37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84A132">
      <w:start w:val="1"/>
      <w:numFmt w:val="bullet"/>
      <w:lvlText w:val="▪"/>
      <w:lvlJc w:val="left"/>
      <w:pPr>
        <w:ind w:left="44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9CE460">
      <w:start w:val="1"/>
      <w:numFmt w:val="bullet"/>
      <w:lvlText w:val="•"/>
      <w:lvlJc w:val="left"/>
      <w:pPr>
        <w:ind w:left="51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CA781A">
      <w:start w:val="1"/>
      <w:numFmt w:val="bullet"/>
      <w:lvlText w:val="o"/>
      <w:lvlJc w:val="left"/>
      <w:pPr>
        <w:ind w:left="59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645D3A">
      <w:start w:val="1"/>
      <w:numFmt w:val="bullet"/>
      <w:lvlText w:val="▪"/>
      <w:lvlJc w:val="left"/>
      <w:pPr>
        <w:ind w:left="66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8"/>
  </w:num>
  <w:num w:numId="2">
    <w:abstractNumId w:val="3"/>
  </w:num>
  <w:num w:numId="3">
    <w:abstractNumId w:val="58"/>
  </w:num>
  <w:num w:numId="4">
    <w:abstractNumId w:val="20"/>
  </w:num>
  <w:num w:numId="5">
    <w:abstractNumId w:val="79"/>
  </w:num>
  <w:num w:numId="6">
    <w:abstractNumId w:val="64"/>
  </w:num>
  <w:num w:numId="7">
    <w:abstractNumId w:val="32"/>
  </w:num>
  <w:num w:numId="8">
    <w:abstractNumId w:val="27"/>
  </w:num>
  <w:num w:numId="9">
    <w:abstractNumId w:val="88"/>
  </w:num>
  <w:num w:numId="10">
    <w:abstractNumId w:val="69"/>
  </w:num>
  <w:num w:numId="11">
    <w:abstractNumId w:val="44"/>
  </w:num>
  <w:num w:numId="12">
    <w:abstractNumId w:val="83"/>
  </w:num>
  <w:num w:numId="13">
    <w:abstractNumId w:val="2"/>
  </w:num>
  <w:num w:numId="14">
    <w:abstractNumId w:val="17"/>
  </w:num>
  <w:num w:numId="15">
    <w:abstractNumId w:val="91"/>
  </w:num>
  <w:num w:numId="16">
    <w:abstractNumId w:val="85"/>
  </w:num>
  <w:num w:numId="17">
    <w:abstractNumId w:val="25"/>
  </w:num>
  <w:num w:numId="18">
    <w:abstractNumId w:val="29"/>
  </w:num>
  <w:num w:numId="19">
    <w:abstractNumId w:val="30"/>
  </w:num>
  <w:num w:numId="20">
    <w:abstractNumId w:val="72"/>
  </w:num>
  <w:num w:numId="21">
    <w:abstractNumId w:val="52"/>
  </w:num>
  <w:num w:numId="22">
    <w:abstractNumId w:val="54"/>
  </w:num>
  <w:num w:numId="23">
    <w:abstractNumId w:val="89"/>
  </w:num>
  <w:num w:numId="24">
    <w:abstractNumId w:val="48"/>
  </w:num>
  <w:num w:numId="25">
    <w:abstractNumId w:val="1"/>
  </w:num>
  <w:num w:numId="26">
    <w:abstractNumId w:val="74"/>
  </w:num>
  <w:num w:numId="27">
    <w:abstractNumId w:val="102"/>
  </w:num>
  <w:num w:numId="28">
    <w:abstractNumId w:val="68"/>
  </w:num>
  <w:num w:numId="29">
    <w:abstractNumId w:val="40"/>
  </w:num>
  <w:num w:numId="30">
    <w:abstractNumId w:val="45"/>
  </w:num>
  <w:num w:numId="31">
    <w:abstractNumId w:val="59"/>
  </w:num>
  <w:num w:numId="32">
    <w:abstractNumId w:val="77"/>
  </w:num>
  <w:num w:numId="33">
    <w:abstractNumId w:val="106"/>
  </w:num>
  <w:num w:numId="34">
    <w:abstractNumId w:val="13"/>
  </w:num>
  <w:num w:numId="35">
    <w:abstractNumId w:val="28"/>
  </w:num>
  <w:num w:numId="36">
    <w:abstractNumId w:val="61"/>
  </w:num>
  <w:num w:numId="37">
    <w:abstractNumId w:val="5"/>
  </w:num>
  <w:num w:numId="38">
    <w:abstractNumId w:val="42"/>
  </w:num>
  <w:num w:numId="39">
    <w:abstractNumId w:val="57"/>
  </w:num>
  <w:num w:numId="40">
    <w:abstractNumId w:val="37"/>
  </w:num>
  <w:num w:numId="41">
    <w:abstractNumId w:val="98"/>
  </w:num>
  <w:num w:numId="42">
    <w:abstractNumId w:val="73"/>
  </w:num>
  <w:num w:numId="43">
    <w:abstractNumId w:val="18"/>
  </w:num>
  <w:num w:numId="44">
    <w:abstractNumId w:val="90"/>
  </w:num>
  <w:num w:numId="45">
    <w:abstractNumId w:val="11"/>
  </w:num>
  <w:num w:numId="46">
    <w:abstractNumId w:val="63"/>
  </w:num>
  <w:num w:numId="47">
    <w:abstractNumId w:val="71"/>
  </w:num>
  <w:num w:numId="48">
    <w:abstractNumId w:val="6"/>
  </w:num>
  <w:num w:numId="49">
    <w:abstractNumId w:val="9"/>
  </w:num>
  <w:num w:numId="50">
    <w:abstractNumId w:val="66"/>
  </w:num>
  <w:num w:numId="51">
    <w:abstractNumId w:val="67"/>
  </w:num>
  <w:num w:numId="52">
    <w:abstractNumId w:val="96"/>
  </w:num>
  <w:num w:numId="53">
    <w:abstractNumId w:val="50"/>
  </w:num>
  <w:num w:numId="54">
    <w:abstractNumId w:val="84"/>
  </w:num>
  <w:num w:numId="55">
    <w:abstractNumId w:val="87"/>
  </w:num>
  <w:num w:numId="56">
    <w:abstractNumId w:val="39"/>
  </w:num>
  <w:num w:numId="57">
    <w:abstractNumId w:val="78"/>
  </w:num>
  <w:num w:numId="58">
    <w:abstractNumId w:val="100"/>
  </w:num>
  <w:num w:numId="59">
    <w:abstractNumId w:val="43"/>
  </w:num>
  <w:num w:numId="60">
    <w:abstractNumId w:val="23"/>
  </w:num>
  <w:num w:numId="61">
    <w:abstractNumId w:val="62"/>
  </w:num>
  <w:num w:numId="62">
    <w:abstractNumId w:val="19"/>
  </w:num>
  <w:num w:numId="63">
    <w:abstractNumId w:val="38"/>
  </w:num>
  <w:num w:numId="64">
    <w:abstractNumId w:val="7"/>
  </w:num>
  <w:num w:numId="65">
    <w:abstractNumId w:val="70"/>
  </w:num>
  <w:num w:numId="66">
    <w:abstractNumId w:val="21"/>
  </w:num>
  <w:num w:numId="67">
    <w:abstractNumId w:val="4"/>
  </w:num>
  <w:num w:numId="68">
    <w:abstractNumId w:val="46"/>
  </w:num>
  <w:num w:numId="69">
    <w:abstractNumId w:val="112"/>
  </w:num>
  <w:num w:numId="70">
    <w:abstractNumId w:val="105"/>
  </w:num>
  <w:num w:numId="71">
    <w:abstractNumId w:val="34"/>
  </w:num>
  <w:num w:numId="72">
    <w:abstractNumId w:val="15"/>
  </w:num>
  <w:num w:numId="73">
    <w:abstractNumId w:val="80"/>
  </w:num>
  <w:num w:numId="74">
    <w:abstractNumId w:val="41"/>
  </w:num>
  <w:num w:numId="75">
    <w:abstractNumId w:val="99"/>
  </w:num>
  <w:num w:numId="76">
    <w:abstractNumId w:val="33"/>
  </w:num>
  <w:num w:numId="77">
    <w:abstractNumId w:val="111"/>
  </w:num>
  <w:num w:numId="78">
    <w:abstractNumId w:val="14"/>
  </w:num>
  <w:num w:numId="79">
    <w:abstractNumId w:val="94"/>
  </w:num>
  <w:num w:numId="80">
    <w:abstractNumId w:val="113"/>
  </w:num>
  <w:num w:numId="81">
    <w:abstractNumId w:val="95"/>
  </w:num>
  <w:num w:numId="82">
    <w:abstractNumId w:val="75"/>
  </w:num>
  <w:num w:numId="83">
    <w:abstractNumId w:val="82"/>
  </w:num>
  <w:num w:numId="84">
    <w:abstractNumId w:val="97"/>
  </w:num>
  <w:num w:numId="85">
    <w:abstractNumId w:val="104"/>
  </w:num>
  <w:num w:numId="86">
    <w:abstractNumId w:val="47"/>
  </w:num>
  <w:num w:numId="87">
    <w:abstractNumId w:val="107"/>
  </w:num>
  <w:num w:numId="88">
    <w:abstractNumId w:val="16"/>
  </w:num>
  <w:num w:numId="89">
    <w:abstractNumId w:val="49"/>
  </w:num>
  <w:num w:numId="90">
    <w:abstractNumId w:val="10"/>
  </w:num>
  <w:num w:numId="91">
    <w:abstractNumId w:val="51"/>
  </w:num>
  <w:num w:numId="92">
    <w:abstractNumId w:val="60"/>
  </w:num>
  <w:num w:numId="93">
    <w:abstractNumId w:val="24"/>
  </w:num>
  <w:num w:numId="94">
    <w:abstractNumId w:val="110"/>
  </w:num>
  <w:num w:numId="95">
    <w:abstractNumId w:val="92"/>
  </w:num>
  <w:num w:numId="96">
    <w:abstractNumId w:val="55"/>
  </w:num>
  <w:num w:numId="97">
    <w:abstractNumId w:val="56"/>
  </w:num>
  <w:num w:numId="98">
    <w:abstractNumId w:val="86"/>
  </w:num>
  <w:num w:numId="99">
    <w:abstractNumId w:val="65"/>
  </w:num>
  <w:num w:numId="100">
    <w:abstractNumId w:val="35"/>
  </w:num>
  <w:num w:numId="101">
    <w:abstractNumId w:val="36"/>
  </w:num>
  <w:num w:numId="102">
    <w:abstractNumId w:val="31"/>
  </w:num>
  <w:num w:numId="103">
    <w:abstractNumId w:val="22"/>
  </w:num>
  <w:num w:numId="104">
    <w:abstractNumId w:val="12"/>
  </w:num>
  <w:num w:numId="105">
    <w:abstractNumId w:val="76"/>
  </w:num>
  <w:num w:numId="106">
    <w:abstractNumId w:val="101"/>
  </w:num>
  <w:num w:numId="107">
    <w:abstractNumId w:val="53"/>
  </w:num>
  <w:num w:numId="108">
    <w:abstractNumId w:val="93"/>
  </w:num>
  <w:num w:numId="109">
    <w:abstractNumId w:val="26"/>
  </w:num>
  <w:num w:numId="110">
    <w:abstractNumId w:val="8"/>
  </w:num>
  <w:num w:numId="111">
    <w:abstractNumId w:val="109"/>
  </w:num>
  <w:num w:numId="112">
    <w:abstractNumId w:val="103"/>
  </w:num>
  <w:num w:numId="113">
    <w:abstractNumId w:val="0"/>
  </w:num>
  <w:num w:numId="114">
    <w:abstractNumId w:val="8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5E"/>
    <w:rsid w:val="00005F62"/>
    <w:rsid w:val="00006916"/>
    <w:rsid w:val="000117A8"/>
    <w:rsid w:val="0002223B"/>
    <w:rsid w:val="00023011"/>
    <w:rsid w:val="00023286"/>
    <w:rsid w:val="00030234"/>
    <w:rsid w:val="00030B1F"/>
    <w:rsid w:val="00031972"/>
    <w:rsid w:val="000400DE"/>
    <w:rsid w:val="00053BEB"/>
    <w:rsid w:val="00055FF9"/>
    <w:rsid w:val="00077988"/>
    <w:rsid w:val="000A4029"/>
    <w:rsid w:val="000B537E"/>
    <w:rsid w:val="000B5D37"/>
    <w:rsid w:val="000B5F77"/>
    <w:rsid w:val="000E2494"/>
    <w:rsid w:val="000F0D74"/>
    <w:rsid w:val="000F4219"/>
    <w:rsid w:val="000F7F0C"/>
    <w:rsid w:val="00100F19"/>
    <w:rsid w:val="00105F57"/>
    <w:rsid w:val="001106F2"/>
    <w:rsid w:val="00125984"/>
    <w:rsid w:val="0015597D"/>
    <w:rsid w:val="0015685A"/>
    <w:rsid w:val="00164834"/>
    <w:rsid w:val="001649D4"/>
    <w:rsid w:val="001663D0"/>
    <w:rsid w:val="00170648"/>
    <w:rsid w:val="00170FCA"/>
    <w:rsid w:val="00171669"/>
    <w:rsid w:val="001728D5"/>
    <w:rsid w:val="00176021"/>
    <w:rsid w:val="00182B92"/>
    <w:rsid w:val="001931DF"/>
    <w:rsid w:val="00197BE5"/>
    <w:rsid w:val="001A74F8"/>
    <w:rsid w:val="001B6472"/>
    <w:rsid w:val="001C56B5"/>
    <w:rsid w:val="001C6809"/>
    <w:rsid w:val="001C6C12"/>
    <w:rsid w:val="001D3835"/>
    <w:rsid w:val="001D46BB"/>
    <w:rsid w:val="001D549D"/>
    <w:rsid w:val="001E2E35"/>
    <w:rsid w:val="001F32F6"/>
    <w:rsid w:val="00202150"/>
    <w:rsid w:val="00204518"/>
    <w:rsid w:val="00204EE9"/>
    <w:rsid w:val="0021290F"/>
    <w:rsid w:val="002322FC"/>
    <w:rsid w:val="002359C1"/>
    <w:rsid w:val="00236655"/>
    <w:rsid w:val="00241922"/>
    <w:rsid w:val="00252AB0"/>
    <w:rsid w:val="00254D7A"/>
    <w:rsid w:val="00257C53"/>
    <w:rsid w:val="00260DBD"/>
    <w:rsid w:val="002653E9"/>
    <w:rsid w:val="00267772"/>
    <w:rsid w:val="002762AE"/>
    <w:rsid w:val="00281B78"/>
    <w:rsid w:val="00283549"/>
    <w:rsid w:val="00294A69"/>
    <w:rsid w:val="002A29F5"/>
    <w:rsid w:val="002B4CFF"/>
    <w:rsid w:val="002C7CAA"/>
    <w:rsid w:val="002E0A2A"/>
    <w:rsid w:val="002E2DE1"/>
    <w:rsid w:val="002E4DC6"/>
    <w:rsid w:val="002E634F"/>
    <w:rsid w:val="002F2983"/>
    <w:rsid w:val="002F6280"/>
    <w:rsid w:val="00304780"/>
    <w:rsid w:val="00304AB3"/>
    <w:rsid w:val="00307635"/>
    <w:rsid w:val="00310756"/>
    <w:rsid w:val="00310D87"/>
    <w:rsid w:val="0031173D"/>
    <w:rsid w:val="00313B0A"/>
    <w:rsid w:val="003153C4"/>
    <w:rsid w:val="00315B74"/>
    <w:rsid w:val="00320013"/>
    <w:rsid w:val="00323C74"/>
    <w:rsid w:val="00331B0F"/>
    <w:rsid w:val="00335922"/>
    <w:rsid w:val="00342811"/>
    <w:rsid w:val="003430E7"/>
    <w:rsid w:val="00343426"/>
    <w:rsid w:val="00351938"/>
    <w:rsid w:val="0035497C"/>
    <w:rsid w:val="003567BF"/>
    <w:rsid w:val="00360A6C"/>
    <w:rsid w:val="00360FB9"/>
    <w:rsid w:val="0037657B"/>
    <w:rsid w:val="00382982"/>
    <w:rsid w:val="0038371E"/>
    <w:rsid w:val="00384A8C"/>
    <w:rsid w:val="003866F0"/>
    <w:rsid w:val="00387905"/>
    <w:rsid w:val="003879DF"/>
    <w:rsid w:val="00396117"/>
    <w:rsid w:val="003A0D80"/>
    <w:rsid w:val="003A47AB"/>
    <w:rsid w:val="003B1AAD"/>
    <w:rsid w:val="003B4D95"/>
    <w:rsid w:val="003C0C93"/>
    <w:rsid w:val="003E05BF"/>
    <w:rsid w:val="003E4E25"/>
    <w:rsid w:val="003F2DFC"/>
    <w:rsid w:val="00402E1D"/>
    <w:rsid w:val="00431545"/>
    <w:rsid w:val="00435C96"/>
    <w:rsid w:val="0044159A"/>
    <w:rsid w:val="00450F50"/>
    <w:rsid w:val="004526AE"/>
    <w:rsid w:val="00455E7F"/>
    <w:rsid w:val="00464E07"/>
    <w:rsid w:val="00465A77"/>
    <w:rsid w:val="00470C77"/>
    <w:rsid w:val="0047481A"/>
    <w:rsid w:val="00476F2F"/>
    <w:rsid w:val="004811CD"/>
    <w:rsid w:val="00482C6F"/>
    <w:rsid w:val="0048456E"/>
    <w:rsid w:val="004903C6"/>
    <w:rsid w:val="004926F1"/>
    <w:rsid w:val="00493545"/>
    <w:rsid w:val="004A0A2B"/>
    <w:rsid w:val="004A187C"/>
    <w:rsid w:val="004A3E59"/>
    <w:rsid w:val="004B1E6F"/>
    <w:rsid w:val="004B5FA6"/>
    <w:rsid w:val="004B6B00"/>
    <w:rsid w:val="004C7FBC"/>
    <w:rsid w:val="004D5220"/>
    <w:rsid w:val="00505A0C"/>
    <w:rsid w:val="00511BC7"/>
    <w:rsid w:val="00511E78"/>
    <w:rsid w:val="00513DC2"/>
    <w:rsid w:val="0051787D"/>
    <w:rsid w:val="0052189A"/>
    <w:rsid w:val="005218D8"/>
    <w:rsid w:val="00522937"/>
    <w:rsid w:val="00523219"/>
    <w:rsid w:val="00523E2D"/>
    <w:rsid w:val="005266F2"/>
    <w:rsid w:val="0053308F"/>
    <w:rsid w:val="005336A7"/>
    <w:rsid w:val="00540DE5"/>
    <w:rsid w:val="00544A13"/>
    <w:rsid w:val="00545BF1"/>
    <w:rsid w:val="00545C19"/>
    <w:rsid w:val="00546C7F"/>
    <w:rsid w:val="00551858"/>
    <w:rsid w:val="00556D2B"/>
    <w:rsid w:val="00565CFC"/>
    <w:rsid w:val="00570B34"/>
    <w:rsid w:val="005928B6"/>
    <w:rsid w:val="00595E06"/>
    <w:rsid w:val="005A4C2C"/>
    <w:rsid w:val="005B6B12"/>
    <w:rsid w:val="005B73AF"/>
    <w:rsid w:val="005C163A"/>
    <w:rsid w:val="005C25AA"/>
    <w:rsid w:val="005C660E"/>
    <w:rsid w:val="005D6A35"/>
    <w:rsid w:val="005E793D"/>
    <w:rsid w:val="005F5707"/>
    <w:rsid w:val="00607C85"/>
    <w:rsid w:val="00616D7F"/>
    <w:rsid w:val="00620FC5"/>
    <w:rsid w:val="00622C65"/>
    <w:rsid w:val="00624E13"/>
    <w:rsid w:val="00625293"/>
    <w:rsid w:val="00626CB2"/>
    <w:rsid w:val="00627E4C"/>
    <w:rsid w:val="0063036D"/>
    <w:rsid w:val="00630BAE"/>
    <w:rsid w:val="00632D4D"/>
    <w:rsid w:val="00632EF9"/>
    <w:rsid w:val="00642072"/>
    <w:rsid w:val="00642582"/>
    <w:rsid w:val="00651EE7"/>
    <w:rsid w:val="00653319"/>
    <w:rsid w:val="00655778"/>
    <w:rsid w:val="006557E1"/>
    <w:rsid w:val="006725F4"/>
    <w:rsid w:val="00672A91"/>
    <w:rsid w:val="00673D6F"/>
    <w:rsid w:val="006749B7"/>
    <w:rsid w:val="006950D2"/>
    <w:rsid w:val="00697C97"/>
    <w:rsid w:val="006A1962"/>
    <w:rsid w:val="006A6FC3"/>
    <w:rsid w:val="006B12CC"/>
    <w:rsid w:val="006B6508"/>
    <w:rsid w:val="006E7DEE"/>
    <w:rsid w:val="006E7F24"/>
    <w:rsid w:val="006F29A2"/>
    <w:rsid w:val="006F353B"/>
    <w:rsid w:val="00701E0E"/>
    <w:rsid w:val="00710321"/>
    <w:rsid w:val="0071105F"/>
    <w:rsid w:val="00711C76"/>
    <w:rsid w:val="00717942"/>
    <w:rsid w:val="00720E83"/>
    <w:rsid w:val="00722BBE"/>
    <w:rsid w:val="00724982"/>
    <w:rsid w:val="00735296"/>
    <w:rsid w:val="00736F56"/>
    <w:rsid w:val="00752709"/>
    <w:rsid w:val="007573A1"/>
    <w:rsid w:val="00770212"/>
    <w:rsid w:val="00772465"/>
    <w:rsid w:val="00777CA3"/>
    <w:rsid w:val="0078072D"/>
    <w:rsid w:val="0078155A"/>
    <w:rsid w:val="00782ED1"/>
    <w:rsid w:val="007A17EC"/>
    <w:rsid w:val="007C4A1A"/>
    <w:rsid w:val="007D0BD3"/>
    <w:rsid w:val="007D1126"/>
    <w:rsid w:val="007D1D49"/>
    <w:rsid w:val="007D3F53"/>
    <w:rsid w:val="007D466E"/>
    <w:rsid w:val="007E3CF3"/>
    <w:rsid w:val="007E5713"/>
    <w:rsid w:val="00805F1A"/>
    <w:rsid w:val="008151C2"/>
    <w:rsid w:val="00815599"/>
    <w:rsid w:val="008229DD"/>
    <w:rsid w:val="00824299"/>
    <w:rsid w:val="008261BC"/>
    <w:rsid w:val="008277EE"/>
    <w:rsid w:val="00832FA2"/>
    <w:rsid w:val="00834346"/>
    <w:rsid w:val="008454AD"/>
    <w:rsid w:val="008535F8"/>
    <w:rsid w:val="008562E3"/>
    <w:rsid w:val="008635E3"/>
    <w:rsid w:val="00864F48"/>
    <w:rsid w:val="00866051"/>
    <w:rsid w:val="0087388F"/>
    <w:rsid w:val="00893369"/>
    <w:rsid w:val="00893A8A"/>
    <w:rsid w:val="008A7AE1"/>
    <w:rsid w:val="008C08CD"/>
    <w:rsid w:val="008C2214"/>
    <w:rsid w:val="008C5444"/>
    <w:rsid w:val="008C6043"/>
    <w:rsid w:val="008D269A"/>
    <w:rsid w:val="008D3FA1"/>
    <w:rsid w:val="008D6747"/>
    <w:rsid w:val="008E0E75"/>
    <w:rsid w:val="00900EB5"/>
    <w:rsid w:val="00931DB9"/>
    <w:rsid w:val="00950381"/>
    <w:rsid w:val="00952F02"/>
    <w:rsid w:val="009833ED"/>
    <w:rsid w:val="009B290B"/>
    <w:rsid w:val="009B4108"/>
    <w:rsid w:val="009B770B"/>
    <w:rsid w:val="009C1211"/>
    <w:rsid w:val="009C2D8D"/>
    <w:rsid w:val="009C3023"/>
    <w:rsid w:val="009C4970"/>
    <w:rsid w:val="009C5C7B"/>
    <w:rsid w:val="009C76B8"/>
    <w:rsid w:val="009D2460"/>
    <w:rsid w:val="009E33C1"/>
    <w:rsid w:val="009F46C6"/>
    <w:rsid w:val="00A1283F"/>
    <w:rsid w:val="00A24386"/>
    <w:rsid w:val="00A3270E"/>
    <w:rsid w:val="00A405C3"/>
    <w:rsid w:val="00A43D5D"/>
    <w:rsid w:val="00A44D0D"/>
    <w:rsid w:val="00A4739A"/>
    <w:rsid w:val="00A500FC"/>
    <w:rsid w:val="00A51413"/>
    <w:rsid w:val="00A51AD8"/>
    <w:rsid w:val="00A6152D"/>
    <w:rsid w:val="00A6374E"/>
    <w:rsid w:val="00A67EC6"/>
    <w:rsid w:val="00A7325E"/>
    <w:rsid w:val="00A77C56"/>
    <w:rsid w:val="00A85AE0"/>
    <w:rsid w:val="00AA0192"/>
    <w:rsid w:val="00AA5517"/>
    <w:rsid w:val="00AA6017"/>
    <w:rsid w:val="00AC0558"/>
    <w:rsid w:val="00AC5115"/>
    <w:rsid w:val="00AD164E"/>
    <w:rsid w:val="00AD430F"/>
    <w:rsid w:val="00AE0B45"/>
    <w:rsid w:val="00AF4817"/>
    <w:rsid w:val="00AF53B3"/>
    <w:rsid w:val="00B064FC"/>
    <w:rsid w:val="00B11B56"/>
    <w:rsid w:val="00B1256C"/>
    <w:rsid w:val="00B15E99"/>
    <w:rsid w:val="00B21367"/>
    <w:rsid w:val="00B26803"/>
    <w:rsid w:val="00B3179A"/>
    <w:rsid w:val="00B34936"/>
    <w:rsid w:val="00B356B3"/>
    <w:rsid w:val="00B37ADB"/>
    <w:rsid w:val="00B420A1"/>
    <w:rsid w:val="00B423CF"/>
    <w:rsid w:val="00B4578A"/>
    <w:rsid w:val="00B63BEF"/>
    <w:rsid w:val="00B714A3"/>
    <w:rsid w:val="00B723BE"/>
    <w:rsid w:val="00B74EA7"/>
    <w:rsid w:val="00B82982"/>
    <w:rsid w:val="00B84A4B"/>
    <w:rsid w:val="00B91AA8"/>
    <w:rsid w:val="00BB1E02"/>
    <w:rsid w:val="00BB340C"/>
    <w:rsid w:val="00BB7EAE"/>
    <w:rsid w:val="00BC2B82"/>
    <w:rsid w:val="00BC4D45"/>
    <w:rsid w:val="00BD593E"/>
    <w:rsid w:val="00BD607E"/>
    <w:rsid w:val="00BD6C41"/>
    <w:rsid w:val="00BE2442"/>
    <w:rsid w:val="00BE3C65"/>
    <w:rsid w:val="00BF5C88"/>
    <w:rsid w:val="00BF6D1B"/>
    <w:rsid w:val="00BF76FF"/>
    <w:rsid w:val="00C001AD"/>
    <w:rsid w:val="00C01EBB"/>
    <w:rsid w:val="00C04D18"/>
    <w:rsid w:val="00C2044B"/>
    <w:rsid w:val="00C33167"/>
    <w:rsid w:val="00C40527"/>
    <w:rsid w:val="00C526B2"/>
    <w:rsid w:val="00C5614A"/>
    <w:rsid w:val="00C60915"/>
    <w:rsid w:val="00C6596E"/>
    <w:rsid w:val="00C67F78"/>
    <w:rsid w:val="00C747F8"/>
    <w:rsid w:val="00C85D86"/>
    <w:rsid w:val="00CA3DA5"/>
    <w:rsid w:val="00CA3F4A"/>
    <w:rsid w:val="00CA62B0"/>
    <w:rsid w:val="00CB2DC6"/>
    <w:rsid w:val="00CE41D0"/>
    <w:rsid w:val="00CF0248"/>
    <w:rsid w:val="00CF4014"/>
    <w:rsid w:val="00D045C0"/>
    <w:rsid w:val="00D063C1"/>
    <w:rsid w:val="00D07FAE"/>
    <w:rsid w:val="00D158E3"/>
    <w:rsid w:val="00D17BDE"/>
    <w:rsid w:val="00D22E62"/>
    <w:rsid w:val="00D33E7A"/>
    <w:rsid w:val="00D42DCE"/>
    <w:rsid w:val="00D460E0"/>
    <w:rsid w:val="00D4697F"/>
    <w:rsid w:val="00D479D6"/>
    <w:rsid w:val="00D554DC"/>
    <w:rsid w:val="00D612EB"/>
    <w:rsid w:val="00D72B5B"/>
    <w:rsid w:val="00D72E8B"/>
    <w:rsid w:val="00D7637D"/>
    <w:rsid w:val="00D8149F"/>
    <w:rsid w:val="00D819D9"/>
    <w:rsid w:val="00D82FE2"/>
    <w:rsid w:val="00D93E96"/>
    <w:rsid w:val="00DB0157"/>
    <w:rsid w:val="00DB5983"/>
    <w:rsid w:val="00DC4303"/>
    <w:rsid w:val="00DC5E5A"/>
    <w:rsid w:val="00DD21F0"/>
    <w:rsid w:val="00DD3219"/>
    <w:rsid w:val="00DE7266"/>
    <w:rsid w:val="00E061DB"/>
    <w:rsid w:val="00E16E3B"/>
    <w:rsid w:val="00E22BDC"/>
    <w:rsid w:val="00E3301A"/>
    <w:rsid w:val="00E34C4E"/>
    <w:rsid w:val="00E4460F"/>
    <w:rsid w:val="00E448F1"/>
    <w:rsid w:val="00E55413"/>
    <w:rsid w:val="00E56224"/>
    <w:rsid w:val="00E63319"/>
    <w:rsid w:val="00E666D3"/>
    <w:rsid w:val="00E66EE6"/>
    <w:rsid w:val="00E67218"/>
    <w:rsid w:val="00E74417"/>
    <w:rsid w:val="00E801DF"/>
    <w:rsid w:val="00E86D3A"/>
    <w:rsid w:val="00E90F48"/>
    <w:rsid w:val="00E92105"/>
    <w:rsid w:val="00E96160"/>
    <w:rsid w:val="00EA12A0"/>
    <w:rsid w:val="00EA6AD6"/>
    <w:rsid w:val="00EB0460"/>
    <w:rsid w:val="00EB2889"/>
    <w:rsid w:val="00EB77D2"/>
    <w:rsid w:val="00EC2B96"/>
    <w:rsid w:val="00EC78BA"/>
    <w:rsid w:val="00ED0BF1"/>
    <w:rsid w:val="00ED6756"/>
    <w:rsid w:val="00EE16BB"/>
    <w:rsid w:val="00EE2B96"/>
    <w:rsid w:val="00EE2D9F"/>
    <w:rsid w:val="00EE337A"/>
    <w:rsid w:val="00F0056A"/>
    <w:rsid w:val="00F017A0"/>
    <w:rsid w:val="00F05393"/>
    <w:rsid w:val="00F22857"/>
    <w:rsid w:val="00F22F62"/>
    <w:rsid w:val="00F400F7"/>
    <w:rsid w:val="00F40D5B"/>
    <w:rsid w:val="00F54107"/>
    <w:rsid w:val="00F572B4"/>
    <w:rsid w:val="00F62EDB"/>
    <w:rsid w:val="00F65CDC"/>
    <w:rsid w:val="00F700B7"/>
    <w:rsid w:val="00F705F6"/>
    <w:rsid w:val="00F747DE"/>
    <w:rsid w:val="00F84B7A"/>
    <w:rsid w:val="00F86D75"/>
    <w:rsid w:val="00F91D84"/>
    <w:rsid w:val="00F926EE"/>
    <w:rsid w:val="00F95F08"/>
    <w:rsid w:val="00F95F74"/>
    <w:rsid w:val="00F97E10"/>
    <w:rsid w:val="00FA4DED"/>
    <w:rsid w:val="00FB1920"/>
    <w:rsid w:val="00FC561F"/>
    <w:rsid w:val="00FC7DEE"/>
    <w:rsid w:val="00FC7FB7"/>
    <w:rsid w:val="00FD5565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EF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D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2" w:firstLine="708"/>
      <w:jc w:val="both"/>
    </w:pPr>
    <w:rPr>
      <w:sz w:val="24"/>
      <w:szCs w:val="24"/>
    </w:rPr>
  </w:style>
  <w:style w:type="paragraph" w:customStyle="1" w:styleId="a5">
    <w:name w:val="Заголовок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7">
    <w:name w:val="header"/>
    <w:basedOn w:val="a"/>
    <w:link w:val="a8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link w:val="3"/>
    <w:uiPriority w:val="9"/>
    <w:semiHidden/>
    <w:rsid w:val="005C660E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table" w:styleId="ab">
    <w:name w:val="Table Grid"/>
    <w:basedOn w:val="a1"/>
    <w:uiPriority w:val="59"/>
    <w:rsid w:val="0021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бычный (Интернет)"/>
    <w:basedOn w:val="a"/>
    <w:uiPriority w:val="99"/>
    <w:semiHidden/>
    <w:unhideWhenUsed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d">
    <w:name w:val="No Spacing"/>
    <w:uiPriority w:val="1"/>
    <w:qFormat/>
    <w:rsid w:val="000302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Сноска_"/>
    <w:link w:val="af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0">
    <w:name w:val="Основной текст_"/>
    <w:link w:val="21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"/>
    <w:link w:val="ae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0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3">
    <w:name w:val="footnote reference"/>
    <w:uiPriority w:val="99"/>
    <w:semiHidden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4">
    <w:name w:val="Hyperlink"/>
    <w:uiPriority w:val="99"/>
    <w:unhideWhenUsed/>
    <w:rsid w:val="00C01EBB"/>
    <w:rPr>
      <w:color w:val="0000FF"/>
      <w:u w:val="single"/>
    </w:rPr>
  </w:style>
  <w:style w:type="character" w:customStyle="1" w:styleId="12">
    <w:name w:val="Основной текст1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TableGrid">
    <w:name w:val="TableGrid"/>
    <w:rsid w:val="003567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link w:val="4"/>
    <w:uiPriority w:val="9"/>
    <w:semiHidden/>
    <w:rsid w:val="00F65CDC"/>
    <w:rPr>
      <w:rFonts w:ascii="Cambria" w:eastAsia="Times New Roman" w:hAnsi="Cambria" w:cs="Times New Roman"/>
      <w:i/>
      <w:iCs/>
      <w:color w:val="365F91"/>
      <w:lang w:val="ru-RU"/>
    </w:rPr>
  </w:style>
  <w:style w:type="table" w:customStyle="1" w:styleId="31">
    <w:name w:val="Сетка таблицы3"/>
    <w:basedOn w:val="a1"/>
    <w:uiPriority w:val="59"/>
    <w:rsid w:val="00F65CDC"/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uiPriority w:val="1"/>
    <w:rsid w:val="003153C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Неразрешенное упоминание"/>
    <w:uiPriority w:val="99"/>
    <w:semiHidden/>
    <w:unhideWhenUsed/>
    <w:rsid w:val="00B84A4B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8151C2"/>
    <w:rPr>
      <w:color w:val="800080"/>
      <w:u w:val="single"/>
    </w:rPr>
  </w:style>
  <w:style w:type="paragraph" w:customStyle="1" w:styleId="Default">
    <w:name w:val="Default"/>
    <w:rsid w:val="00BC2B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632EF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link w:val="2"/>
    <w:uiPriority w:val="1"/>
    <w:rsid w:val="00D612E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f7">
    <w:name w:val="Подпись к таблице_"/>
    <w:link w:val="af8"/>
    <w:locked/>
    <w:rsid w:val="00D460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D460E0"/>
    <w:pPr>
      <w:shd w:val="clear" w:color="auto" w:fill="FFFFFF"/>
      <w:autoSpaceDE/>
      <w:autoSpaceDN/>
      <w:spacing w:line="389" w:lineRule="exact"/>
    </w:pPr>
    <w:rPr>
      <w:sz w:val="28"/>
      <w:szCs w:val="28"/>
      <w:lang w:val="en-US"/>
    </w:rPr>
  </w:style>
  <w:style w:type="character" w:customStyle="1" w:styleId="4pt">
    <w:name w:val="Основной текст + 4 pt"/>
    <w:rsid w:val="00D460E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2">
    <w:name w:val="Сноска (3)_"/>
    <w:link w:val="33"/>
    <w:locked/>
    <w:rsid w:val="00D460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Сноска (3)"/>
    <w:basedOn w:val="a"/>
    <w:link w:val="32"/>
    <w:rsid w:val="00D460E0"/>
    <w:pPr>
      <w:shd w:val="clear" w:color="auto" w:fill="FFFFFF"/>
      <w:autoSpaceDE/>
      <w:autoSpaceDN/>
      <w:spacing w:line="0" w:lineRule="atLeast"/>
    </w:pPr>
    <w:rPr>
      <w:sz w:val="20"/>
      <w:szCs w:val="20"/>
      <w:lang w:val="en-US"/>
    </w:rPr>
  </w:style>
  <w:style w:type="table" w:customStyle="1" w:styleId="13">
    <w:name w:val="Сетка таблицы1"/>
    <w:basedOn w:val="a1"/>
    <w:next w:val="ab"/>
    <w:uiPriority w:val="39"/>
    <w:rsid w:val="00A732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EF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D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2" w:firstLine="708"/>
      <w:jc w:val="both"/>
    </w:pPr>
    <w:rPr>
      <w:sz w:val="24"/>
      <w:szCs w:val="24"/>
    </w:rPr>
  </w:style>
  <w:style w:type="paragraph" w:customStyle="1" w:styleId="a5">
    <w:name w:val="Заголовок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7">
    <w:name w:val="header"/>
    <w:basedOn w:val="a"/>
    <w:link w:val="a8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link w:val="3"/>
    <w:uiPriority w:val="9"/>
    <w:semiHidden/>
    <w:rsid w:val="005C660E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table" w:styleId="ab">
    <w:name w:val="Table Grid"/>
    <w:basedOn w:val="a1"/>
    <w:uiPriority w:val="59"/>
    <w:rsid w:val="0021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бычный (Интернет)"/>
    <w:basedOn w:val="a"/>
    <w:uiPriority w:val="99"/>
    <w:semiHidden/>
    <w:unhideWhenUsed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d">
    <w:name w:val="No Spacing"/>
    <w:uiPriority w:val="1"/>
    <w:qFormat/>
    <w:rsid w:val="000302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Сноска_"/>
    <w:link w:val="af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0">
    <w:name w:val="Основной текст_"/>
    <w:link w:val="21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"/>
    <w:link w:val="ae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0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3">
    <w:name w:val="footnote reference"/>
    <w:uiPriority w:val="99"/>
    <w:semiHidden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4">
    <w:name w:val="Hyperlink"/>
    <w:uiPriority w:val="99"/>
    <w:unhideWhenUsed/>
    <w:rsid w:val="00C01EBB"/>
    <w:rPr>
      <w:color w:val="0000FF"/>
      <w:u w:val="single"/>
    </w:rPr>
  </w:style>
  <w:style w:type="character" w:customStyle="1" w:styleId="12">
    <w:name w:val="Основной текст1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TableGrid">
    <w:name w:val="TableGrid"/>
    <w:rsid w:val="003567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link w:val="4"/>
    <w:uiPriority w:val="9"/>
    <w:semiHidden/>
    <w:rsid w:val="00F65CDC"/>
    <w:rPr>
      <w:rFonts w:ascii="Cambria" w:eastAsia="Times New Roman" w:hAnsi="Cambria" w:cs="Times New Roman"/>
      <w:i/>
      <w:iCs/>
      <w:color w:val="365F91"/>
      <w:lang w:val="ru-RU"/>
    </w:rPr>
  </w:style>
  <w:style w:type="table" w:customStyle="1" w:styleId="31">
    <w:name w:val="Сетка таблицы3"/>
    <w:basedOn w:val="a1"/>
    <w:uiPriority w:val="59"/>
    <w:rsid w:val="00F65CDC"/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uiPriority w:val="1"/>
    <w:rsid w:val="003153C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Неразрешенное упоминание"/>
    <w:uiPriority w:val="99"/>
    <w:semiHidden/>
    <w:unhideWhenUsed/>
    <w:rsid w:val="00B84A4B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8151C2"/>
    <w:rPr>
      <w:color w:val="800080"/>
      <w:u w:val="single"/>
    </w:rPr>
  </w:style>
  <w:style w:type="paragraph" w:customStyle="1" w:styleId="Default">
    <w:name w:val="Default"/>
    <w:rsid w:val="00BC2B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632EF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link w:val="2"/>
    <w:uiPriority w:val="1"/>
    <w:rsid w:val="00D612E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f7">
    <w:name w:val="Подпись к таблице_"/>
    <w:link w:val="af8"/>
    <w:locked/>
    <w:rsid w:val="00D460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D460E0"/>
    <w:pPr>
      <w:shd w:val="clear" w:color="auto" w:fill="FFFFFF"/>
      <w:autoSpaceDE/>
      <w:autoSpaceDN/>
      <w:spacing w:line="389" w:lineRule="exact"/>
    </w:pPr>
    <w:rPr>
      <w:sz w:val="28"/>
      <w:szCs w:val="28"/>
      <w:lang w:val="en-US"/>
    </w:rPr>
  </w:style>
  <w:style w:type="character" w:customStyle="1" w:styleId="4pt">
    <w:name w:val="Основной текст + 4 pt"/>
    <w:rsid w:val="00D460E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2">
    <w:name w:val="Сноска (3)_"/>
    <w:link w:val="33"/>
    <w:locked/>
    <w:rsid w:val="00D460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Сноска (3)"/>
    <w:basedOn w:val="a"/>
    <w:link w:val="32"/>
    <w:rsid w:val="00D460E0"/>
    <w:pPr>
      <w:shd w:val="clear" w:color="auto" w:fill="FFFFFF"/>
      <w:autoSpaceDE/>
      <w:autoSpaceDN/>
      <w:spacing w:line="0" w:lineRule="atLeast"/>
    </w:pPr>
    <w:rPr>
      <w:sz w:val="20"/>
      <w:szCs w:val="20"/>
      <w:lang w:val="en-US"/>
    </w:rPr>
  </w:style>
  <w:style w:type="table" w:customStyle="1" w:styleId="13">
    <w:name w:val="Сетка таблицы1"/>
    <w:basedOn w:val="a1"/>
    <w:next w:val="ab"/>
    <w:uiPriority w:val="39"/>
    <w:rsid w:val="00A732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12280044?index=17&amp;rangeSize=1" TargetMode="External"/><Relationship Id="rId18" Type="http://schemas.openxmlformats.org/officeDocument/2006/relationships/hyperlink" Target="https://drive.google.com/file/d/10hKluFC3nbOuSdEuQN7vAMRm5RAZaRDC/view" TargetMode="External"/><Relationship Id="rId26" Type="http://schemas.openxmlformats.org/officeDocument/2006/relationships/hyperlink" Target="http://school4.inmart.online/wp-content/uploads/2022/01/&#1041;&#1080;&#1073;&#1083;&#1080;&#1086;&#1090;&#1077;&#1082;&#1072;-&#1082;&#1088;&#1072;&#1077;&#1074;&#1077;&#1076;&#1077;&#1085;&#1080;&#1103;.pdf" TargetMode="External"/><Relationship Id="rId39" Type="http://schemas.openxmlformats.org/officeDocument/2006/relationships/hyperlink" Target="http://publication.pravo.gov.ru/Document/View/0001202212280044?index=193&amp;rangeSize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drive/u/0/folders/1tW4wYPBJ6IUcOmwCfzJVWASiFfwLOX3E" TargetMode="External"/><Relationship Id="rId34" Type="http://schemas.openxmlformats.org/officeDocument/2006/relationships/footer" Target="footer1.xml"/><Relationship Id="rId42" Type="http://schemas.openxmlformats.org/officeDocument/2006/relationships/hyperlink" Target="http://publication.pravo.gov.ru/Document/View/0001202212280044?index=215&amp;rangeSize=1" TargetMode="External"/><Relationship Id="rId47" Type="http://schemas.openxmlformats.org/officeDocument/2006/relationships/hyperlink" Target="http://letu.ru/" TargetMode="External"/><Relationship Id="rId50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212280044?index=5&amp;rangeSize=1" TargetMode="External"/><Relationship Id="rId17" Type="http://schemas.openxmlformats.org/officeDocument/2006/relationships/hyperlink" Target="https://drive.google.com/file/d/1qO_9BVSL_ws1wBQWxCQT-387zCUrw32b/view" TargetMode="External"/><Relationship Id="rId25" Type="http://schemas.openxmlformats.org/officeDocument/2006/relationships/hyperlink" Target="http://publication.pravo.gov.ru/Document/View/0001202212280044?index=20&amp;rangeSize=1" TargetMode="External"/><Relationship Id="rId33" Type="http://schemas.openxmlformats.org/officeDocument/2006/relationships/header" Target="header1.xml"/><Relationship Id="rId38" Type="http://schemas.openxmlformats.org/officeDocument/2006/relationships/hyperlink" Target="http://publication.pravo.gov.ru/Document/View/0001202212280044?index=191&amp;rangeSize=1" TargetMode="External"/><Relationship Id="rId46" Type="http://schemas.openxmlformats.org/officeDocument/2006/relationships/hyperlink" Target="http://let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u/0/folders/1tW4wYPBJ6IUcOmwCfzJVWASiFfwLOX3E" TargetMode="External"/><Relationship Id="rId20" Type="http://schemas.openxmlformats.org/officeDocument/2006/relationships/hyperlink" Target="http://borovichok42.my1.ru/dokumenty/parcialnaja_programma_ladushki.pdf" TargetMode="External"/><Relationship Id="rId29" Type="http://schemas.openxmlformats.org/officeDocument/2006/relationships/hyperlink" Target="http://publication.pravo.gov.ru/Document/View/0001202212280044?index=148&amp;rangeSize=1" TargetMode="External"/><Relationship Id="rId41" Type="http://schemas.openxmlformats.org/officeDocument/2006/relationships/hyperlink" Target="http://publication.pravo.gov.ru/Document/View/0001202212280044?index=193&amp;rangeSize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12280044?index=5&amp;rangeSize=1" TargetMode="External"/><Relationship Id="rId24" Type="http://schemas.openxmlformats.org/officeDocument/2006/relationships/hyperlink" Target="https://nsportal.ru/detskii-sad/vospitatelnaya-rabota/2017/11/01/diagnostika-pedagogicheskogo-protsessa-po-metodike" TargetMode="External"/><Relationship Id="rId32" Type="http://schemas.openxmlformats.org/officeDocument/2006/relationships/hyperlink" Target="http://publication.pravo.gov.ru/Document/View/0001202212280044?index=161&amp;rangeSize=1" TargetMode="External"/><Relationship Id="rId37" Type="http://schemas.openxmlformats.org/officeDocument/2006/relationships/hyperlink" Target="http://publication.pravo.gov.ru/Document/View/0001202212280044?index=189&amp;rangeSize=1" TargetMode="External"/><Relationship Id="rId40" Type="http://schemas.openxmlformats.org/officeDocument/2006/relationships/hyperlink" Target="http://publication.pravo.gov.ru/Document/View/0001202212280044?index=195&amp;rangeSize=1" TargetMode="External"/><Relationship Id="rId45" Type="http://schemas.openxmlformats.org/officeDocument/2006/relationships/hyperlink" Target="http://let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N_PWNySTwz4X--Tfr1yfA6iVfmGvYbZt/view" TargetMode="External"/><Relationship Id="rId23" Type="http://schemas.openxmlformats.org/officeDocument/2006/relationships/hyperlink" Target="https://drive.google.com/file/d/1ZlEigoQV-GnDiQibw38AYYWzoYlva0eN/view" TargetMode="External"/><Relationship Id="rId28" Type="http://schemas.openxmlformats.org/officeDocument/2006/relationships/hyperlink" Target="http://school4.inmart.online/wp-content/uploads/2022/01/&#1041;&#1080;&#1073;&#1083;&#1080;&#1086;&#1090;&#1077;&#1082;&#1072;-&#1082;&#1088;&#1072;&#1077;&#1074;&#1077;&#1076;&#1077;&#1085;&#1080;&#1103;.pdf" TargetMode="External"/><Relationship Id="rId36" Type="http://schemas.openxmlformats.org/officeDocument/2006/relationships/hyperlink" Target="https://drive.google.com/file/d/1REzWX6F-lxvtv7-J9AYCRNvwar9cSYXP/view" TargetMode="External"/><Relationship Id="rId49" Type="http://schemas.openxmlformats.org/officeDocument/2006/relationships/hyperlink" Target="http://letu.ru/" TargetMode="External"/><Relationship Id="rId10" Type="http://schemas.openxmlformats.org/officeDocument/2006/relationships/hyperlink" Target="http://publication.pravo.gov.ru/Document/View/0001202212280044?index=4&amp;rangeSize=1" TargetMode="External"/><Relationship Id="rId19" Type="http://schemas.openxmlformats.org/officeDocument/2006/relationships/hyperlink" Target="https://drive.google.com/drive/u/0/folders/1tW4wYPBJ6IUcOmwCfzJVWASiFfwLOX3E" TargetMode="External"/><Relationship Id="rId31" Type="http://schemas.openxmlformats.org/officeDocument/2006/relationships/hyperlink" Target="http://publication.pravo.gov.ru/Document/View/0001202212280044?index=157&amp;rangeSize=1" TargetMode="External"/><Relationship Id="rId44" Type="http://schemas.openxmlformats.org/officeDocument/2006/relationships/hyperlink" Target="http://publication.pravo.gov.ru/Document/View/0001202212280044?index=233&amp;rangeSize=1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hyperlink" Target="https://drive.google.com/file/d/1Tl1I1jP-IpAxNdfilR021Wuy4oXwxp_J/view" TargetMode="External"/><Relationship Id="rId22" Type="http://schemas.openxmlformats.org/officeDocument/2006/relationships/hyperlink" Target="file:///C:/Users/User/Downloads/pervye_shagi%20(2).pdf" TargetMode="External"/><Relationship Id="rId27" Type="http://schemas.openxmlformats.org/officeDocument/2006/relationships/hyperlink" Target="http://school4.inmart.online/wp-content/uploads/2022/01/&#1041;&#1080;&#1073;&#1083;&#1080;&#1086;&#1090;&#1077;&#1082;&#1072;-&#1082;&#1088;&#1072;&#1077;&#1074;&#1077;&#1076;&#1077;&#1085;&#1080;&#1103;.pdf" TargetMode="External"/><Relationship Id="rId30" Type="http://schemas.openxmlformats.org/officeDocument/2006/relationships/hyperlink" Target="http://publication.pravo.gov.ru/Document/View/0001202212280044?index=152&amp;rangeSize=1" TargetMode="External"/><Relationship Id="rId35" Type="http://schemas.openxmlformats.org/officeDocument/2006/relationships/hyperlink" Target="https://zvezdochka52.tvoysadik.ru" TargetMode="External"/><Relationship Id="rId43" Type="http://schemas.openxmlformats.org/officeDocument/2006/relationships/hyperlink" Target="http://publication.pravo.gov.ru/Document/View/0001202212280044?index=231&amp;rangeSize=1" TargetMode="External"/><Relationship Id="rId48" Type="http://schemas.openxmlformats.org/officeDocument/2006/relationships/hyperlink" Target="http://letu.ru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edu.gov.ru/document/f4f7837770384bfa1faa1827ec8d72d4/download/555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9;&#1076;&#1102;&#1096;&#1082;&#1072;\Downloads\&#1054;&#1054;&#1055;%20&#1052;&#1041;&#1044;&#1054;&#1059;%20&#1071;&#1057;&#1051;&#1048;%20&#1057;&#1040;&#1044;%20314%20&#1043;%20&#1044;&#1054;&#1053;&#1045;&#1062;&#1050;&#1040;%20Word%2097-2003%20(1)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3017F-DA56-4EC5-9885-8C844BAA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ООП МБДОУ ЯСЛИ САД 314 Г ДОНЕЦКА Word 97-2003 (1) (1).dot</Template>
  <TotalTime>348</TotalTime>
  <Pages>135</Pages>
  <Words>55159</Words>
  <Characters>314411</Characters>
  <Application>Microsoft Office Word</Application>
  <DocSecurity>0</DocSecurity>
  <Lines>2620</Lines>
  <Paragraphs>737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368833</CharactersWithSpaces>
  <SharedDoc>false</SharedDoc>
  <HLinks>
    <vt:vector size="282" baseType="variant">
      <vt:variant>
        <vt:i4>6815851</vt:i4>
      </vt:variant>
      <vt:variant>
        <vt:i4>147</vt:i4>
      </vt:variant>
      <vt:variant>
        <vt:i4>0</vt:i4>
      </vt:variant>
      <vt:variant>
        <vt:i4>5</vt:i4>
      </vt:variant>
      <vt:variant>
        <vt:lpwstr>http://letu.ru/</vt:lpwstr>
      </vt:variant>
      <vt:variant>
        <vt:lpwstr/>
      </vt:variant>
      <vt:variant>
        <vt:i4>6815851</vt:i4>
      </vt:variant>
      <vt:variant>
        <vt:i4>144</vt:i4>
      </vt:variant>
      <vt:variant>
        <vt:i4>0</vt:i4>
      </vt:variant>
      <vt:variant>
        <vt:i4>5</vt:i4>
      </vt:variant>
      <vt:variant>
        <vt:lpwstr>http://letu.ru/</vt:lpwstr>
      </vt:variant>
      <vt:variant>
        <vt:lpwstr/>
      </vt:variant>
      <vt:variant>
        <vt:i4>6815851</vt:i4>
      </vt:variant>
      <vt:variant>
        <vt:i4>141</vt:i4>
      </vt:variant>
      <vt:variant>
        <vt:i4>0</vt:i4>
      </vt:variant>
      <vt:variant>
        <vt:i4>5</vt:i4>
      </vt:variant>
      <vt:variant>
        <vt:lpwstr>http://letu.ru/</vt:lpwstr>
      </vt:variant>
      <vt:variant>
        <vt:lpwstr/>
      </vt:variant>
      <vt:variant>
        <vt:i4>6815851</vt:i4>
      </vt:variant>
      <vt:variant>
        <vt:i4>138</vt:i4>
      </vt:variant>
      <vt:variant>
        <vt:i4>0</vt:i4>
      </vt:variant>
      <vt:variant>
        <vt:i4>5</vt:i4>
      </vt:variant>
      <vt:variant>
        <vt:lpwstr>http://letu.ru/</vt:lpwstr>
      </vt:variant>
      <vt:variant>
        <vt:lpwstr/>
      </vt:variant>
      <vt:variant>
        <vt:i4>6815851</vt:i4>
      </vt:variant>
      <vt:variant>
        <vt:i4>135</vt:i4>
      </vt:variant>
      <vt:variant>
        <vt:i4>0</vt:i4>
      </vt:variant>
      <vt:variant>
        <vt:i4>5</vt:i4>
      </vt:variant>
      <vt:variant>
        <vt:lpwstr>http://letu.ru/</vt:lpwstr>
      </vt:variant>
      <vt:variant>
        <vt:lpwstr/>
      </vt:variant>
      <vt:variant>
        <vt:i4>917572</vt:i4>
      </vt:variant>
      <vt:variant>
        <vt:i4>132</vt:i4>
      </vt:variant>
      <vt:variant>
        <vt:i4>0</vt:i4>
      </vt:variant>
      <vt:variant>
        <vt:i4>5</vt:i4>
      </vt:variant>
      <vt:variant>
        <vt:lpwstr>http://publication.pravo.gov.ru/Document/View/0001202212280044?index=233&amp;rangeSize=1</vt:lpwstr>
      </vt:variant>
      <vt:variant>
        <vt:lpwstr/>
      </vt:variant>
      <vt:variant>
        <vt:i4>786500</vt:i4>
      </vt:variant>
      <vt:variant>
        <vt:i4>129</vt:i4>
      </vt:variant>
      <vt:variant>
        <vt:i4>0</vt:i4>
      </vt:variant>
      <vt:variant>
        <vt:i4>5</vt:i4>
      </vt:variant>
      <vt:variant>
        <vt:lpwstr>http://publication.pravo.gov.ru/Document/View/0001202212280044?index=231&amp;rangeSize=1</vt:lpwstr>
      </vt:variant>
      <vt:variant>
        <vt:lpwstr/>
      </vt:variant>
      <vt:variant>
        <vt:i4>524358</vt:i4>
      </vt:variant>
      <vt:variant>
        <vt:i4>126</vt:i4>
      </vt:variant>
      <vt:variant>
        <vt:i4>0</vt:i4>
      </vt:variant>
      <vt:variant>
        <vt:i4>5</vt:i4>
      </vt:variant>
      <vt:variant>
        <vt:lpwstr>http://publication.pravo.gov.ru/Document/View/0001202212280044?index=215&amp;rangeSize=1</vt:lpwstr>
      </vt:variant>
      <vt:variant>
        <vt:lpwstr/>
      </vt:variant>
      <vt:variant>
        <vt:i4>852046</vt:i4>
      </vt:variant>
      <vt:variant>
        <vt:i4>123</vt:i4>
      </vt:variant>
      <vt:variant>
        <vt:i4>0</vt:i4>
      </vt:variant>
      <vt:variant>
        <vt:i4>5</vt:i4>
      </vt:variant>
      <vt:variant>
        <vt:lpwstr>http://publication.pravo.gov.ru/Document/View/0001202212280044?index=193&amp;rangeSize=1</vt:lpwstr>
      </vt:variant>
      <vt:variant>
        <vt:lpwstr/>
      </vt:variant>
      <vt:variant>
        <vt:i4>720974</vt:i4>
      </vt:variant>
      <vt:variant>
        <vt:i4>120</vt:i4>
      </vt:variant>
      <vt:variant>
        <vt:i4>0</vt:i4>
      </vt:variant>
      <vt:variant>
        <vt:i4>5</vt:i4>
      </vt:variant>
      <vt:variant>
        <vt:lpwstr>http://publication.pravo.gov.ru/Document/View/0001202212280044?index=195&amp;rangeSize=1</vt:lpwstr>
      </vt:variant>
      <vt:variant>
        <vt:lpwstr/>
      </vt:variant>
      <vt:variant>
        <vt:i4>852046</vt:i4>
      </vt:variant>
      <vt:variant>
        <vt:i4>117</vt:i4>
      </vt:variant>
      <vt:variant>
        <vt:i4>0</vt:i4>
      </vt:variant>
      <vt:variant>
        <vt:i4>5</vt:i4>
      </vt:variant>
      <vt:variant>
        <vt:lpwstr>http://publication.pravo.gov.ru/Document/View/0001202212280044?index=193&amp;rangeSize=1</vt:lpwstr>
      </vt:variant>
      <vt:variant>
        <vt:lpwstr/>
      </vt:variant>
      <vt:variant>
        <vt:i4>983118</vt:i4>
      </vt:variant>
      <vt:variant>
        <vt:i4>114</vt:i4>
      </vt:variant>
      <vt:variant>
        <vt:i4>0</vt:i4>
      </vt:variant>
      <vt:variant>
        <vt:i4>5</vt:i4>
      </vt:variant>
      <vt:variant>
        <vt:lpwstr>http://publication.pravo.gov.ru/Document/View/0001202212280044?index=191&amp;rangeSize=1</vt:lpwstr>
      </vt:variant>
      <vt:variant>
        <vt:lpwstr/>
      </vt:variant>
      <vt:variant>
        <vt:i4>458831</vt:i4>
      </vt:variant>
      <vt:variant>
        <vt:i4>111</vt:i4>
      </vt:variant>
      <vt:variant>
        <vt:i4>0</vt:i4>
      </vt:variant>
      <vt:variant>
        <vt:i4>5</vt:i4>
      </vt:variant>
      <vt:variant>
        <vt:lpwstr>http://publication.pravo.gov.ru/Document/View/0001202212280044?index=189&amp;rangeSize=1</vt:lpwstr>
      </vt:variant>
      <vt:variant>
        <vt:lpwstr/>
      </vt:variant>
      <vt:variant>
        <vt:i4>2688026</vt:i4>
      </vt:variant>
      <vt:variant>
        <vt:i4>108</vt:i4>
      </vt:variant>
      <vt:variant>
        <vt:i4>0</vt:i4>
      </vt:variant>
      <vt:variant>
        <vt:i4>5</vt:i4>
      </vt:variant>
      <vt:variant>
        <vt:lpwstr>http://dongoruo-dnr.ru/wp-content/uploads/2018/09/ТИПОВАЯ-ОБРАЗОВАТЕЛЬНАЯ-ПРОГРАММА-ДО-Растим-личность-2018.pdf</vt:lpwstr>
      </vt:variant>
      <vt:variant>
        <vt:lpwstr/>
      </vt:variant>
      <vt:variant>
        <vt:i4>2293811</vt:i4>
      </vt:variant>
      <vt:variant>
        <vt:i4>93</vt:i4>
      </vt:variant>
      <vt:variant>
        <vt:i4>0</vt:i4>
      </vt:variant>
      <vt:variant>
        <vt:i4>5</vt:i4>
      </vt:variant>
      <vt:variant>
        <vt:lpwstr>https://drive.google.com/file/d/1REzWX6F-lxvtv7-J9AYCRNvwar9cSYXP/view</vt:lpwstr>
      </vt:variant>
      <vt:variant>
        <vt:lpwstr/>
      </vt:variant>
      <vt:variant>
        <vt:i4>983105</vt:i4>
      </vt:variant>
      <vt:variant>
        <vt:i4>90</vt:i4>
      </vt:variant>
      <vt:variant>
        <vt:i4>0</vt:i4>
      </vt:variant>
      <vt:variant>
        <vt:i4>5</vt:i4>
      </vt:variant>
      <vt:variant>
        <vt:lpwstr>http://publication.pravo.gov.ru/Document/View/0001202212280044?index=161&amp;rangeSize=1</vt:lpwstr>
      </vt:variant>
      <vt:variant>
        <vt:lpwstr/>
      </vt:variant>
      <vt:variant>
        <vt:i4>589890</vt:i4>
      </vt:variant>
      <vt:variant>
        <vt:i4>87</vt:i4>
      </vt:variant>
      <vt:variant>
        <vt:i4>0</vt:i4>
      </vt:variant>
      <vt:variant>
        <vt:i4>5</vt:i4>
      </vt:variant>
      <vt:variant>
        <vt:lpwstr>http://publication.pravo.gov.ru/Document/View/0001202212280044?index=157&amp;rangeSize=1</vt:lpwstr>
      </vt:variant>
      <vt:variant>
        <vt:lpwstr/>
      </vt:variant>
      <vt:variant>
        <vt:i4>786498</vt:i4>
      </vt:variant>
      <vt:variant>
        <vt:i4>84</vt:i4>
      </vt:variant>
      <vt:variant>
        <vt:i4>0</vt:i4>
      </vt:variant>
      <vt:variant>
        <vt:i4>5</vt:i4>
      </vt:variant>
      <vt:variant>
        <vt:lpwstr>http://publication.pravo.gov.ru/Document/View/0001202212280044?index=152&amp;rangeSize=1</vt:lpwstr>
      </vt:variant>
      <vt:variant>
        <vt:lpwstr/>
      </vt:variant>
      <vt:variant>
        <vt:i4>393283</vt:i4>
      </vt:variant>
      <vt:variant>
        <vt:i4>81</vt:i4>
      </vt:variant>
      <vt:variant>
        <vt:i4>0</vt:i4>
      </vt:variant>
      <vt:variant>
        <vt:i4>5</vt:i4>
      </vt:variant>
      <vt:variant>
        <vt:lpwstr>http://publication.pravo.gov.ru/Document/View/0001202212280044?index=148&amp;rangeSize=1</vt:lpwstr>
      </vt:variant>
      <vt:variant>
        <vt:lpwstr/>
      </vt:variant>
      <vt:variant>
        <vt:i4>71827565</vt:i4>
      </vt:variant>
      <vt:variant>
        <vt:i4>78</vt:i4>
      </vt:variant>
      <vt:variant>
        <vt:i4>0</vt:i4>
      </vt:variant>
      <vt:variant>
        <vt:i4>5</vt:i4>
      </vt:variant>
      <vt:variant>
        <vt:lpwstr>http://school4.inmart.online/wp-content/uploads/2022/01/Библиотека-краеведения.pdf</vt:lpwstr>
      </vt:variant>
      <vt:variant>
        <vt:lpwstr/>
      </vt:variant>
      <vt:variant>
        <vt:i4>71827565</vt:i4>
      </vt:variant>
      <vt:variant>
        <vt:i4>75</vt:i4>
      </vt:variant>
      <vt:variant>
        <vt:i4>0</vt:i4>
      </vt:variant>
      <vt:variant>
        <vt:i4>5</vt:i4>
      </vt:variant>
      <vt:variant>
        <vt:lpwstr>http://school4.inmart.online/wp-content/uploads/2022/01/Библиотека-краеведения.pdf</vt:lpwstr>
      </vt:variant>
      <vt:variant>
        <vt:lpwstr/>
      </vt:variant>
      <vt:variant>
        <vt:i4>71827565</vt:i4>
      </vt:variant>
      <vt:variant>
        <vt:i4>72</vt:i4>
      </vt:variant>
      <vt:variant>
        <vt:i4>0</vt:i4>
      </vt:variant>
      <vt:variant>
        <vt:i4>5</vt:i4>
      </vt:variant>
      <vt:variant>
        <vt:lpwstr>http://school4.inmart.online/wp-content/uploads/2022/01/Библиотека-краеведения.pdf</vt:lpwstr>
      </vt:variant>
      <vt:variant>
        <vt:lpwstr/>
      </vt:variant>
      <vt:variant>
        <vt:i4>7143462</vt:i4>
      </vt:variant>
      <vt:variant>
        <vt:i4>69</vt:i4>
      </vt:variant>
      <vt:variant>
        <vt:i4>0</vt:i4>
      </vt:variant>
      <vt:variant>
        <vt:i4>5</vt:i4>
      </vt:variant>
      <vt:variant>
        <vt:lpwstr>http://publication.pravo.gov.ru/Document/View/0001202212280044?index=20&amp;rangeSize=1</vt:lpwstr>
      </vt:variant>
      <vt:variant>
        <vt:lpwstr/>
      </vt:variant>
      <vt:variant>
        <vt:i4>5570585</vt:i4>
      </vt:variant>
      <vt:variant>
        <vt:i4>66</vt:i4>
      </vt:variant>
      <vt:variant>
        <vt:i4>0</vt:i4>
      </vt:variant>
      <vt:variant>
        <vt:i4>5</vt:i4>
      </vt:variant>
      <vt:variant>
        <vt:lpwstr>https://lbz.ru/books/1227/10904/</vt:lpwstr>
      </vt:variant>
      <vt:variant>
        <vt:lpwstr/>
      </vt:variant>
      <vt:variant>
        <vt:i4>5308507</vt:i4>
      </vt:variant>
      <vt:variant>
        <vt:i4>63</vt:i4>
      </vt:variant>
      <vt:variant>
        <vt:i4>0</vt:i4>
      </vt:variant>
      <vt:variant>
        <vt:i4>5</vt:i4>
      </vt:variant>
      <vt:variant>
        <vt:lpwstr>https://nsc.1sept.ru/article.php?id=200200301</vt:lpwstr>
      </vt:variant>
      <vt:variant>
        <vt:lpwstr/>
      </vt:variant>
      <vt:variant>
        <vt:i4>7274596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https://drive.google.com/file/d/1ZlEigoQV-GnDiQibw38AYYWzoYlva0eN/view</vt:lpwstr>
      </vt:variant>
      <vt:variant>
        <vt:lpwstr/>
      </vt:variant>
      <vt:variant>
        <vt:i4>5832829</vt:i4>
      </vt:variant>
      <vt:variant>
        <vt:i4>57</vt:i4>
      </vt:variant>
      <vt:variant>
        <vt:i4>0</vt:i4>
      </vt:variant>
      <vt:variant>
        <vt:i4>5</vt:i4>
      </vt:variant>
      <vt:variant>
        <vt:lpwstr>C:\Users\User\Downloads\pervye_shagi (2).pdf</vt:lpwstr>
      </vt:variant>
      <vt:variant>
        <vt:lpwstr/>
      </vt:variant>
      <vt:variant>
        <vt:i4>5570586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https://drive.google.com/drive/u/0/folders/1tW4wYPBJ6IUcOmwCfzJVWASiFfwLOX3E</vt:lpwstr>
      </vt:variant>
      <vt:variant>
        <vt:lpwstr/>
      </vt:variant>
      <vt:variant>
        <vt:i4>3145839</vt:i4>
      </vt:variant>
      <vt:variant>
        <vt:i4>51</vt:i4>
      </vt:variant>
      <vt:variant>
        <vt:i4>0</vt:i4>
      </vt:variant>
      <vt:variant>
        <vt:i4>5</vt:i4>
      </vt:variant>
      <vt:variant>
        <vt:lpwstr>http://borovichok42.my1.ru/dokumenty/parcialnaja_programma_ladushki.pdf</vt:lpwstr>
      </vt:variant>
      <vt:variant>
        <vt:lpwstr/>
      </vt:variant>
      <vt:variant>
        <vt:i4>5570586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https://drive.google.com/drive/u/0/folders/1tW4wYPBJ6IUcOmwCfzJVWASiFfwLOX3E</vt:lpwstr>
      </vt:variant>
      <vt:variant>
        <vt:lpwstr/>
      </vt:variant>
      <vt:variant>
        <vt:i4>3997758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https://drive.google.com/file/d/10hKluFC3nbOuSdEuQN7vAMRm5RAZaRDC/view</vt:lpwstr>
      </vt:variant>
      <vt:variant>
        <vt:lpwstr/>
      </vt:variant>
      <vt:variant>
        <vt:i4>2097261</vt:i4>
      </vt:variant>
      <vt:variant>
        <vt:i4>42</vt:i4>
      </vt:variant>
      <vt:variant>
        <vt:i4>0</vt:i4>
      </vt:variant>
      <vt:variant>
        <vt:i4>5</vt:i4>
      </vt:variant>
      <vt:variant>
        <vt:lpwstr>https://firo.ranepa.ru/</vt:lpwstr>
      </vt:variant>
      <vt:variant>
        <vt:lpwstr/>
      </vt:variant>
      <vt:variant>
        <vt:i4>2097261</vt:i4>
      </vt:variant>
      <vt:variant>
        <vt:i4>39</vt:i4>
      </vt:variant>
      <vt:variant>
        <vt:i4>0</vt:i4>
      </vt:variant>
      <vt:variant>
        <vt:i4>5</vt:i4>
      </vt:variant>
      <vt:variant>
        <vt:lpwstr>https://firo.ranepa.ru/</vt:lpwstr>
      </vt:variant>
      <vt:variant>
        <vt:lpwstr/>
      </vt:variant>
      <vt:variant>
        <vt:i4>2097188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https://drive.google.com/file/d/1qO_9BVSL_ws1wBQWxCQT-387zCUrw32b/view</vt:lpwstr>
      </vt:variant>
      <vt:variant>
        <vt:lpwstr/>
      </vt:variant>
      <vt:variant>
        <vt:i4>5570586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https://drive.google.com/drive/u/0/folders/1tW4wYPBJ6IUcOmwCfzJVWASiFfwLOX3E</vt:lpwstr>
      </vt:variant>
      <vt:variant>
        <vt:lpwstr/>
      </vt:variant>
      <vt:variant>
        <vt:i4>8060958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https://drive.google.com/file/d/1N_PWNySTwz4X--Tfr1yfA6iVfmGvYbZt/view</vt:lpwstr>
      </vt:variant>
      <vt:variant>
        <vt:lpwstr/>
      </vt:variant>
      <vt:variant>
        <vt:i4>1310819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https://drive.google.com/file/d/1Tl1I1jP-IpAxNdfilR021Wuy4oXwxp_J/view</vt:lpwstr>
      </vt:variant>
      <vt:variant>
        <vt:lpwstr/>
      </vt:variant>
      <vt:variant>
        <vt:i4>7208993</vt:i4>
      </vt:variant>
      <vt:variant>
        <vt:i4>24</vt:i4>
      </vt:variant>
      <vt:variant>
        <vt:i4>0</vt:i4>
      </vt:variant>
      <vt:variant>
        <vt:i4>5</vt:i4>
      </vt:variant>
      <vt:variant>
        <vt:lpwstr>http://publication.pravo.gov.ru/Document/View/0001202212280044?index=17&amp;rangeSize=1</vt:lpwstr>
      </vt:variant>
      <vt:variant>
        <vt:lpwstr/>
      </vt:variant>
      <vt:variant>
        <vt:i4>1048616</vt:i4>
      </vt:variant>
      <vt:variant>
        <vt:i4>21</vt:i4>
      </vt:variant>
      <vt:variant>
        <vt:i4>0</vt:i4>
      </vt:variant>
      <vt:variant>
        <vt:i4>5</vt:i4>
      </vt:variant>
      <vt:variant>
        <vt:lpwstr>http://detskysad8.ru/f/metodicheskiye_rekomendatsii.pdf</vt:lpwstr>
      </vt:variant>
      <vt:variant>
        <vt:lpwstr/>
      </vt:variant>
      <vt:variant>
        <vt:i4>5570586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https://drive.google.com/drive/u/0/folders/1tW4wYPBJ6IUcOmwCfzJVWASiFfwLOX3E</vt:lpwstr>
      </vt:variant>
      <vt:variant>
        <vt:lpwstr/>
      </vt:variant>
      <vt:variant>
        <vt:i4>2621463</vt:i4>
      </vt:variant>
      <vt:variant>
        <vt:i4>15</vt:i4>
      </vt:variant>
      <vt:variant>
        <vt:i4>0</vt:i4>
      </vt:variant>
      <vt:variant>
        <vt:i4>5</vt:i4>
      </vt:variant>
      <vt:variant>
        <vt:lpwstr>https://detskiisadchaika.1c-umi.ru/o_shkole/obrazovanie/programma_korrekcionno-razvivayuwej_raboty_po_preodoleniyu_obwego_nedorazvitiya_rechi_iii_urovnya_avtor-sost_rudyak_l_v_morozova/</vt:lpwstr>
      </vt:variant>
      <vt:variant>
        <vt:lpwstr/>
      </vt:variant>
      <vt:variant>
        <vt:i4>7733353</vt:i4>
      </vt:variant>
      <vt:variant>
        <vt:i4>12</vt:i4>
      </vt:variant>
      <vt:variant>
        <vt:i4>0</vt:i4>
      </vt:variant>
      <vt:variant>
        <vt:i4>5</vt:i4>
      </vt:variant>
      <vt:variant>
        <vt:lpwstr>https://15492.maam.ru/maps/news/450434.html</vt:lpwstr>
      </vt:variant>
      <vt:variant>
        <vt:lpwstr/>
      </vt:variant>
      <vt:variant>
        <vt:i4>3801207</vt:i4>
      </vt:variant>
      <vt:variant>
        <vt:i4>9</vt:i4>
      </vt:variant>
      <vt:variant>
        <vt:i4>0</vt:i4>
      </vt:variant>
      <vt:variant>
        <vt:i4>5</vt:i4>
      </vt:variant>
      <vt:variant>
        <vt:lpwstr>http://publication.pravo.gov.ru/Document/View/0001202212280044?index=5&amp;rangeSize=1</vt:lpwstr>
      </vt:variant>
      <vt:variant>
        <vt:lpwstr/>
      </vt:variant>
      <vt:variant>
        <vt:i4>3801207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http://publication.pravo.gov.ru/Document/View/0001202212280044?index=5&amp;rangeSize=1</vt:lpwstr>
      </vt:variant>
      <vt:variant>
        <vt:lpwstr/>
      </vt:variant>
      <vt:variant>
        <vt:i4>3866743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http://publication.pravo.gov.ru/Document/View/0001202212280044?index=4&amp;rangeSize=1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http://publication.pravo.gov.ru/Document/View/0001202212280044</vt:lpwstr>
      </vt:variant>
      <vt:variant>
        <vt:lpwstr/>
      </vt:variant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https://docs.edu.gov.ru/document/f4f7837770384bfa1faa1827ec8d72d4/download/5558/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Эдюшка</dc:creator>
  <cp:lastModifiedBy>Эдюшка</cp:lastModifiedBy>
  <cp:revision>4</cp:revision>
  <cp:lastPrinted>2023-05-23T18:11:00Z</cp:lastPrinted>
  <dcterms:created xsi:type="dcterms:W3CDTF">2023-09-10T11:52:00Z</dcterms:created>
  <dcterms:modified xsi:type="dcterms:W3CDTF">2023-10-01T17:47:00Z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